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70D7" w14:textId="77777777" w:rsidR="00946DEE" w:rsidRPr="00CC78DB" w:rsidRDefault="00946DEE" w:rsidP="00946DEE">
      <w:pPr>
        <w:jc w:val="center"/>
        <w:rPr>
          <w:rFonts w:ascii="Palemonas" w:hAnsi="Palemonas"/>
          <w:b/>
          <w:bCs/>
        </w:rPr>
      </w:pPr>
      <w:r w:rsidRPr="00CC78DB">
        <w:rPr>
          <w:rFonts w:ascii="Palemonas" w:hAnsi="Palemonas"/>
        </w:rPr>
        <w:object w:dxaOrig="946" w:dyaOrig="977" w14:anchorId="2018B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8" o:title=""/>
          </v:shape>
          <o:OLEObject Type="Embed" ProgID="Word.Picture.8" ShapeID="_x0000_i1025" DrawAspect="Content" ObjectID="_1800086161" r:id="rId9"/>
        </w:object>
      </w:r>
    </w:p>
    <w:p w14:paraId="34E06E15" w14:textId="2B81FA8D" w:rsidR="00946DEE" w:rsidRPr="00CC78DB" w:rsidRDefault="00946DEE" w:rsidP="00946DEE">
      <w:pPr>
        <w:jc w:val="center"/>
        <w:rPr>
          <w:rFonts w:ascii="Palemonas" w:hAnsi="Palemonas" w:cs="Palemonas"/>
          <w:b/>
          <w:bCs/>
        </w:rPr>
      </w:pPr>
      <w:r w:rsidRPr="00CC78DB">
        <w:rPr>
          <w:rFonts w:ascii="Palemonas" w:hAnsi="Palemonas" w:cs="Palemonas"/>
          <w:b/>
          <w:bCs/>
        </w:rPr>
        <w:t>PALANGOS MIESTO SAVIVALDYBĖS TARYBA</w:t>
      </w:r>
    </w:p>
    <w:p w14:paraId="236031FB" w14:textId="77777777" w:rsidR="00946DEE" w:rsidRPr="00CC78DB" w:rsidRDefault="00946DEE" w:rsidP="00751804">
      <w:pPr>
        <w:jc w:val="both"/>
        <w:rPr>
          <w:rFonts w:ascii="Palemonas" w:hAnsi="Palemonas" w:cs="Palemonas"/>
        </w:rPr>
      </w:pPr>
    </w:p>
    <w:p w14:paraId="6A70F6E7" w14:textId="52698356" w:rsidR="005679FC" w:rsidRPr="00CC78DB" w:rsidRDefault="005679FC" w:rsidP="005679FC">
      <w:pPr>
        <w:jc w:val="center"/>
        <w:rPr>
          <w:rFonts w:ascii="Palemonas" w:hAnsi="Palemonas"/>
          <w:b/>
        </w:rPr>
      </w:pPr>
      <w:r w:rsidRPr="00CC78DB">
        <w:rPr>
          <w:rFonts w:ascii="Palemonas" w:hAnsi="Palemonas"/>
          <w:b/>
        </w:rPr>
        <w:t>SPRENDIMAS</w:t>
      </w:r>
    </w:p>
    <w:p w14:paraId="0ABCD995" w14:textId="10A0336F" w:rsidR="005679FC" w:rsidRPr="00CC78DB" w:rsidRDefault="005679FC" w:rsidP="005679FC">
      <w:pPr>
        <w:jc w:val="center"/>
        <w:rPr>
          <w:rFonts w:ascii="Palemonas" w:hAnsi="Palemonas"/>
          <w:b/>
        </w:rPr>
      </w:pPr>
      <w:bookmarkStart w:id="0" w:name="_Hlk93312234"/>
      <w:r w:rsidRPr="00CC78DB">
        <w:rPr>
          <w:rFonts w:ascii="Palemonas" w:hAnsi="Palemonas"/>
          <w:b/>
        </w:rPr>
        <w:t>DĖL P</w:t>
      </w:r>
      <w:r w:rsidR="008437A1" w:rsidRPr="00CC78DB">
        <w:rPr>
          <w:rFonts w:ascii="Palemonas" w:hAnsi="Palemonas"/>
          <w:b/>
        </w:rPr>
        <w:t>ALANGOS MIESTO SAVIVALDYBĖS 20</w:t>
      </w:r>
      <w:r w:rsidR="00085DF8" w:rsidRPr="00CC78DB">
        <w:rPr>
          <w:rFonts w:ascii="Palemonas" w:hAnsi="Palemonas"/>
          <w:b/>
        </w:rPr>
        <w:t>2</w:t>
      </w:r>
      <w:r w:rsidR="00705BF5">
        <w:rPr>
          <w:rFonts w:ascii="Palemonas" w:hAnsi="Palemonas"/>
          <w:b/>
        </w:rPr>
        <w:t>5</w:t>
      </w:r>
      <w:r w:rsidRPr="00CC78DB">
        <w:rPr>
          <w:rFonts w:ascii="Palemonas" w:hAnsi="Palemonas"/>
          <w:b/>
        </w:rPr>
        <w:t xml:space="preserve"> M</w:t>
      </w:r>
      <w:r w:rsidR="000113B5" w:rsidRPr="00CC78DB">
        <w:rPr>
          <w:rFonts w:ascii="Palemonas" w:hAnsi="Palemonas"/>
          <w:b/>
        </w:rPr>
        <w:t>ETŲ</w:t>
      </w:r>
      <w:r w:rsidRPr="00CC78DB">
        <w:rPr>
          <w:rFonts w:ascii="Palemonas" w:hAnsi="Palemonas"/>
          <w:b/>
        </w:rPr>
        <w:t xml:space="preserve"> </w:t>
      </w:r>
      <w:r w:rsidR="00554E6A" w:rsidRPr="00CC78DB">
        <w:rPr>
          <w:rFonts w:ascii="Palemonas" w:hAnsi="Palemonas"/>
          <w:b/>
        </w:rPr>
        <w:t xml:space="preserve">UŽIMTUMO DIDINIMO </w:t>
      </w:r>
      <w:r w:rsidRPr="00CC78DB">
        <w:rPr>
          <w:rFonts w:ascii="Palemonas" w:hAnsi="Palemonas"/>
          <w:b/>
        </w:rPr>
        <w:t>PROGRAMOS PATVIRTINIMO</w:t>
      </w:r>
    </w:p>
    <w:bookmarkEnd w:id="0"/>
    <w:p w14:paraId="03811DC0" w14:textId="77777777" w:rsidR="00946DEE" w:rsidRPr="00CC78DB" w:rsidRDefault="00946DEE" w:rsidP="00751804">
      <w:pPr>
        <w:jc w:val="both"/>
        <w:rPr>
          <w:rFonts w:ascii="Palemonas" w:eastAsia="Times New Roman" w:hAnsi="Palemonas"/>
          <w:color w:val="000000"/>
          <w:lang w:eastAsia="lt-LT"/>
        </w:rPr>
      </w:pPr>
    </w:p>
    <w:p w14:paraId="55E629B3" w14:textId="6C5E5B14" w:rsidR="00946DEE" w:rsidRPr="00CC78DB" w:rsidRDefault="00946DEE" w:rsidP="00946DEE">
      <w:pPr>
        <w:jc w:val="center"/>
        <w:rPr>
          <w:rFonts w:ascii="Palemonas" w:eastAsia="Times New Roman" w:hAnsi="Palemonas"/>
          <w:lang w:eastAsia="lt-LT"/>
        </w:rPr>
      </w:pPr>
      <w:r w:rsidRPr="00CC78DB">
        <w:rPr>
          <w:rFonts w:ascii="Palemonas" w:eastAsia="Times New Roman" w:hAnsi="Palemonas"/>
          <w:color w:val="000000"/>
          <w:lang w:eastAsia="lt-LT"/>
        </w:rPr>
        <w:t>20</w:t>
      </w:r>
      <w:r w:rsidR="00F43537">
        <w:rPr>
          <w:rFonts w:ascii="Palemonas" w:eastAsia="Times New Roman" w:hAnsi="Palemonas"/>
          <w:color w:val="000000"/>
          <w:lang w:eastAsia="lt-LT"/>
        </w:rPr>
        <w:t>25</w:t>
      </w:r>
      <w:r w:rsidRPr="00CC78DB">
        <w:rPr>
          <w:rFonts w:ascii="Palemonas" w:eastAsia="Times New Roman" w:hAnsi="Palemonas"/>
          <w:color w:val="000000"/>
          <w:lang w:eastAsia="lt-LT"/>
        </w:rPr>
        <w:t xml:space="preserve"> m. </w:t>
      </w:r>
      <w:r w:rsidR="00F43537">
        <w:rPr>
          <w:rFonts w:ascii="Palemonas" w:eastAsia="Times New Roman" w:hAnsi="Palemonas"/>
          <w:color w:val="000000"/>
          <w:lang w:eastAsia="lt-LT"/>
        </w:rPr>
        <w:t>sausio 30</w:t>
      </w:r>
      <w:r w:rsidR="00751804" w:rsidRPr="00CC78DB">
        <w:rPr>
          <w:rFonts w:ascii="Palemonas" w:eastAsia="Times New Roman" w:hAnsi="Palemonas"/>
          <w:color w:val="000000"/>
          <w:lang w:eastAsia="lt-LT"/>
        </w:rPr>
        <w:t xml:space="preserve"> </w:t>
      </w:r>
      <w:r w:rsidRPr="00CC78DB">
        <w:rPr>
          <w:rFonts w:ascii="Palemonas" w:eastAsia="Times New Roman" w:hAnsi="Palemonas"/>
          <w:color w:val="000000"/>
          <w:lang w:eastAsia="lt-LT"/>
        </w:rPr>
        <w:t>d. Nr. T2-</w:t>
      </w:r>
      <w:r w:rsidR="00F43537">
        <w:rPr>
          <w:rFonts w:ascii="Palemonas" w:eastAsia="Times New Roman" w:hAnsi="Palemonas"/>
          <w:color w:val="000000"/>
          <w:lang w:eastAsia="lt-LT"/>
        </w:rPr>
        <w:t>7</w:t>
      </w:r>
    </w:p>
    <w:p w14:paraId="79DAAA71" w14:textId="77777777" w:rsidR="00946DEE" w:rsidRPr="00CC78DB" w:rsidRDefault="00946DEE" w:rsidP="00946DEE">
      <w:pPr>
        <w:jc w:val="center"/>
        <w:rPr>
          <w:rFonts w:ascii="Palemonas" w:eastAsia="Times New Roman" w:hAnsi="Palemonas"/>
          <w:color w:val="000000"/>
          <w:lang w:eastAsia="lt-LT"/>
        </w:rPr>
      </w:pPr>
      <w:r w:rsidRPr="00CC78DB">
        <w:rPr>
          <w:rFonts w:ascii="Palemonas" w:eastAsia="Times New Roman" w:hAnsi="Palemonas"/>
          <w:color w:val="000000"/>
          <w:lang w:eastAsia="lt-LT"/>
        </w:rPr>
        <w:t>Palanga</w:t>
      </w:r>
    </w:p>
    <w:p w14:paraId="09F3DE8E" w14:textId="77777777" w:rsidR="005679FC" w:rsidRPr="00CC78DB" w:rsidRDefault="005679FC" w:rsidP="00751804">
      <w:pPr>
        <w:jc w:val="both"/>
        <w:rPr>
          <w:rFonts w:ascii="Palemonas" w:hAnsi="Palemonas"/>
          <w:bCs/>
        </w:rPr>
      </w:pPr>
    </w:p>
    <w:p w14:paraId="3F24510A" w14:textId="77777777" w:rsidR="0028780E" w:rsidRPr="00CC78DB" w:rsidRDefault="0028780E" w:rsidP="006723BB">
      <w:pPr>
        <w:pStyle w:val="HTMLiankstoformatuotas"/>
        <w:ind w:left="0"/>
        <w:jc w:val="both"/>
        <w:rPr>
          <w:rFonts w:ascii="Palemonas" w:hAnsi="Palemonas"/>
          <w:sz w:val="24"/>
          <w:szCs w:val="24"/>
        </w:rPr>
      </w:pPr>
    </w:p>
    <w:p w14:paraId="6F45AFD7" w14:textId="0229F982" w:rsidR="008F03A3" w:rsidRPr="00173F43" w:rsidRDefault="005679FC" w:rsidP="00173F43">
      <w:pPr>
        <w:ind w:firstLine="1276"/>
        <w:jc w:val="both"/>
        <w:rPr>
          <w:rFonts w:ascii="Palemonas" w:hAnsi="Palemonas"/>
          <w:color w:val="000000"/>
        </w:rPr>
      </w:pPr>
      <w:r w:rsidRPr="00173F43">
        <w:rPr>
          <w:rFonts w:ascii="Palemonas" w:hAnsi="Palemonas"/>
        </w:rPr>
        <w:t>Vadovaudamasi Lietuvos Respubl</w:t>
      </w:r>
      <w:r w:rsidR="008437A1" w:rsidRPr="00173F43">
        <w:rPr>
          <w:rFonts w:ascii="Palemonas" w:hAnsi="Palemonas"/>
        </w:rPr>
        <w:t>ikos vietos savivaldos įstatymo</w:t>
      </w:r>
      <w:r w:rsidR="00C705BC" w:rsidRPr="00173F43">
        <w:rPr>
          <w:rFonts w:ascii="Palemonas" w:hAnsi="Palemonas"/>
        </w:rPr>
        <w:t xml:space="preserve"> 6 straipsnio 16 dalimi ir</w:t>
      </w:r>
      <w:r w:rsidR="008437A1" w:rsidRPr="00173F43">
        <w:rPr>
          <w:rFonts w:ascii="Palemonas" w:hAnsi="Palemonas"/>
        </w:rPr>
        <w:t xml:space="preserve"> </w:t>
      </w:r>
      <w:r w:rsidR="00A85A1D" w:rsidRPr="00173F43">
        <w:rPr>
          <w:rFonts w:ascii="Palemonas" w:hAnsi="Palemonas"/>
        </w:rPr>
        <w:t>16</w:t>
      </w:r>
      <w:r w:rsidRPr="00173F43">
        <w:rPr>
          <w:rFonts w:ascii="Palemonas" w:hAnsi="Palemonas"/>
        </w:rPr>
        <w:t xml:space="preserve"> straipsnio 1</w:t>
      </w:r>
      <w:r w:rsidR="00A85A1D" w:rsidRPr="00173F43">
        <w:rPr>
          <w:rFonts w:ascii="Palemonas" w:hAnsi="Palemonas"/>
        </w:rPr>
        <w:t xml:space="preserve"> dalimi</w:t>
      </w:r>
      <w:r w:rsidRPr="00173F43">
        <w:rPr>
          <w:rFonts w:ascii="Palemonas" w:hAnsi="Palemonas"/>
        </w:rPr>
        <w:t>,</w:t>
      </w:r>
      <w:r w:rsidR="004535ED" w:rsidRPr="00173F43">
        <w:rPr>
          <w:rFonts w:ascii="Palemonas" w:hAnsi="Palemonas"/>
        </w:rPr>
        <w:t xml:space="preserve"> Lietuvos Respublikos u</w:t>
      </w:r>
      <w:r w:rsidR="008F03A3" w:rsidRPr="00173F43">
        <w:rPr>
          <w:rFonts w:ascii="Palemonas" w:hAnsi="Palemonas"/>
        </w:rPr>
        <w:t xml:space="preserve">žimtumo įstatymo </w:t>
      </w:r>
      <w:r w:rsidR="004535ED" w:rsidRPr="00173F43">
        <w:rPr>
          <w:rFonts w:ascii="Palemonas" w:hAnsi="Palemonas"/>
        </w:rPr>
        <w:t>17</w:t>
      </w:r>
      <w:r w:rsidR="008F03A3" w:rsidRPr="00173F43">
        <w:rPr>
          <w:rFonts w:ascii="Palemonas" w:hAnsi="Palemonas"/>
        </w:rPr>
        <w:t xml:space="preserve"> straipsniu ir </w:t>
      </w:r>
      <w:r w:rsidR="00241F2C" w:rsidRPr="00173F43">
        <w:rPr>
          <w:rFonts w:ascii="Palemonas" w:hAnsi="Palemonas"/>
          <w:color w:val="000000"/>
        </w:rPr>
        <w:t xml:space="preserve">Užimtumo didinimo programų rengimo ir jų finansavimo tvarkos aprašu, patvirtintu </w:t>
      </w:r>
      <w:r w:rsidR="008F03A3" w:rsidRPr="00173F43">
        <w:rPr>
          <w:rFonts w:ascii="Palemonas" w:hAnsi="Palemonas"/>
        </w:rPr>
        <w:t xml:space="preserve">Lietuvos Respublikos socialinės apsaugos ir darbo </w:t>
      </w:r>
      <w:r w:rsidR="008F03A3" w:rsidRPr="00173F43">
        <w:rPr>
          <w:rFonts w:ascii="Palemonas" w:hAnsi="Palemonas"/>
          <w:color w:val="000000"/>
        </w:rPr>
        <w:t>ministro 2017 m. gegužės 23 d. įsakymu</w:t>
      </w:r>
      <w:r w:rsidR="00C3113F" w:rsidRPr="00173F43">
        <w:rPr>
          <w:rFonts w:ascii="Palemonas" w:hAnsi="Palemonas"/>
          <w:color w:val="000000"/>
        </w:rPr>
        <w:t xml:space="preserve"> Nr. A1-257</w:t>
      </w:r>
      <w:r w:rsidR="008F03A3" w:rsidRPr="00173F43">
        <w:rPr>
          <w:rFonts w:ascii="Palemonas" w:hAnsi="Palemonas"/>
          <w:color w:val="000000"/>
        </w:rPr>
        <w:t xml:space="preserve"> „Dėl </w:t>
      </w:r>
      <w:r w:rsidR="002E25D2" w:rsidRPr="00173F43">
        <w:rPr>
          <w:rFonts w:ascii="Palemonas" w:hAnsi="Palemonas"/>
          <w:color w:val="000000"/>
        </w:rPr>
        <w:t>U</w:t>
      </w:r>
      <w:r w:rsidR="008F03A3" w:rsidRPr="00173F43">
        <w:rPr>
          <w:rFonts w:ascii="Palemonas" w:hAnsi="Palemonas"/>
          <w:color w:val="000000"/>
        </w:rPr>
        <w:t>žimtumo didinimo programų rengimo ir jų finansavimo tvarkos aprašo patvirtinimo“</w:t>
      </w:r>
      <w:r w:rsidR="00241F2C" w:rsidRPr="00173F43">
        <w:rPr>
          <w:rFonts w:ascii="Palemonas" w:hAnsi="Palemonas"/>
          <w:color w:val="000000"/>
        </w:rPr>
        <w:t xml:space="preserve"> (Socialinės apsaugos ir darbo ministro</w:t>
      </w:r>
      <w:r w:rsidR="00751804" w:rsidRPr="00173F43">
        <w:rPr>
          <w:rFonts w:ascii="Palemonas" w:hAnsi="Palemonas"/>
          <w:color w:val="000000"/>
        </w:rPr>
        <w:t xml:space="preserve"> </w:t>
      </w:r>
      <w:r w:rsidR="00241F2C" w:rsidRPr="00173F43">
        <w:rPr>
          <w:rFonts w:ascii="Palemonas" w:hAnsi="Palemonas"/>
          <w:color w:val="000000"/>
        </w:rPr>
        <w:t>2022 m. gruodžio 30 d.</w:t>
      </w:r>
      <w:r w:rsidR="00751804" w:rsidRPr="00173F43">
        <w:rPr>
          <w:rFonts w:ascii="Palemonas" w:hAnsi="Palemonas"/>
          <w:color w:val="000000"/>
        </w:rPr>
        <w:t xml:space="preserve"> </w:t>
      </w:r>
      <w:r w:rsidR="00241F2C" w:rsidRPr="00173F43">
        <w:rPr>
          <w:rFonts w:ascii="Palemonas" w:hAnsi="Palemonas"/>
          <w:color w:val="000000"/>
        </w:rPr>
        <w:t>įsakymo Nr. A1-911 redakcija) 1 punktu,</w:t>
      </w:r>
      <w:r w:rsidR="008F03A3" w:rsidRPr="00173F43">
        <w:rPr>
          <w:rFonts w:ascii="Palemonas" w:hAnsi="Palemonas"/>
          <w:color w:val="000000"/>
        </w:rPr>
        <w:t xml:space="preserve"> Palangos miesto savivaldybės taryba </w:t>
      </w:r>
      <w:r w:rsidR="008F03A3" w:rsidRPr="00173F43">
        <w:rPr>
          <w:rFonts w:ascii="Palemonas" w:hAnsi="Palemonas"/>
          <w:color w:val="000000"/>
          <w:spacing w:val="60"/>
        </w:rPr>
        <w:t>nusprendži</w:t>
      </w:r>
      <w:r w:rsidR="008F03A3" w:rsidRPr="00173F43">
        <w:rPr>
          <w:rFonts w:ascii="Palemonas" w:hAnsi="Palemonas"/>
          <w:color w:val="000000"/>
        </w:rPr>
        <w:t>a:</w:t>
      </w:r>
    </w:p>
    <w:p w14:paraId="5F77C8AF" w14:textId="32787845" w:rsidR="005679FC" w:rsidRPr="00CC78DB" w:rsidRDefault="005679FC" w:rsidP="00F43537">
      <w:pPr>
        <w:ind w:firstLine="1247"/>
        <w:jc w:val="both"/>
        <w:rPr>
          <w:rFonts w:ascii="Palemonas" w:hAnsi="Palemonas"/>
        </w:rPr>
      </w:pPr>
      <w:r w:rsidRPr="00CC78DB">
        <w:rPr>
          <w:rFonts w:ascii="Palemonas" w:hAnsi="Palemonas"/>
        </w:rPr>
        <w:t>1. Patvirtinti Palangos miesto savivaldybės 20</w:t>
      </w:r>
      <w:r w:rsidR="00085DF8" w:rsidRPr="00CC78DB">
        <w:rPr>
          <w:rFonts w:ascii="Palemonas" w:hAnsi="Palemonas"/>
        </w:rPr>
        <w:t>2</w:t>
      </w:r>
      <w:r w:rsidR="00705BF5">
        <w:rPr>
          <w:rFonts w:ascii="Palemonas" w:hAnsi="Palemonas"/>
        </w:rPr>
        <w:t>5</w:t>
      </w:r>
      <w:r w:rsidRPr="00CC78DB">
        <w:rPr>
          <w:rFonts w:ascii="Palemonas" w:hAnsi="Palemonas"/>
        </w:rPr>
        <w:t xml:space="preserve"> metų </w:t>
      </w:r>
      <w:r w:rsidR="0010259C" w:rsidRPr="00CC78DB">
        <w:rPr>
          <w:rFonts w:ascii="Palemonas" w:hAnsi="Palemonas"/>
        </w:rPr>
        <w:t>užimtumo didinimo</w:t>
      </w:r>
      <w:r w:rsidRPr="00CC78DB">
        <w:rPr>
          <w:rFonts w:ascii="Palemonas" w:hAnsi="Palemonas"/>
        </w:rPr>
        <w:t xml:space="preserve"> programą (pridedama).</w:t>
      </w:r>
    </w:p>
    <w:p w14:paraId="115ACBE7" w14:textId="07D05E1C" w:rsidR="005679FC" w:rsidRPr="00CC78DB" w:rsidRDefault="005679FC" w:rsidP="00F43537">
      <w:pPr>
        <w:ind w:firstLine="1247"/>
        <w:jc w:val="both"/>
        <w:rPr>
          <w:rFonts w:ascii="Palemonas" w:hAnsi="Palemonas"/>
        </w:rPr>
      </w:pPr>
      <w:r w:rsidRPr="00CC78DB">
        <w:rPr>
          <w:rFonts w:ascii="Palemonas" w:hAnsi="Palemonas"/>
        </w:rPr>
        <w:t>2. Įpareigot</w:t>
      </w:r>
      <w:r w:rsidR="003A6E0C" w:rsidRPr="00CC78DB">
        <w:rPr>
          <w:rFonts w:ascii="Palemonas" w:hAnsi="Palemonas"/>
        </w:rPr>
        <w:t>i</w:t>
      </w:r>
      <w:r w:rsidRPr="00CC78DB">
        <w:rPr>
          <w:rFonts w:ascii="Palemonas" w:hAnsi="Palemonas"/>
        </w:rPr>
        <w:t xml:space="preserve"> Palangos miesto savivaldybės administracijos direktorių:</w:t>
      </w:r>
    </w:p>
    <w:p w14:paraId="634D06BA" w14:textId="05FE7232" w:rsidR="005679FC" w:rsidRPr="00CC78DB" w:rsidRDefault="005679FC" w:rsidP="00F43537">
      <w:pPr>
        <w:pStyle w:val="Pagrindinistekstas3"/>
        <w:ind w:firstLine="1247"/>
        <w:rPr>
          <w:rFonts w:ascii="Palemonas" w:hAnsi="Palemonas"/>
        </w:rPr>
      </w:pPr>
      <w:r w:rsidRPr="00CC78DB">
        <w:rPr>
          <w:rFonts w:ascii="Palemonas" w:hAnsi="Palemonas"/>
        </w:rPr>
        <w:t>2.1.</w:t>
      </w:r>
      <w:r w:rsidR="00671B0E" w:rsidRPr="00CC78DB">
        <w:rPr>
          <w:rFonts w:ascii="Palemonas" w:hAnsi="Palemonas"/>
        </w:rPr>
        <w:t xml:space="preserve"> </w:t>
      </w:r>
      <w:r w:rsidRPr="00CC78DB">
        <w:rPr>
          <w:rFonts w:ascii="Palemonas" w:hAnsi="Palemonas"/>
        </w:rPr>
        <w:t>organizu</w:t>
      </w:r>
      <w:r w:rsidR="006C7757" w:rsidRPr="00CC78DB">
        <w:rPr>
          <w:rFonts w:ascii="Palemonas" w:hAnsi="Palemonas"/>
        </w:rPr>
        <w:t>oti darbdavių,</w:t>
      </w:r>
      <w:r w:rsidR="00085DF8" w:rsidRPr="00CC78DB">
        <w:rPr>
          <w:rFonts w:ascii="Palemonas" w:hAnsi="Palemonas"/>
        </w:rPr>
        <w:t xml:space="preserve"> </w:t>
      </w:r>
      <w:r w:rsidR="006C7757" w:rsidRPr="00CC78DB">
        <w:rPr>
          <w:rFonts w:ascii="Palemonas" w:hAnsi="Palemonas"/>
        </w:rPr>
        <w:t xml:space="preserve">pageidaujančių įgyvendinti </w:t>
      </w:r>
      <w:r w:rsidR="00EB16A7" w:rsidRPr="00CC78DB">
        <w:rPr>
          <w:rFonts w:ascii="Palemonas" w:hAnsi="Palemonas"/>
        </w:rPr>
        <w:t>užimtumo didinimo programoje numatytus darbus</w:t>
      </w:r>
      <w:r w:rsidR="006C7757" w:rsidRPr="00CC78DB">
        <w:rPr>
          <w:rFonts w:ascii="Palemonas" w:hAnsi="Palemonas"/>
        </w:rPr>
        <w:t>, atranką</w:t>
      </w:r>
      <w:r w:rsidRPr="00CC78DB">
        <w:rPr>
          <w:rFonts w:ascii="Palemonas" w:hAnsi="Palemonas"/>
        </w:rPr>
        <w:t>;</w:t>
      </w:r>
    </w:p>
    <w:p w14:paraId="1D07F50C" w14:textId="77777777" w:rsidR="005679FC" w:rsidRPr="00CC78DB" w:rsidRDefault="005679FC" w:rsidP="00F43537">
      <w:pPr>
        <w:pStyle w:val="Pagrindinistekstas3"/>
        <w:ind w:firstLine="1247"/>
        <w:rPr>
          <w:rFonts w:ascii="Palemonas" w:hAnsi="Palemonas"/>
        </w:rPr>
      </w:pPr>
      <w:r w:rsidRPr="00CC78DB">
        <w:rPr>
          <w:rFonts w:ascii="Palemonas" w:hAnsi="Palemonas"/>
        </w:rPr>
        <w:t xml:space="preserve">2.2. pasirašyti </w:t>
      </w:r>
      <w:r w:rsidR="00EB16A7" w:rsidRPr="00CC78DB">
        <w:rPr>
          <w:rFonts w:ascii="Palemonas" w:hAnsi="Palemonas"/>
        </w:rPr>
        <w:t>užimtumo didinimo programos</w:t>
      </w:r>
      <w:r w:rsidRPr="00CC78DB">
        <w:rPr>
          <w:rFonts w:ascii="Palemonas" w:hAnsi="Palemonas"/>
        </w:rPr>
        <w:t xml:space="preserve"> organizavimo ir finansavimo sutartis su konkursą laimėjusiais darbdaviais.</w:t>
      </w:r>
    </w:p>
    <w:p w14:paraId="51216DB0" w14:textId="0A79E3DD" w:rsidR="00C60C29" w:rsidRPr="00CC78DB" w:rsidRDefault="00C60C29" w:rsidP="00751804">
      <w:pPr>
        <w:jc w:val="both"/>
        <w:rPr>
          <w:rFonts w:ascii="Palemonas" w:hAnsi="Palemonas"/>
        </w:rPr>
      </w:pPr>
    </w:p>
    <w:p w14:paraId="07AE6148" w14:textId="7A9177E0" w:rsidR="005679FC" w:rsidRPr="00CC78DB" w:rsidRDefault="005679FC" w:rsidP="00751804">
      <w:pPr>
        <w:rPr>
          <w:rFonts w:ascii="Palemonas" w:hAnsi="Palemonas"/>
        </w:rPr>
      </w:pPr>
      <w:r w:rsidRPr="00CC78DB">
        <w:rPr>
          <w:rFonts w:ascii="Palemonas" w:hAnsi="Palemonas"/>
        </w:rPr>
        <w:t>Meras</w:t>
      </w:r>
      <w:r w:rsidRPr="00CC78DB">
        <w:rPr>
          <w:rFonts w:ascii="Palemonas" w:hAnsi="Palemonas"/>
        </w:rPr>
        <w:tab/>
      </w:r>
      <w:r w:rsidRPr="00CC78DB">
        <w:rPr>
          <w:rFonts w:ascii="Palemonas" w:hAnsi="Palemonas"/>
        </w:rPr>
        <w:tab/>
      </w:r>
      <w:r w:rsidRPr="00CC78DB">
        <w:rPr>
          <w:rFonts w:ascii="Palemonas" w:hAnsi="Palemonas"/>
        </w:rPr>
        <w:tab/>
      </w:r>
      <w:r w:rsidR="00BB703E" w:rsidRPr="00CC78DB">
        <w:rPr>
          <w:rFonts w:ascii="Palemonas" w:hAnsi="Palemonas"/>
        </w:rPr>
        <w:tab/>
      </w:r>
      <w:r w:rsidRPr="00CC78DB">
        <w:rPr>
          <w:rFonts w:ascii="Palemonas" w:hAnsi="Palemonas"/>
        </w:rPr>
        <w:tab/>
      </w:r>
      <w:r w:rsidR="00BB703E" w:rsidRPr="00CC78DB">
        <w:rPr>
          <w:rFonts w:ascii="Palemonas" w:hAnsi="Palemonas"/>
        </w:rPr>
        <w:tab/>
      </w:r>
      <w:r w:rsidR="006C7171">
        <w:rPr>
          <w:rFonts w:ascii="Palemonas" w:hAnsi="Palemonas"/>
        </w:rPr>
        <w:t xml:space="preserve">   </w:t>
      </w:r>
      <w:r w:rsidR="00BB703E" w:rsidRPr="00CC78DB">
        <w:rPr>
          <w:rFonts w:ascii="Palemonas" w:hAnsi="Palemonas"/>
        </w:rPr>
        <w:t>Šarūnas Vaitkus</w:t>
      </w:r>
    </w:p>
    <w:p w14:paraId="27B5D1D2" w14:textId="77777777" w:rsidR="00DD6CF1" w:rsidRDefault="00DD6CF1" w:rsidP="00AE6813">
      <w:pPr>
        <w:rPr>
          <w:rFonts w:ascii="Palemonas" w:hAnsi="Palemonas" w:cs="Palemonas"/>
        </w:rPr>
      </w:pPr>
    </w:p>
    <w:p w14:paraId="3F51D1C0" w14:textId="7D4778FB" w:rsidR="00F43537" w:rsidRPr="00CC78DB" w:rsidRDefault="00F43537" w:rsidP="00AE6813">
      <w:pPr>
        <w:rPr>
          <w:rFonts w:ascii="Palemonas" w:hAnsi="Palemonas" w:cs="Palemonas"/>
        </w:rPr>
        <w:sectPr w:rsidR="00F43537" w:rsidRPr="00CC78DB" w:rsidSect="00B64361">
          <w:headerReference w:type="even" r:id="rId10"/>
          <w:headerReference w:type="default" r:id="rId11"/>
          <w:footerReference w:type="first" r:id="rId12"/>
          <w:pgSz w:w="11906" w:h="16838" w:code="9"/>
          <w:pgMar w:top="1134" w:right="567" w:bottom="1134" w:left="1701" w:header="567" w:footer="567" w:gutter="0"/>
          <w:pgNumType w:start="1"/>
          <w:cols w:space="1296"/>
          <w:titlePg/>
          <w:docGrid w:linePitch="360"/>
        </w:sectPr>
      </w:pPr>
    </w:p>
    <w:p w14:paraId="40E89548" w14:textId="77777777" w:rsidR="00316187" w:rsidRPr="00CC78DB" w:rsidRDefault="00316187" w:rsidP="00340A41">
      <w:pPr>
        <w:tabs>
          <w:tab w:val="left" w:pos="1276"/>
        </w:tabs>
        <w:ind w:left="5103"/>
        <w:rPr>
          <w:rFonts w:ascii="Palemonas" w:hAnsi="Palemonas" w:cs="Palemonas"/>
        </w:rPr>
      </w:pPr>
      <w:r w:rsidRPr="00CC78DB">
        <w:rPr>
          <w:rFonts w:ascii="Palemonas" w:hAnsi="Palemonas" w:cs="Palemonas"/>
        </w:rPr>
        <w:lastRenderedPageBreak/>
        <w:t>PATVIRTINTA</w:t>
      </w:r>
    </w:p>
    <w:p w14:paraId="35B3BF87" w14:textId="7904AA35" w:rsidR="00805C12" w:rsidRPr="00CC78DB" w:rsidRDefault="00316187" w:rsidP="00340A41">
      <w:pPr>
        <w:ind w:left="5103"/>
        <w:rPr>
          <w:rFonts w:ascii="Palemonas" w:hAnsi="Palemonas" w:cs="Palemonas"/>
        </w:rPr>
      </w:pPr>
      <w:r w:rsidRPr="00CC78DB">
        <w:rPr>
          <w:rFonts w:ascii="Palemonas" w:hAnsi="Palemonas" w:cs="Palemonas"/>
        </w:rPr>
        <w:t>Palangos miesto savivaldybės tarybos</w:t>
      </w:r>
    </w:p>
    <w:p w14:paraId="3B974A12" w14:textId="15907F29" w:rsidR="00316187" w:rsidRPr="00CC78DB" w:rsidRDefault="00CA6063" w:rsidP="00340A41">
      <w:pPr>
        <w:ind w:left="5103"/>
        <w:rPr>
          <w:rFonts w:ascii="Palemonas" w:hAnsi="Palemonas" w:cs="Palemonas"/>
        </w:rPr>
      </w:pPr>
      <w:r w:rsidRPr="00CC78DB">
        <w:rPr>
          <w:rFonts w:ascii="Palemonas" w:hAnsi="Palemonas" w:cs="Palemonas"/>
        </w:rPr>
        <w:t>20</w:t>
      </w:r>
      <w:r w:rsidR="00F43537">
        <w:rPr>
          <w:rFonts w:ascii="Palemonas" w:hAnsi="Palemonas" w:cs="Palemonas"/>
        </w:rPr>
        <w:t>25</w:t>
      </w:r>
      <w:r w:rsidRPr="00CC78DB">
        <w:rPr>
          <w:rFonts w:ascii="Palemonas" w:hAnsi="Palemonas" w:cs="Palemonas"/>
        </w:rPr>
        <w:t xml:space="preserve"> </w:t>
      </w:r>
      <w:r w:rsidR="00316187" w:rsidRPr="00CC78DB">
        <w:rPr>
          <w:rFonts w:ascii="Palemonas" w:hAnsi="Palemonas" w:cs="Palemonas"/>
        </w:rPr>
        <w:t>m.</w:t>
      </w:r>
      <w:r w:rsidR="00C60C29" w:rsidRPr="00CC78DB">
        <w:rPr>
          <w:rFonts w:ascii="Palemonas" w:hAnsi="Palemonas" w:cs="Palemonas"/>
        </w:rPr>
        <w:t xml:space="preserve"> </w:t>
      </w:r>
      <w:r w:rsidR="00F43537">
        <w:rPr>
          <w:rFonts w:ascii="Palemonas" w:hAnsi="Palemonas" w:cs="Palemonas"/>
        </w:rPr>
        <w:t>sausio 30</w:t>
      </w:r>
      <w:r w:rsidR="00751804" w:rsidRPr="00CC78DB">
        <w:rPr>
          <w:rFonts w:ascii="Palemonas" w:hAnsi="Palemonas" w:cs="Palemonas"/>
        </w:rPr>
        <w:t xml:space="preserve"> </w:t>
      </w:r>
      <w:r w:rsidR="00316187" w:rsidRPr="00CC78DB">
        <w:rPr>
          <w:rFonts w:ascii="Palemonas" w:hAnsi="Palemonas" w:cs="Palemonas"/>
        </w:rPr>
        <w:t>d. sprendimo</w:t>
      </w:r>
      <w:r w:rsidR="00C60C29" w:rsidRPr="00CC78DB">
        <w:rPr>
          <w:rFonts w:ascii="Palemonas" w:hAnsi="Palemonas" w:cs="Palemonas"/>
        </w:rPr>
        <w:t xml:space="preserve"> </w:t>
      </w:r>
      <w:r w:rsidR="00316187" w:rsidRPr="00CC78DB">
        <w:rPr>
          <w:rFonts w:ascii="Palemonas" w:hAnsi="Palemonas" w:cs="Palemonas"/>
        </w:rPr>
        <w:t>Nr.</w:t>
      </w:r>
      <w:r w:rsidR="00476908" w:rsidRPr="00CC78DB">
        <w:rPr>
          <w:rFonts w:ascii="Palemonas" w:hAnsi="Palemonas" w:cs="Palemonas"/>
        </w:rPr>
        <w:t xml:space="preserve"> </w:t>
      </w:r>
      <w:r w:rsidR="00805C12" w:rsidRPr="00CC78DB">
        <w:rPr>
          <w:rFonts w:ascii="Palemonas" w:hAnsi="Palemonas" w:cs="Palemonas"/>
        </w:rPr>
        <w:t>T2-</w:t>
      </w:r>
      <w:r w:rsidR="00F43537">
        <w:rPr>
          <w:rFonts w:ascii="Palemonas" w:hAnsi="Palemonas" w:cs="Palemonas"/>
        </w:rPr>
        <w:t>7</w:t>
      </w:r>
    </w:p>
    <w:p w14:paraId="36016DC8" w14:textId="2565FC90" w:rsidR="00316187" w:rsidRPr="00CC78DB" w:rsidRDefault="00316187" w:rsidP="00340A41">
      <w:pPr>
        <w:ind w:left="5103"/>
        <w:rPr>
          <w:rFonts w:ascii="Palemonas" w:hAnsi="Palemonas" w:cs="Palemonas"/>
        </w:rPr>
      </w:pPr>
      <w:r w:rsidRPr="00CC78DB">
        <w:rPr>
          <w:rFonts w:ascii="Palemonas" w:hAnsi="Palemonas" w:cs="Palemonas"/>
        </w:rPr>
        <w:t>1 punktu</w:t>
      </w:r>
    </w:p>
    <w:p w14:paraId="755CD904" w14:textId="77777777" w:rsidR="00913105" w:rsidRPr="00CC78DB" w:rsidRDefault="00913105" w:rsidP="005D3D11">
      <w:pPr>
        <w:jc w:val="both"/>
        <w:rPr>
          <w:rFonts w:ascii="Palemonas" w:hAnsi="Palemonas" w:cs="Palemonas"/>
        </w:rPr>
      </w:pPr>
    </w:p>
    <w:p w14:paraId="36F9F085" w14:textId="7DECF24F" w:rsidR="009E36AB" w:rsidRPr="00CC78DB" w:rsidRDefault="009E36AB" w:rsidP="009E36AB">
      <w:pPr>
        <w:tabs>
          <w:tab w:val="left" w:pos="2660"/>
        </w:tabs>
        <w:jc w:val="center"/>
        <w:rPr>
          <w:rFonts w:ascii="Palemonas" w:hAnsi="Palemonas" w:cs="Palemonas"/>
          <w:b/>
          <w:bCs/>
        </w:rPr>
      </w:pPr>
      <w:r w:rsidRPr="00CC78DB">
        <w:rPr>
          <w:rFonts w:ascii="Palemonas" w:hAnsi="Palemonas" w:cs="Palemonas"/>
          <w:b/>
          <w:bCs/>
        </w:rPr>
        <w:t>PALANGOS MIESTO SAVIVALDYBĖS 202</w:t>
      </w:r>
      <w:r w:rsidR="00705BF5">
        <w:rPr>
          <w:rFonts w:ascii="Palemonas" w:hAnsi="Palemonas" w:cs="Palemonas"/>
          <w:b/>
          <w:bCs/>
        </w:rPr>
        <w:t>5</w:t>
      </w:r>
      <w:r w:rsidRPr="00CC78DB">
        <w:rPr>
          <w:rFonts w:ascii="Palemonas" w:hAnsi="Palemonas" w:cs="Palemonas"/>
          <w:b/>
          <w:bCs/>
        </w:rPr>
        <w:t xml:space="preserve"> METŲ UŽIMTUMO DIDINIMO PROGRAMA</w:t>
      </w:r>
    </w:p>
    <w:p w14:paraId="197AF52A" w14:textId="77777777" w:rsidR="00340A41" w:rsidRPr="00CC78DB" w:rsidRDefault="00340A41" w:rsidP="00751804">
      <w:pPr>
        <w:tabs>
          <w:tab w:val="left" w:pos="2660"/>
        </w:tabs>
        <w:jc w:val="both"/>
        <w:rPr>
          <w:rFonts w:ascii="Palemonas" w:hAnsi="Palemonas" w:cs="Palemonas"/>
        </w:rPr>
      </w:pPr>
    </w:p>
    <w:p w14:paraId="73A6DC5F" w14:textId="77777777" w:rsidR="0067139A" w:rsidRPr="00CC78DB" w:rsidRDefault="0067139A" w:rsidP="0067139A">
      <w:pPr>
        <w:tabs>
          <w:tab w:val="left" w:pos="2660"/>
        </w:tabs>
        <w:jc w:val="center"/>
        <w:rPr>
          <w:rFonts w:ascii="Palemonas" w:hAnsi="Palemonas" w:cs="Palemonas"/>
          <w:b/>
          <w:bCs/>
        </w:rPr>
      </w:pPr>
      <w:r w:rsidRPr="00CC78DB">
        <w:rPr>
          <w:rFonts w:ascii="Palemonas" w:hAnsi="Palemonas" w:cs="Palemonas"/>
          <w:b/>
          <w:bCs/>
        </w:rPr>
        <w:t>I SKYRIUS</w:t>
      </w:r>
    </w:p>
    <w:p w14:paraId="63610DBD" w14:textId="77777777" w:rsidR="0067139A" w:rsidRPr="00CC78DB" w:rsidRDefault="0067139A" w:rsidP="0067139A">
      <w:pPr>
        <w:tabs>
          <w:tab w:val="left" w:pos="2660"/>
        </w:tabs>
        <w:jc w:val="center"/>
        <w:rPr>
          <w:rFonts w:ascii="Palemonas" w:hAnsi="Palemonas" w:cs="Palemonas"/>
          <w:b/>
          <w:bCs/>
        </w:rPr>
      </w:pPr>
      <w:r w:rsidRPr="00CC78DB">
        <w:rPr>
          <w:rFonts w:ascii="Palemonas" w:hAnsi="Palemonas" w:cs="Palemonas"/>
          <w:b/>
          <w:bCs/>
        </w:rPr>
        <w:t>ĮVADAS</w:t>
      </w:r>
    </w:p>
    <w:p w14:paraId="1D58F4C9" w14:textId="77777777" w:rsidR="0067139A" w:rsidRPr="00CC78DB" w:rsidRDefault="0067139A" w:rsidP="0067139A">
      <w:pPr>
        <w:jc w:val="both"/>
        <w:rPr>
          <w:rFonts w:ascii="Palemonas" w:hAnsi="Palemonas" w:cs="Palemonas"/>
        </w:rPr>
      </w:pPr>
    </w:p>
    <w:p w14:paraId="78B396C9" w14:textId="77777777" w:rsidR="0067139A" w:rsidRPr="00CC78DB" w:rsidRDefault="0067139A" w:rsidP="0067139A">
      <w:pPr>
        <w:tabs>
          <w:tab w:val="left" w:pos="1276"/>
          <w:tab w:val="left" w:pos="2660"/>
        </w:tabs>
        <w:ind w:firstLine="1247"/>
        <w:jc w:val="both"/>
        <w:rPr>
          <w:rFonts w:ascii="Palemonas" w:hAnsi="Palemonas" w:cs="Palemonas"/>
          <w:bCs/>
        </w:rPr>
      </w:pPr>
      <w:r w:rsidRPr="00CC78DB">
        <w:rPr>
          <w:rFonts w:ascii="Palemonas" w:hAnsi="Palemonas" w:cs="Palemonas"/>
          <w:bCs/>
        </w:rPr>
        <w:t>1. Palangos miesto savivaldybės (toliau – Savivaldybė) užimtumo didinimo programa (toliau – Programa) parengta vadovaujantis Lietuvos Respublikos vietos savivaldos įstatymo 6 straipsnio 16 dalimi ir 16 straipsnio 1 dalimi, Lietuvos Respublikos užimtumo įstatymo 17 ir 48 straipsniais, remiantis Lietuvos Respublikos socialinės apsaugos ir darbo ministro 2022 m. gruodžio 30 d. įsakymu Nr.A1-911 „Dėl Lietuvos Respublikos socialinės apsaugos ir darbo ministro 2017 m. gegužės 23 d. įsakymo Nr. A1-257 „Dėl Užimtumo didinimo programų rengimo ir jų finansavimo tvarkos aprašo patvirtinimo“ pakeitimo“.</w:t>
      </w:r>
    </w:p>
    <w:p w14:paraId="1CACA012"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 Programos tikslas – didinti Lietuvos Respublikos užimtumo įstatymo 48 straipsnio 2 dalyje nurodytos tikslinės grupės užimtumą ir integraciją į darbo rinką.</w:t>
      </w:r>
    </w:p>
    <w:p w14:paraId="2585A08B" w14:textId="4B8A1438"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3. Pirmenybė dalyvauti Programoje bus teikiama </w:t>
      </w:r>
      <w:r w:rsidR="000C17A6">
        <w:rPr>
          <w:rFonts w:ascii="Palemonas" w:eastAsia="SimSun" w:hAnsi="Palemonas" w:cs="Palemonas"/>
          <w:bCs/>
          <w:lang w:eastAsia="zh-CN"/>
        </w:rPr>
        <w:t>t</w:t>
      </w:r>
      <w:r w:rsidRPr="00CC78DB">
        <w:rPr>
          <w:rFonts w:ascii="Palemonas" w:eastAsia="SimSun" w:hAnsi="Palemonas" w:cs="Palemonas"/>
          <w:bCs/>
          <w:lang w:eastAsia="zh-CN"/>
        </w:rPr>
        <w:t>ikslinei grupei priklausantiems asmenims</w:t>
      </w:r>
      <w:r w:rsidR="000C17A6">
        <w:rPr>
          <w:rFonts w:ascii="Palemonas" w:eastAsia="SimSun" w:hAnsi="Palemonas" w:cs="Palemonas"/>
          <w:bCs/>
          <w:lang w:eastAsia="zh-CN"/>
        </w:rPr>
        <w:t xml:space="preserve"> (</w:t>
      </w:r>
      <w:r w:rsidR="0059123C">
        <w:rPr>
          <w:rFonts w:ascii="Palemonas" w:eastAsia="SimSun" w:hAnsi="Palemonas" w:cs="Palemonas"/>
          <w:bCs/>
          <w:lang w:eastAsia="zh-CN"/>
        </w:rPr>
        <w:t>toliau – Tikslinės grupės</w:t>
      </w:r>
      <w:r w:rsidR="000C17A6">
        <w:rPr>
          <w:rFonts w:ascii="Palemonas" w:eastAsia="SimSun" w:hAnsi="Palemonas" w:cs="Palemonas"/>
          <w:bCs/>
          <w:lang w:eastAsia="zh-CN"/>
        </w:rPr>
        <w:t>)</w:t>
      </w:r>
      <w:r w:rsidRPr="00CC78DB">
        <w:rPr>
          <w:rFonts w:ascii="Palemonas" w:eastAsia="SimSun" w:hAnsi="Palemonas" w:cs="Palemonas"/>
          <w:bCs/>
          <w:lang w:eastAsia="zh-CN"/>
        </w:rPr>
        <w:t>, praradusiems darbinius įgūdžius dėl ilgalaikio nedarbo, dėl įvairių socialinių priežasčių negalintiems ilgą laiką susirasti darbo ir dėl to atsidūrusiems sunkioje materialinėje padėtyje.</w:t>
      </w:r>
    </w:p>
    <w:p w14:paraId="126CAB59"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4. Užimtumo didinimo programoje dalyvaujantys subjektai:</w:t>
      </w:r>
    </w:p>
    <w:p w14:paraId="6DF6274F" w14:textId="4366EB2E"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 xml:space="preserve">4.1. Tikslinės grupės, kurioms numatoma įgyvendinti </w:t>
      </w:r>
      <w:r w:rsidR="00B510FA">
        <w:rPr>
          <w:rFonts w:ascii="Palemonas" w:eastAsia="SimSun" w:hAnsi="Palemonas"/>
          <w:lang w:eastAsia="zh-CN"/>
        </w:rPr>
        <w:t>p</w:t>
      </w:r>
      <w:r w:rsidRPr="00CC78DB">
        <w:rPr>
          <w:rFonts w:ascii="Palemonas" w:eastAsia="SimSun" w:hAnsi="Palemonas"/>
          <w:lang w:eastAsia="zh-CN"/>
        </w:rPr>
        <w:t xml:space="preserve">riemones ir (ar) teikti </w:t>
      </w:r>
      <w:r w:rsidR="00B510FA">
        <w:rPr>
          <w:rFonts w:ascii="Palemonas" w:eastAsia="SimSun" w:hAnsi="Palemonas"/>
          <w:lang w:eastAsia="zh-CN"/>
        </w:rPr>
        <w:t>p</w:t>
      </w:r>
      <w:r w:rsidRPr="00CC78DB">
        <w:rPr>
          <w:rFonts w:ascii="Palemonas" w:eastAsia="SimSun" w:hAnsi="Palemonas"/>
          <w:lang w:eastAsia="zh-CN"/>
        </w:rPr>
        <w:t>aslaugas;</w:t>
      </w:r>
    </w:p>
    <w:p w14:paraId="174EE176" w14:textId="0241B34E"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 xml:space="preserve">4.2. </w:t>
      </w:r>
      <w:r w:rsidR="00B510FA">
        <w:rPr>
          <w:rFonts w:ascii="Palemonas" w:eastAsia="SimSun" w:hAnsi="Palemonas"/>
          <w:lang w:eastAsia="zh-CN"/>
        </w:rPr>
        <w:t>p</w:t>
      </w:r>
      <w:r w:rsidRPr="00CC78DB">
        <w:rPr>
          <w:rFonts w:ascii="Palemonas" w:eastAsia="SimSun" w:hAnsi="Palemonas"/>
          <w:lang w:eastAsia="zh-CN"/>
        </w:rPr>
        <w:t>riemonių įgyvendinimą koordinuojantis Savivaldybės administracijos valstybės tarnautojas (-ai) (</w:t>
      </w:r>
      <w:r w:rsidR="00F65D21">
        <w:rPr>
          <w:rFonts w:ascii="Palemonas" w:eastAsia="SimSun" w:hAnsi="Palemonas"/>
          <w:lang w:eastAsia="zh-CN"/>
        </w:rPr>
        <w:t>p</w:t>
      </w:r>
      <w:r w:rsidRPr="00CC78DB">
        <w:rPr>
          <w:rFonts w:ascii="Palemonas" w:eastAsia="SimSun" w:hAnsi="Palemonas"/>
          <w:lang w:eastAsia="zh-CN"/>
        </w:rPr>
        <w:t xml:space="preserve">riemonių koordinatorius), atsakingas už </w:t>
      </w:r>
      <w:r w:rsidR="0059123C">
        <w:rPr>
          <w:rFonts w:ascii="Palemonas" w:eastAsia="SimSun" w:hAnsi="Palemonas"/>
          <w:lang w:eastAsia="zh-CN"/>
        </w:rPr>
        <w:t>p</w:t>
      </w:r>
      <w:r w:rsidRPr="00CC78DB">
        <w:rPr>
          <w:rFonts w:ascii="Palemonas" w:eastAsia="SimSun" w:hAnsi="Palemonas"/>
          <w:lang w:eastAsia="zh-CN"/>
        </w:rPr>
        <w:t>riemonių įgyvendinimo koordinavimą;</w:t>
      </w:r>
    </w:p>
    <w:p w14:paraId="482C24BD" w14:textId="77777777"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4.3. susitarimų dėl integracijos į darbo rinką (toliau – Susitarimas) su Tikslinėmis grupėmis rengimą ir pasirašymą vykdantis bei Susitarimų įgyvendinimą koordinuojantis Palangos miesto socialinių paslaugų centro atvejo vadybininkas;</w:t>
      </w:r>
    </w:p>
    <w:p w14:paraId="608A3B54" w14:textId="2D88566F" w:rsidR="0067139A" w:rsidRPr="00CC78DB" w:rsidRDefault="0067139A" w:rsidP="0067139A">
      <w:pPr>
        <w:widowControl w:val="0"/>
        <w:tabs>
          <w:tab w:val="left" w:pos="1134"/>
        </w:tabs>
        <w:suppressAutoHyphens/>
        <w:ind w:firstLine="1247"/>
        <w:jc w:val="both"/>
        <w:rPr>
          <w:rFonts w:ascii="Palemonas" w:hAnsi="Palemonas"/>
          <w:lang w:eastAsia="lt-LT"/>
        </w:rPr>
      </w:pPr>
      <w:r w:rsidRPr="00CC78DB">
        <w:rPr>
          <w:rFonts w:ascii="Palemonas" w:eastAsia="SimSun" w:hAnsi="Palemonas"/>
          <w:lang w:eastAsia="zh-CN"/>
        </w:rPr>
        <w:t xml:space="preserve">4.4. </w:t>
      </w:r>
      <w:r w:rsidR="00576EF7">
        <w:rPr>
          <w:rFonts w:ascii="Palemonas" w:eastAsia="SimSun" w:hAnsi="Palemonas"/>
          <w:lang w:eastAsia="zh-CN"/>
        </w:rPr>
        <w:t>a</w:t>
      </w:r>
      <w:r w:rsidRPr="00CC78DB">
        <w:rPr>
          <w:rFonts w:ascii="Palemonas" w:eastAsia="SimSun" w:hAnsi="Palemonas"/>
          <w:lang w:eastAsia="zh-CN"/>
        </w:rPr>
        <w:t xml:space="preserve">tvejo komanda </w:t>
      </w:r>
      <w:r w:rsidRPr="00CC78DB">
        <w:rPr>
          <w:rFonts w:ascii="Palemonas" w:hAnsi="Palemonas"/>
          <w:lang w:eastAsia="lt-LT"/>
        </w:rPr>
        <w:t xml:space="preserve">– iš Savivaldybės, Užimtumo tarnybos ir Paslaugų asmenims teikėjų atstovų sudaryta grupė, </w:t>
      </w:r>
      <w:r w:rsidRPr="00CC78DB">
        <w:rPr>
          <w:rFonts w:ascii="Palemonas" w:eastAsia="SimSun" w:hAnsi="Palemonas"/>
          <w:lang w:eastAsia="zh-CN"/>
        </w:rPr>
        <w:t>skirta padėti nustatyti ir (ar) pašalinti Tikslinių grupių įsidarbinimą ribojančias aplinkybes (toliau – Atvejo komanda);</w:t>
      </w:r>
    </w:p>
    <w:p w14:paraId="3212E919"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4.5.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1A8526EC" w14:textId="77777777" w:rsidR="0067139A" w:rsidRPr="00CC78DB" w:rsidRDefault="0067139A" w:rsidP="0067139A">
      <w:pPr>
        <w:ind w:firstLine="1247"/>
        <w:jc w:val="both"/>
        <w:rPr>
          <w:rFonts w:ascii="Palemonas" w:hAnsi="Palemonas"/>
          <w:lang w:eastAsia="lt-LT"/>
        </w:rPr>
      </w:pPr>
      <w:r w:rsidRPr="00CC78DB">
        <w:rPr>
          <w:rFonts w:ascii="Palemonas" w:eastAsia="SimSun" w:hAnsi="Palemonas"/>
          <w:lang w:eastAsia="zh-CN"/>
        </w:rPr>
        <w:t>4.6. NVO ir kiti asmenys, kuriuos rekomenduojama pasitelkti Paslaugoms įsigyti.</w:t>
      </w:r>
    </w:p>
    <w:p w14:paraId="0132E01D"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5. Laikinieji darbai </w:t>
      </w:r>
      <w:r>
        <w:rPr>
          <w:rFonts w:ascii="Palemonas" w:eastAsia="SimSun" w:hAnsi="Palemonas" w:cs="Palemonas"/>
          <w:bCs/>
          <w:lang w:eastAsia="zh-CN"/>
        </w:rPr>
        <w:t>T</w:t>
      </w:r>
      <w:r w:rsidRPr="00CC78DB">
        <w:rPr>
          <w:rFonts w:ascii="Palemonas" w:eastAsia="SimSun" w:hAnsi="Palemonas" w:cs="Palemonas"/>
          <w:bCs/>
          <w:lang w:eastAsia="zh-CN"/>
        </w:rPr>
        <w:t>ikslinei grupei priklausantiems asmenims įdarbinti organizuojami Palangos miesto biudžetinėse įstaigose, įmonėse ir organizacijose.</w:t>
      </w:r>
    </w:p>
    <w:p w14:paraId="17CC6ABD"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6. Programa finansuojama iš Lietuvos Respublikos valstybės biudžeto specialiųjų</w:t>
      </w:r>
      <w:r w:rsidRPr="00CC78DB">
        <w:rPr>
          <w:rFonts w:ascii="Palemonas" w:eastAsia="SimSun" w:hAnsi="Palemonas" w:cs="Palemonas"/>
          <w:b/>
          <w:bCs/>
          <w:lang w:eastAsia="zh-CN"/>
        </w:rPr>
        <w:t xml:space="preserve"> </w:t>
      </w:r>
      <w:r w:rsidRPr="00CC78DB">
        <w:rPr>
          <w:rFonts w:ascii="Palemonas" w:eastAsia="SimSun" w:hAnsi="Palemonas" w:cs="Palemonas"/>
          <w:bCs/>
          <w:lang w:eastAsia="zh-CN"/>
        </w:rPr>
        <w:t>tikslinių dotacijų savivaldybių biudžetams.</w:t>
      </w:r>
    </w:p>
    <w:p w14:paraId="1827A2F7" w14:textId="77777777" w:rsidR="0067139A" w:rsidRPr="00CC78DB" w:rsidRDefault="0067139A" w:rsidP="0067139A">
      <w:pPr>
        <w:tabs>
          <w:tab w:val="left" w:pos="1276"/>
          <w:tab w:val="left" w:pos="2660"/>
        </w:tabs>
        <w:jc w:val="both"/>
        <w:rPr>
          <w:rFonts w:ascii="Palemonas" w:eastAsia="SimSun" w:hAnsi="Palemonas" w:cs="Palemonas"/>
          <w:b/>
          <w:bCs/>
          <w:lang w:eastAsia="zh-CN"/>
        </w:rPr>
      </w:pPr>
    </w:p>
    <w:p w14:paraId="43A39597"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II SKYRIUS</w:t>
      </w:r>
    </w:p>
    <w:p w14:paraId="75AE985B" w14:textId="77777777" w:rsidR="0067139A" w:rsidRPr="00CC78DB" w:rsidRDefault="0067139A" w:rsidP="0067139A">
      <w:pPr>
        <w:tabs>
          <w:tab w:val="left" w:pos="1418"/>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BŪKLĖS ANALIZĖ</w:t>
      </w:r>
    </w:p>
    <w:p w14:paraId="4617E321" w14:textId="77777777" w:rsidR="0067139A" w:rsidRPr="00CC78DB" w:rsidRDefault="0067139A" w:rsidP="0067139A">
      <w:pPr>
        <w:tabs>
          <w:tab w:val="left" w:pos="2660"/>
        </w:tabs>
        <w:jc w:val="both"/>
        <w:rPr>
          <w:rFonts w:ascii="Palemonas" w:eastAsia="SimSun" w:hAnsi="Palemonas" w:cs="Palemonas"/>
          <w:lang w:eastAsia="zh-CN"/>
        </w:rPr>
      </w:pPr>
    </w:p>
    <w:p w14:paraId="1D713D6F" w14:textId="7582E1E7" w:rsidR="0067139A" w:rsidRPr="008C43A9" w:rsidRDefault="0067139A" w:rsidP="0067139A">
      <w:pPr>
        <w:tabs>
          <w:tab w:val="left" w:pos="1276"/>
          <w:tab w:val="left" w:pos="2660"/>
        </w:tabs>
        <w:ind w:firstLine="1247"/>
        <w:jc w:val="both"/>
        <w:rPr>
          <w:rFonts w:ascii="Palemonas" w:eastAsia="SimSun" w:hAnsi="Palemonas"/>
          <w:lang w:eastAsia="zh-CN"/>
        </w:rPr>
      </w:pPr>
      <w:r w:rsidRPr="00CC78DB">
        <w:rPr>
          <w:rFonts w:ascii="Palemonas" w:eastAsia="SimSun" w:hAnsi="Palemonas" w:cs="Palemonas"/>
          <w:bCs/>
          <w:lang w:eastAsia="zh-CN"/>
        </w:rPr>
        <w:t>7. Lietuvos statistikos departamento duomenimis, 202</w:t>
      </w:r>
      <w:r w:rsidR="004F0053">
        <w:rPr>
          <w:rFonts w:ascii="Palemonas" w:eastAsia="SimSun" w:hAnsi="Palemonas" w:cs="Palemonas"/>
          <w:bCs/>
          <w:lang w:eastAsia="zh-CN"/>
        </w:rPr>
        <w:t>5</w:t>
      </w:r>
      <w:r w:rsidRPr="00CC78DB">
        <w:rPr>
          <w:rFonts w:ascii="Palemonas" w:eastAsia="SimSun" w:hAnsi="Palemonas" w:cs="Palemonas"/>
          <w:bCs/>
          <w:lang w:eastAsia="zh-CN"/>
        </w:rPr>
        <w:t xml:space="preserve"> m. </w:t>
      </w:r>
      <w:r>
        <w:rPr>
          <w:rFonts w:ascii="Palemonas" w:eastAsia="SimSun" w:hAnsi="Palemonas" w:cs="Palemonas"/>
          <w:bCs/>
          <w:lang w:eastAsia="zh-CN"/>
        </w:rPr>
        <w:t xml:space="preserve">sausio </w:t>
      </w:r>
      <w:r w:rsidRPr="00CC78DB">
        <w:rPr>
          <w:rFonts w:ascii="Palemonas" w:eastAsia="SimSun" w:hAnsi="Palemonas" w:cs="Palemonas"/>
          <w:bCs/>
          <w:lang w:eastAsia="zh-CN"/>
        </w:rPr>
        <w:t xml:space="preserve">1 d. nuolatinių Palangos miesto gyventojų buvo </w:t>
      </w:r>
      <w:r w:rsidRPr="00326E9A">
        <w:rPr>
          <w:rFonts w:ascii="Palemonas" w:eastAsia="SimSun" w:hAnsi="Palemonas" w:cs="Palemonas"/>
          <w:bCs/>
          <w:lang w:eastAsia="zh-CN"/>
        </w:rPr>
        <w:t>1</w:t>
      </w:r>
      <w:r w:rsidR="00326E9A" w:rsidRPr="00326E9A">
        <w:rPr>
          <w:rFonts w:ascii="Palemonas" w:eastAsia="SimSun" w:hAnsi="Palemonas" w:cs="Palemonas"/>
          <w:bCs/>
          <w:lang w:eastAsia="zh-CN"/>
        </w:rPr>
        <w:t>9 364</w:t>
      </w:r>
      <w:r w:rsidRPr="00326E9A">
        <w:rPr>
          <w:rFonts w:ascii="Palemonas" w:eastAsia="SimSun" w:hAnsi="Palemonas" w:cs="Palemonas"/>
          <w:bCs/>
          <w:lang w:eastAsia="zh-CN"/>
        </w:rPr>
        <w:t xml:space="preserve">. </w:t>
      </w:r>
      <w:r w:rsidRPr="008C43A9">
        <w:rPr>
          <w:rFonts w:ascii="Palemonas" w:eastAsia="SimSun" w:hAnsi="Palemonas" w:cs="Palemonas"/>
          <w:bCs/>
          <w:lang w:eastAsia="zh-CN"/>
        </w:rPr>
        <w:t xml:space="preserve">Lietuvos statistikos departamento duomenimis, </w:t>
      </w:r>
      <w:r w:rsidRPr="008C43A9">
        <w:rPr>
          <w:rFonts w:ascii="Palemonas" w:eastAsia="SimSun" w:hAnsi="Palemonas"/>
          <w:lang w:eastAsia="zh-CN"/>
        </w:rPr>
        <w:t>202</w:t>
      </w:r>
      <w:r w:rsidR="00C40F07">
        <w:rPr>
          <w:rFonts w:ascii="Palemonas" w:eastAsia="SimSun" w:hAnsi="Palemonas"/>
          <w:lang w:eastAsia="zh-CN"/>
        </w:rPr>
        <w:t>5</w:t>
      </w:r>
      <w:r w:rsidRPr="008C43A9">
        <w:rPr>
          <w:rFonts w:ascii="Palemonas" w:eastAsia="SimSun" w:hAnsi="Palemonas"/>
          <w:lang w:eastAsia="zh-CN"/>
        </w:rPr>
        <w:t xml:space="preserve"> m. pradžioje darbingo amžiaus Palangos miesto gyventojų buvo 10 </w:t>
      </w:r>
      <w:r>
        <w:rPr>
          <w:rFonts w:ascii="Palemonas" w:eastAsia="SimSun" w:hAnsi="Palemonas"/>
          <w:lang w:eastAsia="zh-CN"/>
        </w:rPr>
        <w:t>716</w:t>
      </w:r>
      <w:r w:rsidRPr="008C43A9">
        <w:rPr>
          <w:rFonts w:ascii="Palemonas" w:eastAsia="SimSun" w:hAnsi="Palemonas"/>
          <w:lang w:eastAsia="zh-CN"/>
        </w:rPr>
        <w:t xml:space="preserve">. Užimtumo tarnybos prie Lietuvos Respublikos socialinės apsaugos ir darbo ministerijos (toliau – LR </w:t>
      </w:r>
      <w:r w:rsidRPr="00312F2B">
        <w:rPr>
          <w:rFonts w:ascii="Palemonas" w:eastAsia="SimSun" w:hAnsi="Palemonas"/>
          <w:lang w:eastAsia="zh-CN"/>
        </w:rPr>
        <w:t>S</w:t>
      </w:r>
      <w:r w:rsidR="00D31C2D" w:rsidRPr="00312F2B">
        <w:rPr>
          <w:rFonts w:ascii="Palemonas" w:eastAsia="SimSun" w:hAnsi="Palemonas"/>
          <w:lang w:eastAsia="zh-CN"/>
        </w:rPr>
        <w:t>A</w:t>
      </w:r>
      <w:r w:rsidRPr="00312F2B">
        <w:rPr>
          <w:rFonts w:ascii="Palemonas" w:eastAsia="SimSun" w:hAnsi="Palemonas"/>
          <w:lang w:eastAsia="zh-CN"/>
        </w:rPr>
        <w:t>DM)</w:t>
      </w:r>
      <w:r w:rsidRPr="008C43A9">
        <w:rPr>
          <w:rFonts w:ascii="Palemonas" w:eastAsia="SimSun" w:hAnsi="Palemonas"/>
          <w:lang w:eastAsia="zh-CN"/>
        </w:rPr>
        <w:t xml:space="preserve"> Klaipėdos klientų aptarnavimo departamento Palangos skyriuje per 202</w:t>
      </w:r>
      <w:r>
        <w:rPr>
          <w:rFonts w:ascii="Palemonas" w:eastAsia="SimSun" w:hAnsi="Palemonas"/>
          <w:lang w:eastAsia="zh-CN"/>
        </w:rPr>
        <w:t>4</w:t>
      </w:r>
      <w:r w:rsidRPr="008C43A9">
        <w:rPr>
          <w:rFonts w:ascii="Palemonas" w:eastAsia="SimSun" w:hAnsi="Palemonas"/>
          <w:lang w:eastAsia="zh-CN"/>
        </w:rPr>
        <w:t xml:space="preserve"> m.</w:t>
      </w:r>
      <w:r>
        <w:rPr>
          <w:rFonts w:ascii="Palemonas" w:eastAsia="SimSun" w:hAnsi="Palemonas"/>
          <w:lang w:eastAsia="zh-CN"/>
        </w:rPr>
        <w:t xml:space="preserve"> sausio – </w:t>
      </w:r>
      <w:r w:rsidR="005B4F04">
        <w:rPr>
          <w:rFonts w:ascii="Palemonas" w:eastAsia="SimSun" w:hAnsi="Palemonas"/>
          <w:lang w:eastAsia="zh-CN"/>
        </w:rPr>
        <w:t>gruodžio</w:t>
      </w:r>
      <w:r>
        <w:rPr>
          <w:rFonts w:ascii="Palemonas" w:eastAsia="SimSun" w:hAnsi="Palemonas"/>
          <w:lang w:eastAsia="zh-CN"/>
        </w:rPr>
        <w:t xml:space="preserve"> mėn.</w:t>
      </w:r>
      <w:r w:rsidRPr="008C43A9">
        <w:rPr>
          <w:rFonts w:ascii="Palemonas" w:eastAsia="SimSun" w:hAnsi="Palemonas"/>
          <w:lang w:eastAsia="zh-CN"/>
        </w:rPr>
        <w:t xml:space="preserve"> buvo įregistruot</w:t>
      </w:r>
      <w:r w:rsidR="00400361">
        <w:rPr>
          <w:rFonts w:ascii="Palemonas" w:eastAsia="SimSun" w:hAnsi="Palemonas"/>
          <w:lang w:eastAsia="zh-CN"/>
        </w:rPr>
        <w:t>i</w:t>
      </w:r>
      <w:r w:rsidRPr="008C43A9">
        <w:rPr>
          <w:rFonts w:ascii="Palemonas" w:eastAsia="SimSun" w:hAnsi="Palemonas"/>
          <w:lang w:eastAsia="zh-CN"/>
        </w:rPr>
        <w:t xml:space="preserve"> </w:t>
      </w:r>
      <w:r w:rsidR="00D44905">
        <w:rPr>
          <w:rFonts w:ascii="Palemonas" w:eastAsia="SimSun" w:hAnsi="Palemonas"/>
          <w:lang w:eastAsia="zh-CN"/>
        </w:rPr>
        <w:t>1 749</w:t>
      </w:r>
      <w:r>
        <w:rPr>
          <w:rFonts w:ascii="Palemonas" w:eastAsia="SimSun" w:hAnsi="Palemonas"/>
          <w:lang w:eastAsia="zh-CN"/>
        </w:rPr>
        <w:t xml:space="preserve"> darbo neturint</w:t>
      </w:r>
      <w:r w:rsidR="00400361">
        <w:rPr>
          <w:rFonts w:ascii="Palemonas" w:eastAsia="SimSun" w:hAnsi="Palemonas"/>
          <w:lang w:eastAsia="zh-CN"/>
        </w:rPr>
        <w:t>y</w:t>
      </w:r>
      <w:r>
        <w:rPr>
          <w:rFonts w:ascii="Palemonas" w:eastAsia="SimSun" w:hAnsi="Palemonas"/>
          <w:lang w:eastAsia="zh-CN"/>
        </w:rPr>
        <w:t>s Palangos miesto savivaldybės gyventoja</w:t>
      </w:r>
      <w:r w:rsidR="00400361">
        <w:rPr>
          <w:rFonts w:ascii="Palemonas" w:eastAsia="SimSun" w:hAnsi="Palemonas"/>
          <w:lang w:eastAsia="zh-CN"/>
        </w:rPr>
        <w:t>i</w:t>
      </w:r>
      <w:r w:rsidRPr="008C43A9">
        <w:rPr>
          <w:rFonts w:ascii="Palemonas" w:eastAsia="SimSun" w:hAnsi="Palemonas"/>
          <w:lang w:eastAsia="zh-CN"/>
        </w:rPr>
        <w:t>.</w:t>
      </w:r>
    </w:p>
    <w:p w14:paraId="1C4E9A00" w14:textId="2DF19472" w:rsidR="0067139A" w:rsidRPr="008C43A9" w:rsidRDefault="0067139A" w:rsidP="0067139A">
      <w:pPr>
        <w:shd w:val="clear" w:color="auto" w:fill="FFFFFF"/>
        <w:ind w:firstLine="1247"/>
        <w:jc w:val="both"/>
        <w:rPr>
          <w:rFonts w:ascii="Palemonas" w:eastAsiaTheme="minorHAnsi" w:hAnsi="Palemonas" w:cs="Calibri"/>
          <w:lang w:eastAsia="lt-LT"/>
        </w:rPr>
      </w:pPr>
      <w:r w:rsidRPr="008C43A9">
        <w:rPr>
          <w:rFonts w:ascii="Palemonas" w:eastAsiaTheme="minorHAnsi" w:hAnsi="Palemonas" w:cs="Calibri"/>
          <w:lang w:eastAsia="lt-LT"/>
        </w:rPr>
        <w:t>202</w:t>
      </w:r>
      <w:r w:rsidR="00751E45">
        <w:rPr>
          <w:rFonts w:ascii="Palemonas" w:eastAsiaTheme="minorHAnsi" w:hAnsi="Palemonas" w:cs="Calibri"/>
          <w:lang w:eastAsia="lt-LT"/>
        </w:rPr>
        <w:t>5</w:t>
      </w:r>
      <w:r w:rsidRPr="008C43A9">
        <w:rPr>
          <w:rFonts w:ascii="Palemonas" w:eastAsiaTheme="minorHAnsi" w:hAnsi="Palemonas" w:cs="Calibri"/>
          <w:lang w:eastAsia="lt-LT"/>
        </w:rPr>
        <w:t xml:space="preserve"> m. </w:t>
      </w:r>
      <w:r w:rsidR="00751E45">
        <w:rPr>
          <w:rFonts w:ascii="Palemonas" w:eastAsiaTheme="minorHAnsi" w:hAnsi="Palemonas" w:cs="Calibri"/>
          <w:lang w:eastAsia="lt-LT"/>
        </w:rPr>
        <w:t>sausio</w:t>
      </w:r>
      <w:r w:rsidRPr="008C43A9">
        <w:rPr>
          <w:rFonts w:ascii="Palemonas" w:eastAsiaTheme="minorHAnsi" w:hAnsi="Palemonas" w:cs="Calibri"/>
          <w:lang w:eastAsia="lt-LT"/>
        </w:rPr>
        <w:t xml:space="preserve"> 1 d. Užimtumo tarnyboje registruoti </w:t>
      </w:r>
      <w:r w:rsidR="0095409F">
        <w:rPr>
          <w:rFonts w:ascii="Palemonas" w:eastAsiaTheme="minorHAnsi" w:hAnsi="Palemonas" w:cs="Calibri"/>
          <w:lang w:eastAsia="lt-LT"/>
        </w:rPr>
        <w:t>976</w:t>
      </w:r>
      <w:r w:rsidRPr="008C43A9">
        <w:rPr>
          <w:rFonts w:ascii="Palemonas" w:eastAsiaTheme="minorHAnsi" w:hAnsi="Palemonas" w:cs="Calibri"/>
          <w:lang w:eastAsia="lt-LT"/>
        </w:rPr>
        <w:t xml:space="preserve"> darbo neturintys Palangos miesto savivaldybės gyventojai:</w:t>
      </w:r>
    </w:p>
    <w:p w14:paraId="0E76C134" w14:textId="335FF8A0" w:rsidR="0067139A" w:rsidRPr="00CC78DB" w:rsidRDefault="0067139A" w:rsidP="0067139A">
      <w:pPr>
        <w:shd w:val="clear" w:color="auto" w:fill="FFFFFF"/>
        <w:tabs>
          <w:tab w:val="left" w:pos="1418"/>
        </w:tabs>
        <w:ind w:firstLine="1247"/>
        <w:jc w:val="both"/>
        <w:rPr>
          <w:rFonts w:ascii="Palemonas" w:eastAsiaTheme="minorHAnsi" w:hAnsi="Palemonas" w:cs="Calibri"/>
          <w:lang w:eastAsia="lt-LT"/>
        </w:rPr>
      </w:pPr>
      <w:r w:rsidRPr="00CC78DB">
        <w:rPr>
          <w:rFonts w:ascii="Palemonas" w:eastAsiaTheme="minorHAnsi" w:hAnsi="Palemonas" w:cs="Calibri"/>
          <w:lang w:eastAsia="lt-LT"/>
        </w:rPr>
        <w:lastRenderedPageBreak/>
        <w:t>7.1. ilgalaikiai bedarbiai – 1</w:t>
      </w:r>
      <w:r w:rsidR="000A70B0">
        <w:rPr>
          <w:rFonts w:ascii="Palemonas" w:eastAsiaTheme="minorHAnsi" w:hAnsi="Palemonas" w:cs="Calibri"/>
          <w:lang w:eastAsia="lt-LT"/>
        </w:rPr>
        <w:t>12</w:t>
      </w:r>
      <w:r w:rsidRPr="00CC78DB">
        <w:rPr>
          <w:rFonts w:ascii="Palemonas" w:eastAsiaTheme="minorHAnsi" w:hAnsi="Palemonas" w:cs="Calibri"/>
          <w:lang w:eastAsia="lt-LT"/>
        </w:rPr>
        <w:t xml:space="preserve"> (1</w:t>
      </w:r>
      <w:r w:rsidR="000A70B0">
        <w:rPr>
          <w:rFonts w:ascii="Palemonas" w:eastAsiaTheme="minorHAnsi" w:hAnsi="Palemonas" w:cs="Calibri"/>
          <w:lang w:eastAsia="lt-LT"/>
        </w:rPr>
        <w:t>1,4</w:t>
      </w:r>
      <w:r w:rsidRPr="00CC78DB">
        <w:rPr>
          <w:rFonts w:ascii="Palemonas" w:eastAsiaTheme="minorHAnsi" w:hAnsi="Palemonas" w:cs="Calibri"/>
          <w:lang w:eastAsia="lt-LT"/>
        </w:rPr>
        <w:t xml:space="preserve"> proc. iš visų registruotų bedarbių);</w:t>
      </w:r>
    </w:p>
    <w:p w14:paraId="7CDE9B23" w14:textId="301563D7" w:rsidR="0067139A" w:rsidRPr="00CC78DB" w:rsidRDefault="0067139A" w:rsidP="0067139A">
      <w:pPr>
        <w:shd w:val="clear" w:color="auto" w:fill="FFFFFF"/>
        <w:ind w:firstLine="1247"/>
        <w:jc w:val="both"/>
        <w:rPr>
          <w:rFonts w:ascii="Palemonas" w:eastAsiaTheme="minorHAnsi" w:hAnsi="Palemonas" w:cs="Calibri"/>
          <w:lang w:eastAsia="lt-LT"/>
        </w:rPr>
      </w:pPr>
      <w:r w:rsidRPr="00CC78DB">
        <w:rPr>
          <w:rFonts w:ascii="Palemonas" w:eastAsiaTheme="minorHAnsi" w:hAnsi="Palemonas" w:cs="Calibri"/>
          <w:lang w:eastAsia="lt-LT"/>
        </w:rPr>
        <w:t xml:space="preserve">7.2. piniginės socialinės paramos gavėjai – </w:t>
      </w:r>
      <w:r w:rsidR="00981C64">
        <w:rPr>
          <w:rFonts w:ascii="Palemonas" w:eastAsiaTheme="minorHAnsi" w:hAnsi="Palemonas" w:cs="Calibri"/>
          <w:lang w:eastAsia="lt-LT"/>
        </w:rPr>
        <w:t>22</w:t>
      </w:r>
      <w:r w:rsidRPr="00CC78DB">
        <w:rPr>
          <w:rFonts w:ascii="Palemonas" w:eastAsiaTheme="minorHAnsi" w:hAnsi="Palemonas" w:cs="Calibri"/>
          <w:lang w:eastAsia="lt-LT"/>
        </w:rPr>
        <w:t xml:space="preserve"> (</w:t>
      </w:r>
      <w:r w:rsidR="00981C64">
        <w:rPr>
          <w:rFonts w:ascii="Palemonas" w:eastAsiaTheme="minorHAnsi" w:hAnsi="Palemonas" w:cs="Calibri"/>
          <w:lang w:eastAsia="lt-LT"/>
        </w:rPr>
        <w:t>2,2</w:t>
      </w:r>
      <w:r w:rsidRPr="00CC78DB">
        <w:rPr>
          <w:rFonts w:ascii="Palemonas" w:eastAsiaTheme="minorHAnsi" w:hAnsi="Palemonas" w:cs="Calibri"/>
          <w:lang w:eastAsia="lt-LT"/>
        </w:rPr>
        <w:t xml:space="preserve"> proc. iš visų registruotų bedarbių);</w:t>
      </w:r>
    </w:p>
    <w:p w14:paraId="02F29736" w14:textId="6268A269" w:rsidR="0067139A" w:rsidRPr="00CC78DB" w:rsidRDefault="0067139A" w:rsidP="0067139A">
      <w:pPr>
        <w:shd w:val="clear" w:color="auto" w:fill="FFFFFF"/>
        <w:ind w:firstLine="1247"/>
        <w:jc w:val="both"/>
        <w:rPr>
          <w:rFonts w:ascii="Palemonas" w:eastAsiaTheme="minorHAnsi" w:hAnsi="Palemonas" w:cs="Calibri"/>
          <w:lang w:eastAsia="lt-LT"/>
        </w:rPr>
      </w:pPr>
      <w:r w:rsidRPr="00CC78DB">
        <w:rPr>
          <w:rFonts w:ascii="Palemonas" w:eastAsiaTheme="minorHAnsi" w:hAnsi="Palemonas" w:cs="Calibri"/>
          <w:lang w:eastAsia="lt-LT"/>
        </w:rPr>
        <w:t xml:space="preserve">7.3. vyresni nei 50 metų amžiaus asmenys – </w:t>
      </w:r>
      <w:r w:rsidR="00981C64">
        <w:rPr>
          <w:rFonts w:ascii="Palemonas" w:eastAsiaTheme="minorHAnsi" w:hAnsi="Palemonas" w:cs="Calibri"/>
          <w:lang w:eastAsia="lt-LT"/>
        </w:rPr>
        <w:t>68</w:t>
      </w:r>
      <w:r w:rsidRPr="00CC78DB">
        <w:rPr>
          <w:rFonts w:ascii="Palemonas" w:eastAsiaTheme="minorHAnsi" w:hAnsi="Palemonas" w:cs="Calibri"/>
          <w:lang w:eastAsia="lt-LT"/>
        </w:rPr>
        <w:t xml:space="preserve"> (</w:t>
      </w:r>
      <w:r w:rsidR="00981C64">
        <w:rPr>
          <w:rFonts w:ascii="Palemonas" w:eastAsiaTheme="minorHAnsi" w:hAnsi="Palemonas" w:cs="Calibri"/>
          <w:lang w:eastAsia="lt-LT"/>
        </w:rPr>
        <w:t>6,9</w:t>
      </w:r>
      <w:r>
        <w:rPr>
          <w:rFonts w:ascii="Palemonas" w:eastAsiaTheme="minorHAnsi" w:hAnsi="Palemonas" w:cs="Calibri"/>
          <w:lang w:eastAsia="lt-LT"/>
        </w:rPr>
        <w:t xml:space="preserve"> </w:t>
      </w:r>
      <w:r w:rsidRPr="00CC78DB">
        <w:rPr>
          <w:rFonts w:ascii="Palemonas" w:eastAsiaTheme="minorHAnsi" w:hAnsi="Palemonas" w:cs="Calibri"/>
          <w:lang w:eastAsia="lt-LT"/>
        </w:rPr>
        <w:t>proc. iš visų registruotų bedarbių);</w:t>
      </w:r>
    </w:p>
    <w:p w14:paraId="2F9FB215" w14:textId="6C175897" w:rsidR="0067139A" w:rsidRPr="00C118FC" w:rsidRDefault="0067139A" w:rsidP="0067139A">
      <w:pPr>
        <w:shd w:val="clear" w:color="auto" w:fill="FFFFFF"/>
        <w:ind w:firstLine="1247"/>
        <w:jc w:val="both"/>
        <w:rPr>
          <w:rFonts w:ascii="Palemonas" w:eastAsiaTheme="minorHAnsi" w:hAnsi="Palemonas" w:cs="Calibri"/>
          <w:lang w:eastAsia="lt-LT"/>
        </w:rPr>
      </w:pPr>
      <w:r w:rsidRPr="00CC78DB">
        <w:rPr>
          <w:rFonts w:ascii="Palemonas" w:eastAsiaTheme="minorHAnsi" w:hAnsi="Palemonas" w:cs="Calibri"/>
          <w:lang w:eastAsia="lt-LT"/>
        </w:rPr>
        <w:t xml:space="preserve">7.4. darbingo </w:t>
      </w:r>
      <w:r w:rsidRPr="00312F2B">
        <w:rPr>
          <w:rFonts w:ascii="Palemonas" w:eastAsiaTheme="minorHAnsi" w:hAnsi="Palemonas" w:cs="Calibri"/>
          <w:lang w:eastAsia="lt-LT"/>
        </w:rPr>
        <w:t xml:space="preserve">amžiaus </w:t>
      </w:r>
      <w:r w:rsidR="00D31C2D" w:rsidRPr="00312F2B">
        <w:rPr>
          <w:rFonts w:ascii="Palemonas" w:eastAsiaTheme="minorHAnsi" w:hAnsi="Palemonas" w:cs="Calibri"/>
          <w:lang w:eastAsia="lt-LT"/>
        </w:rPr>
        <w:t>asmenys su negalia</w:t>
      </w:r>
      <w:r w:rsidRPr="00CC78DB">
        <w:rPr>
          <w:rFonts w:ascii="Palemonas" w:eastAsiaTheme="minorHAnsi" w:hAnsi="Palemonas" w:cs="Calibri"/>
          <w:lang w:eastAsia="lt-LT"/>
        </w:rPr>
        <w:t xml:space="preserve">, kuriems nustatytas 0–55 proc. </w:t>
      </w:r>
      <w:r w:rsidRPr="00312F2B">
        <w:rPr>
          <w:rFonts w:ascii="Palemonas" w:eastAsiaTheme="minorHAnsi" w:hAnsi="Palemonas" w:cs="Calibri"/>
          <w:lang w:eastAsia="lt-LT"/>
        </w:rPr>
        <w:t>da</w:t>
      </w:r>
      <w:r w:rsidR="00D31C2D" w:rsidRPr="00312F2B">
        <w:rPr>
          <w:rFonts w:ascii="Palemonas" w:eastAsiaTheme="minorHAnsi" w:hAnsi="Palemonas" w:cs="Calibri"/>
          <w:lang w:eastAsia="lt-LT"/>
        </w:rPr>
        <w:t>lyvumo</w:t>
      </w:r>
      <w:r w:rsidRPr="00CC78DB">
        <w:rPr>
          <w:rFonts w:ascii="Palemonas" w:eastAsiaTheme="minorHAnsi" w:hAnsi="Palemonas" w:cs="Calibri"/>
          <w:lang w:eastAsia="lt-LT"/>
        </w:rPr>
        <w:t xml:space="preserve"> lygis, – </w:t>
      </w:r>
      <w:r w:rsidR="00981C64">
        <w:rPr>
          <w:rFonts w:ascii="Palemonas" w:eastAsiaTheme="minorHAnsi" w:hAnsi="Palemonas" w:cs="Calibri"/>
          <w:lang w:eastAsia="lt-LT"/>
        </w:rPr>
        <w:t>70</w:t>
      </w:r>
      <w:r w:rsidRPr="00CC78DB">
        <w:rPr>
          <w:rFonts w:ascii="Palemonas" w:eastAsiaTheme="minorHAnsi" w:hAnsi="Palemonas" w:cs="Calibri"/>
          <w:lang w:eastAsia="lt-LT"/>
        </w:rPr>
        <w:t xml:space="preserve"> (</w:t>
      </w:r>
      <w:r w:rsidR="00A409C6">
        <w:rPr>
          <w:rFonts w:ascii="Palemonas" w:eastAsiaTheme="minorHAnsi" w:hAnsi="Palemonas" w:cs="Calibri"/>
          <w:lang w:eastAsia="lt-LT"/>
        </w:rPr>
        <w:t>7,17</w:t>
      </w:r>
      <w:r w:rsidRPr="00CC78DB">
        <w:rPr>
          <w:rFonts w:ascii="Palemonas" w:eastAsiaTheme="minorHAnsi" w:hAnsi="Palemonas" w:cs="Calibri"/>
          <w:lang w:eastAsia="lt-LT"/>
        </w:rPr>
        <w:t xml:space="preserve"> proc. iš visų registruotų bedarbių).</w:t>
      </w:r>
    </w:p>
    <w:p w14:paraId="1C7FA3B4" w14:textId="760DB9C7" w:rsidR="0067139A" w:rsidRPr="00CC78DB" w:rsidRDefault="0067139A" w:rsidP="0067139A">
      <w:pPr>
        <w:shd w:val="clear" w:color="auto" w:fill="FFFFFF"/>
        <w:ind w:firstLine="1247"/>
        <w:jc w:val="both"/>
        <w:rPr>
          <w:rFonts w:ascii="Palemonas" w:eastAsiaTheme="minorHAnsi" w:hAnsi="Palemonas" w:cs="Calibri"/>
          <w:lang w:eastAsia="lt-LT"/>
        </w:rPr>
      </w:pPr>
      <w:r w:rsidRPr="00CC78DB">
        <w:rPr>
          <w:rFonts w:ascii="Palemonas" w:eastAsiaTheme="minorHAnsi" w:hAnsi="Palemonas" w:cs="Calibri"/>
          <w:lang w:eastAsia="lt-LT"/>
        </w:rPr>
        <w:t>Nedarbas Palangos miesto savivaldybėje 202</w:t>
      </w:r>
      <w:r w:rsidR="00A409C6">
        <w:rPr>
          <w:rFonts w:ascii="Palemonas" w:eastAsiaTheme="minorHAnsi" w:hAnsi="Palemonas" w:cs="Calibri"/>
          <w:lang w:eastAsia="lt-LT"/>
        </w:rPr>
        <w:t>5</w:t>
      </w:r>
      <w:r w:rsidRPr="00CC78DB">
        <w:rPr>
          <w:rFonts w:ascii="Palemonas" w:eastAsiaTheme="minorHAnsi" w:hAnsi="Palemonas" w:cs="Calibri"/>
          <w:lang w:eastAsia="lt-LT"/>
        </w:rPr>
        <w:t xml:space="preserve"> m. </w:t>
      </w:r>
      <w:r w:rsidR="00A409C6">
        <w:rPr>
          <w:rFonts w:ascii="Palemonas" w:eastAsiaTheme="minorHAnsi" w:hAnsi="Palemonas" w:cs="Calibri"/>
          <w:lang w:eastAsia="lt-LT"/>
        </w:rPr>
        <w:t>sausio</w:t>
      </w:r>
      <w:r w:rsidRPr="00CC78DB">
        <w:rPr>
          <w:rFonts w:ascii="Palemonas" w:eastAsiaTheme="minorHAnsi" w:hAnsi="Palemonas" w:cs="Calibri"/>
          <w:lang w:eastAsia="lt-LT"/>
        </w:rPr>
        <w:t xml:space="preserve"> 1 d. siekė </w:t>
      </w:r>
      <w:r w:rsidR="00A409C6">
        <w:rPr>
          <w:rFonts w:ascii="Palemonas" w:eastAsiaTheme="minorHAnsi" w:hAnsi="Palemonas" w:cs="Calibri"/>
          <w:lang w:eastAsia="lt-LT"/>
        </w:rPr>
        <w:t>9,1</w:t>
      </w:r>
      <w:r w:rsidRPr="00CC78DB">
        <w:rPr>
          <w:rFonts w:ascii="Palemonas" w:eastAsiaTheme="minorHAnsi" w:hAnsi="Palemonas" w:cs="Calibri"/>
          <w:lang w:eastAsia="lt-LT"/>
        </w:rPr>
        <w:t xml:space="preserve"> proc. Palyginus su 202</w:t>
      </w:r>
      <w:r w:rsidR="00F334DC">
        <w:rPr>
          <w:rFonts w:ascii="Palemonas" w:eastAsiaTheme="minorHAnsi" w:hAnsi="Palemonas" w:cs="Calibri"/>
          <w:lang w:eastAsia="lt-LT"/>
        </w:rPr>
        <w:t>4</w:t>
      </w:r>
      <w:r w:rsidRPr="00CC78DB">
        <w:rPr>
          <w:rFonts w:ascii="Palemonas" w:eastAsiaTheme="minorHAnsi" w:hAnsi="Palemonas" w:cs="Calibri"/>
          <w:lang w:eastAsia="lt-LT"/>
        </w:rPr>
        <w:t xml:space="preserve"> m. </w:t>
      </w:r>
      <w:r w:rsidR="00F334DC">
        <w:rPr>
          <w:rFonts w:ascii="Palemonas" w:eastAsiaTheme="minorHAnsi" w:hAnsi="Palemonas" w:cs="Calibri"/>
          <w:lang w:eastAsia="lt-LT"/>
        </w:rPr>
        <w:t>sausio</w:t>
      </w:r>
      <w:r w:rsidRPr="00CC78DB">
        <w:rPr>
          <w:rFonts w:ascii="Palemonas" w:eastAsiaTheme="minorHAnsi" w:hAnsi="Palemonas" w:cs="Calibri"/>
          <w:lang w:eastAsia="lt-LT"/>
        </w:rPr>
        <w:t xml:space="preserve"> 1 d. – 0,</w:t>
      </w:r>
      <w:r w:rsidR="00F334DC">
        <w:rPr>
          <w:rFonts w:ascii="Palemonas" w:eastAsiaTheme="minorHAnsi" w:hAnsi="Palemonas" w:cs="Calibri"/>
          <w:lang w:eastAsia="lt-LT"/>
        </w:rPr>
        <w:t>1</w:t>
      </w:r>
      <w:r w:rsidRPr="00CC78DB">
        <w:rPr>
          <w:rFonts w:ascii="Palemonas" w:eastAsiaTheme="minorHAnsi" w:hAnsi="Palemonas" w:cs="Calibri"/>
          <w:lang w:eastAsia="lt-LT"/>
        </w:rPr>
        <w:t xml:space="preserve"> proc. punkto </w:t>
      </w:r>
      <w:r w:rsidR="00F334DC">
        <w:rPr>
          <w:rFonts w:ascii="Palemonas" w:eastAsiaTheme="minorHAnsi" w:hAnsi="Palemonas" w:cs="Calibri"/>
          <w:lang w:eastAsia="lt-LT"/>
        </w:rPr>
        <w:t>daugiau</w:t>
      </w:r>
      <w:r w:rsidRPr="00CC78DB">
        <w:rPr>
          <w:rFonts w:ascii="Palemonas" w:eastAsiaTheme="minorHAnsi" w:hAnsi="Palemonas" w:cs="Calibri"/>
          <w:lang w:eastAsia="lt-LT"/>
        </w:rPr>
        <w:t xml:space="preserve"> (202</w:t>
      </w:r>
      <w:r w:rsidR="00F334DC">
        <w:rPr>
          <w:rFonts w:ascii="Palemonas" w:eastAsiaTheme="minorHAnsi" w:hAnsi="Palemonas" w:cs="Calibri"/>
          <w:lang w:eastAsia="lt-LT"/>
        </w:rPr>
        <w:t>4</w:t>
      </w:r>
      <w:r w:rsidRPr="00CC78DB">
        <w:rPr>
          <w:rFonts w:ascii="Palemonas" w:eastAsiaTheme="minorHAnsi" w:hAnsi="Palemonas" w:cs="Calibri"/>
          <w:lang w:eastAsia="lt-LT"/>
        </w:rPr>
        <w:t xml:space="preserve"> m. sausio 1 d. – 9 proc.).</w:t>
      </w:r>
    </w:p>
    <w:p w14:paraId="67B7F339" w14:textId="60C8EF50" w:rsidR="0067139A" w:rsidRPr="00CC78DB" w:rsidRDefault="0067139A" w:rsidP="0067139A">
      <w:pPr>
        <w:shd w:val="clear" w:color="auto" w:fill="FFFFFF"/>
        <w:ind w:firstLine="1247"/>
        <w:jc w:val="both"/>
        <w:rPr>
          <w:rFonts w:ascii="Palemonas" w:eastAsiaTheme="minorHAnsi" w:hAnsi="Palemonas" w:cs="Calibri"/>
          <w:lang w:eastAsia="lt-LT"/>
        </w:rPr>
      </w:pPr>
      <w:r w:rsidRPr="00CC78DB">
        <w:rPr>
          <w:rFonts w:ascii="Palemonas" w:eastAsiaTheme="minorHAnsi" w:hAnsi="Palemonas" w:cs="Calibri"/>
          <w:lang w:eastAsia="lt-LT"/>
        </w:rPr>
        <w:t>Nedarbas 202</w:t>
      </w:r>
      <w:r w:rsidR="002A3A1C">
        <w:rPr>
          <w:rFonts w:ascii="Palemonas" w:eastAsiaTheme="minorHAnsi" w:hAnsi="Palemonas" w:cs="Calibri"/>
          <w:lang w:eastAsia="lt-LT"/>
        </w:rPr>
        <w:t>5</w:t>
      </w:r>
      <w:r w:rsidRPr="00CC78DB">
        <w:rPr>
          <w:rFonts w:ascii="Palemonas" w:eastAsiaTheme="minorHAnsi" w:hAnsi="Palemonas" w:cs="Calibri"/>
          <w:lang w:eastAsia="lt-LT"/>
        </w:rPr>
        <w:t xml:space="preserve"> m. sausio 1 d. šalyje siekė </w:t>
      </w:r>
      <w:r w:rsidR="002A3A1C">
        <w:rPr>
          <w:rFonts w:ascii="Palemonas" w:eastAsiaTheme="minorHAnsi" w:hAnsi="Palemonas" w:cs="Calibri"/>
          <w:lang w:eastAsia="lt-LT"/>
        </w:rPr>
        <w:t>9</w:t>
      </w:r>
      <w:r w:rsidRPr="00CC78DB">
        <w:rPr>
          <w:rFonts w:ascii="Palemonas" w:eastAsiaTheme="minorHAnsi" w:hAnsi="Palemonas" w:cs="Calibri"/>
          <w:lang w:eastAsia="lt-LT"/>
        </w:rPr>
        <w:t xml:space="preserve"> proc. Palyginus su 202</w:t>
      </w:r>
      <w:r w:rsidR="002A3A1C">
        <w:rPr>
          <w:rFonts w:ascii="Palemonas" w:eastAsiaTheme="minorHAnsi" w:hAnsi="Palemonas" w:cs="Calibri"/>
          <w:lang w:eastAsia="lt-LT"/>
        </w:rPr>
        <w:t>4</w:t>
      </w:r>
      <w:r w:rsidRPr="00CC78DB">
        <w:rPr>
          <w:rFonts w:ascii="Palemonas" w:eastAsiaTheme="minorHAnsi" w:hAnsi="Palemonas" w:cs="Calibri"/>
          <w:lang w:eastAsia="lt-LT"/>
        </w:rPr>
        <w:t xml:space="preserve"> m. sausio 1 d. – 0,</w:t>
      </w:r>
      <w:r w:rsidR="002A3A1C">
        <w:rPr>
          <w:rFonts w:ascii="Palemonas" w:eastAsiaTheme="minorHAnsi" w:hAnsi="Palemonas" w:cs="Calibri"/>
          <w:lang w:eastAsia="lt-LT"/>
        </w:rPr>
        <w:t>1</w:t>
      </w:r>
      <w:r w:rsidRPr="00CC78DB">
        <w:rPr>
          <w:rFonts w:ascii="Palemonas" w:eastAsiaTheme="minorHAnsi" w:hAnsi="Palemonas" w:cs="Calibri"/>
          <w:lang w:eastAsia="lt-LT"/>
        </w:rPr>
        <w:t xml:space="preserve"> proc. punkto daugiau (202</w:t>
      </w:r>
      <w:r w:rsidR="00226339">
        <w:rPr>
          <w:rFonts w:ascii="Palemonas" w:eastAsiaTheme="minorHAnsi" w:hAnsi="Palemonas" w:cs="Calibri"/>
          <w:lang w:eastAsia="lt-LT"/>
        </w:rPr>
        <w:t>4</w:t>
      </w:r>
      <w:r w:rsidRPr="00CC78DB">
        <w:rPr>
          <w:rFonts w:ascii="Palemonas" w:eastAsiaTheme="minorHAnsi" w:hAnsi="Palemonas" w:cs="Calibri"/>
          <w:lang w:eastAsia="lt-LT"/>
        </w:rPr>
        <w:t xml:space="preserve"> m. </w:t>
      </w:r>
      <w:r w:rsidR="00226339">
        <w:rPr>
          <w:rFonts w:ascii="Palemonas" w:eastAsiaTheme="minorHAnsi" w:hAnsi="Palemonas" w:cs="Calibri"/>
          <w:lang w:eastAsia="lt-LT"/>
        </w:rPr>
        <w:t>sausio</w:t>
      </w:r>
      <w:r w:rsidRPr="00CC78DB">
        <w:rPr>
          <w:rFonts w:ascii="Palemonas" w:eastAsiaTheme="minorHAnsi" w:hAnsi="Palemonas" w:cs="Calibri"/>
          <w:lang w:eastAsia="lt-LT"/>
        </w:rPr>
        <w:t xml:space="preserve"> 1 d. – </w:t>
      </w:r>
      <w:r w:rsidR="00226339">
        <w:rPr>
          <w:rFonts w:ascii="Palemonas" w:eastAsiaTheme="minorHAnsi" w:hAnsi="Palemonas" w:cs="Calibri"/>
          <w:lang w:eastAsia="lt-LT"/>
        </w:rPr>
        <w:t>9,1</w:t>
      </w:r>
      <w:r w:rsidRPr="00CC78DB">
        <w:rPr>
          <w:rFonts w:ascii="Palemonas" w:eastAsiaTheme="minorHAnsi" w:hAnsi="Palemonas" w:cs="Calibri"/>
          <w:lang w:eastAsia="lt-LT"/>
        </w:rPr>
        <w:t xml:space="preserve"> proc.).</w:t>
      </w:r>
    </w:p>
    <w:p w14:paraId="16FAD2D0" w14:textId="58E9C7FA" w:rsidR="0067139A" w:rsidRPr="00CC78DB" w:rsidRDefault="0067139A" w:rsidP="0067139A">
      <w:pPr>
        <w:shd w:val="clear" w:color="auto" w:fill="FFFFFF"/>
        <w:ind w:firstLine="1247"/>
        <w:jc w:val="both"/>
        <w:rPr>
          <w:rFonts w:ascii="Palemonas" w:eastAsiaTheme="minorHAnsi" w:hAnsi="Palemonas" w:cs="Calibri"/>
          <w:lang w:eastAsia="lt-LT"/>
        </w:rPr>
      </w:pPr>
      <w:r w:rsidRPr="00CC78DB">
        <w:rPr>
          <w:rFonts w:ascii="Palemonas" w:eastAsiaTheme="minorHAnsi" w:hAnsi="Palemonas" w:cs="Calibri"/>
          <w:lang w:eastAsia="lt-LT"/>
        </w:rPr>
        <w:t>202</w:t>
      </w:r>
      <w:r w:rsidR="00226339">
        <w:rPr>
          <w:rFonts w:ascii="Palemonas" w:eastAsiaTheme="minorHAnsi" w:hAnsi="Palemonas" w:cs="Calibri"/>
          <w:lang w:eastAsia="lt-LT"/>
        </w:rPr>
        <w:t>5</w:t>
      </w:r>
      <w:r w:rsidRPr="00CC78DB">
        <w:rPr>
          <w:rFonts w:ascii="Palemonas" w:eastAsiaTheme="minorHAnsi" w:hAnsi="Palemonas" w:cs="Calibri"/>
          <w:lang w:eastAsia="lt-LT"/>
        </w:rPr>
        <w:t xml:space="preserve"> m. </w:t>
      </w:r>
      <w:r w:rsidR="00226339">
        <w:rPr>
          <w:rFonts w:ascii="Palemonas" w:eastAsiaTheme="minorHAnsi" w:hAnsi="Palemonas" w:cs="Calibri"/>
          <w:lang w:eastAsia="lt-LT"/>
        </w:rPr>
        <w:t>sausio</w:t>
      </w:r>
      <w:r w:rsidRPr="00CC78DB">
        <w:rPr>
          <w:rFonts w:ascii="Palemonas" w:eastAsiaTheme="minorHAnsi" w:hAnsi="Palemonas" w:cs="Calibri"/>
          <w:lang w:eastAsia="lt-LT"/>
        </w:rPr>
        <w:t xml:space="preserve"> 1 d. Užimtumo tarnyboje registruoti </w:t>
      </w:r>
      <w:r w:rsidR="002507E6">
        <w:rPr>
          <w:rFonts w:ascii="Palemonas" w:eastAsiaTheme="minorHAnsi" w:hAnsi="Palemonas" w:cs="Calibri"/>
          <w:lang w:eastAsia="lt-LT"/>
        </w:rPr>
        <w:t>65</w:t>
      </w:r>
      <w:r w:rsidRPr="00CC78DB">
        <w:rPr>
          <w:rFonts w:ascii="Palemonas" w:eastAsiaTheme="minorHAnsi" w:hAnsi="Palemonas" w:cs="Calibri"/>
          <w:lang w:eastAsia="lt-LT"/>
        </w:rPr>
        <w:t xml:space="preserve"> darbo rinkai besirengiantys Palangos miesto savivaldybės gyventojai. Besirengiančių darbo rinkai asmenų kliūtys užimtumui:</w:t>
      </w:r>
    </w:p>
    <w:p w14:paraId="2F7627C4" w14:textId="5109F8DE" w:rsidR="0067139A" w:rsidRPr="00CC78DB" w:rsidRDefault="002507E6" w:rsidP="0067139A">
      <w:pPr>
        <w:shd w:val="clear" w:color="auto" w:fill="FFFFFF"/>
        <w:ind w:firstLine="1247"/>
        <w:jc w:val="both"/>
        <w:rPr>
          <w:rFonts w:ascii="Palemonas" w:eastAsiaTheme="minorHAnsi" w:hAnsi="Palemonas" w:cs="Calibri"/>
          <w:lang w:eastAsia="lt-LT"/>
        </w:rPr>
      </w:pPr>
      <w:r>
        <w:rPr>
          <w:rFonts w:ascii="Palemonas" w:eastAsiaTheme="minorHAnsi" w:hAnsi="Palemonas" w:cs="Calibri"/>
          <w:lang w:eastAsia="lt-LT"/>
        </w:rPr>
        <w:t>50</w:t>
      </w:r>
      <w:r w:rsidR="0067139A" w:rsidRPr="00CC78DB">
        <w:rPr>
          <w:rFonts w:ascii="Palemonas" w:eastAsiaTheme="minorHAnsi" w:hAnsi="Palemonas" w:cs="Calibri"/>
          <w:lang w:eastAsia="lt-LT"/>
        </w:rPr>
        <w:t xml:space="preserve"> – stokoja socialinių įgūdžių ir (ar) motyvacijos dirbti;</w:t>
      </w:r>
    </w:p>
    <w:p w14:paraId="62E05880" w14:textId="2C292C82" w:rsidR="0067139A" w:rsidRPr="00CC78DB" w:rsidRDefault="002507E6" w:rsidP="0067139A">
      <w:pPr>
        <w:shd w:val="clear" w:color="auto" w:fill="FFFFFF"/>
        <w:ind w:firstLine="1247"/>
        <w:jc w:val="both"/>
        <w:rPr>
          <w:rFonts w:ascii="Palemonas" w:eastAsiaTheme="minorHAnsi" w:hAnsi="Palemonas" w:cs="Calibri"/>
          <w:lang w:eastAsia="lt-LT"/>
        </w:rPr>
      </w:pPr>
      <w:r>
        <w:rPr>
          <w:rFonts w:ascii="Palemonas" w:eastAsiaTheme="minorHAnsi" w:hAnsi="Palemonas" w:cs="Calibri"/>
          <w:lang w:eastAsia="lt-LT"/>
        </w:rPr>
        <w:t>7</w:t>
      </w:r>
      <w:r w:rsidR="0067139A" w:rsidRPr="00CC78DB">
        <w:rPr>
          <w:rFonts w:ascii="Palemonas" w:eastAsiaTheme="minorHAnsi" w:hAnsi="Palemonas" w:cs="Calibri"/>
          <w:lang w:eastAsia="lt-LT"/>
        </w:rPr>
        <w:t xml:space="preserve"> – turi prižiūrėti ir (ar) slaugyti šeimos narį ar kartu gyvenantį asmenį;</w:t>
      </w:r>
    </w:p>
    <w:p w14:paraId="53B01F95" w14:textId="24AC93D9" w:rsidR="0067139A" w:rsidRPr="00CC78DB" w:rsidRDefault="002507E6" w:rsidP="0067139A">
      <w:pPr>
        <w:shd w:val="clear" w:color="auto" w:fill="FFFFFF"/>
        <w:ind w:firstLine="1247"/>
        <w:jc w:val="both"/>
        <w:rPr>
          <w:rFonts w:ascii="Palemonas" w:eastAsiaTheme="minorHAnsi" w:hAnsi="Palemonas" w:cs="Calibri"/>
          <w:lang w:eastAsia="lt-LT"/>
        </w:rPr>
      </w:pPr>
      <w:r>
        <w:rPr>
          <w:rFonts w:ascii="Palemonas" w:eastAsiaTheme="minorHAnsi" w:hAnsi="Palemonas" w:cs="Calibri"/>
          <w:lang w:eastAsia="lt-LT"/>
        </w:rPr>
        <w:t>3</w:t>
      </w:r>
      <w:r w:rsidR="0067139A" w:rsidRPr="00CC78DB">
        <w:rPr>
          <w:rFonts w:ascii="Palemonas" w:eastAsiaTheme="minorHAnsi" w:hAnsi="Palemonas" w:cs="Calibri"/>
          <w:lang w:eastAsia="lt-LT"/>
        </w:rPr>
        <w:t xml:space="preserve"> – apribotas disponavimas piniginėmis lėšomis;</w:t>
      </w:r>
    </w:p>
    <w:p w14:paraId="26B8855A" w14:textId="1218C8A9" w:rsidR="0067139A" w:rsidRPr="00CC78DB" w:rsidRDefault="002507E6" w:rsidP="0067139A">
      <w:pPr>
        <w:shd w:val="clear" w:color="auto" w:fill="FFFFFF"/>
        <w:ind w:firstLine="1247"/>
        <w:jc w:val="both"/>
        <w:rPr>
          <w:rFonts w:ascii="Palemonas" w:eastAsiaTheme="minorHAnsi" w:hAnsi="Palemonas" w:cs="Calibri"/>
          <w:lang w:eastAsia="lt-LT"/>
        </w:rPr>
      </w:pPr>
      <w:r>
        <w:rPr>
          <w:rFonts w:ascii="Palemonas" w:eastAsiaTheme="minorHAnsi" w:hAnsi="Palemonas" w:cs="Calibri"/>
          <w:lang w:eastAsia="lt-LT"/>
        </w:rPr>
        <w:t>5</w:t>
      </w:r>
      <w:r w:rsidR="0067139A" w:rsidRPr="00CC78DB">
        <w:rPr>
          <w:rFonts w:ascii="Palemonas" w:eastAsiaTheme="minorHAnsi" w:hAnsi="Palemonas" w:cs="Calibri"/>
          <w:lang w:eastAsia="lt-LT"/>
        </w:rPr>
        <w:t xml:space="preserve"> – turi priklausomybę nuo alkoholio, narkotikų, psichotropinių ir kitų psichiką veikiančių medžiagų, azartinių žaidimų.</w:t>
      </w:r>
    </w:p>
    <w:p w14:paraId="0FE08898"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Įvertinus šių grupių bedarbių integravimosi į darbo rinką galimybes darytina išvada, kad čia yra sunkiausiai besiintegruojantys į darbo rinką miesto gyventojai.</w:t>
      </w:r>
    </w:p>
    <w:p w14:paraId="33E4D9DB" w14:textId="590CA7E4" w:rsidR="0067139A" w:rsidRDefault="0067139A" w:rsidP="0067139A">
      <w:pPr>
        <w:tabs>
          <w:tab w:val="left" w:pos="2660"/>
        </w:tabs>
        <w:ind w:firstLine="1247"/>
        <w:jc w:val="both"/>
        <w:rPr>
          <w:rFonts w:ascii="Palemonas" w:eastAsia="SimSun" w:hAnsi="Palemonas" w:cs="Palemonas"/>
          <w:bCs/>
          <w:lang w:eastAsia="zh-CN"/>
        </w:rPr>
      </w:pPr>
      <w:r w:rsidRPr="00E95025">
        <w:rPr>
          <w:rFonts w:ascii="Palemonas" w:eastAsia="SimSun" w:hAnsi="Palemonas" w:cs="Palemonas"/>
          <w:bCs/>
          <w:lang w:eastAsia="zh-CN"/>
        </w:rPr>
        <w:t>Pagal praeitų trejų metų duomenis, matyti: 202</w:t>
      </w:r>
      <w:r w:rsidR="000E700D">
        <w:rPr>
          <w:rFonts w:ascii="Palemonas" w:eastAsia="SimSun" w:hAnsi="Palemonas" w:cs="Palemonas"/>
          <w:bCs/>
          <w:lang w:eastAsia="zh-CN"/>
        </w:rPr>
        <w:t>2</w:t>
      </w:r>
      <w:r w:rsidRPr="00E95025">
        <w:rPr>
          <w:rFonts w:ascii="Palemonas" w:eastAsia="SimSun" w:hAnsi="Palemonas" w:cs="Palemonas"/>
          <w:bCs/>
          <w:lang w:eastAsia="zh-CN"/>
        </w:rPr>
        <w:t xml:space="preserve"> m. įregistruota bedarbių per metus – 1</w:t>
      </w:r>
      <w:r w:rsidR="000E700D">
        <w:rPr>
          <w:rFonts w:ascii="Palemonas" w:eastAsia="SimSun" w:hAnsi="Palemonas" w:cs="Palemonas"/>
          <w:bCs/>
          <w:lang w:eastAsia="zh-CN"/>
        </w:rPr>
        <w:t>918</w:t>
      </w:r>
      <w:r w:rsidRPr="00E95025">
        <w:rPr>
          <w:rFonts w:ascii="Palemonas" w:eastAsia="SimSun" w:hAnsi="Palemonas" w:cs="Palemonas"/>
          <w:bCs/>
          <w:lang w:eastAsia="zh-CN"/>
        </w:rPr>
        <w:t xml:space="preserve">, vidutinis bedarbių procentas iš darbingo amžiaus gyventojų Palangoje – </w:t>
      </w:r>
      <w:r w:rsidR="000E700D">
        <w:rPr>
          <w:rFonts w:ascii="Palemonas" w:eastAsia="SimSun" w:hAnsi="Palemonas" w:cs="Palemonas"/>
          <w:bCs/>
          <w:lang w:eastAsia="zh-CN"/>
        </w:rPr>
        <w:t>9,9</w:t>
      </w:r>
      <w:r w:rsidRPr="00E95025">
        <w:rPr>
          <w:rFonts w:ascii="Palemonas" w:eastAsia="SimSun" w:hAnsi="Palemonas" w:cs="Palemonas"/>
          <w:bCs/>
          <w:lang w:eastAsia="zh-CN"/>
        </w:rPr>
        <w:t xml:space="preserve"> proc., šalies vidutinis metinis </w:t>
      </w:r>
      <w:r w:rsidR="00201438">
        <w:rPr>
          <w:rFonts w:ascii="Palemonas" w:eastAsia="SimSun" w:hAnsi="Palemonas" w:cs="Palemonas"/>
          <w:bCs/>
          <w:lang w:eastAsia="zh-CN"/>
        </w:rPr>
        <w:t xml:space="preserve">nedarbas </w:t>
      </w:r>
      <w:r w:rsidRPr="00E95025">
        <w:rPr>
          <w:rFonts w:ascii="Palemonas" w:eastAsia="SimSun" w:hAnsi="Palemonas" w:cs="Palemonas"/>
          <w:bCs/>
          <w:lang w:eastAsia="zh-CN"/>
        </w:rPr>
        <w:t xml:space="preserve">– </w:t>
      </w:r>
      <w:r w:rsidR="00201438">
        <w:rPr>
          <w:rFonts w:ascii="Palemonas" w:eastAsia="SimSun" w:hAnsi="Palemonas" w:cs="Palemonas"/>
          <w:bCs/>
          <w:lang w:eastAsia="zh-CN"/>
        </w:rPr>
        <w:t>9</w:t>
      </w:r>
      <w:r w:rsidRPr="00E95025">
        <w:rPr>
          <w:rFonts w:ascii="Palemonas" w:eastAsia="SimSun" w:hAnsi="Palemonas" w:cs="Palemonas"/>
          <w:bCs/>
          <w:lang w:eastAsia="zh-CN"/>
        </w:rPr>
        <w:t xml:space="preserve"> proc.; 202</w:t>
      </w:r>
      <w:r w:rsidR="00201438">
        <w:rPr>
          <w:rFonts w:ascii="Palemonas" w:eastAsia="SimSun" w:hAnsi="Palemonas" w:cs="Palemonas"/>
          <w:bCs/>
          <w:lang w:eastAsia="zh-CN"/>
        </w:rPr>
        <w:t>3</w:t>
      </w:r>
      <w:r w:rsidRPr="00E95025">
        <w:rPr>
          <w:rFonts w:ascii="Palemonas" w:eastAsia="SimSun" w:hAnsi="Palemonas" w:cs="Palemonas"/>
          <w:bCs/>
          <w:lang w:eastAsia="zh-CN"/>
        </w:rPr>
        <w:t xml:space="preserve"> m. įregistruota bedarbių per metus – 1</w:t>
      </w:r>
      <w:r w:rsidR="00E22DE8">
        <w:rPr>
          <w:rFonts w:ascii="Palemonas" w:eastAsia="SimSun" w:hAnsi="Palemonas" w:cs="Palemonas"/>
          <w:bCs/>
          <w:lang w:eastAsia="zh-CN"/>
        </w:rPr>
        <w:t>629</w:t>
      </w:r>
      <w:r w:rsidRPr="00E95025">
        <w:rPr>
          <w:rFonts w:ascii="Palemonas" w:eastAsia="SimSun" w:hAnsi="Palemonas" w:cs="Palemonas"/>
          <w:bCs/>
          <w:lang w:eastAsia="zh-CN"/>
        </w:rPr>
        <w:t xml:space="preserve">, vidutinis bedarbių procentas iš darbingo amžiaus gyventojų Palangoje – </w:t>
      </w:r>
      <w:r w:rsidR="00E22DE8">
        <w:rPr>
          <w:rFonts w:ascii="Palemonas" w:eastAsia="SimSun" w:hAnsi="Palemonas" w:cs="Palemonas"/>
          <w:bCs/>
          <w:lang w:eastAsia="zh-CN"/>
        </w:rPr>
        <w:t>8,8</w:t>
      </w:r>
      <w:r w:rsidRPr="00E95025">
        <w:rPr>
          <w:rFonts w:ascii="Palemonas" w:eastAsia="SimSun" w:hAnsi="Palemonas" w:cs="Palemonas"/>
          <w:bCs/>
          <w:lang w:eastAsia="zh-CN"/>
        </w:rPr>
        <w:t xml:space="preserve"> proc., šalies vidutinis metinis – </w:t>
      </w:r>
      <w:r w:rsidR="00E22DE8">
        <w:rPr>
          <w:rFonts w:ascii="Palemonas" w:eastAsia="SimSun" w:hAnsi="Palemonas" w:cs="Palemonas"/>
          <w:bCs/>
          <w:lang w:eastAsia="zh-CN"/>
        </w:rPr>
        <w:t>8,6</w:t>
      </w:r>
      <w:r w:rsidRPr="00E95025">
        <w:rPr>
          <w:rFonts w:ascii="Palemonas" w:eastAsia="SimSun" w:hAnsi="Palemonas" w:cs="Palemonas"/>
          <w:bCs/>
          <w:lang w:eastAsia="zh-CN"/>
        </w:rPr>
        <w:t xml:space="preserve"> proc.; 202</w:t>
      </w:r>
      <w:r w:rsidR="00E22DE8">
        <w:rPr>
          <w:rFonts w:ascii="Palemonas" w:eastAsia="SimSun" w:hAnsi="Palemonas" w:cs="Palemonas"/>
          <w:bCs/>
          <w:lang w:eastAsia="zh-CN"/>
        </w:rPr>
        <w:t>4</w:t>
      </w:r>
      <w:r w:rsidRPr="00E95025">
        <w:rPr>
          <w:rFonts w:ascii="Palemonas" w:eastAsia="SimSun" w:hAnsi="Palemonas" w:cs="Palemonas"/>
          <w:bCs/>
          <w:lang w:eastAsia="zh-CN"/>
        </w:rPr>
        <w:t xml:space="preserve"> m. įregistruota bedarbių per metus – 1</w:t>
      </w:r>
      <w:r w:rsidR="00D97E96">
        <w:rPr>
          <w:rFonts w:ascii="Palemonas" w:eastAsia="SimSun" w:hAnsi="Palemonas" w:cs="Palemonas"/>
          <w:bCs/>
          <w:lang w:eastAsia="zh-CN"/>
        </w:rPr>
        <w:t>749</w:t>
      </w:r>
      <w:r w:rsidRPr="00E95025">
        <w:rPr>
          <w:rFonts w:ascii="Palemonas" w:eastAsia="SimSun" w:hAnsi="Palemonas" w:cs="Palemonas"/>
          <w:bCs/>
          <w:lang w:eastAsia="zh-CN"/>
        </w:rPr>
        <w:t xml:space="preserve">, vidutinis bedarbių procentas iš darbingo amžiaus gyventojų Palangoje – </w:t>
      </w:r>
      <w:r w:rsidR="00D97E96">
        <w:rPr>
          <w:rFonts w:ascii="Palemonas" w:eastAsia="SimSun" w:hAnsi="Palemonas" w:cs="Palemonas"/>
          <w:bCs/>
          <w:lang w:eastAsia="zh-CN"/>
        </w:rPr>
        <w:t>7,8</w:t>
      </w:r>
      <w:r w:rsidRPr="00E95025">
        <w:rPr>
          <w:rFonts w:ascii="Palemonas" w:eastAsia="SimSun" w:hAnsi="Palemonas" w:cs="Palemonas"/>
          <w:bCs/>
          <w:lang w:eastAsia="zh-CN"/>
        </w:rPr>
        <w:t xml:space="preserve"> proc., šalies vidutinis metinis – 8,</w:t>
      </w:r>
      <w:r w:rsidR="00D97E96">
        <w:rPr>
          <w:rFonts w:ascii="Palemonas" w:eastAsia="SimSun" w:hAnsi="Palemonas" w:cs="Palemonas"/>
          <w:bCs/>
          <w:lang w:eastAsia="zh-CN"/>
        </w:rPr>
        <w:t>8</w:t>
      </w:r>
      <w:r w:rsidRPr="00E95025">
        <w:rPr>
          <w:rFonts w:ascii="Palemonas" w:eastAsia="SimSun" w:hAnsi="Palemonas" w:cs="Palemonas"/>
          <w:bCs/>
          <w:lang w:eastAsia="zh-CN"/>
        </w:rPr>
        <w:t xml:space="preserve"> proc.</w:t>
      </w:r>
    </w:p>
    <w:p w14:paraId="3E2D2125" w14:textId="3473B7A6" w:rsidR="009E44B4" w:rsidRPr="009E44B4" w:rsidRDefault="009E44B4" w:rsidP="009E44B4">
      <w:pPr>
        <w:tabs>
          <w:tab w:val="left" w:pos="2660"/>
        </w:tabs>
        <w:ind w:firstLine="1247"/>
        <w:jc w:val="both"/>
        <w:rPr>
          <w:rFonts w:ascii="Palemonas" w:eastAsia="SimSun" w:hAnsi="Palemonas" w:cs="Palemonas"/>
          <w:bCs/>
          <w:highlight w:val="yellow"/>
          <w:lang w:eastAsia="zh-CN"/>
        </w:rPr>
      </w:pPr>
      <w:r w:rsidRPr="00AC3BE1">
        <w:rPr>
          <w:rFonts w:ascii="Palemonas" w:eastAsia="SimSun" w:hAnsi="Palemonas" w:cs="Palemonas"/>
          <w:bCs/>
          <w:lang w:eastAsia="zh-CN"/>
        </w:rPr>
        <w:t>Palangos miesto socialinių paslaugų centro duomenimis 2024 m. įgyvendinant Užimtumo didinimo programą paslaugos buvo teikiamos 11 asmenų. Šiems asmenims buvo organizuotos ir teiktos: gerovės konsultanto paslaugos (7 asmenims), psichologo paslaugos (6</w:t>
      </w:r>
      <w:r w:rsidR="00A44C44">
        <w:rPr>
          <w:rFonts w:ascii="Palemonas" w:eastAsia="SimSun" w:hAnsi="Palemonas" w:cs="Palemonas"/>
          <w:bCs/>
          <w:lang w:eastAsia="zh-CN"/>
        </w:rPr>
        <w:t> </w:t>
      </w:r>
      <w:r w:rsidRPr="00AC3BE1">
        <w:rPr>
          <w:rFonts w:ascii="Palemonas" w:eastAsia="SimSun" w:hAnsi="Palemonas" w:cs="Palemonas"/>
          <w:bCs/>
          <w:lang w:eastAsia="zh-CN"/>
        </w:rPr>
        <w:t>asmenims), palydėjimo, informavimo, tarpininkavimo, konsultavimo paslaugos 9 asmenims, priklausomybės ligų konsultanto paslaugos 3 asmenims, maitinimas, kompiuterinio raštingumo, mediatoriaus ir aprūpinimo rūbais paslauga suteikta 1 asmeniui, teisininko paslaugos 2 asmenims. Suteikus paslaugas iš visų Užimtumo didinimo programoje dalyvavusių asmenų įsidarbino 4 (3</w:t>
      </w:r>
      <w:r w:rsidR="00924510">
        <w:rPr>
          <w:rFonts w:ascii="Palemonas" w:eastAsia="SimSun" w:hAnsi="Palemonas" w:cs="Palemonas"/>
          <w:bCs/>
          <w:lang w:eastAsia="zh-CN"/>
        </w:rPr>
        <w:t> </w:t>
      </w:r>
      <w:r w:rsidRPr="00AC3BE1">
        <w:rPr>
          <w:rFonts w:ascii="Palemonas" w:eastAsia="SimSun" w:hAnsi="Palemonas" w:cs="Palemonas"/>
          <w:bCs/>
          <w:lang w:eastAsia="zh-CN"/>
        </w:rPr>
        <w:t xml:space="preserve">asmenys, kurie dalyvavo programoje ir gavo paslaugas nuo 2023–2024 m., 1 asmuo </w:t>
      </w:r>
      <w:r w:rsidR="0081419E">
        <w:rPr>
          <w:rFonts w:ascii="Palemonas" w:eastAsia="SimSun" w:hAnsi="Palemonas" w:cs="Palemonas"/>
          <w:bCs/>
          <w:lang w:eastAsia="zh-CN"/>
        </w:rPr>
        <w:t>–</w:t>
      </w:r>
      <w:r w:rsidRPr="00AC3BE1">
        <w:rPr>
          <w:rFonts w:ascii="Palemonas" w:eastAsia="SimSun" w:hAnsi="Palemonas" w:cs="Palemonas"/>
          <w:bCs/>
          <w:lang w:eastAsia="zh-CN"/>
        </w:rPr>
        <w:t xml:space="preserve"> 2024 m.).</w:t>
      </w:r>
    </w:p>
    <w:p w14:paraId="6D866798" w14:textId="1979198B" w:rsidR="0067139A" w:rsidRPr="00E95025" w:rsidRDefault="0067139A" w:rsidP="0067139A">
      <w:pPr>
        <w:tabs>
          <w:tab w:val="left" w:pos="1276"/>
          <w:tab w:val="left" w:pos="2660"/>
        </w:tabs>
        <w:ind w:firstLine="1247"/>
        <w:jc w:val="both"/>
        <w:rPr>
          <w:rFonts w:ascii="Palemonas" w:eastAsia="SimSun" w:hAnsi="Palemonas" w:cs="Palemonas"/>
          <w:bCs/>
          <w:lang w:eastAsia="zh-CN"/>
        </w:rPr>
      </w:pPr>
      <w:r w:rsidRPr="00E95025">
        <w:rPr>
          <w:rFonts w:ascii="Palemonas" w:eastAsia="SimSun" w:hAnsi="Palemonas" w:cs="Palemonas"/>
          <w:bCs/>
          <w:lang w:eastAsia="zh-CN"/>
        </w:rPr>
        <w:t xml:space="preserve">Įvertinus miesto bendrą socialinę-ekonominę ir demografinę situaciją, padėtį darbo rinkoje numatoma, kad Programoje </w:t>
      </w:r>
      <w:r w:rsidRPr="00FD1F2B">
        <w:rPr>
          <w:rFonts w:ascii="Palemonas" w:eastAsia="SimSun" w:hAnsi="Palemonas" w:cs="Palemonas"/>
          <w:bCs/>
          <w:lang w:eastAsia="zh-CN"/>
        </w:rPr>
        <w:t xml:space="preserve">dalyvaus </w:t>
      </w:r>
      <w:r w:rsidR="008E2CAB" w:rsidRPr="00FD1F2B">
        <w:rPr>
          <w:rFonts w:ascii="Palemonas" w:eastAsia="SimSun" w:hAnsi="Palemonas" w:cs="Palemonas"/>
          <w:bCs/>
          <w:lang w:eastAsia="zh-CN"/>
        </w:rPr>
        <w:t>29</w:t>
      </w:r>
      <w:r w:rsidRPr="00FD1F2B">
        <w:rPr>
          <w:rFonts w:ascii="Palemonas" w:eastAsia="SimSun" w:hAnsi="Palemonas" w:cs="Palemonas"/>
          <w:bCs/>
          <w:lang w:eastAsia="zh-CN"/>
        </w:rPr>
        <w:t xml:space="preserve"> Tikslinei grupei priklausantys asmenys.</w:t>
      </w:r>
    </w:p>
    <w:p w14:paraId="58412588" w14:textId="77777777" w:rsidR="0067139A" w:rsidRPr="00CC78DB" w:rsidRDefault="0067139A" w:rsidP="0067139A">
      <w:pPr>
        <w:tabs>
          <w:tab w:val="left" w:pos="2660"/>
        </w:tabs>
        <w:jc w:val="both"/>
        <w:rPr>
          <w:rFonts w:ascii="Palemonas" w:eastAsia="SimSun" w:hAnsi="Palemonas" w:cs="Palemonas"/>
          <w:lang w:eastAsia="zh-CN"/>
        </w:rPr>
      </w:pPr>
    </w:p>
    <w:p w14:paraId="5649C139"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III SKYRIUS</w:t>
      </w:r>
    </w:p>
    <w:p w14:paraId="66869A58"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PASLAUGŲ IR PRIEMONIŲ PLANAS</w:t>
      </w:r>
    </w:p>
    <w:p w14:paraId="54DC1EB9" w14:textId="77777777" w:rsidR="0067139A" w:rsidRPr="00CC78DB" w:rsidRDefault="0067139A" w:rsidP="0067139A">
      <w:pPr>
        <w:tabs>
          <w:tab w:val="left" w:pos="2660"/>
        </w:tabs>
        <w:jc w:val="both"/>
        <w:rPr>
          <w:rFonts w:ascii="Palemonas" w:eastAsia="SimSun" w:hAnsi="Palemonas" w:cs="Palemonas"/>
          <w:lang w:eastAsia="zh-CN"/>
        </w:rPr>
      </w:pPr>
    </w:p>
    <w:p w14:paraId="1B93899C"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8. Programos įgyvendinimo laikotarpis – </w:t>
      </w:r>
      <w:r w:rsidRPr="00C05033">
        <w:rPr>
          <w:rFonts w:ascii="Palemonas" w:eastAsia="SimSun" w:hAnsi="Palemonas" w:cs="Palemonas"/>
          <w:bCs/>
          <w:lang w:eastAsia="zh-CN"/>
        </w:rPr>
        <w:t>nuo 2025</w:t>
      </w:r>
      <w:r w:rsidRPr="00CC78DB">
        <w:rPr>
          <w:rFonts w:ascii="Palemonas" w:eastAsia="SimSun" w:hAnsi="Palemonas" w:cs="Palemonas"/>
          <w:bCs/>
          <w:lang w:eastAsia="zh-CN"/>
        </w:rPr>
        <w:t xml:space="preserve"> m. sausio 1 d. iki </w:t>
      </w:r>
      <w:r w:rsidRPr="00C05033">
        <w:rPr>
          <w:rFonts w:ascii="Palemonas" w:eastAsia="SimSun" w:hAnsi="Palemonas" w:cs="Palemonas"/>
          <w:bCs/>
          <w:lang w:eastAsia="zh-CN"/>
        </w:rPr>
        <w:t>2025</w:t>
      </w:r>
      <w:r w:rsidRPr="00CC78DB">
        <w:rPr>
          <w:rFonts w:ascii="Palemonas" w:eastAsia="SimSun" w:hAnsi="Palemonas" w:cs="Palemonas"/>
          <w:bCs/>
          <w:lang w:eastAsia="zh-CN"/>
        </w:rPr>
        <w:t xml:space="preserve"> m. gruodžio 31 d.</w:t>
      </w:r>
    </w:p>
    <w:p w14:paraId="0612D674"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 Programoje numatomi šie laikino pobūdžio darbai:</w:t>
      </w:r>
    </w:p>
    <w:p w14:paraId="1BB9DD23"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9.1. Savivaldybei priklausančių viešųjų erdvių ir objektų laikino pobūdžio aplinkos tvarkymo darbai (šiukšlių rinkimas, šlavimas, šienavimas, sniego valymas, želdynų (gėlynų, gyvatvorių, medžių) priežiūra, smulkaus remonto pagalbiniai darbai):</w:t>
      </w:r>
    </w:p>
    <w:p w14:paraId="446535A5"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9.1.1. kraštovaizdžio, nekilnojamųjų kultūros vertybių ir savivaldybės įsteigtų saugomų teritorijų tvarkymas;</w:t>
      </w:r>
    </w:p>
    <w:p w14:paraId="79C7E20A"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9.1.2. sporto ir turizmo objektų tvarkymo pagalbiniai darbai;</w:t>
      </w:r>
    </w:p>
    <w:p w14:paraId="04379771"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9.1.3. vietinės reikšmės kelių ir gatvių priežiūra;</w:t>
      </w:r>
    </w:p>
    <w:p w14:paraId="63B97CA0"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9.1.4. stichiškai susidariusių sąvartynų, užterštų, neprižiūrimų teritorijų valymo darbai;</w:t>
      </w:r>
    </w:p>
    <w:p w14:paraId="5DEEF744"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9.1.5. paplūdimių tvarkymo darbai;</w:t>
      </w:r>
    </w:p>
    <w:p w14:paraId="3390D02F"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9.2.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14:paraId="558F64CD" w14:textId="77777777" w:rsidR="0067139A" w:rsidRPr="00CC78DB" w:rsidRDefault="0067139A" w:rsidP="0067139A">
      <w:pPr>
        <w:ind w:firstLine="1247"/>
        <w:jc w:val="both"/>
        <w:rPr>
          <w:rFonts w:ascii="Palemonas" w:eastAsia="Times New Roman" w:hAnsi="Palemonas"/>
          <w:lang w:eastAsia="lt-LT"/>
        </w:rPr>
      </w:pPr>
      <w:r w:rsidRPr="00CC78DB">
        <w:rPr>
          <w:rFonts w:ascii="Palemonas" w:eastAsia="SimSun" w:hAnsi="Palemonas"/>
          <w:lang w:eastAsia="lt-LT"/>
        </w:rPr>
        <w:lastRenderedPageBreak/>
        <w:t>10. Tikslinės grupės asmenims, numatoma teikti šias paslaugas:</w:t>
      </w:r>
    </w:p>
    <w:p w14:paraId="791B027B" w14:textId="77777777"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10.1. palydėti ir padėti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C3B2C1C"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10.2. įgyti socialinių įgūdžių ir (ar) motyvacijos dirbti;</w:t>
      </w:r>
    </w:p>
    <w:p w14:paraId="2517F8BA" w14:textId="55D5970D"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10.3</w:t>
      </w:r>
      <w:r w:rsidR="004E6578">
        <w:rPr>
          <w:rFonts w:ascii="Palemonas" w:eastAsia="SimSun" w:hAnsi="Palemonas"/>
          <w:lang w:eastAsia="zh-CN"/>
        </w:rPr>
        <w:t>.</w:t>
      </w:r>
      <w:r w:rsidRPr="00CC78DB">
        <w:rPr>
          <w:rFonts w:ascii="Palemonas" w:eastAsia="SimSun" w:hAnsi="Palemonas"/>
          <w:lang w:eastAsia="zh-CN"/>
        </w:rPr>
        <w:t xml:space="preserve"> padėti įgyvendinti darbo pareigas ir šeimos nario ar kartu gyvenančio asmens priežiūrą ar slaugą;</w:t>
      </w:r>
    </w:p>
    <w:p w14:paraId="23ADC725"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10.4. paskatinti grįžti į darbo rinką įsiskolinimų turinčius asmenis, kuriems apribotas disponavimas piniginėmis lėšomis ir (ar) antstolio, kitų institucijų ar pareigūnų nurodymu priverstinai nurašomos piniginės lėšos skolai apmokėti;</w:t>
      </w:r>
    </w:p>
    <w:p w14:paraId="5CBDAC88"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10.5. padėti asmeniui atvykti iš nuolatinės gyvenamosios vietos į darbo vietą;</w:t>
      </w:r>
    </w:p>
    <w:p w14:paraId="7390D24B" w14:textId="77777777"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10.6.</w:t>
      </w:r>
      <w:r>
        <w:rPr>
          <w:rFonts w:ascii="Palemonas" w:eastAsia="SimSun" w:hAnsi="Palemonas"/>
          <w:lang w:eastAsia="zh-CN"/>
        </w:rPr>
        <w:t xml:space="preserve"> motyvuoti </w:t>
      </w:r>
      <w:r w:rsidRPr="00CC78DB">
        <w:rPr>
          <w:rFonts w:ascii="Palemonas" w:eastAsia="SimSun" w:hAnsi="Palemonas"/>
          <w:lang w:eastAsia="zh-CN"/>
        </w:rPr>
        <w:t>gydyti</w:t>
      </w:r>
      <w:r>
        <w:rPr>
          <w:rFonts w:ascii="Palemonas" w:eastAsia="SimSun" w:hAnsi="Palemonas"/>
          <w:lang w:eastAsia="zh-CN"/>
        </w:rPr>
        <w:t>s</w:t>
      </w:r>
      <w:r w:rsidRPr="00CC78DB">
        <w:rPr>
          <w:rFonts w:ascii="Palemonas" w:eastAsia="SimSun" w:hAnsi="Palemonas"/>
          <w:lang w:eastAsia="zh-CN"/>
        </w:rPr>
        <w:t xml:space="preserve"> priklausomybes nuo alkoholio, narkotinių, psichotropinių ir kitų psichiką veikiančių medžiagų, azartinių žaidimų;</w:t>
      </w:r>
    </w:p>
    <w:p w14:paraId="15E06EE0" w14:textId="77777777"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10.7. palaikyti Tikslines grupes darbo vietoje, siekiant užtikrinti tvarų užimtumą;</w:t>
      </w:r>
    </w:p>
    <w:p w14:paraId="5E0A42F1" w14:textId="77777777" w:rsidR="0067139A" w:rsidRPr="00CC78DB" w:rsidRDefault="0067139A" w:rsidP="0067139A">
      <w:pPr>
        <w:widowControl w:val="0"/>
        <w:suppressAutoHyphens/>
        <w:ind w:firstLine="1247"/>
        <w:jc w:val="both"/>
        <w:rPr>
          <w:rFonts w:ascii="Palemonas" w:eastAsia="SimSun" w:hAnsi="Palemonas"/>
          <w:lang w:eastAsia="zh-CN"/>
        </w:rPr>
      </w:pPr>
      <w:r w:rsidRPr="00CC78DB">
        <w:rPr>
          <w:rFonts w:ascii="Palemonas" w:eastAsia="SimSun" w:hAnsi="Palemonas"/>
          <w:lang w:eastAsia="zh-CN"/>
        </w:rPr>
        <w:t>10.8. šalinti kitas kliūtis Tikslinių grupių tvariam užimtumui.</w:t>
      </w:r>
    </w:p>
    <w:p w14:paraId="4AB700E6" w14:textId="77777777" w:rsidR="0067139A" w:rsidRPr="00CC78DB" w:rsidRDefault="0067139A" w:rsidP="0067139A">
      <w:pPr>
        <w:ind w:firstLine="1247"/>
        <w:jc w:val="both"/>
        <w:rPr>
          <w:rFonts w:ascii="Palemonas" w:eastAsia="SimSun" w:hAnsi="Palemonas"/>
          <w:lang w:eastAsia="lt-LT"/>
        </w:rPr>
      </w:pPr>
      <w:r w:rsidRPr="00CC78DB">
        <w:rPr>
          <w:rFonts w:ascii="Palemonas" w:eastAsia="SimSun" w:hAnsi="Palemonas"/>
          <w:lang w:eastAsia="lt-LT"/>
        </w:rPr>
        <w:t>11. Programos įgyvendinimo etapai:</w:t>
      </w:r>
    </w:p>
    <w:p w14:paraId="69AA603A"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11.1. Tikslinės grupės siuntimas dalyvauti užimtumo didinimo programoje;</w:t>
      </w:r>
    </w:p>
    <w:p w14:paraId="483A87C2"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11.2. Atvejo vadybininko, Savivaldybės administracijos direktoriaus nustatyta tvarka, atliekamas darbo rinkai besirengiančių asmenų, o esant poreikiui, – kitų Užimtumo įstatymo 48 straipsnio 2 dalies 1–10</w:t>
      </w:r>
      <w:r>
        <w:rPr>
          <w:rFonts w:ascii="Palemonas" w:eastAsia="SimSun" w:hAnsi="Palemonas"/>
          <w:lang w:eastAsia="zh-CN"/>
        </w:rPr>
        <w:t xml:space="preserve"> ir 12</w:t>
      </w:r>
      <w:r w:rsidRPr="00CC78DB">
        <w:rPr>
          <w:rFonts w:ascii="Palemonas" w:eastAsia="SimSun" w:hAnsi="Palemonas"/>
          <w:lang w:eastAsia="zh-CN"/>
        </w:rPr>
        <w:t xml:space="preserve"> punktuose nurodytų asmenų poreikių ir galimybių įvertinimas;</w:t>
      </w:r>
    </w:p>
    <w:p w14:paraId="0876EC88" w14:textId="77777777" w:rsidR="0067139A" w:rsidRPr="00CC78DB" w:rsidRDefault="0067139A" w:rsidP="0067139A">
      <w:pPr>
        <w:ind w:firstLine="1247"/>
        <w:jc w:val="both"/>
        <w:rPr>
          <w:rFonts w:ascii="Palemonas" w:eastAsia="SimSun" w:hAnsi="Palemonas"/>
          <w:lang w:eastAsia="zh-CN"/>
        </w:rPr>
      </w:pPr>
      <w:r w:rsidRPr="00CC78DB">
        <w:rPr>
          <w:rFonts w:ascii="Palemonas" w:eastAsia="SimSun" w:hAnsi="Palemonas"/>
          <w:lang w:eastAsia="zh-CN"/>
        </w:rPr>
        <w:t>11.3. Atvejo komandos ir Atvejo vadybininko veiksmai, parenkant Paslaugas darbo rinkai besirengiančiam asmeniui, o esant poreikiui, kitiems Užimtumo įstatymo 48 straipsnio 2 dalies 1–10</w:t>
      </w:r>
      <w:r>
        <w:rPr>
          <w:rFonts w:ascii="Palemonas" w:eastAsia="SimSun" w:hAnsi="Palemonas"/>
          <w:lang w:eastAsia="zh-CN"/>
        </w:rPr>
        <w:t xml:space="preserve"> ir 12</w:t>
      </w:r>
      <w:r w:rsidRPr="00CC78DB">
        <w:rPr>
          <w:rFonts w:ascii="Palemonas" w:eastAsia="SimSun" w:hAnsi="Palemonas"/>
          <w:lang w:eastAsia="zh-CN"/>
        </w:rPr>
        <w:t xml:space="preserve"> punktuose nurodytiems asmenims;</w:t>
      </w:r>
    </w:p>
    <w:p w14:paraId="555CC2B8" w14:textId="77777777" w:rsidR="0067139A" w:rsidRPr="00CC78DB" w:rsidRDefault="0067139A" w:rsidP="0067139A">
      <w:pPr>
        <w:ind w:firstLine="1247"/>
        <w:jc w:val="both"/>
        <w:rPr>
          <w:rFonts w:ascii="Palemonas" w:eastAsia="SimSun" w:hAnsi="Palemonas"/>
          <w:lang w:eastAsia="lt-LT"/>
        </w:rPr>
      </w:pPr>
      <w:r w:rsidRPr="00CC78DB">
        <w:rPr>
          <w:rFonts w:ascii="Palemonas" w:eastAsia="SimSun" w:hAnsi="Palemonas"/>
          <w:lang w:eastAsia="lt-LT"/>
        </w:rPr>
        <w:t>11.4. susitarimo parengimas ir pasirašymas;</w:t>
      </w:r>
    </w:p>
    <w:p w14:paraId="62A6F837" w14:textId="77777777" w:rsidR="0067139A" w:rsidRPr="00A45453" w:rsidRDefault="0067139A" w:rsidP="0067139A">
      <w:pPr>
        <w:ind w:firstLine="1247"/>
        <w:jc w:val="both"/>
        <w:rPr>
          <w:rFonts w:ascii="Palemonas" w:eastAsia="SimSun" w:hAnsi="Palemonas"/>
          <w:lang w:eastAsia="lt-LT"/>
        </w:rPr>
      </w:pPr>
      <w:r w:rsidRPr="00A45453">
        <w:rPr>
          <w:rFonts w:ascii="Palemonas" w:eastAsia="SimSun" w:hAnsi="Palemonas"/>
          <w:lang w:eastAsia="lt-LT"/>
        </w:rPr>
        <w:t>11.5. susitarimo įgyvendinimas;</w:t>
      </w:r>
    </w:p>
    <w:p w14:paraId="3A8D3AFC" w14:textId="77777777" w:rsidR="0067139A" w:rsidRPr="00A45453" w:rsidRDefault="0067139A" w:rsidP="0067139A">
      <w:pPr>
        <w:ind w:firstLine="1247"/>
        <w:jc w:val="both"/>
        <w:rPr>
          <w:rFonts w:ascii="Palemonas" w:eastAsia="SimSun" w:hAnsi="Palemonas"/>
          <w:lang w:eastAsia="zh-CN"/>
        </w:rPr>
      </w:pPr>
      <w:r w:rsidRPr="00A45453">
        <w:rPr>
          <w:rFonts w:ascii="Palemonas" w:eastAsia="SimSun" w:hAnsi="Palemonas"/>
          <w:lang w:eastAsia="zh-CN"/>
        </w:rPr>
        <w:t>11.6. kasmetinė užimtumo didinimo programos įgyvendinimo priežiūra ir įvertinimas ir viešinimas.</w:t>
      </w:r>
    </w:p>
    <w:p w14:paraId="571CA9B1" w14:textId="2003BDF2" w:rsidR="0067139A" w:rsidRPr="00CC78DB" w:rsidRDefault="0067139A" w:rsidP="0067139A">
      <w:pPr>
        <w:tabs>
          <w:tab w:val="left" w:pos="2660"/>
        </w:tabs>
        <w:ind w:firstLine="1247"/>
        <w:jc w:val="both"/>
        <w:rPr>
          <w:rFonts w:ascii="Palemonas" w:eastAsia="SimSun" w:hAnsi="Palemonas" w:cs="Palemonas"/>
          <w:bCs/>
          <w:lang w:eastAsia="zh-CN"/>
        </w:rPr>
      </w:pPr>
      <w:r w:rsidRPr="00A45453">
        <w:rPr>
          <w:rFonts w:ascii="Palemonas" w:eastAsia="SimSun" w:hAnsi="Palemonas" w:cs="Palemonas"/>
          <w:bCs/>
          <w:lang w:eastAsia="zh-CN"/>
        </w:rPr>
        <w:t xml:space="preserve">12. Vidutinė Tikslinei grupei priklausančių asmenų dalyvavimo </w:t>
      </w:r>
      <w:r w:rsidR="00D31C2D" w:rsidRPr="00312F2B">
        <w:rPr>
          <w:rFonts w:ascii="Palemonas" w:eastAsia="SimSun" w:hAnsi="Palemonas" w:cs="Palemonas"/>
          <w:bCs/>
          <w:lang w:eastAsia="zh-CN"/>
        </w:rPr>
        <w:t xml:space="preserve">įgyvendinant </w:t>
      </w:r>
      <w:r w:rsidRPr="00312F2B">
        <w:rPr>
          <w:rFonts w:ascii="Palemonas" w:eastAsia="SimSun" w:hAnsi="Palemonas" w:cs="Palemonas"/>
          <w:bCs/>
          <w:lang w:eastAsia="zh-CN"/>
        </w:rPr>
        <w:t>Programo</w:t>
      </w:r>
      <w:r w:rsidR="009C0C11" w:rsidRPr="00312F2B">
        <w:rPr>
          <w:rFonts w:ascii="Palemonas" w:eastAsia="SimSun" w:hAnsi="Palemonas" w:cs="Palemonas"/>
          <w:bCs/>
          <w:lang w:eastAsia="zh-CN"/>
        </w:rPr>
        <w:t>s</w:t>
      </w:r>
      <w:r w:rsidRPr="00312F2B">
        <w:rPr>
          <w:rFonts w:ascii="Palemonas" w:eastAsia="SimSun" w:hAnsi="Palemonas" w:cs="Palemonas"/>
          <w:bCs/>
          <w:lang w:eastAsia="zh-CN"/>
        </w:rPr>
        <w:t xml:space="preserve"> priemon</w:t>
      </w:r>
      <w:r w:rsidR="00D31C2D" w:rsidRPr="00312F2B">
        <w:rPr>
          <w:rFonts w:ascii="Palemonas" w:eastAsia="SimSun" w:hAnsi="Palemonas" w:cs="Palemonas"/>
          <w:bCs/>
          <w:lang w:eastAsia="zh-CN"/>
        </w:rPr>
        <w:t>es</w:t>
      </w:r>
      <w:r w:rsidRPr="00312F2B">
        <w:rPr>
          <w:rFonts w:ascii="Palemonas" w:eastAsia="SimSun" w:hAnsi="Palemonas" w:cs="Palemonas"/>
          <w:bCs/>
          <w:lang w:eastAsia="zh-CN"/>
        </w:rPr>
        <w:t xml:space="preserve"> (</w:t>
      </w:r>
      <w:r w:rsidR="007C4D69" w:rsidRPr="00312F2B">
        <w:rPr>
          <w:rFonts w:ascii="Palemonas" w:eastAsia="SimSun" w:hAnsi="Palemonas" w:cs="Palemonas"/>
          <w:bCs/>
          <w:lang w:eastAsia="zh-CN"/>
        </w:rPr>
        <w:t>4</w:t>
      </w:r>
      <w:r w:rsidRPr="00312F2B">
        <w:rPr>
          <w:rFonts w:ascii="Palemonas" w:eastAsia="SimSun" w:hAnsi="Palemonas" w:cs="Palemonas"/>
          <w:bCs/>
          <w:lang w:eastAsia="zh-CN"/>
        </w:rPr>
        <w:t xml:space="preserve"> asmenims) trukmė – 3 mėn. Planuojamos 3 mėnesių pajamos vienam</w:t>
      </w:r>
      <w:r w:rsidRPr="00A45453">
        <w:rPr>
          <w:rFonts w:ascii="Palemonas" w:eastAsia="SimSun" w:hAnsi="Palemonas" w:cs="Palemonas"/>
          <w:bCs/>
          <w:lang w:eastAsia="zh-CN"/>
        </w:rPr>
        <w:t xml:space="preserve"> Programos dalyviui </w:t>
      </w:r>
      <w:r w:rsidR="00C952BA">
        <w:rPr>
          <w:rFonts w:ascii="Palemonas" w:eastAsia="SimSun" w:hAnsi="Palemonas" w:cs="Palemonas"/>
          <w:bCs/>
          <w:lang w:eastAsia="zh-CN"/>
        </w:rPr>
        <w:t>3 160</w:t>
      </w:r>
      <w:r w:rsidRPr="00A45453">
        <w:rPr>
          <w:rFonts w:ascii="Palemonas" w:eastAsia="SimSun" w:hAnsi="Palemonas" w:cs="Palemonas"/>
          <w:bCs/>
          <w:lang w:eastAsia="zh-CN"/>
        </w:rPr>
        <w:t>,00 eurai su visais mokesčiais.</w:t>
      </w:r>
    </w:p>
    <w:p w14:paraId="01A6C478"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13. Siekiant užtikrinti lygias galimybes</w:t>
      </w:r>
      <w:r w:rsidRPr="00D02762">
        <w:rPr>
          <w:rFonts w:ascii="Palemonas" w:eastAsia="SimSun" w:hAnsi="Palemonas" w:cs="Palemonas"/>
          <w:bCs/>
          <w:lang w:eastAsia="zh-CN"/>
        </w:rPr>
        <w:t>, 2025</w:t>
      </w:r>
      <w:r w:rsidRPr="00CC78DB">
        <w:rPr>
          <w:rFonts w:ascii="Palemonas" w:eastAsia="SimSun" w:hAnsi="Palemonas" w:cs="Palemonas"/>
          <w:bCs/>
          <w:lang w:eastAsia="zh-CN"/>
        </w:rPr>
        <w:t xml:space="preserve"> m. Užimtumo didinimo programos priemonėse turėtų dalyvauti ne mažiau kaip 40 proc. tos pačios lyties asmenų.</w:t>
      </w:r>
    </w:p>
    <w:p w14:paraId="75CBE8E9"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14. Laukiami Programos rezultatai:</w:t>
      </w:r>
    </w:p>
    <w:p w14:paraId="2AB33120" w14:textId="727C0476"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14.1. įgyvendinus šioje Programoje iškeltą tikslą, bus įdarbinti </w:t>
      </w:r>
      <w:r w:rsidR="00C952BA">
        <w:rPr>
          <w:rFonts w:ascii="Palemonas" w:eastAsia="SimSun" w:hAnsi="Palemonas" w:cs="Palemonas"/>
          <w:bCs/>
          <w:lang w:eastAsia="zh-CN"/>
        </w:rPr>
        <w:t>4</w:t>
      </w:r>
      <w:r w:rsidRPr="00CC78DB">
        <w:rPr>
          <w:rFonts w:ascii="Palemonas" w:eastAsia="SimSun" w:hAnsi="Palemonas" w:cs="Palemonas"/>
          <w:bCs/>
          <w:lang w:eastAsia="zh-CN"/>
        </w:rPr>
        <w:t xml:space="preserve"> </w:t>
      </w:r>
      <w:r>
        <w:rPr>
          <w:rFonts w:ascii="Palemonas" w:eastAsia="SimSun" w:hAnsi="Palemonas" w:cs="Palemonas"/>
          <w:bCs/>
          <w:lang w:eastAsia="zh-CN"/>
        </w:rPr>
        <w:t>T</w:t>
      </w:r>
      <w:r w:rsidRPr="00CC78DB">
        <w:rPr>
          <w:rFonts w:ascii="Palemonas" w:eastAsia="SimSun" w:hAnsi="Palemonas" w:cs="Palemonas"/>
          <w:bCs/>
          <w:lang w:eastAsia="zh-CN"/>
        </w:rPr>
        <w:t>ikslinei grupei priklausantys asmenys, suteiktos Paslaugos – 25. Labiausiai socialiai pažeidžiami asmenys turės galimybę laikinai įsidarbinti, siekiant atnaujinti darbo įgūdžius bei užsidirbti gyvenimui būtinų lėšų, sumažės socialinių pašalpų mokėjimas, dalis dalyvių susiras nuolatinį darbą;</w:t>
      </w:r>
    </w:p>
    <w:p w14:paraId="37706F05" w14:textId="6840D0A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14.2. įgyta patirtis taip pat sudarys sąlygas ir patiems darbuotojams savarankiškai ieškotis darbo. Tikėtina, kad artimiausiu trejų metų laikotarpiu nedarbo lygis Palangos mieste kis</w:t>
      </w:r>
      <w:r w:rsidR="00FD1F2B">
        <w:rPr>
          <w:rFonts w:ascii="Palemonas" w:eastAsia="SimSun" w:hAnsi="Palemonas" w:cs="Palemonas"/>
          <w:bCs/>
          <w:lang w:eastAsia="zh-CN"/>
        </w:rPr>
        <w:t xml:space="preserve"> </w:t>
      </w:r>
      <w:r w:rsidR="00FD1F2B" w:rsidRPr="00312F2B">
        <w:rPr>
          <w:rFonts w:ascii="Palemonas" w:eastAsia="SimSun" w:hAnsi="Palemonas" w:cs="Palemonas"/>
          <w:bCs/>
          <w:lang w:eastAsia="zh-CN"/>
        </w:rPr>
        <w:t>nežymiai</w:t>
      </w:r>
      <w:r w:rsidRPr="00312F2B">
        <w:rPr>
          <w:rFonts w:ascii="Palemonas" w:eastAsia="SimSun" w:hAnsi="Palemonas" w:cs="Palemonas"/>
          <w:bCs/>
          <w:lang w:eastAsia="zh-CN"/>
        </w:rPr>
        <w:t>.</w:t>
      </w:r>
    </w:p>
    <w:p w14:paraId="6F5FD6D9" w14:textId="18446233"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15. Programos </w:t>
      </w:r>
      <w:r w:rsidRPr="00312F2B">
        <w:rPr>
          <w:rFonts w:ascii="Palemonas" w:eastAsia="SimSun" w:hAnsi="Palemonas" w:cs="Palemonas"/>
          <w:bCs/>
          <w:lang w:eastAsia="zh-CN"/>
        </w:rPr>
        <w:t>priemon</w:t>
      </w:r>
      <w:r w:rsidR="00D31C2D" w:rsidRPr="00312F2B">
        <w:rPr>
          <w:rFonts w:ascii="Palemonas" w:eastAsia="SimSun" w:hAnsi="Palemonas" w:cs="Palemonas"/>
          <w:bCs/>
          <w:lang w:eastAsia="zh-CN"/>
        </w:rPr>
        <w:t>ėms</w:t>
      </w:r>
      <w:r w:rsidRPr="00312F2B">
        <w:rPr>
          <w:rFonts w:ascii="Palemonas" w:eastAsia="SimSun" w:hAnsi="Palemonas" w:cs="Palemonas"/>
          <w:bCs/>
          <w:lang w:eastAsia="zh-CN"/>
        </w:rPr>
        <w:t xml:space="preserve"> įgyvendin</w:t>
      </w:r>
      <w:r w:rsidR="00D31C2D" w:rsidRPr="00312F2B">
        <w:rPr>
          <w:rFonts w:ascii="Palemonas" w:eastAsia="SimSun" w:hAnsi="Palemonas" w:cs="Palemonas"/>
          <w:bCs/>
          <w:lang w:eastAsia="zh-CN"/>
        </w:rPr>
        <w:t>ti</w:t>
      </w:r>
      <w:r w:rsidRPr="00CC78DB">
        <w:rPr>
          <w:rFonts w:ascii="Palemonas" w:eastAsia="SimSun" w:hAnsi="Palemonas" w:cs="Palemonas"/>
          <w:bCs/>
          <w:lang w:eastAsia="zh-CN"/>
        </w:rPr>
        <w:t xml:space="preserve"> dalyvių atranka:</w:t>
      </w:r>
    </w:p>
    <w:p w14:paraId="4AC24056"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15.1. Savivaldybė vietos spaudoje skelbia informaciją apie galimybę dalyvauti Programoje;</w:t>
      </w:r>
    </w:p>
    <w:p w14:paraId="192B06AD"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15.2.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darbo ir darbo apmokėjimo sąlygas, įgyvendinimo terminus;</w:t>
      </w:r>
    </w:p>
    <w:p w14:paraId="22ABCFC0"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15.3. Programos vykdytojus (toliau – Darbdaviai) parenka Savivaldybės Darbdavių atrankos komisija. Darbdaviai, bendradarbiaudami su Užimtumo tarnybos prie LR SADM Klaipėdos klientų aptarnavimo departamento Palangos skyriumi, individualaus pokalbio su asmenimis metu įvertina jų pasirengimą ir motyvaciją dirbti. Bedarbius dalyvauti Programoje siunčia Užimtumo tarnybos prie LR SADM Klaipėdos klientų aptarnavimo departamento Palangos skyrius, </w:t>
      </w:r>
      <w:r w:rsidRPr="00CC78DB">
        <w:rPr>
          <w:rFonts w:ascii="Palemonas" w:eastAsia="SimSun" w:hAnsi="Palemonas" w:cs="Palemonas"/>
          <w:bCs/>
          <w:lang w:eastAsia="zh-CN"/>
        </w:rPr>
        <w:lastRenderedPageBreak/>
        <w:t>atsižvelgdamas į jų galimybes šiuos darbus dirbti (profesinį pasirengimą, sveikatos būklę, kelionės į darbą ir atgal trukmę).</w:t>
      </w:r>
    </w:p>
    <w:p w14:paraId="344DB55E"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16. Palangos miesto savivaldybės biudžeto lėšos Darbdaviams, vadovaujantis Darbdavių atrankos komisijos rezultatais, paskirstomos mero ar jo įgalioto Savivaldybės administracijos direktoriaus įsakymu. Prireikus metų pabaigoje Programos lėšos darbdaviams gali būti patikslinamos.</w:t>
      </w:r>
    </w:p>
    <w:p w14:paraId="2433AEF7"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17. Darbdaviai su Užimtumo tarnybos prie LR SADM Klaipėdos klientų aptarnavimo departamento Palangos skyriaus atsiųstais ieškančiais darbo asmenimis sudaro terminuotas darbo sutartis.</w:t>
      </w:r>
    </w:p>
    <w:p w14:paraId="6DCC0F12" w14:textId="77777777" w:rsidR="0067139A" w:rsidRPr="00CC78DB" w:rsidRDefault="0067139A" w:rsidP="0067139A">
      <w:pPr>
        <w:tabs>
          <w:tab w:val="left" w:pos="2660"/>
        </w:tabs>
        <w:jc w:val="both"/>
        <w:rPr>
          <w:rFonts w:ascii="Palemonas" w:eastAsia="SimSun" w:hAnsi="Palemonas" w:cs="Palemonas"/>
          <w:lang w:eastAsia="zh-CN"/>
        </w:rPr>
      </w:pPr>
    </w:p>
    <w:p w14:paraId="486B2178" w14:textId="77777777" w:rsidR="0067139A" w:rsidRPr="00CC78DB" w:rsidRDefault="0067139A" w:rsidP="0067139A">
      <w:pPr>
        <w:tabs>
          <w:tab w:val="left" w:pos="1276"/>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IV SKYRIUS</w:t>
      </w:r>
    </w:p>
    <w:p w14:paraId="50EFE337" w14:textId="77777777" w:rsidR="0067139A" w:rsidRPr="00CC78DB" w:rsidRDefault="0067139A" w:rsidP="0067139A">
      <w:pPr>
        <w:tabs>
          <w:tab w:val="left" w:pos="1276"/>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FINANSAVIMO PLANAS</w:t>
      </w:r>
    </w:p>
    <w:p w14:paraId="1DECA108" w14:textId="77777777" w:rsidR="0067139A" w:rsidRPr="00CC78DB" w:rsidRDefault="0067139A" w:rsidP="0067139A">
      <w:pPr>
        <w:jc w:val="both"/>
        <w:rPr>
          <w:rFonts w:ascii="Palemonas" w:eastAsia="SimSun" w:hAnsi="Palemonas" w:cs="Palemonas"/>
          <w:lang w:eastAsia="zh-CN"/>
        </w:rPr>
      </w:pPr>
    </w:p>
    <w:p w14:paraId="19EA608A" w14:textId="77777777" w:rsidR="0067139A" w:rsidRPr="00A45453" w:rsidRDefault="0067139A" w:rsidP="0067139A">
      <w:pPr>
        <w:tabs>
          <w:tab w:val="left" w:pos="2660"/>
        </w:tabs>
        <w:ind w:firstLine="1247"/>
        <w:jc w:val="both"/>
        <w:rPr>
          <w:rFonts w:ascii="Palemonas" w:eastAsia="SimSun" w:hAnsi="Palemonas" w:cs="Palemonas"/>
          <w:bCs/>
          <w:lang w:eastAsia="zh-CN"/>
        </w:rPr>
      </w:pPr>
      <w:r w:rsidRPr="00A45453">
        <w:rPr>
          <w:rFonts w:ascii="Palemonas" w:eastAsia="SimSun" w:hAnsi="Palemonas" w:cs="Palemonas"/>
          <w:bCs/>
          <w:lang w:eastAsia="zh-CN"/>
        </w:rPr>
        <w:t>18. Programa finansuojama iš Lietuvos Respublikos valstybės biudžeto specialiųjų tikslinių dotacijų, skirtų Savivaldybei.</w:t>
      </w:r>
    </w:p>
    <w:p w14:paraId="4F863D30" w14:textId="549C4E97" w:rsidR="0067139A" w:rsidRPr="00A45453" w:rsidRDefault="0067139A" w:rsidP="0067139A">
      <w:pPr>
        <w:tabs>
          <w:tab w:val="left" w:pos="1276"/>
          <w:tab w:val="left" w:pos="2660"/>
        </w:tabs>
        <w:ind w:firstLine="1247"/>
        <w:jc w:val="both"/>
        <w:rPr>
          <w:rFonts w:ascii="Palemonas" w:eastAsia="SimSun" w:hAnsi="Palemonas"/>
          <w:lang w:eastAsia="zh-CN"/>
        </w:rPr>
      </w:pPr>
      <w:r w:rsidRPr="00A45453">
        <w:rPr>
          <w:rFonts w:ascii="Palemonas" w:eastAsia="SimSun" w:hAnsi="Palemonas" w:cs="Palemonas"/>
          <w:bCs/>
          <w:lang w:eastAsia="zh-CN"/>
        </w:rPr>
        <w:t xml:space="preserve">19. 2025 m. Programos įgyvendinimui Savivaldybei valstybės biudžeto specialiosios tikslinės dotacijos lėšų suma </w:t>
      </w:r>
      <w:r w:rsidR="00C952BA">
        <w:rPr>
          <w:rFonts w:ascii="Palemonas" w:eastAsia="SimSun" w:hAnsi="Palemonas" w:cs="Palemonas"/>
          <w:bCs/>
          <w:lang w:eastAsia="zh-CN"/>
        </w:rPr>
        <w:t>40 700</w:t>
      </w:r>
      <w:r w:rsidRPr="00A45453">
        <w:rPr>
          <w:rFonts w:ascii="Palemonas" w:eastAsia="SimSun" w:hAnsi="Palemonas" w:cs="Palemonas"/>
          <w:bCs/>
          <w:lang w:eastAsia="zh-CN"/>
        </w:rPr>
        <w:t xml:space="preserve">,00 tūkst. Eur., </w:t>
      </w:r>
      <w:r w:rsidRPr="00A45453">
        <w:rPr>
          <w:rFonts w:ascii="Palemonas" w:eastAsia="SimSun" w:hAnsi="Palemonas"/>
          <w:lang w:eastAsia="zh-CN"/>
        </w:rPr>
        <w:t>iš jų:</w:t>
      </w:r>
    </w:p>
    <w:p w14:paraId="6BE636F9" w14:textId="4F75A408" w:rsidR="0067139A" w:rsidRPr="00A45453" w:rsidRDefault="0067139A" w:rsidP="0067139A">
      <w:pPr>
        <w:tabs>
          <w:tab w:val="left" w:pos="1276"/>
          <w:tab w:val="left" w:pos="2660"/>
        </w:tabs>
        <w:ind w:firstLine="1247"/>
        <w:jc w:val="both"/>
        <w:rPr>
          <w:rFonts w:ascii="Palemonas" w:eastAsia="SimSun" w:hAnsi="Palemonas"/>
          <w:lang w:eastAsia="zh-CN"/>
        </w:rPr>
      </w:pPr>
      <w:r w:rsidRPr="00A45453">
        <w:rPr>
          <w:rFonts w:ascii="Palemonas" w:eastAsia="SimSun" w:hAnsi="Palemonas"/>
          <w:lang w:eastAsia="zh-CN"/>
        </w:rPr>
        <w:t>19.1. atvejo vadybininko darbo užmokesčiui – 2</w:t>
      </w:r>
      <w:r w:rsidR="00431339">
        <w:rPr>
          <w:rFonts w:ascii="Palemonas" w:eastAsia="SimSun" w:hAnsi="Palemonas"/>
          <w:lang w:eastAsia="zh-CN"/>
        </w:rPr>
        <w:t>6 490</w:t>
      </w:r>
      <w:r w:rsidRPr="00A45453">
        <w:rPr>
          <w:rFonts w:ascii="Palemonas" w:eastAsia="SimSun" w:hAnsi="Palemonas"/>
          <w:lang w:eastAsia="zh-CN"/>
        </w:rPr>
        <w:t>,00 tūkst. Eur;</w:t>
      </w:r>
    </w:p>
    <w:p w14:paraId="79D7D4CE" w14:textId="078E4AB7" w:rsidR="0067139A" w:rsidRPr="00A45453" w:rsidRDefault="0067139A" w:rsidP="0067139A">
      <w:pPr>
        <w:tabs>
          <w:tab w:val="left" w:pos="1276"/>
          <w:tab w:val="left" w:pos="2660"/>
        </w:tabs>
        <w:ind w:firstLine="1247"/>
        <w:jc w:val="both"/>
        <w:rPr>
          <w:rFonts w:ascii="Palemonas" w:eastAsia="SimSun" w:hAnsi="Palemonas" w:cs="Palemonas"/>
          <w:bCs/>
          <w:lang w:eastAsia="zh-CN"/>
        </w:rPr>
      </w:pPr>
      <w:r w:rsidRPr="00A45453">
        <w:rPr>
          <w:rFonts w:ascii="Palemonas" w:eastAsia="SimSun" w:hAnsi="Palemonas"/>
          <w:lang w:eastAsia="zh-CN"/>
        </w:rPr>
        <w:t xml:space="preserve">19.2. paslaugų teikimui – </w:t>
      </w:r>
      <w:r w:rsidR="00431339">
        <w:rPr>
          <w:rFonts w:ascii="Palemonas" w:eastAsia="SimSun" w:hAnsi="Palemonas"/>
          <w:lang w:eastAsia="zh-CN"/>
        </w:rPr>
        <w:t>2 000</w:t>
      </w:r>
      <w:r w:rsidRPr="00A45453">
        <w:rPr>
          <w:rFonts w:ascii="Palemonas" w:eastAsia="SimSun" w:hAnsi="Palemonas"/>
          <w:lang w:eastAsia="zh-CN"/>
        </w:rPr>
        <w:t>,00 tūkst. Eur;</w:t>
      </w:r>
    </w:p>
    <w:p w14:paraId="680BE7D5" w14:textId="73FE23C0" w:rsidR="0067139A" w:rsidRPr="00A45453" w:rsidRDefault="0067139A" w:rsidP="0067139A">
      <w:pPr>
        <w:tabs>
          <w:tab w:val="left" w:pos="1276"/>
          <w:tab w:val="left" w:pos="2660"/>
        </w:tabs>
        <w:ind w:firstLine="1247"/>
        <w:jc w:val="both"/>
        <w:rPr>
          <w:rFonts w:ascii="Palemonas" w:eastAsia="SimSun" w:hAnsi="Palemonas"/>
          <w:lang w:eastAsia="zh-CN"/>
        </w:rPr>
      </w:pPr>
      <w:r w:rsidRPr="00A45453">
        <w:rPr>
          <w:rFonts w:ascii="Palemonas" w:eastAsia="SimSun" w:hAnsi="Palemonas"/>
          <w:lang w:eastAsia="zh-CN"/>
        </w:rPr>
        <w:t xml:space="preserve">19.3. priemonių įgyvendinimui– </w:t>
      </w:r>
      <w:r w:rsidR="00C12FD2">
        <w:rPr>
          <w:rFonts w:ascii="Palemonas" w:eastAsia="SimSun" w:hAnsi="Palemonas"/>
          <w:lang w:eastAsia="zh-CN"/>
        </w:rPr>
        <w:t>12 210</w:t>
      </w:r>
      <w:r w:rsidRPr="00A45453">
        <w:rPr>
          <w:rFonts w:ascii="Palemonas" w:eastAsia="SimSun" w:hAnsi="Palemonas"/>
          <w:lang w:eastAsia="zh-CN"/>
        </w:rPr>
        <w:t>,00 tūkst. Eur.</w:t>
      </w:r>
    </w:p>
    <w:p w14:paraId="2BC9C01B" w14:textId="0A5DFDD8" w:rsidR="0067139A" w:rsidRPr="00A45453" w:rsidRDefault="0067139A" w:rsidP="0067139A">
      <w:pPr>
        <w:tabs>
          <w:tab w:val="left" w:pos="1276"/>
          <w:tab w:val="left" w:pos="2660"/>
        </w:tabs>
        <w:ind w:firstLine="1247"/>
        <w:jc w:val="both"/>
        <w:rPr>
          <w:rFonts w:ascii="Palemonas" w:eastAsia="SimSun" w:hAnsi="Palemonas" w:cs="Palemonas"/>
          <w:bCs/>
          <w:lang w:eastAsia="zh-CN"/>
        </w:rPr>
      </w:pPr>
      <w:r w:rsidRPr="00A45453">
        <w:rPr>
          <w:rFonts w:ascii="Palemonas" w:eastAsia="SimSun" w:hAnsi="Palemonas" w:cs="Palemonas"/>
          <w:bCs/>
          <w:lang w:eastAsia="zh-CN"/>
        </w:rPr>
        <w:t xml:space="preserve">20. Planuojamos 3 mėnesių pajamos vienam Programos dalyviui </w:t>
      </w:r>
      <w:r w:rsidR="00C12FD2">
        <w:rPr>
          <w:rFonts w:ascii="Palemonas" w:eastAsia="SimSun" w:hAnsi="Palemonas" w:cs="Palemonas"/>
          <w:bCs/>
          <w:lang w:eastAsia="zh-CN"/>
        </w:rPr>
        <w:t>3 160</w:t>
      </w:r>
      <w:r w:rsidRPr="00A45453">
        <w:rPr>
          <w:rFonts w:ascii="Palemonas" w:eastAsia="SimSun" w:hAnsi="Palemonas" w:cs="Palemonas"/>
          <w:bCs/>
          <w:lang w:eastAsia="zh-CN"/>
        </w:rPr>
        <w:t>,00 eurai su visais mokesčiais.</w:t>
      </w:r>
    </w:p>
    <w:p w14:paraId="75DB8A98"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A45453">
        <w:rPr>
          <w:rFonts w:ascii="Palemonas" w:eastAsia="SimSun" w:hAnsi="Palemonas" w:cs="Palemonas"/>
          <w:bCs/>
          <w:lang w:eastAsia="zh-CN"/>
        </w:rPr>
        <w:t>21. Darbdavys, pasirašęs dvišalę finansavimo sutartį su Savivaldybės administracija, užimtumo programos skirtas lėšas perves darbuotojui už atliktus darbuotojo sutartyje numatytus darbus.</w:t>
      </w:r>
    </w:p>
    <w:p w14:paraId="0260F1AB"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22. Darbdaviui, įdarbinusiam pagal terminuotą darbo sutartį Užimtumo tarnybos prie LR SADM Klaipėdos klientų aptarnavimo departamento Palangos skyriaus siųstus asmenis, už kiekvieną įdarbintą asmenį mokamos šios kompensacijos:</w:t>
      </w:r>
    </w:p>
    <w:p w14:paraId="5C23D7C1"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22.1. darbo užmokesčio kompensacija už įdarbinto asmens faktiškai dirbtą laiką pagal tą mėnesį galiojantį Vyriausybės patvirtintą minimalų valandinį atlygį;</w:t>
      </w:r>
    </w:p>
    <w:p w14:paraId="6618EE84" w14:textId="77777777" w:rsidR="0067139A" w:rsidRPr="00CC78DB" w:rsidRDefault="0067139A" w:rsidP="0067139A">
      <w:pPr>
        <w:tabs>
          <w:tab w:val="left" w:pos="720"/>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22.2. draudėjo privalomojo valstybinio socialinio draudimo įmokų kompensacija;</w:t>
      </w:r>
    </w:p>
    <w:p w14:paraId="658321E8" w14:textId="77777777" w:rsidR="0067139A" w:rsidRPr="00CC78DB" w:rsidRDefault="0067139A" w:rsidP="0067139A">
      <w:pPr>
        <w:tabs>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22.3. piniginė kompensacija už nepanaudotas atostogas (įskaitant draudėjo privalomojo valstybinio socialinio draudimo įmokų sumą).</w:t>
      </w:r>
    </w:p>
    <w:p w14:paraId="72B8A6F5" w14:textId="12780C15"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23. Kompensacijas darbdaviams ir Programos dalyviams moka Palangos miesto savivaldybės administracija iš Lietuvos Respublikos valstybės biudžeto specialiųjų tikslinių dotacijų, skirtų Savivaldybei.</w:t>
      </w:r>
    </w:p>
    <w:p w14:paraId="30E9F180" w14:textId="77777777" w:rsidR="0067139A" w:rsidRPr="00CC78DB" w:rsidRDefault="0067139A" w:rsidP="0067139A">
      <w:pPr>
        <w:jc w:val="both"/>
        <w:rPr>
          <w:rFonts w:ascii="Palemonas" w:eastAsia="SimSun" w:hAnsi="Palemonas" w:cs="Palemonas"/>
          <w:lang w:eastAsia="zh-CN"/>
        </w:rPr>
      </w:pPr>
    </w:p>
    <w:p w14:paraId="19E295F1" w14:textId="77777777" w:rsidR="0067139A" w:rsidRPr="00CC78DB" w:rsidRDefault="0067139A" w:rsidP="0067139A">
      <w:pPr>
        <w:jc w:val="center"/>
        <w:rPr>
          <w:rFonts w:ascii="Palemonas" w:eastAsia="SimSun" w:hAnsi="Palemonas" w:cs="Palemonas"/>
          <w:b/>
          <w:bCs/>
          <w:lang w:eastAsia="zh-CN"/>
        </w:rPr>
      </w:pPr>
      <w:r w:rsidRPr="00CC78DB">
        <w:rPr>
          <w:rFonts w:ascii="Palemonas" w:eastAsia="SimSun" w:hAnsi="Palemonas" w:cs="Palemonas"/>
          <w:b/>
          <w:bCs/>
          <w:lang w:eastAsia="zh-CN"/>
        </w:rPr>
        <w:t>V SKYRIUS</w:t>
      </w:r>
    </w:p>
    <w:p w14:paraId="249EFB3F"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TĘSTINUMAS IR PROGNOZĖ</w:t>
      </w:r>
    </w:p>
    <w:p w14:paraId="02195850" w14:textId="77777777" w:rsidR="0067139A" w:rsidRPr="00CC78DB" w:rsidRDefault="0067139A" w:rsidP="0067139A">
      <w:pPr>
        <w:tabs>
          <w:tab w:val="left" w:pos="2660"/>
        </w:tabs>
        <w:jc w:val="both"/>
        <w:rPr>
          <w:rFonts w:ascii="Palemonas" w:eastAsia="SimSun" w:hAnsi="Palemonas" w:cs="Palemonas"/>
          <w:lang w:eastAsia="zh-CN"/>
        </w:rPr>
      </w:pPr>
    </w:p>
    <w:p w14:paraId="215D9FEC" w14:textId="0CC730D2" w:rsidR="0067139A" w:rsidRPr="00CC78DB" w:rsidRDefault="0067139A" w:rsidP="0067139A">
      <w:pPr>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24. Planuojama, kad Programoje dalyvaus </w:t>
      </w:r>
      <w:r w:rsidR="00C12FD2">
        <w:rPr>
          <w:rFonts w:ascii="Palemonas" w:eastAsia="SimSun" w:hAnsi="Palemonas" w:cs="Palemonas"/>
          <w:bCs/>
          <w:lang w:eastAsia="zh-CN"/>
        </w:rPr>
        <w:t>29</w:t>
      </w:r>
      <w:r w:rsidRPr="00CC78DB">
        <w:rPr>
          <w:rFonts w:ascii="Palemonas" w:eastAsia="SimSun" w:hAnsi="Palemonas" w:cs="Palemonas"/>
          <w:bCs/>
          <w:lang w:eastAsia="zh-CN"/>
        </w:rPr>
        <w:t xml:space="preserve"> Tikslin</w:t>
      </w:r>
      <w:r>
        <w:rPr>
          <w:rFonts w:ascii="Palemonas" w:eastAsia="SimSun" w:hAnsi="Palemonas" w:cs="Palemonas"/>
          <w:bCs/>
          <w:lang w:eastAsia="zh-CN"/>
        </w:rPr>
        <w:t>ei</w:t>
      </w:r>
      <w:r w:rsidRPr="00CC78DB">
        <w:rPr>
          <w:rFonts w:ascii="Palemonas" w:eastAsia="SimSun" w:hAnsi="Palemonas" w:cs="Palemonas"/>
          <w:bCs/>
          <w:lang w:eastAsia="zh-CN"/>
        </w:rPr>
        <w:t xml:space="preserve"> grupei priklausančių asmenų, iš jų:</w:t>
      </w:r>
    </w:p>
    <w:p w14:paraId="1FCCF6AF" w14:textId="56591A78" w:rsidR="0067139A" w:rsidRPr="00CC78DB" w:rsidRDefault="0067139A" w:rsidP="0067139A">
      <w:pPr>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24.1. </w:t>
      </w:r>
      <w:r w:rsidR="0059123C">
        <w:rPr>
          <w:rFonts w:ascii="Palemonas" w:eastAsia="SimSun" w:hAnsi="Palemonas" w:cs="Palemonas"/>
          <w:bCs/>
          <w:lang w:eastAsia="zh-CN"/>
        </w:rPr>
        <w:t>p</w:t>
      </w:r>
      <w:r w:rsidRPr="00CC78DB">
        <w:rPr>
          <w:rFonts w:ascii="Palemonas" w:eastAsia="SimSun" w:hAnsi="Palemonas" w:cs="Palemonas"/>
          <w:bCs/>
          <w:lang w:eastAsia="zh-CN"/>
        </w:rPr>
        <w:t xml:space="preserve">aslaugos </w:t>
      </w:r>
      <w:r w:rsidRPr="004304AF">
        <w:rPr>
          <w:rFonts w:ascii="Palemonas" w:eastAsia="SimSun" w:hAnsi="Palemonas" w:cs="Palemonas"/>
          <w:bCs/>
          <w:lang w:eastAsia="zh-CN"/>
        </w:rPr>
        <w:t>bus teikiamos</w:t>
      </w:r>
      <w:r w:rsidRPr="00CC78DB">
        <w:rPr>
          <w:rFonts w:ascii="Palemonas" w:eastAsia="SimSun" w:hAnsi="Palemonas" w:cs="Palemonas"/>
          <w:bCs/>
          <w:lang w:eastAsia="zh-CN"/>
        </w:rPr>
        <w:t xml:space="preserve"> – 25 asmenims;</w:t>
      </w:r>
    </w:p>
    <w:p w14:paraId="152048CE" w14:textId="33594C28" w:rsidR="0067139A" w:rsidRPr="005D5A21" w:rsidRDefault="0067139A" w:rsidP="0067139A">
      <w:pPr>
        <w:ind w:firstLine="1247"/>
        <w:jc w:val="both"/>
        <w:rPr>
          <w:rFonts w:ascii="Palemonas" w:eastAsia="SimSun" w:hAnsi="Palemonas" w:cs="Palemonas"/>
          <w:bCs/>
          <w:lang w:eastAsia="zh-CN"/>
        </w:rPr>
      </w:pPr>
      <w:r w:rsidRPr="00CC78DB">
        <w:rPr>
          <w:rFonts w:ascii="Palemonas" w:eastAsia="SimSun" w:hAnsi="Palemonas" w:cs="Palemonas"/>
          <w:bCs/>
          <w:lang w:eastAsia="zh-CN"/>
        </w:rPr>
        <w:t>24.</w:t>
      </w:r>
      <w:r w:rsidRPr="005D5A21">
        <w:rPr>
          <w:rFonts w:ascii="Palemonas" w:eastAsia="SimSun" w:hAnsi="Palemonas" w:cs="Palemonas"/>
          <w:bCs/>
          <w:lang w:eastAsia="zh-CN"/>
        </w:rPr>
        <w:t xml:space="preserve">2. </w:t>
      </w:r>
      <w:r w:rsidR="0059123C">
        <w:rPr>
          <w:rFonts w:ascii="Palemonas" w:eastAsia="SimSun" w:hAnsi="Palemonas" w:cs="Palemonas"/>
          <w:bCs/>
          <w:lang w:eastAsia="zh-CN"/>
        </w:rPr>
        <w:t>p</w:t>
      </w:r>
      <w:r w:rsidRPr="005D5A21">
        <w:rPr>
          <w:rFonts w:ascii="Palemonas" w:eastAsia="SimSun" w:hAnsi="Palemonas" w:cs="Palemonas"/>
          <w:bCs/>
          <w:lang w:eastAsia="zh-CN"/>
        </w:rPr>
        <w:t xml:space="preserve">riemonėse dalyvaus </w:t>
      </w:r>
      <w:r w:rsidR="00C12FD2">
        <w:rPr>
          <w:rFonts w:ascii="Palemonas" w:eastAsia="SimSun" w:hAnsi="Palemonas" w:cs="Palemonas"/>
          <w:bCs/>
          <w:lang w:eastAsia="zh-CN"/>
        </w:rPr>
        <w:t>4</w:t>
      </w:r>
      <w:r w:rsidRPr="005D5A21">
        <w:rPr>
          <w:rFonts w:ascii="Palemonas" w:eastAsia="SimSun" w:hAnsi="Palemonas" w:cs="Palemonas"/>
          <w:bCs/>
          <w:lang w:eastAsia="zh-CN"/>
        </w:rPr>
        <w:t xml:space="preserve"> asmenys, vidutinė trukmė – 3 mėn.</w:t>
      </w:r>
    </w:p>
    <w:p w14:paraId="1295C747" w14:textId="77777777" w:rsidR="0067139A" w:rsidRPr="00CC78DB" w:rsidRDefault="0067139A" w:rsidP="0067139A">
      <w:pPr>
        <w:ind w:firstLine="1247"/>
        <w:jc w:val="both"/>
        <w:rPr>
          <w:rFonts w:ascii="Palemonas" w:eastAsia="SimSun" w:hAnsi="Palemonas" w:cs="Palemonas"/>
          <w:bCs/>
          <w:lang w:eastAsia="zh-CN"/>
        </w:rPr>
      </w:pPr>
      <w:r w:rsidRPr="005D5A21">
        <w:rPr>
          <w:rFonts w:ascii="Palemonas" w:eastAsia="SimSun" w:hAnsi="Palemonas" w:cs="Palemonas"/>
          <w:bCs/>
          <w:lang w:eastAsia="zh-CN"/>
        </w:rPr>
        <w:t xml:space="preserve">25. </w:t>
      </w:r>
      <w:r>
        <w:rPr>
          <w:rFonts w:ascii="Palemonas" w:eastAsia="SimSun" w:hAnsi="Palemonas" w:cs="Palemonas"/>
          <w:bCs/>
          <w:lang w:eastAsia="zh-CN"/>
        </w:rPr>
        <w:t>Dalis programos dalyvių</w:t>
      </w:r>
      <w:r w:rsidRPr="005D5A21">
        <w:rPr>
          <w:rFonts w:ascii="Palemonas" w:eastAsia="SimSun" w:hAnsi="Palemonas" w:cs="Palemonas"/>
          <w:bCs/>
          <w:lang w:eastAsia="zh-CN"/>
        </w:rPr>
        <w:t xml:space="preserve"> bus sugrąžinti į darbo rinką, o tai padidins jų galimybes tapti aktyviais ir rasti nuolatinį darbą.</w:t>
      </w:r>
    </w:p>
    <w:p w14:paraId="170AAA5D" w14:textId="77777777" w:rsidR="0067139A" w:rsidRPr="00CC78DB" w:rsidRDefault="0067139A" w:rsidP="0067139A">
      <w:pPr>
        <w:tabs>
          <w:tab w:val="left" w:pos="2660"/>
        </w:tabs>
        <w:jc w:val="both"/>
        <w:rPr>
          <w:rFonts w:ascii="Palemonas" w:eastAsia="SimSun" w:hAnsi="Palemonas" w:cs="Palemonas"/>
          <w:lang w:eastAsia="zh-CN"/>
        </w:rPr>
      </w:pPr>
    </w:p>
    <w:p w14:paraId="0F3674C6"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VI SKYRIUS</w:t>
      </w:r>
    </w:p>
    <w:p w14:paraId="372A923E"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UŽIMTUMO DIDINIMO PROGRAMOS ĮGYVENDINIMO PRIEŽIŪRA</w:t>
      </w:r>
    </w:p>
    <w:p w14:paraId="773924D8" w14:textId="77777777" w:rsidR="0067139A" w:rsidRPr="00CC78DB" w:rsidRDefault="0067139A" w:rsidP="0067139A">
      <w:pPr>
        <w:tabs>
          <w:tab w:val="left" w:pos="2660"/>
        </w:tabs>
        <w:jc w:val="both"/>
        <w:rPr>
          <w:rFonts w:ascii="Palemonas" w:eastAsia="SimSun" w:hAnsi="Palemonas" w:cs="Palemonas"/>
          <w:lang w:eastAsia="zh-CN"/>
        </w:rPr>
      </w:pPr>
    </w:p>
    <w:p w14:paraId="664767E1" w14:textId="77777777"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 xml:space="preserve">26. Programos priežiūros tikslas – sudaryti prielaidas efektyviai įgyvendinti Programos tikslus ir uždavinius. Programos priežiūra bus vykdoma atliekant Programos įgyvendinimo ir </w:t>
      </w:r>
      <w:r>
        <w:rPr>
          <w:rFonts w:ascii="Palemonas" w:eastAsia="SimSun" w:hAnsi="Palemonas" w:cs="Palemonas"/>
          <w:bCs/>
          <w:lang w:eastAsia="zh-CN"/>
        </w:rPr>
        <w:t>T</w:t>
      </w:r>
      <w:r w:rsidRPr="00CC78DB">
        <w:rPr>
          <w:rFonts w:ascii="Palemonas" w:eastAsia="SimSun" w:hAnsi="Palemonas" w:cs="Palemonas"/>
          <w:bCs/>
          <w:lang w:eastAsia="zh-CN"/>
        </w:rPr>
        <w:t>ikslinės grupės atitikimo nustatytiems kriterijams bei jų siuntimo dalyvauti Programoje, lėšų panaudojimo stebėseną, sutartinių įsipareigojimų vykdymo bei efektyvumo analizes.</w:t>
      </w:r>
    </w:p>
    <w:p w14:paraId="5C6914DA" w14:textId="3BC73C47" w:rsidR="0067139A" w:rsidRPr="00312F2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lastRenderedPageBreak/>
        <w:t xml:space="preserve">27. Savivaldybės administracijos Socialinės rūpybos skyrius bei Ūkio ir turto skyrius nuolat vykdys lėšų įsisavinimo pagal patvirtintą sąmatą stebėjimą ir apie </w:t>
      </w:r>
      <w:r w:rsidRPr="00312F2B">
        <w:rPr>
          <w:rFonts w:ascii="Palemonas" w:eastAsia="SimSun" w:hAnsi="Palemonas" w:cs="Palemonas"/>
          <w:bCs/>
          <w:lang w:eastAsia="zh-CN"/>
        </w:rPr>
        <w:t>problemas nedels</w:t>
      </w:r>
      <w:r w:rsidR="00FD1F2B" w:rsidRPr="00312F2B">
        <w:rPr>
          <w:rFonts w:ascii="Palemonas" w:eastAsia="SimSun" w:hAnsi="Palemonas" w:cs="Palemonas"/>
          <w:bCs/>
          <w:lang w:eastAsia="zh-CN"/>
        </w:rPr>
        <w:t>dami</w:t>
      </w:r>
      <w:r w:rsidRPr="00312F2B">
        <w:rPr>
          <w:rFonts w:ascii="Palemonas" w:eastAsia="SimSun" w:hAnsi="Palemonas" w:cs="Palemonas"/>
          <w:bCs/>
          <w:lang w:eastAsia="zh-CN"/>
        </w:rPr>
        <w:t xml:space="preserve"> informuos vadovybę, analizuos ir vertins pasiektus rezultatus ir Programos efektyvumą.</w:t>
      </w:r>
    </w:p>
    <w:p w14:paraId="4651E189" w14:textId="50F17CB1" w:rsidR="0067139A" w:rsidRPr="00CC78DB" w:rsidRDefault="0067139A" w:rsidP="0067139A">
      <w:pPr>
        <w:tabs>
          <w:tab w:val="left" w:pos="2660"/>
        </w:tabs>
        <w:ind w:firstLine="1247"/>
        <w:jc w:val="both"/>
        <w:rPr>
          <w:rFonts w:ascii="Palemonas" w:eastAsia="SimSun" w:hAnsi="Palemonas" w:cs="Palemonas"/>
          <w:bCs/>
          <w:lang w:eastAsia="zh-CN"/>
        </w:rPr>
      </w:pPr>
      <w:r w:rsidRPr="00312F2B">
        <w:rPr>
          <w:rFonts w:ascii="Palemonas" w:eastAsia="SimSun" w:hAnsi="Palemonas" w:cs="Palemonas"/>
          <w:bCs/>
          <w:lang w:eastAsia="zh-CN"/>
        </w:rPr>
        <w:t>28. Programos įgyvendinimą, lėšų Program</w:t>
      </w:r>
      <w:r w:rsidR="009C0C11" w:rsidRPr="00312F2B">
        <w:rPr>
          <w:rFonts w:ascii="Palemonas" w:eastAsia="SimSun" w:hAnsi="Palemonas" w:cs="Palemonas"/>
          <w:bCs/>
          <w:lang w:eastAsia="zh-CN"/>
        </w:rPr>
        <w:t>ai</w:t>
      </w:r>
      <w:r w:rsidRPr="00312F2B">
        <w:rPr>
          <w:rFonts w:ascii="Palemonas" w:eastAsia="SimSun" w:hAnsi="Palemonas" w:cs="Palemonas"/>
          <w:bCs/>
          <w:lang w:eastAsia="zh-CN"/>
        </w:rPr>
        <w:t xml:space="preserve"> įgyvendin</w:t>
      </w:r>
      <w:r w:rsidR="009C0C11" w:rsidRPr="00312F2B">
        <w:rPr>
          <w:rFonts w:ascii="Palemonas" w:eastAsia="SimSun" w:hAnsi="Palemonas" w:cs="Palemonas"/>
          <w:bCs/>
          <w:lang w:eastAsia="zh-CN"/>
        </w:rPr>
        <w:t>ti</w:t>
      </w:r>
      <w:r w:rsidRPr="00312F2B">
        <w:rPr>
          <w:rFonts w:ascii="Palemonas" w:eastAsia="SimSun" w:hAnsi="Palemonas" w:cs="Palemonas"/>
          <w:bCs/>
          <w:lang w:eastAsia="zh-CN"/>
        </w:rPr>
        <w:t xml:space="preserve"> panaudojimą kontroliuos</w:t>
      </w:r>
      <w:r w:rsidRPr="00CC78DB">
        <w:rPr>
          <w:rFonts w:ascii="Palemonas" w:eastAsia="SimSun" w:hAnsi="Palemonas" w:cs="Palemonas"/>
          <w:bCs/>
          <w:lang w:eastAsia="zh-CN"/>
        </w:rPr>
        <w:t xml:space="preserve"> Savivaldybės administracijos Centralizuotas vidaus audito skyrius.</w:t>
      </w:r>
    </w:p>
    <w:p w14:paraId="660F27C8" w14:textId="77777777" w:rsidR="0067139A" w:rsidRDefault="0067139A" w:rsidP="00705BF5">
      <w:pPr>
        <w:tabs>
          <w:tab w:val="left" w:pos="2660"/>
        </w:tabs>
        <w:rPr>
          <w:rFonts w:ascii="Palemonas" w:eastAsia="SimSun" w:hAnsi="Palemonas" w:cs="Palemonas"/>
          <w:b/>
          <w:bCs/>
          <w:lang w:eastAsia="zh-CN"/>
        </w:rPr>
      </w:pPr>
    </w:p>
    <w:p w14:paraId="6E7604B0" w14:textId="77777777" w:rsidR="0067139A" w:rsidRPr="00CC78DB" w:rsidRDefault="0067139A" w:rsidP="0067139A">
      <w:pPr>
        <w:tabs>
          <w:tab w:val="left" w:pos="2660"/>
        </w:tabs>
        <w:jc w:val="center"/>
        <w:rPr>
          <w:rFonts w:ascii="Palemonas" w:eastAsia="SimSun" w:hAnsi="Palemonas" w:cs="Palemonas"/>
          <w:bCs/>
          <w:lang w:eastAsia="zh-CN"/>
        </w:rPr>
      </w:pPr>
      <w:r w:rsidRPr="00CC78DB">
        <w:rPr>
          <w:rFonts w:ascii="Palemonas" w:eastAsia="SimSun" w:hAnsi="Palemonas" w:cs="Palemonas"/>
          <w:b/>
          <w:bCs/>
          <w:lang w:eastAsia="zh-CN"/>
        </w:rPr>
        <w:t>VII SKYRIUS</w:t>
      </w:r>
    </w:p>
    <w:p w14:paraId="409EB665" w14:textId="77777777" w:rsidR="0067139A" w:rsidRPr="00CC78DB" w:rsidRDefault="0067139A" w:rsidP="0067139A">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VIEŠINIMAS</w:t>
      </w:r>
    </w:p>
    <w:p w14:paraId="23C80E3F" w14:textId="77777777" w:rsidR="0067139A" w:rsidRPr="00CC78DB" w:rsidRDefault="0067139A" w:rsidP="0067139A">
      <w:pPr>
        <w:tabs>
          <w:tab w:val="left" w:pos="2660"/>
        </w:tabs>
        <w:jc w:val="both"/>
        <w:rPr>
          <w:rFonts w:ascii="Palemonas" w:eastAsia="SimSun" w:hAnsi="Palemonas" w:cs="Palemonas"/>
          <w:lang w:eastAsia="zh-CN"/>
        </w:rPr>
      </w:pPr>
    </w:p>
    <w:p w14:paraId="4CD73A49" w14:textId="5B496266" w:rsidR="0067139A" w:rsidRPr="00CC78DB" w:rsidRDefault="0067139A" w:rsidP="0067139A">
      <w:pPr>
        <w:tabs>
          <w:tab w:val="left" w:pos="1276"/>
          <w:tab w:val="left" w:pos="2660"/>
        </w:tabs>
        <w:ind w:firstLine="1247"/>
        <w:jc w:val="both"/>
        <w:rPr>
          <w:rFonts w:ascii="Palemonas" w:eastAsia="SimSun" w:hAnsi="Palemonas" w:cs="Palemonas"/>
          <w:bCs/>
          <w:lang w:eastAsia="zh-CN"/>
        </w:rPr>
      </w:pPr>
      <w:r w:rsidRPr="00CC78DB">
        <w:rPr>
          <w:rFonts w:ascii="Palemonas" w:eastAsia="SimSun" w:hAnsi="Palemonas" w:cs="Palemonas"/>
          <w:bCs/>
          <w:lang w:eastAsia="zh-CN"/>
        </w:rPr>
        <w:t>29. Informacija apie Programą, jos įgyvendinimo metu pasiektus rezultatus, gerosios patirties pavyzdžius bus skelbiama Savivaldybės interneto svetainėje, vietinėje spaudoje. Vadovaujantis socialinės apsaugos ir darbo ministro patvirtinta tvarka užimtumo didinimo programos projektas pateikiamas Užimtumo tarnybos prie LR SADM Klaipėdos klientų aptarnavimo departamentui, kuris savo ruožtu gali prisidėti prie programos viešinimo savo tinklapyje.</w:t>
      </w:r>
    </w:p>
    <w:p w14:paraId="1E9B4B7C" w14:textId="2301BF50" w:rsidR="00751804" w:rsidRPr="00340A41" w:rsidRDefault="0067139A" w:rsidP="00340A41">
      <w:pPr>
        <w:tabs>
          <w:tab w:val="left" w:pos="2660"/>
        </w:tabs>
        <w:jc w:val="center"/>
        <w:rPr>
          <w:rFonts w:ascii="Palemonas" w:eastAsia="SimSun" w:hAnsi="Palemonas" w:cs="Palemonas"/>
          <w:b/>
          <w:bCs/>
          <w:lang w:eastAsia="zh-CN"/>
        </w:rPr>
      </w:pPr>
      <w:r w:rsidRPr="00CC78DB">
        <w:rPr>
          <w:rFonts w:ascii="Palemonas" w:eastAsia="SimSun" w:hAnsi="Palemonas" w:cs="Palemonas"/>
          <w:b/>
          <w:bCs/>
          <w:lang w:eastAsia="zh-CN"/>
        </w:rPr>
        <w:t>_________________</w:t>
      </w:r>
    </w:p>
    <w:sectPr w:rsidR="00751804" w:rsidRPr="00340A41" w:rsidSect="00B6436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D184" w14:textId="77777777" w:rsidR="00672D16" w:rsidRDefault="00672D16" w:rsidP="00CA37E6">
      <w:r>
        <w:separator/>
      </w:r>
    </w:p>
  </w:endnote>
  <w:endnote w:type="continuationSeparator" w:id="0">
    <w:p w14:paraId="1BAAA09D" w14:textId="77777777" w:rsidR="00672D16" w:rsidRDefault="00672D16" w:rsidP="00CA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0A1B" w14:textId="77777777" w:rsidR="00562871" w:rsidRDefault="00562871" w:rsidP="00D753F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34AA" w14:textId="77777777" w:rsidR="00672D16" w:rsidRDefault="00672D16" w:rsidP="00CA37E6">
      <w:r>
        <w:separator/>
      </w:r>
    </w:p>
  </w:footnote>
  <w:footnote w:type="continuationSeparator" w:id="0">
    <w:p w14:paraId="54FAEAFE" w14:textId="77777777" w:rsidR="00672D16" w:rsidRDefault="00672D16" w:rsidP="00CA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55F7" w14:textId="523F4D2D" w:rsidR="00562871" w:rsidRDefault="00562871" w:rsidP="000309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78DB">
      <w:rPr>
        <w:rStyle w:val="Puslapionumeris"/>
        <w:noProof/>
      </w:rPr>
      <w:t>1</w:t>
    </w:r>
    <w:r>
      <w:rPr>
        <w:rStyle w:val="Puslapionumeris"/>
      </w:rPr>
      <w:fldChar w:fldCharType="end"/>
    </w:r>
  </w:p>
  <w:p w14:paraId="350B95BC" w14:textId="77777777" w:rsidR="00562871" w:rsidRDefault="00562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198011"/>
      <w:docPartObj>
        <w:docPartGallery w:val="Page Numbers (Top of Page)"/>
        <w:docPartUnique/>
      </w:docPartObj>
    </w:sdtPr>
    <w:sdtEndPr>
      <w:rPr>
        <w:rFonts w:ascii="Palemonas" w:hAnsi="Palemonas"/>
      </w:rPr>
    </w:sdtEndPr>
    <w:sdtContent>
      <w:p w14:paraId="712945F1" w14:textId="506E05DE" w:rsidR="00562871" w:rsidRPr="00524AA5" w:rsidRDefault="00524AA5" w:rsidP="00524AA5">
        <w:pPr>
          <w:pStyle w:val="Antrats"/>
          <w:tabs>
            <w:tab w:val="clear" w:pos="4819"/>
            <w:tab w:val="clear" w:pos="9638"/>
          </w:tabs>
          <w:jc w:val="center"/>
          <w:rPr>
            <w:rFonts w:ascii="Palemonas" w:hAnsi="Palemonas"/>
          </w:rPr>
        </w:pPr>
        <w:r w:rsidRPr="00524AA5">
          <w:rPr>
            <w:rFonts w:ascii="Palemonas" w:hAnsi="Palemonas"/>
          </w:rPr>
          <w:fldChar w:fldCharType="begin"/>
        </w:r>
        <w:r w:rsidRPr="00524AA5">
          <w:rPr>
            <w:rFonts w:ascii="Palemonas" w:hAnsi="Palemonas"/>
          </w:rPr>
          <w:instrText>PAGE   \* MERGEFORMAT</w:instrText>
        </w:r>
        <w:r w:rsidRPr="00524AA5">
          <w:rPr>
            <w:rFonts w:ascii="Palemonas" w:hAnsi="Palemonas"/>
          </w:rPr>
          <w:fldChar w:fldCharType="separate"/>
        </w:r>
        <w:r w:rsidRPr="00524AA5">
          <w:rPr>
            <w:rFonts w:ascii="Palemonas" w:hAnsi="Palemonas"/>
          </w:rPr>
          <w:t>2</w:t>
        </w:r>
        <w:r w:rsidRPr="00524AA5">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A7F2D"/>
    <w:multiLevelType w:val="hybridMultilevel"/>
    <w:tmpl w:val="7D6AB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18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13"/>
    <w:rsid w:val="000113B5"/>
    <w:rsid w:val="0001611F"/>
    <w:rsid w:val="000260E1"/>
    <w:rsid w:val="000309EC"/>
    <w:rsid w:val="00036A0C"/>
    <w:rsid w:val="00043FA9"/>
    <w:rsid w:val="0004723C"/>
    <w:rsid w:val="000604FF"/>
    <w:rsid w:val="00061804"/>
    <w:rsid w:val="0006222E"/>
    <w:rsid w:val="000704EE"/>
    <w:rsid w:val="0007601C"/>
    <w:rsid w:val="00076C11"/>
    <w:rsid w:val="0007704B"/>
    <w:rsid w:val="00085DF8"/>
    <w:rsid w:val="000878F5"/>
    <w:rsid w:val="000927C1"/>
    <w:rsid w:val="00094ECE"/>
    <w:rsid w:val="000A58FA"/>
    <w:rsid w:val="000A70B0"/>
    <w:rsid w:val="000B3A0E"/>
    <w:rsid w:val="000B40B3"/>
    <w:rsid w:val="000B4962"/>
    <w:rsid w:val="000B69E6"/>
    <w:rsid w:val="000C17A6"/>
    <w:rsid w:val="000C2EB2"/>
    <w:rsid w:val="000D3960"/>
    <w:rsid w:val="000E0529"/>
    <w:rsid w:val="000E6A29"/>
    <w:rsid w:val="000E700D"/>
    <w:rsid w:val="000E7E1A"/>
    <w:rsid w:val="000F53B1"/>
    <w:rsid w:val="000F723E"/>
    <w:rsid w:val="0010259C"/>
    <w:rsid w:val="0011646F"/>
    <w:rsid w:val="00117F38"/>
    <w:rsid w:val="00122FA2"/>
    <w:rsid w:val="00126EE1"/>
    <w:rsid w:val="001306C7"/>
    <w:rsid w:val="00133BCF"/>
    <w:rsid w:val="00140998"/>
    <w:rsid w:val="00141C51"/>
    <w:rsid w:val="001550DF"/>
    <w:rsid w:val="00155B48"/>
    <w:rsid w:val="00156C0C"/>
    <w:rsid w:val="001604FE"/>
    <w:rsid w:val="00170B5D"/>
    <w:rsid w:val="00171D47"/>
    <w:rsid w:val="0017355E"/>
    <w:rsid w:val="00173F43"/>
    <w:rsid w:val="00176995"/>
    <w:rsid w:val="00177896"/>
    <w:rsid w:val="00177F15"/>
    <w:rsid w:val="00183ADB"/>
    <w:rsid w:val="00190636"/>
    <w:rsid w:val="00191584"/>
    <w:rsid w:val="001927A3"/>
    <w:rsid w:val="00193014"/>
    <w:rsid w:val="001A07FF"/>
    <w:rsid w:val="001A1B3C"/>
    <w:rsid w:val="001A4AE7"/>
    <w:rsid w:val="001A6CC5"/>
    <w:rsid w:val="001B2AF1"/>
    <w:rsid w:val="001C2EBB"/>
    <w:rsid w:val="001D0A19"/>
    <w:rsid w:val="001E6D17"/>
    <w:rsid w:val="001E78B1"/>
    <w:rsid w:val="001F0B63"/>
    <w:rsid w:val="00201438"/>
    <w:rsid w:val="00204500"/>
    <w:rsid w:val="00205295"/>
    <w:rsid w:val="002161A1"/>
    <w:rsid w:val="002220D6"/>
    <w:rsid w:val="00222CDD"/>
    <w:rsid w:val="00223C1C"/>
    <w:rsid w:val="00225ACA"/>
    <w:rsid w:val="00226339"/>
    <w:rsid w:val="00230484"/>
    <w:rsid w:val="00233E01"/>
    <w:rsid w:val="00241ACB"/>
    <w:rsid w:val="00241F2C"/>
    <w:rsid w:val="00243EF2"/>
    <w:rsid w:val="00244E4D"/>
    <w:rsid w:val="0025056C"/>
    <w:rsid w:val="002507E6"/>
    <w:rsid w:val="00257434"/>
    <w:rsid w:val="00257BD6"/>
    <w:rsid w:val="00260B84"/>
    <w:rsid w:val="00262EF9"/>
    <w:rsid w:val="00274EB0"/>
    <w:rsid w:val="002756EB"/>
    <w:rsid w:val="002832E5"/>
    <w:rsid w:val="00285248"/>
    <w:rsid w:val="0028780E"/>
    <w:rsid w:val="002917AE"/>
    <w:rsid w:val="0029410B"/>
    <w:rsid w:val="002951DB"/>
    <w:rsid w:val="002956F5"/>
    <w:rsid w:val="00297BB3"/>
    <w:rsid w:val="002A1F36"/>
    <w:rsid w:val="002A20E3"/>
    <w:rsid w:val="002A3A1C"/>
    <w:rsid w:val="002B3052"/>
    <w:rsid w:val="002B3458"/>
    <w:rsid w:val="002C0A4B"/>
    <w:rsid w:val="002D04AC"/>
    <w:rsid w:val="002D59D5"/>
    <w:rsid w:val="002E0914"/>
    <w:rsid w:val="002E203B"/>
    <w:rsid w:val="002E25D2"/>
    <w:rsid w:val="002E2DFB"/>
    <w:rsid w:val="002F399B"/>
    <w:rsid w:val="002F3A21"/>
    <w:rsid w:val="00300069"/>
    <w:rsid w:val="0030448D"/>
    <w:rsid w:val="003060F1"/>
    <w:rsid w:val="00306EBF"/>
    <w:rsid w:val="0030799A"/>
    <w:rsid w:val="003101E7"/>
    <w:rsid w:val="00312F2B"/>
    <w:rsid w:val="00316187"/>
    <w:rsid w:val="00326E9A"/>
    <w:rsid w:val="003310F5"/>
    <w:rsid w:val="0033337A"/>
    <w:rsid w:val="0033465E"/>
    <w:rsid w:val="003358C5"/>
    <w:rsid w:val="00336A3B"/>
    <w:rsid w:val="0033705D"/>
    <w:rsid w:val="00340A41"/>
    <w:rsid w:val="00344B0F"/>
    <w:rsid w:val="00346058"/>
    <w:rsid w:val="003465AC"/>
    <w:rsid w:val="00352091"/>
    <w:rsid w:val="00353009"/>
    <w:rsid w:val="00353254"/>
    <w:rsid w:val="0035394D"/>
    <w:rsid w:val="00356C8F"/>
    <w:rsid w:val="00361072"/>
    <w:rsid w:val="003619AC"/>
    <w:rsid w:val="00362573"/>
    <w:rsid w:val="003754A6"/>
    <w:rsid w:val="00387424"/>
    <w:rsid w:val="00392B30"/>
    <w:rsid w:val="0039519A"/>
    <w:rsid w:val="00396A0C"/>
    <w:rsid w:val="003A2822"/>
    <w:rsid w:val="003A6E0C"/>
    <w:rsid w:val="003B112F"/>
    <w:rsid w:val="003B23BB"/>
    <w:rsid w:val="003B39CE"/>
    <w:rsid w:val="003B5080"/>
    <w:rsid w:val="003C5ED3"/>
    <w:rsid w:val="003D283E"/>
    <w:rsid w:val="003D5131"/>
    <w:rsid w:val="003D6B51"/>
    <w:rsid w:val="003E39AE"/>
    <w:rsid w:val="003E6389"/>
    <w:rsid w:val="003F2D6A"/>
    <w:rsid w:val="003F38B3"/>
    <w:rsid w:val="003F4384"/>
    <w:rsid w:val="003F5FBD"/>
    <w:rsid w:val="00400361"/>
    <w:rsid w:val="00402C96"/>
    <w:rsid w:val="00404007"/>
    <w:rsid w:val="00404B29"/>
    <w:rsid w:val="00404EBC"/>
    <w:rsid w:val="0041447D"/>
    <w:rsid w:val="004170AC"/>
    <w:rsid w:val="00425216"/>
    <w:rsid w:val="004254DC"/>
    <w:rsid w:val="00430D14"/>
    <w:rsid w:val="00431339"/>
    <w:rsid w:val="004320C6"/>
    <w:rsid w:val="004340B6"/>
    <w:rsid w:val="0043450E"/>
    <w:rsid w:val="00442180"/>
    <w:rsid w:val="00447019"/>
    <w:rsid w:val="00452972"/>
    <w:rsid w:val="004535ED"/>
    <w:rsid w:val="004549C7"/>
    <w:rsid w:val="0045653B"/>
    <w:rsid w:val="00457AFF"/>
    <w:rsid w:val="00473CC7"/>
    <w:rsid w:val="00476908"/>
    <w:rsid w:val="00490BD5"/>
    <w:rsid w:val="00491739"/>
    <w:rsid w:val="00493007"/>
    <w:rsid w:val="00496E5C"/>
    <w:rsid w:val="004B553D"/>
    <w:rsid w:val="004C0820"/>
    <w:rsid w:val="004C2D8C"/>
    <w:rsid w:val="004D3B8F"/>
    <w:rsid w:val="004D43AD"/>
    <w:rsid w:val="004E2CEF"/>
    <w:rsid w:val="004E6578"/>
    <w:rsid w:val="004F0053"/>
    <w:rsid w:val="0050610C"/>
    <w:rsid w:val="0051655D"/>
    <w:rsid w:val="00524AA5"/>
    <w:rsid w:val="00525A7A"/>
    <w:rsid w:val="00541E53"/>
    <w:rsid w:val="0054731C"/>
    <w:rsid w:val="005507A3"/>
    <w:rsid w:val="005546B5"/>
    <w:rsid w:val="00554E6A"/>
    <w:rsid w:val="00555790"/>
    <w:rsid w:val="00555D4A"/>
    <w:rsid w:val="00556ED2"/>
    <w:rsid w:val="00560A78"/>
    <w:rsid w:val="00562871"/>
    <w:rsid w:val="00565E15"/>
    <w:rsid w:val="005679FC"/>
    <w:rsid w:val="00567EA8"/>
    <w:rsid w:val="00576EF7"/>
    <w:rsid w:val="005827A8"/>
    <w:rsid w:val="0059123C"/>
    <w:rsid w:val="0059256D"/>
    <w:rsid w:val="005A2C36"/>
    <w:rsid w:val="005A339D"/>
    <w:rsid w:val="005B4F04"/>
    <w:rsid w:val="005D11E9"/>
    <w:rsid w:val="005D3D11"/>
    <w:rsid w:val="005D46E3"/>
    <w:rsid w:val="005E2819"/>
    <w:rsid w:val="005E2E32"/>
    <w:rsid w:val="005E2EFA"/>
    <w:rsid w:val="005E37DA"/>
    <w:rsid w:val="005E7F30"/>
    <w:rsid w:val="005F18FC"/>
    <w:rsid w:val="005F2A4C"/>
    <w:rsid w:val="006034F7"/>
    <w:rsid w:val="0060507E"/>
    <w:rsid w:val="00606C2E"/>
    <w:rsid w:val="0061646C"/>
    <w:rsid w:val="00627572"/>
    <w:rsid w:val="006419EF"/>
    <w:rsid w:val="0066033F"/>
    <w:rsid w:val="00661583"/>
    <w:rsid w:val="0067139A"/>
    <w:rsid w:val="00671B0E"/>
    <w:rsid w:val="006723BB"/>
    <w:rsid w:val="00672D16"/>
    <w:rsid w:val="00673C5B"/>
    <w:rsid w:val="006770EF"/>
    <w:rsid w:val="00680086"/>
    <w:rsid w:val="00685491"/>
    <w:rsid w:val="00695517"/>
    <w:rsid w:val="006958D4"/>
    <w:rsid w:val="006A04E1"/>
    <w:rsid w:val="006A6840"/>
    <w:rsid w:val="006B3C12"/>
    <w:rsid w:val="006B48F9"/>
    <w:rsid w:val="006B7E0F"/>
    <w:rsid w:val="006C36A4"/>
    <w:rsid w:val="006C3736"/>
    <w:rsid w:val="006C48D0"/>
    <w:rsid w:val="006C5E7E"/>
    <w:rsid w:val="006C7171"/>
    <w:rsid w:val="006C7757"/>
    <w:rsid w:val="006D136D"/>
    <w:rsid w:val="006E0680"/>
    <w:rsid w:val="006E2542"/>
    <w:rsid w:val="006E5C07"/>
    <w:rsid w:val="006F7EC7"/>
    <w:rsid w:val="007001CF"/>
    <w:rsid w:val="00705BF5"/>
    <w:rsid w:val="00706064"/>
    <w:rsid w:val="00710E6F"/>
    <w:rsid w:val="007134FC"/>
    <w:rsid w:val="00713C54"/>
    <w:rsid w:val="00716B6C"/>
    <w:rsid w:val="00720C75"/>
    <w:rsid w:val="00721775"/>
    <w:rsid w:val="00731C44"/>
    <w:rsid w:val="0073552E"/>
    <w:rsid w:val="00741429"/>
    <w:rsid w:val="00746F40"/>
    <w:rsid w:val="00751804"/>
    <w:rsid w:val="00751E45"/>
    <w:rsid w:val="00752518"/>
    <w:rsid w:val="0076715A"/>
    <w:rsid w:val="00771674"/>
    <w:rsid w:val="0077265D"/>
    <w:rsid w:val="0077275C"/>
    <w:rsid w:val="0077668A"/>
    <w:rsid w:val="0078014B"/>
    <w:rsid w:val="007803AA"/>
    <w:rsid w:val="00784145"/>
    <w:rsid w:val="007B3CAA"/>
    <w:rsid w:val="007B77BA"/>
    <w:rsid w:val="007C4D69"/>
    <w:rsid w:val="007D3456"/>
    <w:rsid w:val="007D512A"/>
    <w:rsid w:val="007E489F"/>
    <w:rsid w:val="007E564B"/>
    <w:rsid w:val="007F3C62"/>
    <w:rsid w:val="007F424E"/>
    <w:rsid w:val="007F4A71"/>
    <w:rsid w:val="007F6A9D"/>
    <w:rsid w:val="008018A8"/>
    <w:rsid w:val="0080266E"/>
    <w:rsid w:val="00805C12"/>
    <w:rsid w:val="0081419E"/>
    <w:rsid w:val="00814799"/>
    <w:rsid w:val="00814829"/>
    <w:rsid w:val="00820012"/>
    <w:rsid w:val="00822F13"/>
    <w:rsid w:val="00824A16"/>
    <w:rsid w:val="00831B71"/>
    <w:rsid w:val="008325A3"/>
    <w:rsid w:val="0083457E"/>
    <w:rsid w:val="00841F28"/>
    <w:rsid w:val="008437A1"/>
    <w:rsid w:val="00847D02"/>
    <w:rsid w:val="00850CAD"/>
    <w:rsid w:val="00857DA3"/>
    <w:rsid w:val="00860C22"/>
    <w:rsid w:val="00861A65"/>
    <w:rsid w:val="00861FDD"/>
    <w:rsid w:val="00862B2D"/>
    <w:rsid w:val="00865A20"/>
    <w:rsid w:val="00876622"/>
    <w:rsid w:val="008818A8"/>
    <w:rsid w:val="00883030"/>
    <w:rsid w:val="008850BD"/>
    <w:rsid w:val="008A0ABE"/>
    <w:rsid w:val="008A6595"/>
    <w:rsid w:val="008A7414"/>
    <w:rsid w:val="008B68FA"/>
    <w:rsid w:val="008C1638"/>
    <w:rsid w:val="008C4893"/>
    <w:rsid w:val="008C62FF"/>
    <w:rsid w:val="008C6747"/>
    <w:rsid w:val="008D3C34"/>
    <w:rsid w:val="008D6BF1"/>
    <w:rsid w:val="008E2CAB"/>
    <w:rsid w:val="008E3F87"/>
    <w:rsid w:val="008E6FE8"/>
    <w:rsid w:val="008F03A3"/>
    <w:rsid w:val="00903DF4"/>
    <w:rsid w:val="00911EC8"/>
    <w:rsid w:val="00913105"/>
    <w:rsid w:val="00922B00"/>
    <w:rsid w:val="00924510"/>
    <w:rsid w:val="009366F3"/>
    <w:rsid w:val="00944FFC"/>
    <w:rsid w:val="00946DEE"/>
    <w:rsid w:val="0095409F"/>
    <w:rsid w:val="009540C1"/>
    <w:rsid w:val="009670F8"/>
    <w:rsid w:val="00975E1D"/>
    <w:rsid w:val="0097781D"/>
    <w:rsid w:val="00981C64"/>
    <w:rsid w:val="00982CB2"/>
    <w:rsid w:val="00990AC2"/>
    <w:rsid w:val="00991A99"/>
    <w:rsid w:val="009926F5"/>
    <w:rsid w:val="00993565"/>
    <w:rsid w:val="00994958"/>
    <w:rsid w:val="009A0349"/>
    <w:rsid w:val="009A2633"/>
    <w:rsid w:val="009A40AF"/>
    <w:rsid w:val="009B18A3"/>
    <w:rsid w:val="009B3A0D"/>
    <w:rsid w:val="009B4B60"/>
    <w:rsid w:val="009B74F4"/>
    <w:rsid w:val="009C081E"/>
    <w:rsid w:val="009C0C11"/>
    <w:rsid w:val="009D0B1E"/>
    <w:rsid w:val="009D22A9"/>
    <w:rsid w:val="009D4EAB"/>
    <w:rsid w:val="009D7107"/>
    <w:rsid w:val="009D7111"/>
    <w:rsid w:val="009D785F"/>
    <w:rsid w:val="009E36AB"/>
    <w:rsid w:val="009E44B4"/>
    <w:rsid w:val="009E4D40"/>
    <w:rsid w:val="009E77EC"/>
    <w:rsid w:val="009E78E1"/>
    <w:rsid w:val="00A03DD4"/>
    <w:rsid w:val="00A17D0E"/>
    <w:rsid w:val="00A24123"/>
    <w:rsid w:val="00A2611C"/>
    <w:rsid w:val="00A279A0"/>
    <w:rsid w:val="00A27D05"/>
    <w:rsid w:val="00A40356"/>
    <w:rsid w:val="00A409C6"/>
    <w:rsid w:val="00A42C76"/>
    <w:rsid w:val="00A44C44"/>
    <w:rsid w:val="00A5083E"/>
    <w:rsid w:val="00A6691E"/>
    <w:rsid w:val="00A66B41"/>
    <w:rsid w:val="00A7321F"/>
    <w:rsid w:val="00A8486B"/>
    <w:rsid w:val="00A85A1D"/>
    <w:rsid w:val="00A913DA"/>
    <w:rsid w:val="00AA6432"/>
    <w:rsid w:val="00AB5E4F"/>
    <w:rsid w:val="00AC3BE1"/>
    <w:rsid w:val="00AC68B3"/>
    <w:rsid w:val="00AE6391"/>
    <w:rsid w:val="00AE6813"/>
    <w:rsid w:val="00AF12AF"/>
    <w:rsid w:val="00AF3C9C"/>
    <w:rsid w:val="00AF4198"/>
    <w:rsid w:val="00AF4C5C"/>
    <w:rsid w:val="00B11426"/>
    <w:rsid w:val="00B174B2"/>
    <w:rsid w:val="00B17D41"/>
    <w:rsid w:val="00B17D93"/>
    <w:rsid w:val="00B202A2"/>
    <w:rsid w:val="00B26756"/>
    <w:rsid w:val="00B36DDF"/>
    <w:rsid w:val="00B42A90"/>
    <w:rsid w:val="00B43D96"/>
    <w:rsid w:val="00B47060"/>
    <w:rsid w:val="00B510FA"/>
    <w:rsid w:val="00B51809"/>
    <w:rsid w:val="00B51EBF"/>
    <w:rsid w:val="00B57712"/>
    <w:rsid w:val="00B62A3E"/>
    <w:rsid w:val="00B636B4"/>
    <w:rsid w:val="00B64361"/>
    <w:rsid w:val="00B73A09"/>
    <w:rsid w:val="00B760B1"/>
    <w:rsid w:val="00B7782C"/>
    <w:rsid w:val="00B839F0"/>
    <w:rsid w:val="00B8473E"/>
    <w:rsid w:val="00B94511"/>
    <w:rsid w:val="00B971EC"/>
    <w:rsid w:val="00B97B8E"/>
    <w:rsid w:val="00BB6B9C"/>
    <w:rsid w:val="00BB703E"/>
    <w:rsid w:val="00BC2ABD"/>
    <w:rsid w:val="00BC3AA2"/>
    <w:rsid w:val="00BE1A19"/>
    <w:rsid w:val="00BE2494"/>
    <w:rsid w:val="00BE3EDB"/>
    <w:rsid w:val="00BE595D"/>
    <w:rsid w:val="00BF0408"/>
    <w:rsid w:val="00BF5890"/>
    <w:rsid w:val="00BF600A"/>
    <w:rsid w:val="00BF6D60"/>
    <w:rsid w:val="00C040C9"/>
    <w:rsid w:val="00C115CD"/>
    <w:rsid w:val="00C118FC"/>
    <w:rsid w:val="00C11CB6"/>
    <w:rsid w:val="00C12FD2"/>
    <w:rsid w:val="00C177DD"/>
    <w:rsid w:val="00C17A8A"/>
    <w:rsid w:val="00C25D76"/>
    <w:rsid w:val="00C30B5A"/>
    <w:rsid w:val="00C3113F"/>
    <w:rsid w:val="00C33210"/>
    <w:rsid w:val="00C40D84"/>
    <w:rsid w:val="00C40F07"/>
    <w:rsid w:val="00C43524"/>
    <w:rsid w:val="00C44F66"/>
    <w:rsid w:val="00C474E7"/>
    <w:rsid w:val="00C51BD9"/>
    <w:rsid w:val="00C5266F"/>
    <w:rsid w:val="00C52920"/>
    <w:rsid w:val="00C60C29"/>
    <w:rsid w:val="00C62870"/>
    <w:rsid w:val="00C64B93"/>
    <w:rsid w:val="00C705BC"/>
    <w:rsid w:val="00C80049"/>
    <w:rsid w:val="00C81F6A"/>
    <w:rsid w:val="00C86DEA"/>
    <w:rsid w:val="00C9084A"/>
    <w:rsid w:val="00C93AD0"/>
    <w:rsid w:val="00C952BA"/>
    <w:rsid w:val="00C96B48"/>
    <w:rsid w:val="00C9722C"/>
    <w:rsid w:val="00CA37E6"/>
    <w:rsid w:val="00CA6063"/>
    <w:rsid w:val="00CB1552"/>
    <w:rsid w:val="00CB40EE"/>
    <w:rsid w:val="00CC78DB"/>
    <w:rsid w:val="00CC7F34"/>
    <w:rsid w:val="00CD7251"/>
    <w:rsid w:val="00CF503D"/>
    <w:rsid w:val="00CF6A23"/>
    <w:rsid w:val="00D15516"/>
    <w:rsid w:val="00D20F5F"/>
    <w:rsid w:val="00D251B0"/>
    <w:rsid w:val="00D254C4"/>
    <w:rsid w:val="00D31C2D"/>
    <w:rsid w:val="00D31DBD"/>
    <w:rsid w:val="00D42132"/>
    <w:rsid w:val="00D43356"/>
    <w:rsid w:val="00D44905"/>
    <w:rsid w:val="00D44E8A"/>
    <w:rsid w:val="00D46C94"/>
    <w:rsid w:val="00D50615"/>
    <w:rsid w:val="00D53F1B"/>
    <w:rsid w:val="00D55BE6"/>
    <w:rsid w:val="00D61100"/>
    <w:rsid w:val="00D61C81"/>
    <w:rsid w:val="00D6525B"/>
    <w:rsid w:val="00D6645A"/>
    <w:rsid w:val="00D73CD3"/>
    <w:rsid w:val="00D753F3"/>
    <w:rsid w:val="00D82CE8"/>
    <w:rsid w:val="00D90B3A"/>
    <w:rsid w:val="00D97E96"/>
    <w:rsid w:val="00DA36AA"/>
    <w:rsid w:val="00DA5B9B"/>
    <w:rsid w:val="00DB532B"/>
    <w:rsid w:val="00DC2C0B"/>
    <w:rsid w:val="00DC3583"/>
    <w:rsid w:val="00DD3C8C"/>
    <w:rsid w:val="00DD4863"/>
    <w:rsid w:val="00DD6CF1"/>
    <w:rsid w:val="00DE0841"/>
    <w:rsid w:val="00DE0DB5"/>
    <w:rsid w:val="00DE1F7E"/>
    <w:rsid w:val="00DE2902"/>
    <w:rsid w:val="00DE6687"/>
    <w:rsid w:val="00DF7ED0"/>
    <w:rsid w:val="00E1024E"/>
    <w:rsid w:val="00E22527"/>
    <w:rsid w:val="00E22DE8"/>
    <w:rsid w:val="00E409A5"/>
    <w:rsid w:val="00E465C6"/>
    <w:rsid w:val="00E46EFB"/>
    <w:rsid w:val="00E50472"/>
    <w:rsid w:val="00E565BD"/>
    <w:rsid w:val="00E5702B"/>
    <w:rsid w:val="00E639BC"/>
    <w:rsid w:val="00E703EA"/>
    <w:rsid w:val="00E7511B"/>
    <w:rsid w:val="00E8107D"/>
    <w:rsid w:val="00E81937"/>
    <w:rsid w:val="00E8228C"/>
    <w:rsid w:val="00E87FC8"/>
    <w:rsid w:val="00EA1A16"/>
    <w:rsid w:val="00EA4FCB"/>
    <w:rsid w:val="00EA71A5"/>
    <w:rsid w:val="00EB16A7"/>
    <w:rsid w:val="00EC56C6"/>
    <w:rsid w:val="00EF4232"/>
    <w:rsid w:val="00F00EBA"/>
    <w:rsid w:val="00F02536"/>
    <w:rsid w:val="00F036EB"/>
    <w:rsid w:val="00F04C12"/>
    <w:rsid w:val="00F107EF"/>
    <w:rsid w:val="00F1156C"/>
    <w:rsid w:val="00F31279"/>
    <w:rsid w:val="00F334DC"/>
    <w:rsid w:val="00F33951"/>
    <w:rsid w:val="00F415E5"/>
    <w:rsid w:val="00F41F87"/>
    <w:rsid w:val="00F421FB"/>
    <w:rsid w:val="00F43537"/>
    <w:rsid w:val="00F43A85"/>
    <w:rsid w:val="00F46E31"/>
    <w:rsid w:val="00F503E7"/>
    <w:rsid w:val="00F51ED6"/>
    <w:rsid w:val="00F63ABD"/>
    <w:rsid w:val="00F63D7C"/>
    <w:rsid w:val="00F65D21"/>
    <w:rsid w:val="00F70072"/>
    <w:rsid w:val="00F76668"/>
    <w:rsid w:val="00F77C55"/>
    <w:rsid w:val="00F81F19"/>
    <w:rsid w:val="00F846D7"/>
    <w:rsid w:val="00FA0238"/>
    <w:rsid w:val="00FA504E"/>
    <w:rsid w:val="00FA5144"/>
    <w:rsid w:val="00FB0D3F"/>
    <w:rsid w:val="00FC0236"/>
    <w:rsid w:val="00FC13C6"/>
    <w:rsid w:val="00FC3449"/>
    <w:rsid w:val="00FC4119"/>
    <w:rsid w:val="00FD0EC1"/>
    <w:rsid w:val="00FD1F2B"/>
    <w:rsid w:val="00FD4ABC"/>
    <w:rsid w:val="00FD5FDD"/>
    <w:rsid w:val="00FE01A1"/>
    <w:rsid w:val="00FE0447"/>
    <w:rsid w:val="00FE2346"/>
    <w:rsid w:val="00FE500B"/>
    <w:rsid w:val="00FE6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25DFDD25"/>
  <w15:chartTrackingRefBased/>
  <w15:docId w15:val="{4F64227D-C0C1-4860-8C79-55C9EE48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locked="1"/>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813"/>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E6813"/>
    <w:pPr>
      <w:tabs>
        <w:tab w:val="center" w:pos="4153"/>
        <w:tab w:val="right" w:pos="8306"/>
      </w:tabs>
    </w:pPr>
  </w:style>
  <w:style w:type="character" w:customStyle="1" w:styleId="PoratDiagrama">
    <w:name w:val="Poraštė Diagrama"/>
    <w:link w:val="Porat"/>
    <w:locked/>
    <w:rsid w:val="00AE6813"/>
    <w:rPr>
      <w:rFonts w:ascii="Times New Roman" w:hAnsi="Times New Roman" w:cs="Times New Roman"/>
      <w:sz w:val="24"/>
      <w:szCs w:val="24"/>
      <w:lang w:val="lt-LT" w:eastAsia="x-none"/>
    </w:rPr>
  </w:style>
  <w:style w:type="paragraph" w:customStyle="1" w:styleId="Pagrindinistekstas1">
    <w:name w:val="Pagrindinis tekstas1"/>
    <w:rsid w:val="00AE6813"/>
    <w:pPr>
      <w:autoSpaceDE w:val="0"/>
      <w:autoSpaceDN w:val="0"/>
      <w:adjustRightInd w:val="0"/>
      <w:ind w:firstLine="312"/>
      <w:jc w:val="both"/>
    </w:pPr>
    <w:rPr>
      <w:rFonts w:ascii="TimesLT" w:hAnsi="TimesLT" w:cs="TimesLT"/>
      <w:lang w:val="en-US" w:eastAsia="en-US"/>
    </w:rPr>
  </w:style>
  <w:style w:type="paragraph" w:styleId="Pagrindinistekstas3">
    <w:name w:val="Body Text 3"/>
    <w:basedOn w:val="prastasis"/>
    <w:link w:val="Pagrindinistekstas3Diagrama"/>
    <w:rsid w:val="005679FC"/>
    <w:pPr>
      <w:jc w:val="both"/>
    </w:pPr>
    <w:rPr>
      <w:rFonts w:eastAsia="Times New Roman"/>
    </w:rPr>
  </w:style>
  <w:style w:type="character" w:customStyle="1" w:styleId="Pagrindinistekstas3Diagrama">
    <w:name w:val="Pagrindinis tekstas 3 Diagrama"/>
    <w:link w:val="Pagrindinistekstas3"/>
    <w:rsid w:val="005679FC"/>
    <w:rPr>
      <w:sz w:val="24"/>
      <w:szCs w:val="24"/>
      <w:lang w:val="lt-LT" w:eastAsia="en-US" w:bidi="ar-SA"/>
    </w:rPr>
  </w:style>
  <w:style w:type="paragraph" w:styleId="HTMLiankstoformatuotas">
    <w:name w:val="HTML Preformatted"/>
    <w:basedOn w:val="prastasis"/>
    <w:link w:val="HTMLiankstoformatuotasDiagrama"/>
    <w:unhideWhenUsed/>
    <w:rsid w:val="00567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5679FC"/>
    <w:rPr>
      <w:rFonts w:ascii="Courier New" w:hAnsi="Courier New" w:cs="Courier New"/>
      <w:lang w:val="lt-LT" w:eastAsia="lt-LT" w:bidi="ar-SA"/>
    </w:rPr>
  </w:style>
  <w:style w:type="paragraph" w:styleId="Debesliotekstas">
    <w:name w:val="Balloon Text"/>
    <w:basedOn w:val="prastasis"/>
    <w:semiHidden/>
    <w:rsid w:val="00FE500B"/>
    <w:rPr>
      <w:rFonts w:ascii="Tahoma" w:hAnsi="Tahoma" w:cs="Tahoma"/>
      <w:sz w:val="16"/>
      <w:szCs w:val="16"/>
    </w:rPr>
  </w:style>
  <w:style w:type="paragraph" w:styleId="Antrats">
    <w:name w:val="header"/>
    <w:basedOn w:val="prastasis"/>
    <w:link w:val="AntratsDiagrama"/>
    <w:uiPriority w:val="99"/>
    <w:rsid w:val="00805C12"/>
    <w:pPr>
      <w:tabs>
        <w:tab w:val="center" w:pos="4819"/>
        <w:tab w:val="right" w:pos="9638"/>
      </w:tabs>
    </w:pPr>
  </w:style>
  <w:style w:type="character" w:styleId="Puslapionumeris">
    <w:name w:val="page number"/>
    <w:basedOn w:val="Numatytasispastraiposriftas"/>
    <w:rsid w:val="00805C12"/>
  </w:style>
  <w:style w:type="paragraph" w:customStyle="1" w:styleId="Betarp1">
    <w:name w:val="Be tarpų1"/>
    <w:rsid w:val="0077265D"/>
    <w:rPr>
      <w:rFonts w:eastAsia="Times New Roman" w:cs="Calibri"/>
      <w:sz w:val="22"/>
      <w:szCs w:val="22"/>
      <w:lang w:eastAsia="en-US"/>
    </w:rPr>
  </w:style>
  <w:style w:type="paragraph" w:styleId="Pataisymai">
    <w:name w:val="Revision"/>
    <w:hidden/>
    <w:uiPriority w:val="99"/>
    <w:semiHidden/>
    <w:rsid w:val="00746F40"/>
    <w:rPr>
      <w:rFonts w:ascii="Times New Roman" w:hAnsi="Times New Roman"/>
      <w:sz w:val="24"/>
      <w:szCs w:val="24"/>
      <w:lang w:eastAsia="en-US"/>
    </w:rPr>
  </w:style>
  <w:style w:type="paragraph" w:customStyle="1" w:styleId="xmsonormal">
    <w:name w:val="x_msonormal"/>
    <w:basedOn w:val="prastasis"/>
    <w:rsid w:val="004D43AD"/>
    <w:rPr>
      <w:rFonts w:ascii="Calibri" w:eastAsiaTheme="minorHAnsi" w:hAnsi="Calibri" w:cs="Calibri"/>
      <w:sz w:val="22"/>
      <w:szCs w:val="22"/>
      <w:lang w:eastAsia="lt-LT"/>
    </w:rPr>
  </w:style>
  <w:style w:type="character" w:styleId="Grietas">
    <w:name w:val="Strong"/>
    <w:basedOn w:val="Numatytasispastraiposriftas"/>
    <w:qFormat/>
    <w:locked/>
    <w:rsid w:val="00C3113F"/>
    <w:rPr>
      <w:b/>
      <w:bCs/>
    </w:rPr>
  </w:style>
  <w:style w:type="character" w:styleId="Komentaronuoroda">
    <w:name w:val="annotation reference"/>
    <w:basedOn w:val="Numatytasispastraiposriftas"/>
    <w:uiPriority w:val="99"/>
    <w:unhideWhenUsed/>
    <w:rsid w:val="00C474E7"/>
    <w:rPr>
      <w:sz w:val="16"/>
      <w:szCs w:val="16"/>
    </w:rPr>
  </w:style>
  <w:style w:type="paragraph" w:styleId="Komentarotekstas">
    <w:name w:val="annotation text"/>
    <w:basedOn w:val="prastasis"/>
    <w:link w:val="KomentarotekstasDiagrama"/>
    <w:uiPriority w:val="99"/>
    <w:unhideWhenUsed/>
    <w:rsid w:val="00C474E7"/>
    <w:rPr>
      <w:rFonts w:eastAsia="SimSun"/>
      <w:sz w:val="20"/>
      <w:szCs w:val="20"/>
      <w:lang w:eastAsia="zh-CN"/>
    </w:rPr>
  </w:style>
  <w:style w:type="character" w:customStyle="1" w:styleId="KomentarotekstasDiagrama">
    <w:name w:val="Komentaro tekstas Diagrama"/>
    <w:basedOn w:val="Numatytasispastraiposriftas"/>
    <w:link w:val="Komentarotekstas"/>
    <w:uiPriority w:val="99"/>
    <w:rsid w:val="00C474E7"/>
    <w:rPr>
      <w:rFonts w:ascii="Times New Roman" w:eastAsia="SimSun" w:hAnsi="Times New Roman"/>
      <w:lang w:eastAsia="zh-CN"/>
    </w:rPr>
  </w:style>
  <w:style w:type="paragraph" w:styleId="Komentarotema">
    <w:name w:val="annotation subject"/>
    <w:basedOn w:val="Komentarotekstas"/>
    <w:next w:val="Komentarotekstas"/>
    <w:link w:val="KomentarotemaDiagrama"/>
    <w:rsid w:val="00F04C12"/>
    <w:rPr>
      <w:rFonts w:eastAsia="Calibri"/>
      <w:b/>
      <w:bCs/>
      <w:lang w:eastAsia="en-US"/>
    </w:rPr>
  </w:style>
  <w:style w:type="character" w:customStyle="1" w:styleId="KomentarotemaDiagrama">
    <w:name w:val="Komentaro tema Diagrama"/>
    <w:basedOn w:val="KomentarotekstasDiagrama"/>
    <w:link w:val="Komentarotema"/>
    <w:rsid w:val="00F04C12"/>
    <w:rPr>
      <w:rFonts w:ascii="Times New Roman" w:eastAsia="SimSun" w:hAnsi="Times New Roman"/>
      <w:b/>
      <w:bCs/>
      <w:lang w:eastAsia="en-US"/>
    </w:rPr>
  </w:style>
  <w:style w:type="paragraph" w:styleId="Dokumentoinaostekstas">
    <w:name w:val="endnote text"/>
    <w:basedOn w:val="prastasis"/>
    <w:link w:val="DokumentoinaostekstasDiagrama"/>
    <w:rsid w:val="00F1156C"/>
    <w:rPr>
      <w:sz w:val="20"/>
      <w:szCs w:val="20"/>
    </w:rPr>
  </w:style>
  <w:style w:type="character" w:customStyle="1" w:styleId="DokumentoinaostekstasDiagrama">
    <w:name w:val="Dokumento išnašos tekstas Diagrama"/>
    <w:basedOn w:val="Numatytasispastraiposriftas"/>
    <w:link w:val="Dokumentoinaostekstas"/>
    <w:rsid w:val="00F1156C"/>
    <w:rPr>
      <w:rFonts w:ascii="Times New Roman" w:hAnsi="Times New Roman"/>
      <w:lang w:eastAsia="en-US"/>
    </w:rPr>
  </w:style>
  <w:style w:type="character" w:styleId="Dokumentoinaosnumeris">
    <w:name w:val="endnote reference"/>
    <w:basedOn w:val="Numatytasispastraiposriftas"/>
    <w:rsid w:val="00F1156C"/>
    <w:rPr>
      <w:vertAlign w:val="superscript"/>
    </w:rPr>
  </w:style>
  <w:style w:type="character" w:customStyle="1" w:styleId="AntratsDiagrama">
    <w:name w:val="Antraštės Diagrama"/>
    <w:basedOn w:val="Numatytasispastraiposriftas"/>
    <w:link w:val="Antrats"/>
    <w:uiPriority w:val="99"/>
    <w:rsid w:val="00524AA5"/>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48102">
      <w:bodyDiv w:val="1"/>
      <w:marLeft w:val="0"/>
      <w:marRight w:val="0"/>
      <w:marTop w:val="0"/>
      <w:marBottom w:val="0"/>
      <w:divBdr>
        <w:top w:val="none" w:sz="0" w:space="0" w:color="auto"/>
        <w:left w:val="none" w:sz="0" w:space="0" w:color="auto"/>
        <w:bottom w:val="none" w:sz="0" w:space="0" w:color="auto"/>
        <w:right w:val="none" w:sz="0" w:space="0" w:color="auto"/>
      </w:divBdr>
    </w:div>
    <w:div w:id="8244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58b759cab014ea0858a74aedb503c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62E0-2303-44B3-B132-25B32E9D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858b759cab014ea0858a74aedb503c1f</Template>
  <TotalTime>1</TotalTime>
  <Pages>6</Pages>
  <Words>1980</Words>
  <Characters>14084</Characters>
  <Application>Microsoft Office Word</Application>
  <DocSecurity>4</DocSecurity>
  <Lines>117</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Manager>2025-01-30</Manager>
  <Company>Palangos miesto savivaldybės administracija</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MIESTO SAVIVALDYBĖS 2025 METŲ UŽIMTUMO DIDINIMO PROGRAMOS PATVIRTINIMO</dc:title>
  <dc:subject>T2-7</dc:subject>
  <dc:creator>PALANGOS MIESTO SAVIVALDYBĖS TARYBA</dc:creator>
  <cp:keywords/>
  <dc:description/>
  <cp:lastModifiedBy>Jolanta Pikčiūnienė</cp:lastModifiedBy>
  <cp:revision>2</cp:revision>
  <cp:lastPrinted>2023-09-27T07:04:00Z</cp:lastPrinted>
  <dcterms:created xsi:type="dcterms:W3CDTF">2025-02-03T09:10:00Z</dcterms:created>
  <dcterms:modified xsi:type="dcterms:W3CDTF">2025-02-03T09:10:00Z</dcterms:modified>
  <cp:category>SPRENDIMAS</cp:category>
</cp:coreProperties>
</file>