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DC48" w14:textId="77777777" w:rsidR="007A5375" w:rsidRPr="00707C2D" w:rsidRDefault="007A5375" w:rsidP="003838DC">
      <w:pPr>
        <w:jc w:val="center"/>
        <w:rPr>
          <w:rFonts w:ascii="Palemonas" w:hAnsi="Palemonas"/>
        </w:rPr>
      </w:pPr>
      <w:r w:rsidRPr="00707C2D">
        <w:rPr>
          <w:rFonts w:ascii="Palemonas" w:hAnsi="Palemonas"/>
        </w:rPr>
        <w:object w:dxaOrig="948" w:dyaOrig="979" w14:anchorId="3D413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8" o:title=""/>
          </v:shape>
          <o:OLEObject Type="Embed" ProgID="Word.Picture.8" ShapeID="_x0000_i1025" DrawAspect="Content" ObjectID="_1719313516" r:id="rId9"/>
        </w:object>
      </w:r>
    </w:p>
    <w:p w14:paraId="734B6CA0" w14:textId="77777777" w:rsidR="007A5375" w:rsidRPr="00707C2D" w:rsidRDefault="007A5375" w:rsidP="007A5375">
      <w:pPr>
        <w:jc w:val="center"/>
        <w:rPr>
          <w:rFonts w:ascii="Palemonas" w:hAnsi="Palemonas"/>
          <w:b/>
          <w:bCs/>
        </w:rPr>
      </w:pPr>
      <w:r w:rsidRPr="00707C2D">
        <w:rPr>
          <w:rFonts w:ascii="Palemonas" w:hAnsi="Palemonas"/>
          <w:b/>
          <w:bCs/>
        </w:rPr>
        <w:t>PALANGOS MIESTO SAVIVALDYBĖS TARYBA</w:t>
      </w:r>
    </w:p>
    <w:p w14:paraId="2F93385A" w14:textId="77777777" w:rsidR="007A5375" w:rsidRPr="00707C2D" w:rsidRDefault="007A5375" w:rsidP="007A5375">
      <w:pPr>
        <w:rPr>
          <w:rFonts w:ascii="Palemonas" w:hAnsi="Palemonas"/>
          <w:b/>
        </w:rPr>
      </w:pPr>
    </w:p>
    <w:p w14:paraId="3DE5A2D9" w14:textId="77777777" w:rsidR="00E10DF9" w:rsidRPr="00645090" w:rsidRDefault="00E10DF9" w:rsidP="00E10DF9">
      <w:pPr>
        <w:jc w:val="center"/>
        <w:rPr>
          <w:rFonts w:ascii="Palemonas" w:hAnsi="Palemonas"/>
          <w:b/>
        </w:rPr>
      </w:pPr>
      <w:r w:rsidRPr="00645090">
        <w:rPr>
          <w:rFonts w:ascii="Palemonas" w:hAnsi="Palemonas"/>
          <w:b/>
        </w:rPr>
        <w:t>SPRENDIMAS</w:t>
      </w:r>
    </w:p>
    <w:p w14:paraId="2DA5239E" w14:textId="77777777" w:rsidR="00CE7D9F" w:rsidRPr="00645090" w:rsidRDefault="0070039D" w:rsidP="00CE7D9F">
      <w:pPr>
        <w:jc w:val="center"/>
        <w:rPr>
          <w:rFonts w:ascii="Palemonas" w:eastAsia="Times New Roman" w:hAnsi="Palemonas"/>
          <w:b/>
          <w:szCs w:val="20"/>
          <w:lang w:eastAsia="lt-LT"/>
        </w:rPr>
      </w:pPr>
      <w:r w:rsidRPr="00645090">
        <w:rPr>
          <w:rFonts w:ascii="Palemonas" w:eastAsia="Times New Roman" w:hAnsi="Palemonas"/>
          <w:b/>
          <w:szCs w:val="20"/>
          <w:lang w:eastAsia="lt-LT"/>
        </w:rPr>
        <w:t>DĖL</w:t>
      </w:r>
      <w:r w:rsidR="00AF1556" w:rsidRPr="00645090">
        <w:rPr>
          <w:rFonts w:ascii="Palemonas" w:eastAsia="Times New Roman" w:hAnsi="Palemonas"/>
          <w:b/>
          <w:szCs w:val="20"/>
          <w:lang w:eastAsia="lt-LT"/>
        </w:rPr>
        <w:t xml:space="preserve"> PALANGOS MIESTO SAVIVALDYBĖS </w:t>
      </w:r>
      <w:r w:rsidR="00AF1556" w:rsidRPr="004B30CD">
        <w:rPr>
          <w:rFonts w:ascii="Palemonas" w:hAnsi="Palemonas"/>
          <w:b/>
          <w:lang w:val="pt-BR" w:eastAsia="lt-LT"/>
        </w:rPr>
        <w:t xml:space="preserve">ILGALAIKIO </w:t>
      </w:r>
      <w:r w:rsidR="00AF1556" w:rsidRPr="00645090">
        <w:rPr>
          <w:rFonts w:ascii="Palemonas" w:hAnsi="Palemonas"/>
          <w:b/>
          <w:lang w:val="pt-BR" w:eastAsia="lt-LT"/>
        </w:rPr>
        <w:t>MATERIALIOJO TURTO NUOMOS</w:t>
      </w:r>
      <w:r w:rsidR="0068661A">
        <w:rPr>
          <w:rFonts w:ascii="Palemonas" w:hAnsi="Palemonas"/>
          <w:b/>
          <w:lang w:val="pt-BR" w:eastAsia="lt-LT"/>
        </w:rPr>
        <w:t xml:space="preserve"> </w:t>
      </w:r>
      <w:r w:rsidR="00A173F8">
        <w:rPr>
          <w:rFonts w:ascii="Palemonas" w:hAnsi="Palemonas"/>
          <w:b/>
          <w:lang w:val="pt-BR" w:eastAsia="lt-LT"/>
        </w:rPr>
        <w:t xml:space="preserve">VIEŠOJO </w:t>
      </w:r>
      <w:r w:rsidR="0068661A">
        <w:rPr>
          <w:rFonts w:ascii="Palemonas" w:hAnsi="Palemonas"/>
          <w:b/>
          <w:lang w:val="pt-BR" w:eastAsia="lt-LT"/>
        </w:rPr>
        <w:t>KONKURSO</w:t>
      </w:r>
      <w:r w:rsidR="005D0890">
        <w:rPr>
          <w:rFonts w:ascii="Palemonas" w:hAnsi="Palemonas"/>
          <w:b/>
          <w:lang w:val="pt-BR" w:eastAsia="lt-LT"/>
        </w:rPr>
        <w:t xml:space="preserve"> BŪDU</w:t>
      </w:r>
      <w:r w:rsidR="0068661A">
        <w:rPr>
          <w:rFonts w:ascii="Palemonas" w:hAnsi="Palemonas"/>
          <w:b/>
          <w:lang w:val="pt-BR" w:eastAsia="lt-LT"/>
        </w:rPr>
        <w:t xml:space="preserve"> IR </w:t>
      </w:r>
      <w:r w:rsidR="005D0890">
        <w:rPr>
          <w:rFonts w:ascii="Palemonas" w:hAnsi="Palemonas"/>
          <w:b/>
          <w:lang w:val="pt-BR" w:eastAsia="lt-LT"/>
        </w:rPr>
        <w:t>B</w:t>
      </w:r>
      <w:r w:rsidR="0068661A">
        <w:rPr>
          <w:rFonts w:ascii="Palemonas" w:hAnsi="Palemonas"/>
          <w:b/>
          <w:lang w:val="pt-BR" w:eastAsia="lt-LT"/>
        </w:rPr>
        <w:t>E KONKURSO</w:t>
      </w:r>
      <w:r w:rsidR="00A608C0">
        <w:rPr>
          <w:rFonts w:ascii="Palemonas" w:hAnsi="Palemonas"/>
          <w:b/>
          <w:lang w:val="pt-BR" w:eastAsia="lt-LT"/>
        </w:rPr>
        <w:t xml:space="preserve"> ORGANIZAVIMO</w:t>
      </w:r>
      <w:r w:rsidR="00CF3220">
        <w:rPr>
          <w:rFonts w:ascii="Palemonas" w:hAnsi="Palemonas"/>
          <w:b/>
          <w:lang w:val="pt-BR" w:eastAsia="lt-LT"/>
        </w:rPr>
        <w:t xml:space="preserve"> </w:t>
      </w:r>
      <w:r w:rsidR="00A173F8">
        <w:rPr>
          <w:rFonts w:ascii="Palemonas" w:hAnsi="Palemonas"/>
          <w:b/>
          <w:lang w:val="pt-BR" w:eastAsia="lt-LT"/>
        </w:rPr>
        <w:t xml:space="preserve">TVARKOS </w:t>
      </w:r>
      <w:r w:rsidR="00CF3220">
        <w:rPr>
          <w:rFonts w:ascii="Palemonas" w:hAnsi="Palemonas"/>
          <w:b/>
          <w:lang w:val="pt-BR" w:eastAsia="lt-LT"/>
        </w:rPr>
        <w:t>IR NUOMPINIGIŲ</w:t>
      </w:r>
      <w:r w:rsidR="00A173F8">
        <w:rPr>
          <w:rFonts w:ascii="Palemonas" w:hAnsi="Palemonas"/>
          <w:b/>
          <w:lang w:val="pt-BR" w:eastAsia="lt-LT"/>
        </w:rPr>
        <w:t xml:space="preserve"> DYDŽIO SKAIČIAVIMO T</w:t>
      </w:r>
      <w:r w:rsidR="005D0890">
        <w:rPr>
          <w:rFonts w:ascii="Palemonas" w:hAnsi="Palemonas"/>
          <w:b/>
          <w:lang w:val="pt-BR" w:eastAsia="lt-LT"/>
        </w:rPr>
        <w:t>VARKOS APRAŠ</w:t>
      </w:r>
      <w:r w:rsidR="00E24A56">
        <w:rPr>
          <w:rFonts w:ascii="Palemonas" w:hAnsi="Palemonas"/>
          <w:b/>
          <w:lang w:val="pt-BR" w:eastAsia="lt-LT"/>
        </w:rPr>
        <w:t>Ų</w:t>
      </w:r>
      <w:r w:rsidR="00A173F8">
        <w:rPr>
          <w:rFonts w:ascii="Palemonas" w:hAnsi="Palemonas"/>
          <w:b/>
          <w:lang w:val="pt-BR" w:eastAsia="lt-LT"/>
        </w:rPr>
        <w:t xml:space="preserve"> PATVIRTINIMO</w:t>
      </w:r>
      <w:r w:rsidR="00CF3220">
        <w:rPr>
          <w:rFonts w:ascii="Palemonas" w:hAnsi="Palemonas"/>
          <w:b/>
          <w:lang w:val="pt-BR" w:eastAsia="lt-LT"/>
        </w:rPr>
        <w:t xml:space="preserve"> </w:t>
      </w:r>
    </w:p>
    <w:p w14:paraId="3354347F" w14:textId="77777777" w:rsidR="00CE7D9F" w:rsidRPr="00645090" w:rsidRDefault="00CE7D9F" w:rsidP="00CE7D9F">
      <w:pPr>
        <w:jc w:val="center"/>
        <w:rPr>
          <w:rFonts w:ascii="Palemonas" w:hAnsi="Palemonas"/>
          <w:b/>
          <w:sz w:val="22"/>
          <w:lang w:val="en-GB"/>
        </w:rPr>
      </w:pPr>
    </w:p>
    <w:p w14:paraId="406ECCA5" w14:textId="77777777" w:rsidR="00CE7D9F" w:rsidRPr="00645090" w:rsidRDefault="00CE7D9F" w:rsidP="00CE7D9F">
      <w:pPr>
        <w:jc w:val="center"/>
        <w:rPr>
          <w:rFonts w:ascii="Palemonas" w:hAnsi="Palemonas"/>
        </w:rPr>
      </w:pPr>
      <w:r w:rsidRPr="00645090">
        <w:rPr>
          <w:rFonts w:ascii="Palemonas" w:hAnsi="Palemonas"/>
        </w:rPr>
        <w:t>201</w:t>
      </w:r>
      <w:r w:rsidR="00AF1556" w:rsidRPr="00645090">
        <w:rPr>
          <w:rFonts w:ascii="Palemonas" w:hAnsi="Palemonas"/>
        </w:rPr>
        <w:t>9</w:t>
      </w:r>
      <w:r w:rsidRPr="00645090">
        <w:rPr>
          <w:rFonts w:ascii="Palemonas" w:hAnsi="Palemonas"/>
        </w:rPr>
        <w:t xml:space="preserve"> m. </w:t>
      </w:r>
      <w:r w:rsidR="00AF1556" w:rsidRPr="00645090">
        <w:rPr>
          <w:rFonts w:ascii="Palemonas" w:hAnsi="Palemonas"/>
        </w:rPr>
        <w:t>gruodžio</w:t>
      </w:r>
      <w:r w:rsidR="00221035" w:rsidRPr="00645090">
        <w:rPr>
          <w:rFonts w:ascii="Palemonas" w:hAnsi="Palemonas"/>
        </w:rPr>
        <w:t xml:space="preserve"> </w:t>
      </w:r>
      <w:r w:rsidR="004C11B0">
        <w:rPr>
          <w:rFonts w:ascii="Palemonas" w:hAnsi="Palemonas"/>
        </w:rPr>
        <w:t>19</w:t>
      </w:r>
      <w:r w:rsidRPr="00645090">
        <w:rPr>
          <w:rFonts w:ascii="Palemonas" w:hAnsi="Palemonas"/>
        </w:rPr>
        <w:t xml:space="preserve"> d. Nr. T2-</w:t>
      </w:r>
      <w:r w:rsidR="00EA227C">
        <w:rPr>
          <w:rFonts w:ascii="Palemonas" w:hAnsi="Palemonas"/>
        </w:rPr>
        <w:t>246</w:t>
      </w:r>
    </w:p>
    <w:p w14:paraId="75ADADFB" w14:textId="77777777" w:rsidR="00CE7D9F" w:rsidRPr="00645090" w:rsidRDefault="00CE7D9F" w:rsidP="00CE7D9F">
      <w:pPr>
        <w:jc w:val="center"/>
        <w:rPr>
          <w:rFonts w:ascii="Palemonas" w:hAnsi="Palemonas"/>
          <w:sz w:val="22"/>
          <w:szCs w:val="22"/>
        </w:rPr>
      </w:pPr>
      <w:r w:rsidRPr="00645090">
        <w:rPr>
          <w:rFonts w:ascii="Palemonas" w:hAnsi="Palemonas"/>
          <w:szCs w:val="22"/>
        </w:rPr>
        <w:t>Palanga</w:t>
      </w:r>
    </w:p>
    <w:p w14:paraId="22F8606F" w14:textId="77777777" w:rsidR="00AF1556" w:rsidRDefault="00AF1556" w:rsidP="004C11B0">
      <w:pPr>
        <w:pStyle w:val="Pagrindinistekstas"/>
        <w:jc w:val="both"/>
        <w:rPr>
          <w:rFonts w:ascii="Palemonas" w:hAnsi="Palemonas"/>
          <w:szCs w:val="24"/>
          <w:lang w:val="pt-BR"/>
        </w:rPr>
      </w:pPr>
    </w:p>
    <w:p w14:paraId="2D984BAE" w14:textId="77777777" w:rsidR="004C11B0" w:rsidRPr="00645090" w:rsidRDefault="004C11B0" w:rsidP="004C11B0">
      <w:pPr>
        <w:pStyle w:val="Pagrindinistekstas"/>
        <w:jc w:val="both"/>
        <w:rPr>
          <w:rFonts w:ascii="Palemonas" w:hAnsi="Palemonas"/>
          <w:szCs w:val="24"/>
          <w:lang w:val="pt-BR"/>
        </w:rPr>
      </w:pPr>
    </w:p>
    <w:p w14:paraId="469C2562" w14:textId="77777777" w:rsidR="00645090" w:rsidRDefault="00AF1556" w:rsidP="00531C3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spacing w:val="60"/>
        </w:rPr>
      </w:pPr>
      <w:r w:rsidRPr="00645090">
        <w:rPr>
          <w:rFonts w:ascii="Palemonas" w:hAnsi="Palemonas"/>
          <w:lang w:eastAsia="lt-LT"/>
        </w:rPr>
        <w:t xml:space="preserve">Vadovaudamasi </w:t>
      </w:r>
      <w:r w:rsidR="00D81290">
        <w:rPr>
          <w:rFonts w:ascii="Palemonas" w:hAnsi="Palemonas"/>
          <w:lang w:eastAsia="lt-LT"/>
        </w:rPr>
        <w:t xml:space="preserve">Lietuvos Respublikos vietos savivaldos įstatymo 16 straipsnio 26 punktu, 18 straipsnio 1 dalimi, </w:t>
      </w:r>
      <w:r w:rsidRPr="00645090">
        <w:rPr>
          <w:rFonts w:ascii="Palemonas" w:hAnsi="Palemonas"/>
          <w:lang w:eastAsia="lt-LT"/>
        </w:rPr>
        <w:t xml:space="preserve">Lietuvos Respublikos </w:t>
      </w:r>
      <w:r w:rsidR="00A74DA7">
        <w:rPr>
          <w:rFonts w:ascii="Palemonas" w:hAnsi="Palemonas"/>
        </w:rPr>
        <w:t>valstybės ir savivaldybių turto valdymo, naudojimo ir disponavimo juo įstatymo Nr. VIII-729 5, 6, 10, 12, 14, 15, 16, 19, 20, 21, 24 straipsnių pakeitimo ir 18 straipsnio pripažinimo netekusiu galios įstatymo 6 straipsniu,</w:t>
      </w:r>
      <w:r w:rsidRPr="00645090">
        <w:rPr>
          <w:rFonts w:ascii="Palemonas" w:hAnsi="Palemonas"/>
          <w:lang w:eastAsia="lt-LT"/>
        </w:rPr>
        <w:t xml:space="preserve"> Palangos miesto savivaldybė</w:t>
      </w:r>
      <w:r w:rsidR="000C278D">
        <w:rPr>
          <w:rFonts w:ascii="Palemonas" w:hAnsi="Palemonas"/>
          <w:lang w:eastAsia="lt-LT"/>
        </w:rPr>
        <w:t>s taryba</w:t>
      </w:r>
      <w:r w:rsidRPr="00645090">
        <w:rPr>
          <w:rFonts w:ascii="Palemonas" w:hAnsi="Palemonas"/>
          <w:lang w:eastAsia="lt-LT"/>
        </w:rPr>
        <w:t xml:space="preserve"> </w:t>
      </w:r>
      <w:r w:rsidRPr="00645090">
        <w:rPr>
          <w:rFonts w:ascii="Palemonas" w:hAnsi="Palemonas"/>
          <w:spacing w:val="60"/>
        </w:rPr>
        <w:t>nusprendži</w:t>
      </w:r>
      <w:r w:rsidR="00D81290" w:rsidRPr="004C11B0">
        <w:rPr>
          <w:rFonts w:ascii="Palemonas" w:hAnsi="Palemonas"/>
        </w:rPr>
        <w:t>a</w:t>
      </w:r>
      <w:r w:rsidR="00645090" w:rsidRPr="004C11B0">
        <w:rPr>
          <w:rFonts w:ascii="Palemonas" w:hAnsi="Palemonas"/>
        </w:rPr>
        <w:t>:</w:t>
      </w:r>
    </w:p>
    <w:p w14:paraId="6F52EBE7" w14:textId="77777777" w:rsidR="00085999" w:rsidRDefault="001F53FC" w:rsidP="00531C30">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Arial Unicode MS" w:hAnsi="Palemonas"/>
          <w:lang w:eastAsia="lt-LT"/>
        </w:rPr>
      </w:pPr>
      <w:r>
        <w:rPr>
          <w:rFonts w:ascii="Palemonas" w:eastAsia="Arial Unicode MS" w:hAnsi="Palemonas"/>
          <w:lang w:eastAsia="lt-LT"/>
        </w:rPr>
        <w:t>1</w:t>
      </w:r>
      <w:r w:rsidR="00A24A5E">
        <w:rPr>
          <w:rFonts w:ascii="Palemonas" w:eastAsia="Arial Unicode MS" w:hAnsi="Palemonas"/>
          <w:lang w:eastAsia="lt-LT"/>
        </w:rPr>
        <w:t>.</w:t>
      </w:r>
      <w:r>
        <w:rPr>
          <w:rFonts w:ascii="Palemonas" w:eastAsia="Arial Unicode MS" w:hAnsi="Palemonas"/>
          <w:lang w:eastAsia="lt-LT"/>
        </w:rPr>
        <w:t xml:space="preserve"> </w:t>
      </w:r>
      <w:r w:rsidR="00AF1556" w:rsidRPr="00645090">
        <w:rPr>
          <w:rFonts w:ascii="Palemonas" w:eastAsia="Arial Unicode MS" w:hAnsi="Palemonas"/>
          <w:lang w:eastAsia="lt-LT"/>
        </w:rPr>
        <w:t>Patvirtinti</w:t>
      </w:r>
      <w:r w:rsidR="00D81290">
        <w:rPr>
          <w:rFonts w:ascii="Palemonas" w:eastAsia="Arial Unicode MS" w:hAnsi="Palemonas"/>
          <w:lang w:eastAsia="lt-LT"/>
        </w:rPr>
        <w:t>:</w:t>
      </w:r>
      <w:r w:rsidR="00AF1556" w:rsidRPr="00D81290">
        <w:rPr>
          <w:rFonts w:ascii="Palemonas" w:eastAsia="Arial Unicode MS" w:hAnsi="Palemonas"/>
          <w:lang w:eastAsia="lt-LT"/>
        </w:rPr>
        <w:t xml:space="preserve"> </w:t>
      </w:r>
    </w:p>
    <w:p w14:paraId="5B30EBCF" w14:textId="77777777" w:rsidR="00645090" w:rsidRDefault="001F53FC" w:rsidP="00531C30">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eastAsia="Arial Unicode MS" w:hAnsi="Palemonas"/>
          <w:lang w:eastAsia="lt-LT"/>
        </w:rPr>
        <w:t>1.1</w:t>
      </w:r>
      <w:r w:rsidR="000C278D">
        <w:rPr>
          <w:rFonts w:ascii="Palemonas" w:eastAsia="Arial Unicode MS" w:hAnsi="Palemonas"/>
          <w:lang w:eastAsia="lt-LT"/>
        </w:rPr>
        <w:t>.</w:t>
      </w:r>
      <w:r>
        <w:rPr>
          <w:rFonts w:ascii="Palemonas" w:eastAsia="Arial Unicode MS" w:hAnsi="Palemonas"/>
          <w:lang w:eastAsia="lt-LT"/>
        </w:rPr>
        <w:t xml:space="preserve"> </w:t>
      </w:r>
      <w:r w:rsidR="00AF1556" w:rsidRPr="00D81290">
        <w:rPr>
          <w:rFonts w:ascii="Palemonas" w:eastAsia="Arial Unicode MS" w:hAnsi="Palemonas"/>
          <w:lang w:eastAsia="lt-LT"/>
        </w:rPr>
        <w:t xml:space="preserve">Palangos miesto savivaldybės </w:t>
      </w:r>
      <w:r w:rsidR="00AF1556" w:rsidRPr="004B30CD">
        <w:rPr>
          <w:rFonts w:ascii="Palemonas" w:eastAsia="Arial Unicode MS" w:hAnsi="Palemonas"/>
          <w:lang w:eastAsia="lt-LT"/>
        </w:rPr>
        <w:t>ilgalaikio</w:t>
      </w:r>
      <w:r w:rsidR="00AF1556" w:rsidRPr="00D81290">
        <w:rPr>
          <w:rFonts w:ascii="Palemonas" w:eastAsia="Arial Unicode MS" w:hAnsi="Palemonas"/>
          <w:lang w:eastAsia="lt-LT"/>
        </w:rPr>
        <w:t xml:space="preserve"> materialiojo turto </w:t>
      </w:r>
      <w:r w:rsidR="005D0890">
        <w:rPr>
          <w:rFonts w:ascii="Palemonas" w:eastAsia="Arial Unicode MS" w:hAnsi="Palemonas"/>
          <w:lang w:eastAsia="lt-LT"/>
        </w:rPr>
        <w:t xml:space="preserve">nuomos </w:t>
      </w:r>
      <w:r w:rsidR="00AF1556" w:rsidRPr="00D81290">
        <w:rPr>
          <w:rFonts w:ascii="Palemonas" w:eastAsia="Arial Unicode MS" w:hAnsi="Palemonas"/>
          <w:lang w:eastAsia="lt-LT"/>
        </w:rPr>
        <w:t>viešojo konkurso</w:t>
      </w:r>
      <w:r w:rsidR="005D0890">
        <w:rPr>
          <w:rFonts w:ascii="Palemonas" w:eastAsia="Arial Unicode MS" w:hAnsi="Palemonas"/>
          <w:lang w:eastAsia="lt-LT"/>
        </w:rPr>
        <w:t xml:space="preserve"> būdu</w:t>
      </w:r>
      <w:r w:rsidR="00AF1556" w:rsidRPr="00D81290">
        <w:rPr>
          <w:rFonts w:ascii="Palemonas" w:eastAsia="Arial Unicode MS" w:hAnsi="Palemonas"/>
          <w:lang w:eastAsia="lt-LT"/>
        </w:rPr>
        <w:t xml:space="preserve"> ir </w:t>
      </w:r>
      <w:r w:rsidR="005D0890">
        <w:rPr>
          <w:rFonts w:ascii="Palemonas" w:eastAsia="Arial Unicode MS" w:hAnsi="Palemonas"/>
          <w:lang w:eastAsia="lt-LT"/>
        </w:rPr>
        <w:t xml:space="preserve">be </w:t>
      </w:r>
      <w:r w:rsidR="00AF1556" w:rsidRPr="00D81290">
        <w:rPr>
          <w:rFonts w:ascii="Palemonas" w:eastAsia="Arial Unicode MS" w:hAnsi="Palemonas"/>
          <w:lang w:eastAsia="lt-LT"/>
        </w:rPr>
        <w:t>konkurso organizavimo tvarkos aprašą (pridedama).</w:t>
      </w:r>
      <w:r w:rsidR="00AF1556" w:rsidRPr="00D81290">
        <w:rPr>
          <w:rFonts w:ascii="Palemonas" w:hAnsi="Palemonas"/>
        </w:rPr>
        <w:t xml:space="preserve"> </w:t>
      </w:r>
    </w:p>
    <w:p w14:paraId="7ED35DCE" w14:textId="77777777" w:rsidR="00085999" w:rsidRPr="00D81290" w:rsidRDefault="001F53FC" w:rsidP="00531C30">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Arial Unicode MS" w:hAnsi="Palemonas"/>
          <w:lang w:eastAsia="lt-LT"/>
        </w:rPr>
      </w:pPr>
      <w:r>
        <w:rPr>
          <w:rFonts w:ascii="Palemonas" w:eastAsia="Arial Unicode MS" w:hAnsi="Palemonas"/>
          <w:lang w:eastAsia="lt-LT"/>
        </w:rPr>
        <w:t>1.2</w:t>
      </w:r>
      <w:r w:rsidR="000C278D">
        <w:rPr>
          <w:rFonts w:ascii="Palemonas" w:eastAsia="Arial Unicode MS" w:hAnsi="Palemonas"/>
          <w:lang w:eastAsia="lt-LT"/>
        </w:rPr>
        <w:t>.</w:t>
      </w:r>
      <w:r>
        <w:rPr>
          <w:rFonts w:ascii="Palemonas" w:eastAsia="Arial Unicode MS" w:hAnsi="Palemonas"/>
          <w:lang w:eastAsia="lt-LT"/>
        </w:rPr>
        <w:t xml:space="preserve"> </w:t>
      </w:r>
      <w:bookmarkStart w:id="0" w:name="_Hlk26432424"/>
      <w:r>
        <w:rPr>
          <w:rFonts w:ascii="Palemonas" w:eastAsia="Arial Unicode MS" w:hAnsi="Palemonas"/>
          <w:lang w:eastAsia="lt-LT"/>
        </w:rPr>
        <w:t xml:space="preserve">Nuompinigių už Palangos miesto savivaldybės materialiojo turto nuomą skaičiavimo </w:t>
      </w:r>
      <w:bookmarkEnd w:id="0"/>
      <w:r w:rsidR="005D0890">
        <w:rPr>
          <w:rFonts w:ascii="Palemonas" w:eastAsia="Arial Unicode MS" w:hAnsi="Palemonas"/>
          <w:lang w:eastAsia="lt-LT"/>
        </w:rPr>
        <w:t>tvarkos aprašą</w:t>
      </w:r>
      <w:r>
        <w:rPr>
          <w:rFonts w:ascii="Palemonas" w:eastAsia="Arial Unicode MS" w:hAnsi="Palemonas"/>
          <w:lang w:eastAsia="lt-LT"/>
        </w:rPr>
        <w:t xml:space="preserve"> (pridedama).</w:t>
      </w:r>
    </w:p>
    <w:p w14:paraId="0DC2A079" w14:textId="77777777" w:rsidR="00355011" w:rsidRDefault="00AF1556" w:rsidP="00531C30">
      <w:pPr>
        <w:ind w:firstLine="1247"/>
        <w:jc w:val="both"/>
        <w:rPr>
          <w:rFonts w:ascii="Palemonas" w:hAnsi="Palemonas"/>
        </w:rPr>
      </w:pPr>
      <w:r w:rsidRPr="00645090">
        <w:rPr>
          <w:rFonts w:ascii="Palemonas" w:hAnsi="Palemonas"/>
        </w:rPr>
        <w:t>2</w:t>
      </w:r>
      <w:r w:rsidR="000C278D">
        <w:rPr>
          <w:rFonts w:ascii="Palemonas" w:hAnsi="Palemonas"/>
        </w:rPr>
        <w:t>.</w:t>
      </w:r>
      <w:r w:rsidRPr="00645090">
        <w:rPr>
          <w:rFonts w:ascii="Palemonas" w:hAnsi="Palemonas"/>
        </w:rPr>
        <w:t xml:space="preserve"> </w:t>
      </w:r>
      <w:r w:rsidR="006C6C14">
        <w:rPr>
          <w:rFonts w:ascii="Palemonas" w:hAnsi="Palemonas"/>
        </w:rPr>
        <w:t>Nustatyti, kad</w:t>
      </w:r>
      <w:r w:rsidR="00355011">
        <w:rPr>
          <w:rFonts w:ascii="Palemonas" w:hAnsi="Palemonas"/>
        </w:rPr>
        <w:t>:</w:t>
      </w:r>
    </w:p>
    <w:p w14:paraId="7E930683" w14:textId="77777777" w:rsidR="006C6C14" w:rsidRDefault="00355011" w:rsidP="00531C30">
      <w:pPr>
        <w:ind w:firstLine="1247"/>
        <w:jc w:val="both"/>
        <w:rPr>
          <w:rFonts w:ascii="Palemonas" w:hAnsi="Palemonas"/>
        </w:rPr>
      </w:pPr>
      <w:r>
        <w:rPr>
          <w:rFonts w:ascii="Palemonas" w:hAnsi="Palemonas"/>
        </w:rPr>
        <w:t>2.1.</w:t>
      </w:r>
      <w:r w:rsidR="006C6C14">
        <w:rPr>
          <w:rFonts w:ascii="Palemonas" w:hAnsi="Palemonas"/>
        </w:rPr>
        <w:t xml:space="preserve"> </w:t>
      </w:r>
      <w:r>
        <w:rPr>
          <w:rFonts w:ascii="Palemonas" w:hAnsi="Palemonas"/>
        </w:rPr>
        <w:t>N</w:t>
      </w:r>
      <w:r w:rsidR="006C6C14">
        <w:rPr>
          <w:rFonts w:ascii="Palemonas" w:hAnsi="Palemonas"/>
        </w:rPr>
        <w:t xml:space="preserve">uompinigiai už kito asmens naudojamą patikėtinio valdomą </w:t>
      </w:r>
      <w:r>
        <w:rPr>
          <w:rFonts w:ascii="Palemonas" w:hAnsi="Palemonas"/>
        </w:rPr>
        <w:t xml:space="preserve">savivaldybės </w:t>
      </w:r>
      <w:r w:rsidR="006C6C14">
        <w:rPr>
          <w:rFonts w:ascii="Palemonas" w:hAnsi="Palemonas"/>
        </w:rPr>
        <w:t xml:space="preserve">turtą neskaičiuojami, kai </w:t>
      </w:r>
      <w:r>
        <w:rPr>
          <w:rFonts w:ascii="Palemonas" w:hAnsi="Palemonas"/>
        </w:rPr>
        <w:t xml:space="preserve">Palangos miesto savivaldybės taryba atskiru sprendimu yra patvirtinusi </w:t>
      </w:r>
      <w:r w:rsidR="0002153F">
        <w:rPr>
          <w:rFonts w:ascii="Palemonas" w:hAnsi="Palemonas"/>
        </w:rPr>
        <w:t xml:space="preserve">turto </w:t>
      </w:r>
      <w:r>
        <w:rPr>
          <w:rFonts w:ascii="Palemonas" w:hAnsi="Palemonas"/>
        </w:rPr>
        <w:t>patikėtinio teikiamų paslaugų, susijusių su turto naudojimu, tarifus (įkainius).</w:t>
      </w:r>
    </w:p>
    <w:p w14:paraId="696DD782" w14:textId="77777777" w:rsidR="00355011" w:rsidRDefault="00355011" w:rsidP="00531C30">
      <w:pPr>
        <w:ind w:firstLine="1247"/>
        <w:jc w:val="both"/>
        <w:rPr>
          <w:rFonts w:ascii="Palemonas" w:hAnsi="Palemonas"/>
        </w:rPr>
      </w:pPr>
      <w:r>
        <w:rPr>
          <w:rFonts w:ascii="Palemonas" w:hAnsi="Palemonas"/>
        </w:rPr>
        <w:t>2.2. Savivaldybė</w:t>
      </w:r>
      <w:r w:rsidR="008F710D">
        <w:rPr>
          <w:rFonts w:ascii="Palemonas" w:hAnsi="Palemonas"/>
        </w:rPr>
        <w:t>s</w:t>
      </w:r>
      <w:r>
        <w:rPr>
          <w:rFonts w:ascii="Palemonas" w:hAnsi="Palemonas"/>
        </w:rPr>
        <w:t xml:space="preserve"> turto patikėtinio teikiamų atlygintinų paslaugų, susijusių su kito asmens naudojamu patikėtinio valdomu turtu, tarifą (įkainį) sudaro:</w:t>
      </w:r>
    </w:p>
    <w:p w14:paraId="35F18340" w14:textId="77777777" w:rsidR="00355011" w:rsidRDefault="00355011" w:rsidP="00531C30">
      <w:pPr>
        <w:ind w:firstLine="1247"/>
        <w:jc w:val="both"/>
        <w:rPr>
          <w:rFonts w:ascii="Palemonas" w:hAnsi="Palemonas"/>
        </w:rPr>
      </w:pPr>
      <w:r>
        <w:rPr>
          <w:rFonts w:ascii="Palemonas" w:hAnsi="Palemonas"/>
        </w:rPr>
        <w:t>2.2.1. įkainis už naudojimąsi savivaldybės turtu, kuris turi būti ne</w:t>
      </w:r>
      <w:r w:rsidR="009E628E">
        <w:rPr>
          <w:rFonts w:ascii="Palemonas" w:hAnsi="Palemonas"/>
        </w:rPr>
        <w:t xml:space="preserve"> </w:t>
      </w:r>
      <w:r>
        <w:rPr>
          <w:rFonts w:ascii="Palemonas" w:hAnsi="Palemonas"/>
        </w:rPr>
        <w:t>mažesnis kaip nuompinigių už materialiojo turto nuomą dyd</w:t>
      </w:r>
      <w:r w:rsidR="009E628E">
        <w:rPr>
          <w:rFonts w:ascii="Palemonas" w:hAnsi="Palemonas"/>
        </w:rPr>
        <w:t>is</w:t>
      </w:r>
      <w:r>
        <w:rPr>
          <w:rFonts w:ascii="Palemonas" w:hAnsi="Palemonas"/>
        </w:rPr>
        <w:t>, apskaičiuot</w:t>
      </w:r>
      <w:r w:rsidR="009E628E">
        <w:rPr>
          <w:rFonts w:ascii="Palemonas" w:hAnsi="Palemonas"/>
        </w:rPr>
        <w:t>as</w:t>
      </w:r>
      <w:r>
        <w:rPr>
          <w:rFonts w:ascii="Palemonas" w:hAnsi="Palemonas"/>
        </w:rPr>
        <w:t xml:space="preserve"> pagal Nuompinigių už Palangos miesto savivaldybės materialiojo turto nuomą skaičiavimo </w:t>
      </w:r>
      <w:r w:rsidR="0002153F">
        <w:rPr>
          <w:rFonts w:ascii="Palemonas" w:hAnsi="Palemonas"/>
        </w:rPr>
        <w:t>tvarkos aprašą</w:t>
      </w:r>
      <w:r>
        <w:rPr>
          <w:rFonts w:ascii="Palemonas" w:hAnsi="Palemonas"/>
        </w:rPr>
        <w:t>;</w:t>
      </w:r>
    </w:p>
    <w:p w14:paraId="0D44ECBE" w14:textId="3EB9A2A4" w:rsidR="00355011" w:rsidRDefault="00355011" w:rsidP="00531C30">
      <w:pPr>
        <w:ind w:firstLine="1247"/>
        <w:jc w:val="both"/>
        <w:rPr>
          <w:rFonts w:ascii="Palemonas" w:hAnsi="Palemonas"/>
        </w:rPr>
      </w:pPr>
      <w:r>
        <w:rPr>
          <w:rFonts w:ascii="Palemonas" w:hAnsi="Palemonas"/>
        </w:rPr>
        <w:t xml:space="preserve">2.2.2. </w:t>
      </w:r>
      <w:r w:rsidR="009E628E">
        <w:rPr>
          <w:rFonts w:ascii="Palemonas" w:hAnsi="Palemonas"/>
        </w:rPr>
        <w:t>kitos išlaidos (už šildymą, elektrą, vandenį ir kanalizavimą, dujas, šiukšlių išvežimą ir kit</w:t>
      </w:r>
      <w:r w:rsidR="008F710D">
        <w:rPr>
          <w:rFonts w:ascii="Palemonas" w:hAnsi="Palemonas"/>
        </w:rPr>
        <w:t>o</w:t>
      </w:r>
      <w:r w:rsidR="009E628E">
        <w:rPr>
          <w:rFonts w:ascii="Palemonas" w:hAnsi="Palemonas"/>
        </w:rPr>
        <w:t>s panaši</w:t>
      </w:r>
      <w:r w:rsidR="008F710D">
        <w:rPr>
          <w:rFonts w:ascii="Palemonas" w:hAnsi="Palemonas"/>
        </w:rPr>
        <w:t>o</w:t>
      </w:r>
      <w:r w:rsidR="009E628E">
        <w:rPr>
          <w:rFonts w:ascii="Palemonas" w:hAnsi="Palemonas"/>
        </w:rPr>
        <w:t>s išlaid</w:t>
      </w:r>
      <w:r w:rsidR="008F710D">
        <w:rPr>
          <w:rFonts w:ascii="Palemonas" w:hAnsi="Palemonas"/>
        </w:rPr>
        <w:t>o</w:t>
      </w:r>
      <w:r w:rsidR="009E628E">
        <w:rPr>
          <w:rFonts w:ascii="Palemonas" w:hAnsi="Palemonas"/>
        </w:rPr>
        <w:t>s), susidarančios kitam asmeniui naudojantis turtu.</w:t>
      </w:r>
    </w:p>
    <w:p w14:paraId="4820A029" w14:textId="542DB5F7" w:rsid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Arial Unicode MS" w:hAnsi="Palemonas"/>
          <w:lang w:eastAsia="lt-LT"/>
        </w:rPr>
      </w:pPr>
      <w:r>
        <w:rPr>
          <w:rFonts w:ascii="Palemonas" w:eastAsia="Arial Unicode MS" w:hAnsi="Palemonas"/>
          <w:lang w:eastAsia="lt-LT"/>
        </w:rPr>
        <w:t>3.</w:t>
      </w:r>
      <w:r>
        <w:rPr>
          <w:rFonts w:ascii="Palemonas" w:hAnsi="Palemonas"/>
          <w:color w:val="FF0000"/>
        </w:rPr>
        <w:t xml:space="preserve"> </w:t>
      </w:r>
      <w:r>
        <w:rPr>
          <w:rFonts w:ascii="Palemonas" w:hAnsi="Palemonas"/>
        </w:rPr>
        <w:t xml:space="preserve">Įgalioti Palangos miesto savivaldybės administracijos direktorių priimti sprendimus dėl </w:t>
      </w:r>
      <w:bookmarkStart w:id="1" w:name="_Hlk103326207"/>
      <w:r>
        <w:rPr>
          <w:rFonts w:ascii="Palemonas" w:hAnsi="Palemonas"/>
        </w:rPr>
        <w:t>Palangos miesto savivaldybei nuosavybės teise priklausančio nekilnojamojo turto</w:t>
      </w:r>
      <w:bookmarkEnd w:id="1"/>
      <w:r>
        <w:rPr>
          <w:rFonts w:ascii="Palemonas" w:hAnsi="Palemonas"/>
        </w:rPr>
        <w:t xml:space="preserve"> nuomos</w:t>
      </w:r>
      <w:r>
        <w:rPr>
          <w:rFonts w:ascii="Palemonas" w:eastAsia="Arial Unicode MS" w:hAnsi="Palemonas"/>
          <w:lang w:eastAsia="lt-LT"/>
        </w:rPr>
        <w:t xml:space="preserve"> šio sprendimo 1 punktu patvirtinto Palangos miesto savivaldybės ilgalaikio materialiojo turto nuomos viešojo konkurso būdu ir be konkurso organizavimo tvarkos aprašo 10.2 papunktyje nurodytais atvejais.</w:t>
      </w:r>
    </w:p>
    <w:p w14:paraId="78AA9B32" w14:textId="59A61956" w:rsid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Arial Unicode MS" w:hAnsi="Palemonas"/>
          <w:i/>
          <w:sz w:val="16"/>
          <w:lang w:eastAsia="lt-LT"/>
        </w:rPr>
      </w:pPr>
      <w:r w:rsidRPr="00A8494E">
        <w:rPr>
          <w:rFonts w:ascii="Palemonas" w:eastAsia="Arial Unicode MS" w:hAnsi="Palemonas"/>
          <w:i/>
          <w:sz w:val="16"/>
          <w:lang w:eastAsia="lt-LT"/>
        </w:rPr>
        <w:t xml:space="preserve">2022 m. gegužės 31 d. Palangos miesto savivaldybės tarybos sprendimo </w:t>
      </w:r>
      <w:bookmarkStart w:id="2" w:name="n_1"/>
      <w:r w:rsidR="00AB2F14" w:rsidRPr="00AB2F14">
        <w:rPr>
          <w:rFonts w:ascii="Palemonas" w:eastAsia="Arial Unicode MS" w:hAnsi="Palemonas"/>
          <w:i/>
          <w:sz w:val="16"/>
          <w:lang w:eastAsia="lt-LT"/>
        </w:rPr>
        <w:t xml:space="preserve">Nr. T2-139 </w:t>
      </w:r>
      <w:bookmarkEnd w:id="2"/>
      <w:r w:rsidRPr="00A8494E">
        <w:rPr>
          <w:rFonts w:ascii="Palemonas" w:eastAsia="Arial Unicode MS" w:hAnsi="Palemonas"/>
          <w:i/>
          <w:sz w:val="16"/>
          <w:lang w:eastAsia="lt-LT"/>
        </w:rPr>
        <w:t>redakcija</w:t>
      </w:r>
    </w:p>
    <w:p w14:paraId="2FA2B548" w14:textId="77777777" w:rsidR="00A8494E" w:rsidRP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Arial Unicode MS" w:hAnsi="Palemonas"/>
          <w:i/>
          <w:sz w:val="16"/>
          <w:lang w:eastAsia="lt-LT"/>
        </w:rPr>
      </w:pPr>
    </w:p>
    <w:p w14:paraId="26AD21CF" w14:textId="41C3BC7A" w:rsid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hAnsi="Palemonas"/>
        </w:rPr>
        <w:t xml:space="preserve">4. Rekomenduoti Palangos miesto savivaldybės valdomoms įmonėms (įmonė, kurioje daugiau kaip ½ akcijų, suteikiančių balso teisę visuotiniame akcininkų susirinkime, nuosavybės teise priklauso Savivaldybei) ir Savivaldybės įmonėms </w:t>
      </w:r>
      <w:bookmarkStart w:id="3" w:name="_Hlk104195811"/>
      <w:r>
        <w:rPr>
          <w:rFonts w:ascii="Palemonas" w:hAnsi="Palemonas"/>
        </w:rPr>
        <w:t>vadovautis šiuo sprendimu organizuojant ir vykdant šioms įmonėms nuosavybės teise priklausančių negyvenamųjų pastatų, statinių, patalpų bei kito ilgalaikio materialiojo turto viešus nuomos konkursus</w:t>
      </w:r>
      <w:bookmarkEnd w:id="3"/>
      <w:r>
        <w:rPr>
          <w:rFonts w:ascii="Palemonas" w:hAnsi="Palemonas"/>
        </w:rPr>
        <w:t>.</w:t>
      </w:r>
    </w:p>
    <w:p w14:paraId="0D2269AB" w14:textId="50F25FBA" w:rsidR="00A8494E" w:rsidRP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i/>
          <w:sz w:val="16"/>
        </w:rPr>
      </w:pPr>
      <w:r w:rsidRPr="00A8494E">
        <w:rPr>
          <w:rFonts w:ascii="Palemonas" w:hAnsi="Palemonas"/>
          <w:i/>
          <w:sz w:val="16"/>
        </w:rPr>
        <w:t xml:space="preserve">2022 m. gegužės 31 d. Palangos miesto savivaldybės tarybos sprendimo </w:t>
      </w:r>
      <w:bookmarkStart w:id="4" w:name="n_2"/>
      <w:r w:rsidR="00AB2F14" w:rsidRPr="00AB2F14">
        <w:rPr>
          <w:rFonts w:ascii="Palemonas" w:hAnsi="Palemonas"/>
          <w:i/>
          <w:sz w:val="16"/>
        </w:rPr>
        <w:t xml:space="preserve">Nr. T2-139 </w:t>
      </w:r>
      <w:bookmarkEnd w:id="4"/>
      <w:r w:rsidRPr="00A8494E">
        <w:rPr>
          <w:rFonts w:ascii="Palemonas" w:hAnsi="Palemonas"/>
          <w:i/>
          <w:sz w:val="16"/>
        </w:rPr>
        <w:t>redakcija</w:t>
      </w:r>
    </w:p>
    <w:p w14:paraId="72A15174" w14:textId="77777777" w:rsidR="00A8494E" w:rsidRDefault="00A8494E" w:rsidP="00531C30">
      <w:pPr>
        <w:ind w:firstLine="1247"/>
        <w:jc w:val="both"/>
        <w:rPr>
          <w:rFonts w:ascii="Palemonas" w:hAnsi="Palemonas"/>
        </w:rPr>
      </w:pPr>
    </w:p>
    <w:p w14:paraId="283AFB3C" w14:textId="5C5A814E" w:rsidR="00AF1556" w:rsidRDefault="00A8494E" w:rsidP="00531C30">
      <w:pPr>
        <w:ind w:firstLine="1247"/>
        <w:jc w:val="both"/>
        <w:rPr>
          <w:rFonts w:ascii="Palemonas" w:hAnsi="Palemonas"/>
        </w:rPr>
      </w:pPr>
      <w:r>
        <w:rPr>
          <w:rFonts w:ascii="Palemonas" w:hAnsi="Palemonas"/>
        </w:rPr>
        <w:t>5</w:t>
      </w:r>
      <w:r w:rsidR="00355011">
        <w:rPr>
          <w:rFonts w:ascii="Palemonas" w:hAnsi="Palemonas"/>
        </w:rPr>
        <w:t xml:space="preserve">. </w:t>
      </w:r>
      <w:r w:rsidR="00AF1556" w:rsidRPr="00645090">
        <w:rPr>
          <w:rFonts w:ascii="Palemonas" w:hAnsi="Palemonas"/>
        </w:rPr>
        <w:t>Pripažinti netekusi</w:t>
      </w:r>
      <w:r w:rsidR="00491539">
        <w:rPr>
          <w:rFonts w:ascii="Palemonas" w:hAnsi="Palemonas"/>
        </w:rPr>
        <w:t>u</w:t>
      </w:r>
      <w:r w:rsidR="00AF1556" w:rsidRPr="00645090">
        <w:rPr>
          <w:rFonts w:ascii="Palemonas" w:hAnsi="Palemonas"/>
        </w:rPr>
        <w:t xml:space="preserve"> galios</w:t>
      </w:r>
      <w:r w:rsidR="00491539">
        <w:rPr>
          <w:rFonts w:ascii="Palemonas" w:hAnsi="Palemonas"/>
        </w:rPr>
        <w:t xml:space="preserve"> </w:t>
      </w:r>
      <w:r w:rsidR="00AF1556" w:rsidRPr="00645090">
        <w:rPr>
          <w:rFonts w:ascii="Palemonas" w:hAnsi="Palemonas"/>
        </w:rPr>
        <w:t xml:space="preserve">Palangos miesto savivaldybės turto valdymo, naudojimo ir disponavimo juo tvarkos aprašo, patvirtinto Palangos miesto savivaldybės tarybos 2016 m. sausio 28 d. sprendimu </w:t>
      </w:r>
      <w:bookmarkStart w:id="5" w:name="n_0"/>
      <w:r w:rsidR="00EC4D24" w:rsidRPr="00AB2F14">
        <w:rPr>
          <w:rFonts w:ascii="Palemonas" w:hAnsi="Palemonas"/>
        </w:rPr>
        <w:t xml:space="preserve">Nr. T2-35 </w:t>
      </w:r>
      <w:bookmarkEnd w:id="5"/>
      <w:r w:rsidR="00AF1556" w:rsidRPr="00645090">
        <w:rPr>
          <w:rFonts w:ascii="Palemonas" w:hAnsi="Palemonas"/>
        </w:rPr>
        <w:t>„Dėl Palangos miesto savivaldybės turto valdymo, naudojimo ir disponavimo juo tvarkos aprašo patvirtinimo“, IV skyrių</w:t>
      </w:r>
      <w:r w:rsidR="00E24A56">
        <w:rPr>
          <w:rFonts w:ascii="Palemonas" w:hAnsi="Palemonas"/>
        </w:rPr>
        <w:t>.</w:t>
      </w:r>
    </w:p>
    <w:p w14:paraId="171F6F7F" w14:textId="0F4D6100" w:rsidR="00A8494E" w:rsidRDefault="00A8494E" w:rsidP="00531C30">
      <w:pPr>
        <w:ind w:firstLine="1247"/>
        <w:jc w:val="both"/>
        <w:rPr>
          <w:rFonts w:ascii="Palemonas" w:hAnsi="Palemonas"/>
          <w:i/>
          <w:sz w:val="16"/>
        </w:rPr>
      </w:pPr>
      <w:r w:rsidRPr="00A8494E">
        <w:rPr>
          <w:rFonts w:ascii="Palemonas" w:hAnsi="Palemonas"/>
          <w:i/>
          <w:sz w:val="16"/>
        </w:rPr>
        <w:t xml:space="preserve">2022 m. gegužės 31 d. Palangos miesto savivaldybės tarybos sprendimo </w:t>
      </w:r>
      <w:bookmarkStart w:id="6" w:name="n_3"/>
      <w:r w:rsidR="00AB2F14" w:rsidRPr="00AB2F14">
        <w:rPr>
          <w:rFonts w:ascii="Palemonas" w:hAnsi="Palemonas"/>
          <w:i/>
          <w:sz w:val="16"/>
        </w:rPr>
        <w:t xml:space="preserve">Nr. T2-139 </w:t>
      </w:r>
      <w:bookmarkEnd w:id="6"/>
      <w:r w:rsidRPr="00A8494E">
        <w:rPr>
          <w:rFonts w:ascii="Palemonas" w:hAnsi="Palemonas"/>
          <w:i/>
          <w:sz w:val="16"/>
        </w:rPr>
        <w:t>redakcija</w:t>
      </w:r>
    </w:p>
    <w:p w14:paraId="66932DFC" w14:textId="77777777" w:rsidR="00A8494E" w:rsidRPr="00A8494E" w:rsidRDefault="00A8494E" w:rsidP="00531C30">
      <w:pPr>
        <w:ind w:firstLine="1247"/>
        <w:jc w:val="both"/>
        <w:rPr>
          <w:rFonts w:ascii="Palemonas" w:hAnsi="Palemonas"/>
          <w:i/>
          <w:sz w:val="16"/>
        </w:rPr>
      </w:pPr>
    </w:p>
    <w:p w14:paraId="79C4E7D6" w14:textId="77777777" w:rsidR="00645090" w:rsidRPr="00645090" w:rsidRDefault="00645090" w:rsidP="00531C30">
      <w:pPr>
        <w:tabs>
          <w:tab w:val="left" w:pos="1276"/>
          <w:tab w:val="right" w:pos="9639"/>
        </w:tabs>
        <w:ind w:firstLine="1247"/>
        <w:jc w:val="both"/>
        <w:rPr>
          <w:rFonts w:ascii="Palemonas" w:eastAsia="Times New Roman" w:hAnsi="Palemonas"/>
          <w:lang w:eastAsia="en-US"/>
        </w:rPr>
      </w:pPr>
      <w:r w:rsidRPr="00645090">
        <w:rPr>
          <w:rFonts w:ascii="Palemonas" w:eastAsia="Times New Roman" w:hAnsi="Palemonas"/>
          <w:lang w:eastAsia="en-US"/>
        </w:rPr>
        <w:t xml:space="preserve">Šis sprendimas gali būti skundžiamas Klaipėdos apygardos administraciniam teismui (Galinio Pylimo g. 9, LT-91230 Klaipėda) Lietuvos Respublikos administracinių bylų teisenos įstatymo nustatyta tvarka per 1 (vieną) mėnesį nuo sprendimo gavimo dienos. </w:t>
      </w:r>
    </w:p>
    <w:p w14:paraId="11FF020B" w14:textId="77777777" w:rsidR="00645090" w:rsidRDefault="00645090" w:rsidP="004C11B0">
      <w:pPr>
        <w:jc w:val="both"/>
        <w:rPr>
          <w:rFonts w:ascii="Palemonas" w:eastAsia="Times New Roman" w:hAnsi="Palemonas"/>
          <w:lang w:eastAsia="en-US"/>
        </w:rPr>
      </w:pPr>
    </w:p>
    <w:p w14:paraId="7EFE18DD" w14:textId="77777777" w:rsidR="004C11B0" w:rsidRDefault="004C11B0" w:rsidP="004C11B0">
      <w:pPr>
        <w:jc w:val="both"/>
        <w:rPr>
          <w:rFonts w:ascii="Palemonas" w:eastAsia="Times New Roman" w:hAnsi="Palemonas"/>
          <w:lang w:eastAsia="en-US"/>
        </w:rPr>
      </w:pPr>
    </w:p>
    <w:p w14:paraId="750CD151" w14:textId="77777777" w:rsidR="004C11B0" w:rsidRPr="00645090" w:rsidRDefault="004C11B0" w:rsidP="004C11B0">
      <w:pPr>
        <w:jc w:val="both"/>
        <w:rPr>
          <w:rFonts w:ascii="Palemonas" w:eastAsia="Times New Roman" w:hAnsi="Palemonas"/>
          <w:lang w:eastAsia="en-US"/>
        </w:rPr>
      </w:pPr>
    </w:p>
    <w:p w14:paraId="07C6F429" w14:textId="77777777" w:rsidR="00645090" w:rsidRDefault="00EC4D24" w:rsidP="00EC4D24">
      <w:pPr>
        <w:tabs>
          <w:tab w:val="right" w:pos="9638"/>
        </w:tabs>
        <w:rPr>
          <w:rFonts w:ascii="Palemonas" w:eastAsia="Times New Roman" w:hAnsi="Palemonas"/>
          <w:lang w:eastAsia="en-US"/>
        </w:rPr>
      </w:pPr>
      <w:r>
        <w:rPr>
          <w:rFonts w:ascii="Palemonas" w:eastAsia="Times New Roman" w:hAnsi="Palemonas"/>
          <w:lang w:eastAsia="en-US"/>
        </w:rPr>
        <w:t>Meras</w:t>
      </w:r>
      <w:r>
        <w:rPr>
          <w:rFonts w:ascii="Palemonas" w:eastAsia="Times New Roman" w:hAnsi="Palemonas"/>
          <w:lang w:eastAsia="en-US"/>
        </w:rPr>
        <w:tab/>
        <w:t>Šarūnas Vaitkus</w:t>
      </w:r>
    </w:p>
    <w:p w14:paraId="450429B4" w14:textId="77777777" w:rsidR="00EC4D24" w:rsidRPr="00645090" w:rsidRDefault="00EC4D24" w:rsidP="00EC4D24">
      <w:pPr>
        <w:tabs>
          <w:tab w:val="right" w:pos="9638"/>
        </w:tabs>
        <w:jc w:val="center"/>
        <w:rPr>
          <w:rFonts w:ascii="Palemonas" w:eastAsia="Times New Roman" w:hAnsi="Palemonas"/>
          <w:lang w:eastAsia="en-US"/>
        </w:rPr>
      </w:pPr>
    </w:p>
    <w:p w14:paraId="4BC0B3BC" w14:textId="77777777" w:rsidR="00645090" w:rsidRPr="00645090" w:rsidRDefault="00645090" w:rsidP="00645090">
      <w:pPr>
        <w:tabs>
          <w:tab w:val="left" w:pos="567"/>
        </w:tabs>
        <w:jc w:val="both"/>
        <w:rPr>
          <w:rFonts w:ascii="Palemonas" w:eastAsia="Times New Roman" w:hAnsi="Palemonas"/>
          <w:lang w:eastAsia="en-US"/>
        </w:rPr>
      </w:pPr>
    </w:p>
    <w:p w14:paraId="3ABC08DE" w14:textId="77777777" w:rsidR="00AF1556" w:rsidRDefault="00AF1556" w:rsidP="0076778B">
      <w:pPr>
        <w:tabs>
          <w:tab w:val="left" w:pos="567"/>
        </w:tabs>
        <w:rPr>
          <w:rFonts w:ascii="Palemonas" w:hAnsi="Palemonas"/>
          <w:lang w:eastAsia="ar-SA"/>
        </w:rPr>
      </w:pPr>
    </w:p>
    <w:p w14:paraId="5AACF0C2" w14:textId="77777777" w:rsidR="00C90E18" w:rsidRDefault="00C90E18" w:rsidP="0076778B">
      <w:pPr>
        <w:tabs>
          <w:tab w:val="left" w:pos="567"/>
        </w:tabs>
        <w:rPr>
          <w:rFonts w:ascii="Palemonas" w:hAnsi="Palemonas"/>
          <w:lang w:eastAsia="ar-SA"/>
        </w:rPr>
      </w:pPr>
    </w:p>
    <w:p w14:paraId="379D2096" w14:textId="77777777" w:rsidR="00C90E18" w:rsidRDefault="00C90E18" w:rsidP="0076778B">
      <w:pPr>
        <w:tabs>
          <w:tab w:val="left" w:pos="567"/>
        </w:tabs>
        <w:rPr>
          <w:rFonts w:ascii="Palemonas" w:hAnsi="Palemonas"/>
          <w:lang w:eastAsia="ar-SA"/>
        </w:rPr>
      </w:pPr>
    </w:p>
    <w:p w14:paraId="744AC2A9" w14:textId="77777777" w:rsidR="00C90E18" w:rsidRPr="00645090" w:rsidRDefault="00C90E18" w:rsidP="0076778B">
      <w:pPr>
        <w:tabs>
          <w:tab w:val="left" w:pos="567"/>
        </w:tabs>
        <w:rPr>
          <w:rFonts w:ascii="Palemonas" w:hAnsi="Palemonas"/>
          <w:lang w:eastAsia="ar-SA"/>
        </w:rPr>
        <w:sectPr w:rsidR="00C90E18" w:rsidRPr="00645090" w:rsidSect="00AD5E1A">
          <w:headerReference w:type="even" r:id="rId10"/>
          <w:headerReference w:type="default" r:id="rId11"/>
          <w:footerReference w:type="default" r:id="rId12"/>
          <w:pgSz w:w="11907" w:h="16839"/>
          <w:pgMar w:top="1134" w:right="567" w:bottom="1134" w:left="1701" w:header="567" w:footer="567" w:gutter="0"/>
          <w:cols w:space="1296"/>
          <w:titlePg/>
          <w:docGrid w:linePitch="326"/>
        </w:sectPr>
      </w:pPr>
    </w:p>
    <w:p w14:paraId="731ABC5C" w14:textId="77777777" w:rsidR="00A24A5E" w:rsidRDefault="00AF1556" w:rsidP="00AF1556">
      <w:pPr>
        <w:ind w:left="4820"/>
        <w:rPr>
          <w:rFonts w:ascii="Palemonas" w:hAnsi="Palemonas"/>
          <w:lang w:eastAsia="ar-SA"/>
        </w:rPr>
      </w:pPr>
      <w:r w:rsidRPr="00645090">
        <w:rPr>
          <w:rFonts w:ascii="Palemonas" w:hAnsi="Palemonas"/>
          <w:lang w:eastAsia="ar-SA"/>
        </w:rPr>
        <w:lastRenderedPageBreak/>
        <w:t>PATVIRTINTA</w:t>
      </w:r>
    </w:p>
    <w:p w14:paraId="63B91612" w14:textId="77777777" w:rsidR="00A24A5E" w:rsidRDefault="00AF1556" w:rsidP="00AF1556">
      <w:pPr>
        <w:ind w:left="4820"/>
        <w:rPr>
          <w:rFonts w:ascii="Palemonas" w:hAnsi="Palemonas"/>
          <w:lang w:eastAsia="ar-SA"/>
        </w:rPr>
      </w:pPr>
      <w:r w:rsidRPr="00645090">
        <w:rPr>
          <w:rFonts w:ascii="Palemonas" w:hAnsi="Palemonas"/>
          <w:lang w:eastAsia="ar-SA"/>
        </w:rPr>
        <w:t>Palangos miesto savivaldybės</w:t>
      </w:r>
      <w:r w:rsidR="00A44B00">
        <w:rPr>
          <w:rFonts w:ascii="Palemonas" w:hAnsi="Palemonas"/>
          <w:lang w:eastAsia="ar-SA"/>
        </w:rPr>
        <w:t xml:space="preserve"> tarybos</w:t>
      </w:r>
    </w:p>
    <w:p w14:paraId="4E90AC18" w14:textId="77777777" w:rsidR="00A24A5E" w:rsidRDefault="00AF1556" w:rsidP="00AF1556">
      <w:pPr>
        <w:ind w:left="4820"/>
        <w:rPr>
          <w:rFonts w:ascii="Palemonas" w:hAnsi="Palemonas"/>
          <w:lang w:eastAsia="ar-SA"/>
        </w:rPr>
      </w:pPr>
      <w:r w:rsidRPr="00645090">
        <w:rPr>
          <w:rFonts w:ascii="Palemonas" w:hAnsi="Palemonas"/>
          <w:lang w:eastAsia="ar-SA"/>
        </w:rPr>
        <w:t>2019 m. gruodžio</w:t>
      </w:r>
      <w:r w:rsidR="004C11B0">
        <w:rPr>
          <w:rFonts w:ascii="Palemonas" w:hAnsi="Palemonas"/>
          <w:lang w:eastAsia="ar-SA"/>
        </w:rPr>
        <w:t xml:space="preserve"> 19</w:t>
      </w:r>
      <w:r w:rsidRPr="00645090">
        <w:rPr>
          <w:rFonts w:ascii="Palemonas" w:hAnsi="Palemonas"/>
          <w:lang w:eastAsia="ar-SA"/>
        </w:rPr>
        <w:t xml:space="preserve"> d. sprendimo Nr. T2-</w:t>
      </w:r>
      <w:r w:rsidR="00A24A5E">
        <w:rPr>
          <w:rFonts w:ascii="Palemonas" w:hAnsi="Palemonas"/>
          <w:lang w:eastAsia="ar-SA"/>
        </w:rPr>
        <w:t>246</w:t>
      </w:r>
    </w:p>
    <w:p w14:paraId="1F2702B7" w14:textId="77777777" w:rsidR="00AF1556" w:rsidRPr="00645090" w:rsidRDefault="00A44B00" w:rsidP="00AF1556">
      <w:pPr>
        <w:ind w:left="4820"/>
        <w:rPr>
          <w:rFonts w:ascii="Palemonas" w:hAnsi="Palemonas"/>
          <w:lang w:eastAsia="lt-LT"/>
        </w:rPr>
      </w:pPr>
      <w:r>
        <w:rPr>
          <w:rFonts w:ascii="Palemonas" w:hAnsi="Palemonas"/>
          <w:lang w:eastAsia="ar-SA"/>
        </w:rPr>
        <w:t>1</w:t>
      </w:r>
      <w:r w:rsidR="00AF1556" w:rsidRPr="00645090">
        <w:rPr>
          <w:rFonts w:ascii="Palemonas" w:hAnsi="Palemonas"/>
          <w:lang w:eastAsia="ar-SA"/>
        </w:rPr>
        <w:t xml:space="preserve"> punktu</w:t>
      </w:r>
    </w:p>
    <w:p w14:paraId="369FF2D5" w14:textId="77777777" w:rsidR="00AF1556" w:rsidRPr="00645090" w:rsidRDefault="00AF1556" w:rsidP="00AF1556">
      <w:pPr>
        <w:tabs>
          <w:tab w:val="left" w:pos="-426"/>
        </w:tabs>
        <w:rPr>
          <w:rFonts w:ascii="Palemonas" w:hAnsi="Palemonas"/>
          <w:lang w:eastAsia="lt-LT"/>
        </w:rPr>
      </w:pPr>
    </w:p>
    <w:p w14:paraId="3133B2BE" w14:textId="77777777" w:rsidR="00AF1556" w:rsidRPr="00645090" w:rsidRDefault="00AF1556" w:rsidP="00AF1556">
      <w:pPr>
        <w:tabs>
          <w:tab w:val="left" w:pos="6237"/>
          <w:tab w:val="right" w:pos="8306"/>
        </w:tabs>
        <w:rPr>
          <w:rFonts w:ascii="Palemonas" w:hAnsi="Palemonas"/>
          <w:color w:val="000000"/>
          <w:lang w:eastAsia="lt-LT"/>
        </w:rPr>
      </w:pPr>
    </w:p>
    <w:p w14:paraId="275CE2F0" w14:textId="77777777" w:rsidR="00AF1556" w:rsidRPr="00645090" w:rsidRDefault="00AF1556" w:rsidP="00AF1556">
      <w:pPr>
        <w:jc w:val="center"/>
        <w:rPr>
          <w:rFonts w:ascii="Palemonas" w:hAnsi="Palemonas"/>
          <w:b/>
          <w:lang w:eastAsia="en-US"/>
        </w:rPr>
      </w:pPr>
      <w:r w:rsidRPr="00645090">
        <w:rPr>
          <w:rFonts w:ascii="Palemonas" w:hAnsi="Palemonas"/>
          <w:b/>
        </w:rPr>
        <w:t xml:space="preserve">PALANGOS MIESTO SAVIVALDYBĖS </w:t>
      </w:r>
      <w:r w:rsidRPr="004B30CD">
        <w:rPr>
          <w:rFonts w:ascii="Palemonas" w:hAnsi="Palemonas"/>
          <w:b/>
        </w:rPr>
        <w:t>ILGALAIKIO</w:t>
      </w:r>
      <w:r w:rsidRPr="00645090">
        <w:rPr>
          <w:rFonts w:ascii="Palemonas" w:hAnsi="Palemonas"/>
          <w:b/>
        </w:rPr>
        <w:t xml:space="preserve"> MATERIALIOJO TURTO </w:t>
      </w:r>
      <w:r w:rsidR="0002153F" w:rsidRPr="00645090">
        <w:rPr>
          <w:rFonts w:ascii="Palemonas" w:hAnsi="Palemonas"/>
          <w:b/>
        </w:rPr>
        <w:t xml:space="preserve">NUOMOS </w:t>
      </w:r>
      <w:r w:rsidRPr="00645090">
        <w:rPr>
          <w:rFonts w:ascii="Palemonas" w:hAnsi="Palemonas"/>
          <w:b/>
        </w:rPr>
        <w:t xml:space="preserve">VIEŠOJO KONKURSO </w:t>
      </w:r>
      <w:r w:rsidR="0002153F" w:rsidRPr="00645090">
        <w:rPr>
          <w:rFonts w:ascii="Palemonas" w:hAnsi="Palemonas"/>
          <w:b/>
        </w:rPr>
        <w:t xml:space="preserve">BŪDU </w:t>
      </w:r>
      <w:r w:rsidRPr="00645090">
        <w:rPr>
          <w:rFonts w:ascii="Palemonas" w:hAnsi="Palemonas"/>
          <w:b/>
        </w:rPr>
        <w:t xml:space="preserve">IR </w:t>
      </w:r>
      <w:r w:rsidR="0002153F">
        <w:rPr>
          <w:rFonts w:ascii="Palemonas" w:hAnsi="Palemonas"/>
          <w:b/>
        </w:rPr>
        <w:t>B</w:t>
      </w:r>
      <w:r w:rsidRPr="00645090">
        <w:rPr>
          <w:rFonts w:ascii="Palemonas" w:hAnsi="Palemonas"/>
          <w:b/>
        </w:rPr>
        <w:t>E KONKURSO ORGANIZAVIMO TVARKOS APRAŠAS</w:t>
      </w:r>
    </w:p>
    <w:p w14:paraId="317AE8B4" w14:textId="77777777" w:rsidR="00AF1556" w:rsidRPr="00645090" w:rsidRDefault="00AF1556" w:rsidP="00AF1556">
      <w:pPr>
        <w:rPr>
          <w:rFonts w:ascii="Palemonas" w:hAnsi="Palemonas"/>
        </w:rPr>
      </w:pPr>
    </w:p>
    <w:p w14:paraId="533E2139" w14:textId="77777777" w:rsidR="00AF1556" w:rsidRPr="00645090" w:rsidRDefault="00AF1556" w:rsidP="00AF1556">
      <w:pPr>
        <w:jc w:val="center"/>
        <w:rPr>
          <w:rFonts w:ascii="Palemonas" w:hAnsi="Palemonas"/>
          <w:b/>
        </w:rPr>
      </w:pPr>
      <w:r w:rsidRPr="00645090">
        <w:rPr>
          <w:rFonts w:ascii="Palemonas" w:hAnsi="Palemonas"/>
          <w:b/>
        </w:rPr>
        <w:t>I SKYRIUS</w:t>
      </w:r>
    </w:p>
    <w:p w14:paraId="118D6DC3" w14:textId="77777777" w:rsidR="00AF1556" w:rsidRPr="00645090" w:rsidRDefault="00AF1556" w:rsidP="00AF1556">
      <w:pPr>
        <w:keepNext/>
        <w:jc w:val="center"/>
        <w:outlineLvl w:val="2"/>
        <w:rPr>
          <w:rFonts w:ascii="Palemonas" w:hAnsi="Palemonas"/>
          <w:b/>
        </w:rPr>
      </w:pPr>
      <w:r w:rsidRPr="00645090">
        <w:rPr>
          <w:rFonts w:ascii="Palemonas" w:hAnsi="Palemonas"/>
          <w:b/>
        </w:rPr>
        <w:t>BENDROSIOS NUOSTATOS</w:t>
      </w:r>
    </w:p>
    <w:p w14:paraId="79B89473" w14:textId="77777777" w:rsidR="00AF1556" w:rsidRPr="00645090" w:rsidRDefault="00AF1556" w:rsidP="00AF1556">
      <w:pPr>
        <w:ind w:left="4536"/>
        <w:rPr>
          <w:rFonts w:ascii="Palemonas" w:hAnsi="Palemonas"/>
          <w:lang w:eastAsia="lt-LT"/>
        </w:rPr>
      </w:pPr>
    </w:p>
    <w:p w14:paraId="146FEAFA" w14:textId="5F2C490B" w:rsidR="00A8494E" w:rsidRDefault="00A8494E" w:rsidP="00A8494E">
      <w:pPr>
        <w:pStyle w:val="Sraopastraipa"/>
        <w:numPr>
          <w:ilvl w:val="0"/>
          <w:numId w:val="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Palemonas" w:eastAsia="Arial Unicode MS" w:hAnsi="Palemonas"/>
        </w:rPr>
      </w:pPr>
      <w:r w:rsidRPr="00A8494E">
        <w:rPr>
          <w:rFonts w:ascii="Palemonas" w:eastAsia="Arial Unicode MS" w:hAnsi="Palemonas"/>
        </w:rPr>
        <w:t>Palangos miesto savivaldybės (toliau – savivaldybė) ilgalaikio materialiojo turto nuomos viešojo konkurso būdu ir be konkurso organizavimo tvarkos aprašas (toliau – Aprašas)  reglamentuoja Palangos miesto savivaldybės nekilnojamojo (pastatų, statinių, negyvenamųjų patalpų) ir kito ilgalaikio materialiojo turto (toliau – turtas) nuomos viešo konkurso būdu ir be konkurso tvarką ir sąlygas, turto valdytojo ir asmens, siekiančio išsinuomoti savivaldybės turtą, teises ir pareigas, viešo nuomos konkurso nutraukimo, sustabdymo tvarką ir pagrindus, taip pat pagrindinius savivaldybės turto nuomos sutarties sudarymo reikalavimus. Aprašas taikomas, jeigu kiti įstatymai nenustato specialios teisių perdavimo ar suteikimo tvarkos.</w:t>
      </w:r>
    </w:p>
    <w:p w14:paraId="40FB1518" w14:textId="5447AE85" w:rsidR="00A8494E" w:rsidRPr="00A8494E" w:rsidRDefault="00A8494E" w:rsidP="00A8494E">
      <w:pPr>
        <w:pStyle w:val="Sraopastraipa"/>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Palemonas" w:eastAsia="Arial Unicode MS" w:hAnsi="Palemonas"/>
          <w:i/>
          <w:sz w:val="16"/>
        </w:rPr>
      </w:pPr>
      <w:r w:rsidRPr="00A8494E">
        <w:rPr>
          <w:rFonts w:ascii="Palemonas" w:eastAsia="Arial Unicode MS" w:hAnsi="Palemonas"/>
          <w:i/>
          <w:sz w:val="16"/>
        </w:rPr>
        <w:t xml:space="preserve">2022 m. gegužės 31 d. Palangos miesto savivaldybės tarybos sprendimo </w:t>
      </w:r>
      <w:bookmarkStart w:id="7" w:name="n_4"/>
      <w:r w:rsidR="00AB2F14" w:rsidRPr="00AB2F14">
        <w:rPr>
          <w:rFonts w:ascii="Palemonas" w:eastAsia="Arial Unicode MS" w:hAnsi="Palemonas"/>
          <w:i/>
          <w:sz w:val="16"/>
        </w:rPr>
        <w:t xml:space="preserve">Nr. T2-139 </w:t>
      </w:r>
      <w:bookmarkEnd w:id="7"/>
      <w:r w:rsidRPr="00A8494E">
        <w:rPr>
          <w:rFonts w:ascii="Palemonas" w:eastAsia="Arial Unicode MS" w:hAnsi="Palemonas"/>
          <w:i/>
          <w:sz w:val="16"/>
        </w:rPr>
        <w:t>redakcija</w:t>
      </w:r>
    </w:p>
    <w:p w14:paraId="6A4D234A" w14:textId="77777777" w:rsidR="00A8494E" w:rsidRP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eastAsia="Arial Unicode MS" w:hAnsi="Palemonas"/>
        </w:rPr>
      </w:pPr>
    </w:p>
    <w:p w14:paraId="32209463" w14:textId="24964613" w:rsidR="00AF1556" w:rsidRPr="00645090" w:rsidRDefault="00AF1556" w:rsidP="00AF1556">
      <w:pPr>
        <w:ind w:firstLine="720"/>
        <w:jc w:val="both"/>
        <w:rPr>
          <w:rFonts w:ascii="Palemonas" w:eastAsia="Times New Roman" w:hAnsi="Palemonas"/>
        </w:rPr>
      </w:pPr>
      <w:r w:rsidRPr="00645090">
        <w:rPr>
          <w:rFonts w:ascii="Palemonas" w:hAnsi="Palemonas"/>
        </w:rPr>
        <w:t>2. Apraše vartojamos sąvokos suprantamos taip, kaip apibrėžtos arba vartojamos Lietuvos Respublikos valstybės ir savivaldybių turto valdymo, naudojimo ir disponavimo juo įstatyme</w:t>
      </w:r>
      <w:r w:rsidR="0042708B">
        <w:rPr>
          <w:rFonts w:ascii="Palemonas" w:hAnsi="Palemonas"/>
        </w:rPr>
        <w:t xml:space="preserve"> (toliau tekste – Įstatymas)</w:t>
      </w:r>
      <w:r w:rsidR="009A05C0">
        <w:rPr>
          <w:rFonts w:ascii="Palemonas" w:hAnsi="Palemonas"/>
        </w:rPr>
        <w:t>.</w:t>
      </w:r>
      <w:r w:rsidRPr="00645090">
        <w:rPr>
          <w:rFonts w:ascii="Palemonas" w:hAnsi="Palemonas"/>
        </w:rPr>
        <w:t xml:space="preserve"> </w:t>
      </w:r>
    </w:p>
    <w:p w14:paraId="26E96725" w14:textId="77777777" w:rsidR="00672B57" w:rsidRDefault="00672B57" w:rsidP="00AF1556">
      <w:pPr>
        <w:ind w:firstLine="720"/>
        <w:jc w:val="both"/>
        <w:rPr>
          <w:rFonts w:ascii="Palemonas" w:eastAsia="Arial Unicode MS" w:hAnsi="Palemonas"/>
          <w:lang w:eastAsia="lt-LT"/>
        </w:rPr>
      </w:pPr>
      <w:r>
        <w:rPr>
          <w:rFonts w:ascii="Palemonas" w:eastAsia="Arial Unicode MS" w:hAnsi="Palemonas"/>
          <w:lang w:eastAsia="lt-LT"/>
        </w:rPr>
        <w:t xml:space="preserve">3. </w:t>
      </w:r>
      <w:r>
        <w:rPr>
          <w:rFonts w:ascii="Palemonas" w:hAnsi="Palemonas"/>
          <w:bCs/>
          <w:color w:val="000000"/>
          <w:lang w:eastAsia="lt-LT"/>
        </w:rPr>
        <w:t>Savivaldybės</w:t>
      </w:r>
      <w:r w:rsidRPr="00645090">
        <w:rPr>
          <w:rFonts w:ascii="Palemonas" w:hAnsi="Palemonas"/>
          <w:bCs/>
          <w:color w:val="000000"/>
          <w:lang w:eastAsia="lt-LT"/>
        </w:rPr>
        <w:t xml:space="preserve"> turtas gali būti išnuomotas Lietuvos Respublikos ir užsienio valstybių f</w:t>
      </w:r>
      <w:r w:rsidRPr="00645090">
        <w:rPr>
          <w:rFonts w:ascii="Palemonas" w:hAnsi="Palemonas"/>
          <w:color w:val="000000"/>
          <w:shd w:val="clear" w:color="auto" w:fill="FFFFFF"/>
          <w:lang w:eastAsia="lt-LT"/>
        </w:rPr>
        <w:t>iziniams, juridiniams asmenims, juridinio asmens statuso neturintiems subjektams, jų filialams ar atstovybėms, asmenims, sudariusiems rašytinį susitarimą. Kai minėti subjektai dalyvauja viešajame turto nuomos konkurse, toliau Apraše jie vadinami konkurso dalyviais.</w:t>
      </w:r>
    </w:p>
    <w:p w14:paraId="6326AD5D" w14:textId="7ED5E277" w:rsidR="00E31B01" w:rsidRDefault="00672B57" w:rsidP="00AF1556">
      <w:pPr>
        <w:ind w:firstLine="720"/>
        <w:jc w:val="both"/>
        <w:rPr>
          <w:rFonts w:ascii="Palemonas" w:eastAsia="Arial Unicode MS" w:hAnsi="Palemonas"/>
        </w:rPr>
      </w:pPr>
      <w:r>
        <w:rPr>
          <w:rFonts w:ascii="Palemonas" w:hAnsi="Palemonas"/>
          <w:bCs/>
          <w:color w:val="000000"/>
          <w:lang w:eastAsia="lt-LT"/>
        </w:rPr>
        <w:t>4</w:t>
      </w:r>
      <w:r w:rsidR="00AF1556" w:rsidRPr="00645090">
        <w:rPr>
          <w:rFonts w:ascii="Palemonas" w:hAnsi="Palemonas"/>
          <w:bCs/>
          <w:color w:val="000000"/>
          <w:lang w:eastAsia="lt-LT"/>
        </w:rPr>
        <w:t xml:space="preserve">. </w:t>
      </w:r>
      <w:r w:rsidR="00B573E6">
        <w:rPr>
          <w:rFonts w:ascii="Palemonas" w:eastAsia="Arial Unicode MS" w:hAnsi="Palemonas"/>
        </w:rPr>
        <w:t>Savivaldybės ilgalaikis materialusis</w:t>
      </w:r>
      <w:r w:rsidR="00B573E6" w:rsidRPr="00645090">
        <w:rPr>
          <w:rFonts w:ascii="Palemonas" w:eastAsia="Arial Unicode MS" w:hAnsi="Palemonas"/>
        </w:rPr>
        <w:t xml:space="preserve"> turtas, </w:t>
      </w:r>
      <w:r w:rsidR="00E31B01" w:rsidRPr="00645090">
        <w:rPr>
          <w:rFonts w:ascii="Palemonas" w:eastAsia="Arial Unicode MS" w:hAnsi="Palemonas"/>
        </w:rPr>
        <w:t>išskyrus įstatymų</w:t>
      </w:r>
      <w:r w:rsidR="00E31B01">
        <w:rPr>
          <w:rFonts w:ascii="Palemonas" w:eastAsia="Arial Unicode MS" w:hAnsi="Palemonas"/>
        </w:rPr>
        <w:t xml:space="preserve"> ir šio aprašo </w:t>
      </w:r>
      <w:r w:rsidR="00A8494E">
        <w:rPr>
          <w:rFonts w:ascii="Palemonas" w:eastAsia="Arial Unicode MS" w:hAnsi="Palemonas"/>
        </w:rPr>
        <w:t>40</w:t>
      </w:r>
      <w:r w:rsidR="00E31B01">
        <w:rPr>
          <w:rFonts w:ascii="Palemonas" w:eastAsia="Arial Unicode MS" w:hAnsi="Palemonas"/>
        </w:rPr>
        <w:t xml:space="preserve"> punkte</w:t>
      </w:r>
      <w:r w:rsidR="00E31B01" w:rsidRPr="00645090">
        <w:rPr>
          <w:rFonts w:ascii="Palemonas" w:eastAsia="Arial Unicode MS" w:hAnsi="Palemonas"/>
        </w:rPr>
        <w:t xml:space="preserve"> nustatytus atvejus</w:t>
      </w:r>
      <w:r w:rsidR="00160311">
        <w:rPr>
          <w:rFonts w:ascii="Palemonas" w:eastAsia="Arial Unicode MS" w:hAnsi="Palemonas"/>
        </w:rPr>
        <w:t xml:space="preserve"> (</w:t>
      </w:r>
      <w:r w:rsidR="00E31B01" w:rsidRPr="00645090">
        <w:rPr>
          <w:rFonts w:ascii="Palemonas" w:eastAsia="Arial Unicode MS" w:hAnsi="Palemonas"/>
        </w:rPr>
        <w:t xml:space="preserve">kai </w:t>
      </w:r>
      <w:r w:rsidR="00E31B01">
        <w:rPr>
          <w:rFonts w:ascii="Palemonas" w:eastAsia="Arial Unicode MS" w:hAnsi="Palemonas"/>
        </w:rPr>
        <w:t>savivald</w:t>
      </w:r>
      <w:r w:rsidR="00E31B01" w:rsidRPr="00645090">
        <w:rPr>
          <w:rFonts w:ascii="Palemonas" w:eastAsia="Arial Unicode MS" w:hAnsi="Palemonas"/>
        </w:rPr>
        <w:t>ybės turtas išnuomojamas be konkurso</w:t>
      </w:r>
      <w:r w:rsidR="00160311">
        <w:rPr>
          <w:rFonts w:ascii="Palemonas" w:eastAsia="Arial Unicode MS" w:hAnsi="Palemonas"/>
        </w:rPr>
        <w:t>)</w:t>
      </w:r>
      <w:r w:rsidR="00E31B01">
        <w:rPr>
          <w:rFonts w:ascii="Palemonas" w:eastAsia="Arial Unicode MS" w:hAnsi="Palemonas"/>
        </w:rPr>
        <w:t xml:space="preserve">, </w:t>
      </w:r>
      <w:r w:rsidR="00E31B01" w:rsidRPr="00645090">
        <w:rPr>
          <w:rFonts w:ascii="Palemonas" w:eastAsia="Arial Unicode MS" w:hAnsi="Palemonas"/>
        </w:rPr>
        <w:t>išnuomojamas viešojo nuomos konkurso būdu</w:t>
      </w:r>
      <w:r w:rsidR="00E31B01">
        <w:rPr>
          <w:rFonts w:ascii="Palemonas" w:eastAsia="Arial Unicode MS" w:hAnsi="Palemonas"/>
        </w:rPr>
        <w:t>, jeigu:</w:t>
      </w:r>
    </w:p>
    <w:p w14:paraId="6E5DF7AC" w14:textId="364EEF14" w:rsidR="00A8494E" w:rsidRDefault="00A8494E" w:rsidP="00AF1556">
      <w:pPr>
        <w:ind w:firstLine="720"/>
        <w:jc w:val="both"/>
        <w:rPr>
          <w:rFonts w:ascii="Palemonas" w:eastAsia="Arial Unicode MS" w:hAnsi="Palemonas"/>
          <w:i/>
          <w:sz w:val="16"/>
        </w:rPr>
      </w:pPr>
      <w:r w:rsidRPr="00A8494E">
        <w:rPr>
          <w:rFonts w:ascii="Palemonas" w:eastAsia="Arial Unicode MS" w:hAnsi="Palemonas"/>
          <w:i/>
          <w:sz w:val="16"/>
        </w:rPr>
        <w:t xml:space="preserve">2022 m. gegužės 31 d. Palangos miesto savivaldybės tarybos sprendimo </w:t>
      </w:r>
      <w:bookmarkStart w:id="8" w:name="n_5"/>
      <w:r w:rsidR="00AB2F14" w:rsidRPr="00AB2F14">
        <w:rPr>
          <w:rFonts w:ascii="Palemonas" w:eastAsia="Arial Unicode MS" w:hAnsi="Palemonas"/>
          <w:i/>
          <w:sz w:val="16"/>
        </w:rPr>
        <w:t xml:space="preserve">Nr. T2-139 </w:t>
      </w:r>
      <w:bookmarkEnd w:id="8"/>
      <w:r w:rsidRPr="00A8494E">
        <w:rPr>
          <w:rFonts w:ascii="Palemonas" w:eastAsia="Arial Unicode MS" w:hAnsi="Palemonas"/>
          <w:i/>
          <w:sz w:val="16"/>
        </w:rPr>
        <w:t>redakcija</w:t>
      </w:r>
    </w:p>
    <w:p w14:paraId="09F8A8BB" w14:textId="77777777" w:rsidR="00A8494E" w:rsidRPr="00A8494E" w:rsidRDefault="00A8494E" w:rsidP="00AF1556">
      <w:pPr>
        <w:ind w:firstLine="720"/>
        <w:jc w:val="both"/>
        <w:rPr>
          <w:rFonts w:ascii="Palemonas" w:eastAsia="Arial Unicode MS" w:hAnsi="Palemonas"/>
          <w:i/>
          <w:sz w:val="16"/>
        </w:rPr>
      </w:pPr>
    </w:p>
    <w:p w14:paraId="5DD5A818" w14:textId="77777777" w:rsidR="00E31B01" w:rsidRDefault="00672B57" w:rsidP="00AF1556">
      <w:pPr>
        <w:ind w:firstLine="720"/>
        <w:jc w:val="both"/>
        <w:rPr>
          <w:rFonts w:ascii="Palemonas" w:eastAsia="Arial Unicode MS" w:hAnsi="Palemonas"/>
        </w:rPr>
      </w:pPr>
      <w:r>
        <w:rPr>
          <w:rFonts w:ascii="Palemonas" w:eastAsia="Arial Unicode MS" w:hAnsi="Palemonas"/>
        </w:rPr>
        <w:t>4</w:t>
      </w:r>
      <w:r w:rsidR="00E31B01">
        <w:rPr>
          <w:rFonts w:ascii="Palemonas" w:eastAsia="Arial Unicode MS" w:hAnsi="Palemonas"/>
        </w:rPr>
        <w:t>.1</w:t>
      </w:r>
      <w:r w:rsidR="004B30CD">
        <w:rPr>
          <w:rFonts w:ascii="Palemonas" w:eastAsia="Arial Unicode MS" w:hAnsi="Palemonas"/>
        </w:rPr>
        <w:t>.</w:t>
      </w:r>
      <w:r w:rsidR="00E31B01">
        <w:rPr>
          <w:rFonts w:ascii="Palemonas" w:eastAsia="Arial Unicode MS" w:hAnsi="Palemonas"/>
        </w:rPr>
        <w:t xml:space="preserve"> savivaldybės ilgalaikis materialusis turtas</w:t>
      </w:r>
      <w:r w:rsidR="00B573E6" w:rsidRPr="00645090">
        <w:rPr>
          <w:rFonts w:ascii="Palemonas" w:eastAsia="Arial Unicode MS" w:hAnsi="Palemonas"/>
        </w:rPr>
        <w:t xml:space="preserve"> n</w:t>
      </w:r>
      <w:r w:rsidR="00E31B01">
        <w:rPr>
          <w:rFonts w:ascii="Palemonas" w:eastAsia="Arial Unicode MS" w:hAnsi="Palemonas"/>
        </w:rPr>
        <w:t>e</w:t>
      </w:r>
      <w:r w:rsidR="00B573E6" w:rsidRPr="00645090">
        <w:rPr>
          <w:rFonts w:ascii="Palemonas" w:eastAsia="Arial Unicode MS" w:hAnsi="Palemonas"/>
        </w:rPr>
        <w:t xml:space="preserve">skirtas šalies gynybai ar saugumui užtikrinti, </w:t>
      </w:r>
      <w:r w:rsidR="00E31B01">
        <w:rPr>
          <w:rFonts w:ascii="Palemonas" w:eastAsia="Arial Unicode MS" w:hAnsi="Palemonas"/>
        </w:rPr>
        <w:t xml:space="preserve">išskyrus atvejus, kai turtas nuomojamas karinių pratybų ir kitų karinio bendradarbiavimo renginių metu; </w:t>
      </w:r>
    </w:p>
    <w:p w14:paraId="689E7C5B" w14:textId="77777777" w:rsidR="00402DFF" w:rsidRDefault="00672B57" w:rsidP="00AF1556">
      <w:pPr>
        <w:ind w:firstLine="720"/>
        <w:jc w:val="both"/>
        <w:rPr>
          <w:rFonts w:ascii="Palemonas" w:eastAsia="Arial Unicode MS" w:hAnsi="Palemonas"/>
        </w:rPr>
      </w:pPr>
      <w:r>
        <w:rPr>
          <w:rFonts w:ascii="Palemonas" w:eastAsia="Arial Unicode MS" w:hAnsi="Palemonas"/>
        </w:rPr>
        <w:t>4</w:t>
      </w:r>
      <w:r w:rsidR="00E31B01">
        <w:rPr>
          <w:rFonts w:ascii="Palemonas" w:eastAsia="Arial Unicode MS" w:hAnsi="Palemonas"/>
        </w:rPr>
        <w:t>.2</w:t>
      </w:r>
      <w:r w:rsidR="004B30CD">
        <w:rPr>
          <w:rFonts w:ascii="Palemonas" w:eastAsia="Arial Unicode MS" w:hAnsi="Palemonas"/>
        </w:rPr>
        <w:t>.</w:t>
      </w:r>
      <w:r w:rsidR="00E31B01">
        <w:rPr>
          <w:rFonts w:ascii="Palemonas" w:eastAsia="Arial Unicode MS" w:hAnsi="Palemonas"/>
        </w:rPr>
        <w:t xml:space="preserve"> savivaldybės ilgalaikis materialusis turtas nenaudojamas </w:t>
      </w:r>
      <w:r w:rsidR="00D63CF4">
        <w:rPr>
          <w:rFonts w:ascii="Palemonas" w:eastAsia="Arial Unicode MS" w:hAnsi="Palemonas"/>
        </w:rPr>
        <w:t>valstybinėms (valstybės perduotoms savivaldybėms) ir savarankiškosioms</w:t>
      </w:r>
      <w:r w:rsidR="00E31B01">
        <w:rPr>
          <w:rFonts w:ascii="Palemonas" w:eastAsia="Arial Unicode MS" w:hAnsi="Palemonas"/>
        </w:rPr>
        <w:t xml:space="preserve"> savivaldybių funkcijo</w:t>
      </w:r>
      <w:r w:rsidR="00AF2D7C">
        <w:rPr>
          <w:rFonts w:ascii="Palemonas" w:eastAsia="Arial Unicode MS" w:hAnsi="Palemonas"/>
        </w:rPr>
        <w:t>m</w:t>
      </w:r>
      <w:r w:rsidR="00E31B01">
        <w:rPr>
          <w:rFonts w:ascii="Palemonas" w:eastAsia="Arial Unicode MS" w:hAnsi="Palemonas"/>
        </w:rPr>
        <w:t>s įgyvendinti</w:t>
      </w:r>
      <w:r w:rsidR="00402DFF">
        <w:rPr>
          <w:rFonts w:ascii="Palemonas" w:eastAsia="Arial Unicode MS" w:hAnsi="Palemonas"/>
        </w:rPr>
        <w:t>;</w:t>
      </w:r>
    </w:p>
    <w:p w14:paraId="23158E85" w14:textId="77777777" w:rsidR="00672B57" w:rsidRDefault="00672B57" w:rsidP="00AF1556">
      <w:pPr>
        <w:ind w:firstLine="720"/>
        <w:jc w:val="both"/>
        <w:rPr>
          <w:rFonts w:ascii="Palemonas" w:hAnsi="Palemonas"/>
          <w:bCs/>
          <w:color w:val="000000"/>
          <w:lang w:eastAsia="lt-LT"/>
        </w:rPr>
      </w:pPr>
      <w:r>
        <w:rPr>
          <w:rFonts w:ascii="Palemonas" w:hAnsi="Palemonas"/>
          <w:bCs/>
          <w:color w:val="000000"/>
          <w:lang w:eastAsia="lt-LT"/>
        </w:rPr>
        <w:t>5</w:t>
      </w:r>
      <w:r w:rsidR="004B30CD">
        <w:rPr>
          <w:rFonts w:ascii="Palemonas" w:hAnsi="Palemonas"/>
          <w:bCs/>
          <w:color w:val="000000"/>
          <w:lang w:eastAsia="lt-LT"/>
        </w:rPr>
        <w:t>.</w:t>
      </w:r>
      <w:r w:rsidR="004524A7">
        <w:rPr>
          <w:rFonts w:ascii="Palemonas" w:hAnsi="Palemonas"/>
          <w:bCs/>
          <w:color w:val="000000"/>
          <w:lang w:eastAsia="lt-LT"/>
        </w:rPr>
        <w:t xml:space="preserve"> </w:t>
      </w:r>
      <w:r w:rsidRPr="001432A0">
        <w:rPr>
          <w:rFonts w:ascii="Palemonas" w:eastAsia="Times New Roman" w:hAnsi="Palemonas"/>
        </w:rPr>
        <w:t xml:space="preserve">Savivaldybės trumpalaikis </w:t>
      </w:r>
      <w:r>
        <w:rPr>
          <w:rFonts w:ascii="Palemonas" w:eastAsia="Times New Roman" w:hAnsi="Palemonas"/>
        </w:rPr>
        <w:t xml:space="preserve">materialusis </w:t>
      </w:r>
      <w:r w:rsidRPr="001432A0">
        <w:rPr>
          <w:rFonts w:ascii="Palemonas" w:eastAsia="Times New Roman" w:hAnsi="Palemonas"/>
        </w:rPr>
        <w:t xml:space="preserve">turtas </w:t>
      </w:r>
      <w:r>
        <w:rPr>
          <w:rFonts w:ascii="Palemonas" w:eastAsia="Times New Roman" w:hAnsi="Palemonas"/>
        </w:rPr>
        <w:t>gali būti išnuomojamas kartu su savivaldybės ilgalaikiu materialiuoju turtu, jeigu tuo siekiama užtikrinti efektyvią savivaldybės ilgalaikio materialiojo turto nuomą.</w:t>
      </w:r>
    </w:p>
    <w:p w14:paraId="0D094788" w14:textId="77777777" w:rsidR="00AF1556" w:rsidRPr="00645090" w:rsidRDefault="004B30CD" w:rsidP="00AF1556">
      <w:pPr>
        <w:ind w:firstLine="720"/>
        <w:jc w:val="both"/>
        <w:rPr>
          <w:rFonts w:ascii="Palemonas" w:hAnsi="Palemonas"/>
          <w:color w:val="000000"/>
          <w:shd w:val="clear" w:color="auto" w:fill="FFFFFF"/>
          <w:lang w:eastAsia="lt-LT"/>
        </w:rPr>
      </w:pPr>
      <w:r>
        <w:rPr>
          <w:rFonts w:ascii="Palemonas" w:hAnsi="Palemonas"/>
          <w:bCs/>
          <w:color w:val="000000"/>
          <w:lang w:eastAsia="lt-LT"/>
        </w:rPr>
        <w:t>6.</w:t>
      </w:r>
      <w:r w:rsidR="00672B57">
        <w:rPr>
          <w:rFonts w:ascii="Palemonas" w:hAnsi="Palemonas"/>
          <w:bCs/>
          <w:color w:val="000000"/>
          <w:lang w:eastAsia="lt-LT"/>
        </w:rPr>
        <w:t xml:space="preserve"> </w:t>
      </w:r>
      <w:r w:rsidR="00AF1556" w:rsidRPr="00645090">
        <w:rPr>
          <w:rFonts w:ascii="Palemonas" w:hAnsi="Palemonas"/>
          <w:color w:val="000000"/>
          <w:shd w:val="clear" w:color="auto" w:fill="FFFFFF"/>
          <w:lang w:eastAsia="lt-LT"/>
        </w:rPr>
        <w:t xml:space="preserve">Kai turto valdytojas vykdo viešąjį paslaugų, kurioms teikti bus naudojamas </w:t>
      </w:r>
      <w:r w:rsidR="002A3083">
        <w:rPr>
          <w:rFonts w:ascii="Palemonas" w:hAnsi="Palemonas"/>
          <w:color w:val="000000"/>
          <w:shd w:val="clear" w:color="auto" w:fill="FFFFFF"/>
          <w:lang w:eastAsia="lt-LT"/>
        </w:rPr>
        <w:t>savivaldybės</w:t>
      </w:r>
      <w:r w:rsidR="00AF1556" w:rsidRPr="00645090">
        <w:rPr>
          <w:rFonts w:ascii="Palemonas" w:hAnsi="Palemonas"/>
          <w:color w:val="000000"/>
          <w:shd w:val="clear" w:color="auto" w:fill="FFFFFF"/>
          <w:lang w:eastAsia="lt-LT"/>
        </w:rPr>
        <w:t xml:space="preserve"> turtas, pirkimą, šis turtas išnuomojamas Lietuvos Respublikos viešųjų pirkimų įstatymo nustatyta tvarka vykdomo paslaugų viešojo pirkimo metu. </w:t>
      </w:r>
    </w:p>
    <w:p w14:paraId="269199D4" w14:textId="1D0F011A" w:rsidR="00A8494E" w:rsidRDefault="004524A7"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lang w:eastAsia="lt-LT"/>
        </w:rPr>
      </w:pPr>
      <w:r>
        <w:rPr>
          <w:rFonts w:ascii="Palemonas" w:eastAsia="Arial Unicode MS" w:hAnsi="Palemonas"/>
        </w:rPr>
        <w:t>7</w:t>
      </w:r>
      <w:r w:rsidR="00AF1556" w:rsidRPr="00645090">
        <w:rPr>
          <w:rFonts w:ascii="Palemonas" w:eastAsia="Arial Unicode MS" w:hAnsi="Palemonas"/>
        </w:rPr>
        <w:t xml:space="preserve">. </w:t>
      </w:r>
      <w:r w:rsidR="00A8494E">
        <w:rPr>
          <w:rFonts w:ascii="Palemonas" w:eastAsia="Arial Unicode MS" w:hAnsi="Palemonas"/>
        </w:rPr>
        <w:t xml:space="preserve">Pradinis turto nuompinigių dydis (arba turto nuompinigių dydis, kai savivaldybės turtas išnuomojamas be konkurso) nustatomas pagal Palangos miesto savivaldybės tarybos patvirtintą </w:t>
      </w:r>
      <w:r w:rsidR="00A8494E">
        <w:rPr>
          <w:rFonts w:ascii="Palemonas" w:eastAsia="Arial Unicode MS" w:hAnsi="Palemonas"/>
          <w:lang w:eastAsia="lt-LT"/>
        </w:rPr>
        <w:t>Nuompinigių už Palangos miesto savivaldybės materialiojo turto nuomą skaičiavimo tvarkos aprašą.</w:t>
      </w:r>
    </w:p>
    <w:p w14:paraId="63A9F253" w14:textId="045BA629" w:rsid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lang w:eastAsia="lt-LT"/>
        </w:rPr>
      </w:pPr>
      <w:r w:rsidRPr="00A8494E">
        <w:rPr>
          <w:rFonts w:ascii="Palemonas" w:eastAsia="Arial Unicode MS" w:hAnsi="Palemonas"/>
          <w:i/>
          <w:sz w:val="16"/>
          <w:lang w:eastAsia="lt-LT"/>
        </w:rPr>
        <w:t xml:space="preserve">2022 m. gegužės 31 d. Palangos miesto savivaldybės tarybos sprendimo </w:t>
      </w:r>
      <w:bookmarkStart w:id="9" w:name="n_6"/>
      <w:r w:rsidR="00AB2F14" w:rsidRPr="00AB2F14">
        <w:rPr>
          <w:rFonts w:ascii="Palemonas" w:eastAsia="Arial Unicode MS" w:hAnsi="Palemonas"/>
          <w:i/>
          <w:sz w:val="16"/>
          <w:lang w:eastAsia="lt-LT"/>
        </w:rPr>
        <w:t xml:space="preserve">Nr. T2-139 </w:t>
      </w:r>
      <w:bookmarkEnd w:id="9"/>
      <w:r w:rsidRPr="00A8494E">
        <w:rPr>
          <w:rFonts w:ascii="Palemonas" w:eastAsia="Arial Unicode MS" w:hAnsi="Palemonas"/>
          <w:i/>
          <w:sz w:val="16"/>
          <w:lang w:eastAsia="lt-LT"/>
        </w:rPr>
        <w:t>redakcija</w:t>
      </w:r>
    </w:p>
    <w:p w14:paraId="43F22472" w14:textId="77777777" w:rsidR="00A8494E" w:rsidRP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lang w:eastAsia="lt-LT"/>
        </w:rPr>
      </w:pPr>
    </w:p>
    <w:p w14:paraId="6D7A174C" w14:textId="3AC730C9" w:rsidR="00263516" w:rsidRDefault="004524A7" w:rsidP="00AF1556">
      <w:pPr>
        <w:ind w:firstLine="720"/>
        <w:jc w:val="both"/>
        <w:rPr>
          <w:rFonts w:ascii="Palemonas" w:hAnsi="Palemonas"/>
        </w:rPr>
      </w:pPr>
      <w:r>
        <w:rPr>
          <w:rFonts w:ascii="Palemonas" w:eastAsia="Arial Unicode MS" w:hAnsi="Palemonas"/>
        </w:rPr>
        <w:t>8</w:t>
      </w:r>
      <w:r w:rsidR="00AF1556" w:rsidRPr="00645090">
        <w:rPr>
          <w:rFonts w:ascii="Palemonas" w:eastAsia="Arial Unicode MS" w:hAnsi="Palemonas"/>
        </w:rPr>
        <w:t xml:space="preserve">. </w:t>
      </w:r>
      <w:r w:rsidR="002431B1">
        <w:rPr>
          <w:rFonts w:ascii="Palemonas" w:hAnsi="Palemonas"/>
        </w:rPr>
        <w:t>Savivaldy</w:t>
      </w:r>
      <w:r w:rsidR="002431B1" w:rsidRPr="00645090">
        <w:rPr>
          <w:rFonts w:ascii="Palemonas" w:hAnsi="Palemonas"/>
        </w:rPr>
        <w:t>bės turtas gali būti išnuomo</w:t>
      </w:r>
      <w:r w:rsidR="00C52610">
        <w:rPr>
          <w:rFonts w:ascii="Palemonas" w:hAnsi="Palemonas"/>
        </w:rPr>
        <w:t>tas</w:t>
      </w:r>
      <w:r w:rsidR="002431B1" w:rsidRPr="00645090">
        <w:rPr>
          <w:rFonts w:ascii="Palemonas" w:hAnsi="Palemonas"/>
        </w:rPr>
        <w:t xml:space="preserve"> ne ilgesniam kaip </w:t>
      </w:r>
      <w:r w:rsidR="00402DFF">
        <w:rPr>
          <w:rFonts w:ascii="Palemonas" w:hAnsi="Palemonas"/>
        </w:rPr>
        <w:t>5</w:t>
      </w:r>
      <w:r w:rsidR="002431B1" w:rsidRPr="00645090">
        <w:rPr>
          <w:rFonts w:ascii="Palemonas" w:hAnsi="Palemonas"/>
        </w:rPr>
        <w:t xml:space="preserve"> metų laikotarpiui</w:t>
      </w:r>
      <w:r w:rsidR="00402DFF">
        <w:rPr>
          <w:rFonts w:ascii="Palemonas" w:hAnsi="Palemonas"/>
        </w:rPr>
        <w:t xml:space="preserve"> su galimybe atnaujinti nuomos sutartį</w:t>
      </w:r>
      <w:r w:rsidR="00171DF4">
        <w:rPr>
          <w:rFonts w:ascii="Palemonas" w:hAnsi="Palemonas"/>
        </w:rPr>
        <w:t xml:space="preserve">. </w:t>
      </w:r>
      <w:r w:rsidR="002431B1" w:rsidRPr="00645090">
        <w:rPr>
          <w:rFonts w:ascii="Palemonas" w:hAnsi="Palemonas"/>
        </w:rPr>
        <w:t xml:space="preserve"> </w:t>
      </w:r>
      <w:r w:rsidR="00171DF4">
        <w:rPr>
          <w:rFonts w:ascii="Palemonas" w:hAnsi="Palemonas"/>
        </w:rPr>
        <w:t xml:space="preserve">Bendras nuomos terminas negali būti ilgesnis kaip 10 metų </w:t>
      </w:r>
      <w:r w:rsidR="002431B1" w:rsidRPr="00645090">
        <w:rPr>
          <w:rFonts w:ascii="Palemonas" w:hAnsi="Palemonas"/>
        </w:rPr>
        <w:t xml:space="preserve">(įskaitant nuomos termino pratęsimą), jeigu įstatymai nenustato kitaip. </w:t>
      </w:r>
    </w:p>
    <w:p w14:paraId="08F1F7C1" w14:textId="37CB313A" w:rsidR="00A8494E" w:rsidRDefault="00C0705F"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rPr>
      </w:pPr>
      <w:r w:rsidRPr="00090274">
        <w:rPr>
          <w:rFonts w:ascii="Palemonas" w:eastAsia="Arial Unicode MS" w:hAnsi="Palemonas"/>
        </w:rPr>
        <w:lastRenderedPageBreak/>
        <w:t xml:space="preserve">9. </w:t>
      </w:r>
      <w:r w:rsidR="00A8494E">
        <w:rPr>
          <w:rFonts w:ascii="Palemonas" w:eastAsia="Arial Unicode MS" w:hAnsi="Palemonas"/>
        </w:rPr>
        <w:t>Turto viešas nuomos konkursas gali būti tiesioginis, kuris vykdomas šio Aprašo nustatyta tvarka, arba elektroninis – vykdomas informacinių technologijų priemonėmis. Savivaldybės nekilnojamojo turto viešas nuomos konkursas organizuojamas ir vykdomas elektroniniu būdu, vadovaujantis Vyriausybės patvirtintu Valstybės ir savivaldybių nekilnojamojo turto nuomos viešo konkurso organizavimo ir vykdymo informacinių technologijų priemonėmis tvarkos aprašu. Nesant galimybės nekilnojamojo turto nuomos konkurso organizuoti ir vykdyti informacinių technologijų priemonėmis, nekilnojamojo turto, taip pat ir viso kito ilgalaikio materialiojo turto nuomos konkursas organizuojamas ir vykdomas vadovaujantis šio Aprašo nustatyta tvarka.</w:t>
      </w:r>
    </w:p>
    <w:p w14:paraId="092C3F30" w14:textId="29BDFC42" w:rsid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rPr>
      </w:pPr>
      <w:r w:rsidRPr="00A8494E">
        <w:rPr>
          <w:rFonts w:ascii="Palemonas" w:eastAsia="Arial Unicode MS" w:hAnsi="Palemonas"/>
          <w:i/>
          <w:sz w:val="16"/>
        </w:rPr>
        <w:t xml:space="preserve">2022 m. gegužės 31 d. Palangos miesto savivaldybės tarybos sprendimo </w:t>
      </w:r>
      <w:bookmarkStart w:id="10" w:name="n_7"/>
      <w:r w:rsidR="00AB2F14" w:rsidRPr="00AB2F14">
        <w:rPr>
          <w:rFonts w:ascii="Palemonas" w:eastAsia="Arial Unicode MS" w:hAnsi="Palemonas"/>
          <w:i/>
          <w:sz w:val="16"/>
        </w:rPr>
        <w:t xml:space="preserve">Nr. T2-139 </w:t>
      </w:r>
      <w:bookmarkEnd w:id="10"/>
      <w:r w:rsidRPr="00A8494E">
        <w:rPr>
          <w:rFonts w:ascii="Palemonas" w:eastAsia="Arial Unicode MS" w:hAnsi="Palemonas"/>
          <w:i/>
          <w:sz w:val="16"/>
        </w:rPr>
        <w:t>redakcija</w:t>
      </w:r>
    </w:p>
    <w:p w14:paraId="4964983D" w14:textId="77777777" w:rsidR="00A8494E" w:rsidRPr="00A8494E" w:rsidRDefault="00A8494E" w:rsidP="00A8494E">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alemonas" w:eastAsia="Arial Unicode MS" w:hAnsi="Palemonas"/>
          <w:i/>
          <w:sz w:val="16"/>
        </w:rPr>
      </w:pPr>
    </w:p>
    <w:p w14:paraId="511E3411" w14:textId="45BA6E4C" w:rsidR="00AF1556" w:rsidRPr="00645090" w:rsidRDefault="00AF1556" w:rsidP="00A8494E">
      <w:pPr>
        <w:ind w:firstLine="720"/>
        <w:jc w:val="center"/>
        <w:rPr>
          <w:rFonts w:ascii="Palemonas" w:hAnsi="Palemonas"/>
          <w:b/>
          <w:lang w:eastAsia="lt-LT"/>
        </w:rPr>
      </w:pPr>
      <w:r w:rsidRPr="00645090">
        <w:rPr>
          <w:rFonts w:ascii="Palemonas" w:hAnsi="Palemonas"/>
          <w:b/>
          <w:lang w:eastAsia="lt-LT"/>
        </w:rPr>
        <w:t>II SKYRIUS</w:t>
      </w:r>
    </w:p>
    <w:p w14:paraId="0EC0521C" w14:textId="77777777" w:rsidR="00AF1556" w:rsidRPr="00645090" w:rsidRDefault="00CF3220" w:rsidP="00A8494E">
      <w:pPr>
        <w:keepNext/>
        <w:keepLines/>
        <w:jc w:val="center"/>
        <w:rPr>
          <w:rFonts w:ascii="Palemonas" w:hAnsi="Palemonas"/>
          <w:b/>
          <w:lang w:eastAsia="en-US"/>
        </w:rPr>
      </w:pPr>
      <w:r>
        <w:rPr>
          <w:rFonts w:ascii="Palemonas" w:hAnsi="Palemonas"/>
          <w:b/>
        </w:rPr>
        <w:t>SAVIVALD</w:t>
      </w:r>
      <w:r w:rsidR="00AF1556" w:rsidRPr="00645090">
        <w:rPr>
          <w:rFonts w:ascii="Palemonas" w:hAnsi="Palemonas"/>
          <w:b/>
        </w:rPr>
        <w:t>YBĖS TURTO NUOMOS VIEŠOJO KONKURSO BŪDU ORGANIZAVIMAS</w:t>
      </w:r>
    </w:p>
    <w:p w14:paraId="7D5F5839" w14:textId="77777777" w:rsidR="00A8494E" w:rsidRDefault="00A8494E" w:rsidP="00A8494E">
      <w:pPr>
        <w:keepNext/>
        <w:keepLines/>
        <w:outlineLvl w:val="5"/>
        <w:rPr>
          <w:rFonts w:ascii="Palemonas" w:hAnsi="Palemonas"/>
          <w:b/>
        </w:rPr>
      </w:pPr>
    </w:p>
    <w:p w14:paraId="14333089" w14:textId="59752027" w:rsidR="00A8494E" w:rsidRPr="00A8494E" w:rsidRDefault="00A8494E" w:rsidP="00A8494E">
      <w:pPr>
        <w:keepNext/>
        <w:keepLines/>
        <w:ind w:left="6096"/>
        <w:outlineLvl w:val="5"/>
        <w:rPr>
          <w:rFonts w:ascii="Palemonas" w:hAnsi="Palemonas"/>
          <w:bCs/>
        </w:rPr>
      </w:pPr>
      <w:r w:rsidRPr="00A8494E">
        <w:rPr>
          <w:rFonts w:ascii="Palemonas" w:hAnsi="Palemonas"/>
          <w:bCs/>
        </w:rPr>
        <w:t>Pakeistas skirsnis:</w:t>
      </w:r>
    </w:p>
    <w:p w14:paraId="218A1A2B" w14:textId="5D91812B" w:rsidR="00A8494E" w:rsidRPr="00AB2F14" w:rsidRDefault="00A8494E" w:rsidP="00A8494E">
      <w:pPr>
        <w:keepNext/>
        <w:keepLines/>
        <w:ind w:left="6096"/>
        <w:outlineLvl w:val="5"/>
        <w:rPr>
          <w:rFonts w:ascii="Palemonas" w:hAnsi="Palemonas"/>
          <w:bCs/>
          <w:i/>
          <w:sz w:val="16"/>
        </w:rPr>
      </w:pPr>
      <w:r w:rsidRPr="00AB2F14">
        <w:rPr>
          <w:rFonts w:ascii="Palemonas" w:hAnsi="Palemonas"/>
          <w:bCs/>
          <w:i/>
          <w:sz w:val="16"/>
        </w:rPr>
        <w:t xml:space="preserve">2022 m. gegužės 31 d. Palangos miesto savivaldybės tarybos sprendimo </w:t>
      </w:r>
      <w:bookmarkStart w:id="11" w:name="n_8"/>
      <w:r w:rsidR="00AB2F14" w:rsidRPr="00AB2F14">
        <w:rPr>
          <w:rFonts w:ascii="Palemonas" w:hAnsi="Palemonas"/>
          <w:bCs/>
          <w:i/>
          <w:sz w:val="16"/>
        </w:rPr>
        <w:t xml:space="preserve">Nr. T2-139 </w:t>
      </w:r>
      <w:bookmarkEnd w:id="11"/>
      <w:r w:rsidRPr="00AB2F14">
        <w:rPr>
          <w:rFonts w:ascii="Palemonas" w:hAnsi="Palemonas"/>
          <w:bCs/>
          <w:i/>
          <w:sz w:val="16"/>
        </w:rPr>
        <w:t>redakcija</w:t>
      </w:r>
    </w:p>
    <w:p w14:paraId="7AC4174C" w14:textId="77777777" w:rsidR="00A8494E" w:rsidRPr="00A8494E" w:rsidRDefault="00A8494E" w:rsidP="00A8494E">
      <w:pPr>
        <w:keepNext/>
        <w:keepLines/>
        <w:outlineLvl w:val="5"/>
        <w:rPr>
          <w:rFonts w:ascii="Palemonas" w:hAnsi="Palemonas"/>
          <w:b/>
          <w:i/>
          <w:sz w:val="16"/>
        </w:rPr>
      </w:pPr>
    </w:p>
    <w:p w14:paraId="56DD84A7" w14:textId="77777777" w:rsidR="00A8494E" w:rsidRDefault="00A8494E" w:rsidP="00A8494E">
      <w:pPr>
        <w:keepNext/>
        <w:keepLines/>
        <w:jc w:val="center"/>
        <w:outlineLvl w:val="5"/>
        <w:rPr>
          <w:rFonts w:ascii="Palemonas" w:hAnsi="Palemonas"/>
          <w:b/>
        </w:rPr>
      </w:pPr>
      <w:r>
        <w:rPr>
          <w:rFonts w:ascii="Palemonas" w:hAnsi="Palemonas"/>
          <w:b/>
        </w:rPr>
        <w:t>PIRMAS SKIRSNIS</w:t>
      </w:r>
    </w:p>
    <w:p w14:paraId="0B36D137" w14:textId="77777777" w:rsidR="00A8494E" w:rsidRDefault="00A8494E" w:rsidP="00A8494E">
      <w:pPr>
        <w:keepNext/>
        <w:keepLines/>
        <w:jc w:val="center"/>
        <w:outlineLvl w:val="5"/>
        <w:rPr>
          <w:rFonts w:ascii="Palemonas" w:hAnsi="Palemonas"/>
          <w:b/>
        </w:rPr>
      </w:pPr>
      <w:r>
        <w:rPr>
          <w:rFonts w:ascii="Palemonas" w:hAnsi="Palemonas"/>
          <w:b/>
        </w:rPr>
        <w:t>SPRENDIMŲ DĖL SAVIVALDYBĖS TURTO NUOMOS PRIĖMIMAS</w:t>
      </w:r>
    </w:p>
    <w:p w14:paraId="5104D697" w14:textId="77777777" w:rsidR="00A8494E" w:rsidRDefault="00A8494E" w:rsidP="00A8494E">
      <w:pPr>
        <w:keepNext/>
        <w:keepLines/>
        <w:ind w:firstLine="720"/>
        <w:jc w:val="both"/>
        <w:rPr>
          <w:rFonts w:ascii="Palemonas" w:eastAsia="Arial Unicode MS" w:hAnsi="Palemonas"/>
        </w:rPr>
      </w:pPr>
    </w:p>
    <w:p w14:paraId="41A92DC1" w14:textId="77777777" w:rsidR="00A8494E" w:rsidRDefault="00A8494E" w:rsidP="00A8494E">
      <w:pPr>
        <w:ind w:firstLine="1247"/>
        <w:jc w:val="both"/>
        <w:rPr>
          <w:rFonts w:ascii="Palemonas" w:hAnsi="Palemonas"/>
        </w:rPr>
      </w:pPr>
      <w:r>
        <w:rPr>
          <w:rFonts w:ascii="Palemonas" w:eastAsia="Arial Unicode MS" w:hAnsi="Palemonas"/>
        </w:rPr>
        <w:t xml:space="preserve">10. </w:t>
      </w:r>
      <w:r>
        <w:rPr>
          <w:rFonts w:ascii="Palemonas" w:hAnsi="Palemonas"/>
        </w:rPr>
        <w:t>Sprendimą dėl Palangos miesto savivaldybei nuosavybės teise priklausančio ilgalaikio materialiojo turto  nuomos, įskaitant turto nuomos sutarties atnaujinimą ar pakeitimą, priima:</w:t>
      </w:r>
    </w:p>
    <w:p w14:paraId="124D2938" w14:textId="77777777" w:rsidR="00A8494E" w:rsidRDefault="00A8494E" w:rsidP="00A8494E">
      <w:pPr>
        <w:ind w:firstLine="1247"/>
        <w:jc w:val="both"/>
        <w:rPr>
          <w:rFonts w:ascii="Palemonas" w:hAnsi="Palemonas"/>
        </w:rPr>
      </w:pPr>
      <w:r>
        <w:rPr>
          <w:rFonts w:ascii="Palemonas" w:hAnsi="Palemonas"/>
        </w:rPr>
        <w:t>10.1. Palangos miesto savivaldybės taryba (toliau – Taryba) – dėl savivaldybei nuosavybės teise priklausančio nekilnojamojo turto ir kito ilgalaikio materialiojo turto nuomos, išskyrus šio Aprašo 10.2 ir 10.3 papunkčiuose nurodytus atvejus;</w:t>
      </w:r>
    </w:p>
    <w:p w14:paraId="35331699" w14:textId="77777777" w:rsidR="00A8494E" w:rsidRDefault="00A8494E" w:rsidP="00A8494E">
      <w:pPr>
        <w:ind w:firstLine="1247"/>
        <w:jc w:val="both"/>
        <w:rPr>
          <w:rFonts w:ascii="Palemonas" w:hAnsi="Palemonas"/>
        </w:rPr>
      </w:pPr>
      <w:r>
        <w:rPr>
          <w:rFonts w:ascii="Palemonas" w:hAnsi="Palemonas"/>
        </w:rPr>
        <w:t>10.2. Palangos miesto savivaldybės administracijos direktorius (toliau – Administracijos direktorius) dėl:</w:t>
      </w:r>
    </w:p>
    <w:p w14:paraId="03F6A97A" w14:textId="77777777" w:rsidR="00A8494E" w:rsidRDefault="00A8494E" w:rsidP="00A8494E">
      <w:pPr>
        <w:ind w:firstLine="1247"/>
        <w:jc w:val="both"/>
        <w:rPr>
          <w:rFonts w:ascii="Palemonas" w:hAnsi="Palemonas"/>
        </w:rPr>
      </w:pPr>
      <w:r>
        <w:rPr>
          <w:rFonts w:ascii="Palemonas" w:hAnsi="Palemonas"/>
        </w:rPr>
        <w:t>10.2.1. negyvenamųjų pastatų, statinių ir patalpų turto nuomos viešo konkurso būdu, kai išnuomojama ne daugiau kaip 10 kv. m ploto kopijavimo, dauginimo, kavos, vandens ar maisto aparatams pastatyti, mobiliojo ryšio antenoms įrengti ir kitoms panašioms reikmėms;</w:t>
      </w:r>
    </w:p>
    <w:p w14:paraId="28D06226" w14:textId="77777777" w:rsidR="00A8494E" w:rsidRDefault="00A8494E" w:rsidP="00A8494E">
      <w:pPr>
        <w:ind w:firstLine="1247"/>
        <w:jc w:val="both"/>
        <w:rPr>
          <w:rFonts w:ascii="Palemonas" w:hAnsi="Palemonas"/>
        </w:rPr>
      </w:pPr>
      <w:r>
        <w:rPr>
          <w:rFonts w:ascii="Palemonas" w:hAnsi="Palemonas"/>
        </w:rPr>
        <w:t>10.2.2. negyvenamųjų pastatų, statinių ir patalpų bei kito ilgalaikio materialiojo turto nuomos be konkurso, jeigu perkamos paslaugos, kurioms teikti bus naudojamas šis turtas ir jis išnuomojamas Lietuvos Respublikos viešųjų pirkimų įstatymo nustatyta tvarka vykdomo viešojo paslaugų pirkimo metu;</w:t>
      </w:r>
    </w:p>
    <w:p w14:paraId="5D520174" w14:textId="77777777" w:rsidR="00A8494E" w:rsidRDefault="00A8494E" w:rsidP="00A8494E">
      <w:pPr>
        <w:ind w:firstLine="1247"/>
        <w:jc w:val="both"/>
        <w:rPr>
          <w:rFonts w:ascii="Palemonas" w:hAnsi="Palemonas"/>
        </w:rPr>
      </w:pPr>
      <w:r>
        <w:rPr>
          <w:rFonts w:ascii="Palemonas" w:hAnsi="Palemonas"/>
        </w:rPr>
        <w:t>10.2.3. negyvenamųjų pastatų, statinių ir patalpų bei kito ilgalaikio materialiojo turto trumpalaikės nuomos be konkurso, kai ilgalaikis materialusis turtas išnuomojamas neatidėliotinam darbui atlikti (avarijoms, stichinėms nelaimėms likviduoti ir panašiai) ar trumpalaikiam renginiui (parodoms, sporto varžyboms, pasitarimams, seminarams, šventėms, kultūros renginiams), kurio trukmė ne ilgesnė kaip 30 kalendorinių dienų, organizuoti;</w:t>
      </w:r>
    </w:p>
    <w:p w14:paraId="2E0E9B14" w14:textId="77777777" w:rsidR="00A8494E" w:rsidRDefault="00A8494E" w:rsidP="00A8494E">
      <w:pPr>
        <w:ind w:firstLine="1247"/>
        <w:jc w:val="both"/>
        <w:rPr>
          <w:rFonts w:ascii="Palemonas" w:hAnsi="Palemonas"/>
        </w:rPr>
      </w:pPr>
      <w:r>
        <w:rPr>
          <w:rFonts w:ascii="Palemonas" w:hAnsi="Palemonas"/>
        </w:rPr>
        <w:t xml:space="preserve">10.3. VšĮ Palangos asmens sveikatos priežiūros centro direktorius – dėl savivaldybės ilgalaikio materialiojo turo, perduoto šiai įstaigai pagal Lietuvos Respublikos sveikatos priežiūros įstaigų įstatymo 36 straipsnio 3 dalį valdyti, naudoti ir disponuoti patikėjimo teise pagal patikėjimo sutartį, nuomos. Viešoji įstaiga, vadovaudamasi minėto įstatymo 36 straipsnio 7 dalimi, jai pagal patikėjimo sutartį perduotą turtą gali nuomoti Tarybos nustatyta tvarka (pagal šį Aprašą). </w:t>
      </w:r>
    </w:p>
    <w:p w14:paraId="0160233D" w14:textId="77777777" w:rsidR="00A8494E" w:rsidRDefault="00A8494E" w:rsidP="00A8494E">
      <w:pPr>
        <w:ind w:firstLine="1247"/>
        <w:jc w:val="both"/>
        <w:rPr>
          <w:rFonts w:ascii="Palemonas" w:hAnsi="Palemonas"/>
        </w:rPr>
      </w:pPr>
      <w:r>
        <w:rPr>
          <w:rFonts w:ascii="Palemonas" w:hAnsi="Palemonas"/>
        </w:rPr>
        <w:t>11. Savivaldybės įmonės, įstaigos ir organizacijos patikėjimo teise valdančios savivaldybės turtą (toliau – Turto valdytojas arba nuomotojas) ir norėdamos šį turtą (ar jo dalį) išnuomoti,  atnaujinti (pratęsti) ar pakeisti turto nuomos sutartis, Palangos miesto savivaldybės administracijai teikia prašymą priimti sprendimą dėl šio turto nuomos. Prašyme turi būti pateikta sprendimui priimti reikalinga informacija, nurodyta šio Aprašo 12 punkte, bei pridėti kiti reikalingi dokumentai.</w:t>
      </w:r>
    </w:p>
    <w:p w14:paraId="60348DE3" w14:textId="77777777" w:rsidR="00A8494E" w:rsidRDefault="00A8494E" w:rsidP="00A8494E">
      <w:pPr>
        <w:ind w:firstLine="1247"/>
        <w:jc w:val="both"/>
        <w:rPr>
          <w:rFonts w:ascii="Palemonas" w:eastAsia="Times New Roman" w:hAnsi="Palemonas"/>
        </w:rPr>
      </w:pPr>
      <w:r>
        <w:rPr>
          <w:rFonts w:ascii="Palemonas" w:hAnsi="Palemonas"/>
        </w:rPr>
        <w:t xml:space="preserve">12. Tarybos sprendimo arba Administracijos direktoriaus įsakymo (toliau – sprendimas/įsakymas) projektą dėl Savivaldybės ilgalaikio materialiojo turto nuomos rengia Palangos miesto savivaldybės administracijos struktūrinis padalinys, atsakingas už turto valdymą. </w:t>
      </w:r>
      <w:r>
        <w:rPr>
          <w:rFonts w:ascii="Palemonas" w:hAnsi="Palemonas"/>
        </w:rPr>
        <w:lastRenderedPageBreak/>
        <w:t>Sprendime/įsakyme išnuomoti savivaldybės turtą turi būti nustatytos šios nuomos sąlygos: savivaldyb</w:t>
      </w:r>
      <w:r>
        <w:rPr>
          <w:rFonts w:ascii="Palemonas" w:eastAsia="Arial Unicode MS" w:hAnsi="Palemonas"/>
        </w:rPr>
        <w:t xml:space="preserve">ės turto nuomos būdas, </w:t>
      </w:r>
      <w:r>
        <w:rPr>
          <w:rFonts w:ascii="Palemonas" w:hAnsi="Palemonas"/>
        </w:rPr>
        <w:t>nuomojamas turtas ir jo identifikavimo duomenys, turto naudojimo paskirtis, numatomas nuomos terminas, pradinis turto nuompinigių/nuompinigių  dydis ir kitos nuomos ar viešo nuomos konkurso organizavimo sąlygos.</w:t>
      </w:r>
    </w:p>
    <w:p w14:paraId="60C102CD" w14:textId="479DCB96" w:rsidR="00AF1556" w:rsidRDefault="00AF1556" w:rsidP="00AF1556">
      <w:pPr>
        <w:rPr>
          <w:rFonts w:ascii="Palemonas" w:eastAsia="Times New Roman" w:hAnsi="Palemonas"/>
        </w:rPr>
      </w:pPr>
    </w:p>
    <w:p w14:paraId="65F660DB" w14:textId="77777777" w:rsidR="00A8494E" w:rsidRPr="00A8494E" w:rsidRDefault="00A8494E" w:rsidP="00A8494E">
      <w:pPr>
        <w:keepNext/>
        <w:keepLines/>
        <w:ind w:left="6096"/>
        <w:outlineLvl w:val="5"/>
        <w:rPr>
          <w:rFonts w:ascii="Palemonas" w:hAnsi="Palemonas"/>
          <w:bCs/>
        </w:rPr>
      </w:pPr>
      <w:r w:rsidRPr="00A8494E">
        <w:rPr>
          <w:rFonts w:ascii="Palemonas" w:hAnsi="Palemonas"/>
          <w:bCs/>
        </w:rPr>
        <w:t>Pakeistas skirsnis:</w:t>
      </w:r>
    </w:p>
    <w:p w14:paraId="37EEAA1E" w14:textId="487395CA" w:rsidR="00A8494E" w:rsidRPr="00AB2F14" w:rsidRDefault="00A8494E" w:rsidP="00A8494E">
      <w:pPr>
        <w:keepNext/>
        <w:keepLines/>
        <w:ind w:left="6096"/>
        <w:outlineLvl w:val="5"/>
        <w:rPr>
          <w:rFonts w:ascii="Palemonas" w:hAnsi="Palemonas"/>
          <w:bCs/>
          <w:i/>
          <w:sz w:val="16"/>
        </w:rPr>
      </w:pPr>
      <w:r w:rsidRPr="00AB2F14">
        <w:rPr>
          <w:rFonts w:ascii="Palemonas" w:hAnsi="Palemonas"/>
          <w:bCs/>
          <w:i/>
          <w:sz w:val="16"/>
        </w:rPr>
        <w:t xml:space="preserve">2022 m. gegužės 31 d. Palangos miesto savivaldybės tarybos sprendimo </w:t>
      </w:r>
      <w:bookmarkStart w:id="12" w:name="n_9"/>
      <w:r w:rsidR="00AB2F14" w:rsidRPr="00AB2F14">
        <w:rPr>
          <w:rFonts w:ascii="Palemonas" w:hAnsi="Palemonas"/>
          <w:bCs/>
          <w:i/>
          <w:sz w:val="16"/>
        </w:rPr>
        <w:t xml:space="preserve">Nr. T2-139 </w:t>
      </w:r>
      <w:bookmarkEnd w:id="12"/>
      <w:r w:rsidRPr="00AB2F14">
        <w:rPr>
          <w:rFonts w:ascii="Palemonas" w:hAnsi="Palemonas"/>
          <w:bCs/>
          <w:i/>
          <w:sz w:val="16"/>
        </w:rPr>
        <w:t>redakcija</w:t>
      </w:r>
    </w:p>
    <w:p w14:paraId="0B981F53" w14:textId="77777777" w:rsidR="00A8494E" w:rsidRPr="00645090" w:rsidRDefault="00A8494E" w:rsidP="00AF1556">
      <w:pPr>
        <w:rPr>
          <w:rFonts w:ascii="Palemonas" w:eastAsia="Times New Roman" w:hAnsi="Palemonas"/>
        </w:rPr>
      </w:pPr>
    </w:p>
    <w:p w14:paraId="2659BBDC" w14:textId="77777777" w:rsidR="00A8494E" w:rsidRDefault="00A8494E" w:rsidP="00A8494E">
      <w:pPr>
        <w:keepNext/>
        <w:keepLines/>
        <w:jc w:val="center"/>
        <w:outlineLvl w:val="5"/>
        <w:rPr>
          <w:rFonts w:ascii="Palemonas" w:hAnsi="Palemonas"/>
          <w:b/>
        </w:rPr>
      </w:pPr>
      <w:r>
        <w:rPr>
          <w:rFonts w:ascii="Palemonas" w:hAnsi="Palemonas"/>
          <w:b/>
        </w:rPr>
        <w:t>ANTRASIS SKIRSNIS</w:t>
      </w:r>
    </w:p>
    <w:p w14:paraId="5B88BEA9" w14:textId="77777777" w:rsidR="00A8494E" w:rsidRDefault="00A8494E" w:rsidP="00A8494E">
      <w:pPr>
        <w:keepNext/>
        <w:keepLines/>
        <w:jc w:val="center"/>
        <w:rPr>
          <w:rFonts w:ascii="Palemonas" w:hAnsi="Palemonas"/>
          <w:b/>
        </w:rPr>
      </w:pPr>
      <w:r>
        <w:rPr>
          <w:rFonts w:ascii="Palemonas" w:hAnsi="Palemonas"/>
          <w:b/>
        </w:rPr>
        <w:t>VIEŠOJO NUOMOS KONKURSO INICIJAVIMAS IR NUOMOS SĄLYGŲ NUSTATYMAS</w:t>
      </w:r>
    </w:p>
    <w:p w14:paraId="28074E22" w14:textId="77777777" w:rsidR="00A8494E" w:rsidRDefault="00A8494E" w:rsidP="00A8494E">
      <w:pPr>
        <w:keepNext/>
        <w:keepLines/>
        <w:jc w:val="center"/>
        <w:rPr>
          <w:rFonts w:ascii="Palemonas" w:hAnsi="Palemonas"/>
        </w:rPr>
      </w:pPr>
    </w:p>
    <w:p w14:paraId="3B4D480B" w14:textId="77777777" w:rsidR="00A8494E" w:rsidRDefault="00A8494E" w:rsidP="00A8494E">
      <w:pPr>
        <w:ind w:firstLine="1247"/>
        <w:jc w:val="both"/>
        <w:rPr>
          <w:rFonts w:ascii="Palemonas" w:eastAsia="Arial Unicode MS" w:hAnsi="Palemonas"/>
        </w:rPr>
      </w:pPr>
      <w:r>
        <w:rPr>
          <w:rFonts w:ascii="Palemonas" w:hAnsi="Palemonas"/>
          <w:lang w:eastAsia="lt-LT"/>
        </w:rPr>
        <w:t>13. Savivaldybės t</w:t>
      </w:r>
      <w:r>
        <w:rPr>
          <w:rFonts w:ascii="Palemonas" w:eastAsia="Arial Unicode MS" w:hAnsi="Palemonas"/>
        </w:rPr>
        <w:t>urto, kuris nėra perduotas valdyti, naudoti ir disponuoti patikėjimo teise savivaldybės įmonėms, įstaigoms ir organizacijoms, viešąjį nuomos konkursą organizuoja Palangos miesto savivaldybės administracijos struktūrinis padalinys, atsakingas už turto valdymą, arba Turto valdytojas, savivaldybės turtą valdantis patikėjimo teise.</w:t>
      </w:r>
    </w:p>
    <w:p w14:paraId="1ED191BC" w14:textId="77777777" w:rsidR="00A8494E" w:rsidRDefault="00A8494E" w:rsidP="00A8494E">
      <w:pPr>
        <w:ind w:firstLine="1247"/>
        <w:jc w:val="both"/>
        <w:rPr>
          <w:rFonts w:ascii="Palemonas" w:hAnsi="Palemonas"/>
          <w:lang w:eastAsia="lt-LT"/>
        </w:rPr>
      </w:pPr>
      <w:r>
        <w:rPr>
          <w:rFonts w:ascii="Palemonas" w:hAnsi="Palemonas"/>
          <w:lang w:eastAsia="lt-LT"/>
        </w:rPr>
        <w:t xml:space="preserve">14. Turto nuomos konkursą vykdo ir laimėtoją nustato Administracijos direktoriaus arba Turto valdytojo vadovo įsakymu sudaryta turto nuomos konkurso komisija. Komisija sudaroma iš ne mažiau kaip 3 narių, kurie turi būti nešališki. Komisijos narys neturi teisės balsuoti ir turi nusišalinti, jeigu jis su konkurse dalyvaujančių įmonių savininkais ar vadovais susijęs šeimos ar giminystės ar svainystės ryšiais – tokiais laikomi komisijos nario ar jo sutuoktinio tėvai (įtėviai), vaikai (įvaikiai), seneliai, broliai, seserys, vaikaičiai, proseneliai ir prosenelės, brolio ir sesers vaikai (sūnėnai ir dukterėčios), tėvo ar motinos broliai ir seserys (dėdės ir tetos), tėvo ar motinos brolių ir seserų vaikai (pusbroliai ir pusseserės), – arba yra veikiami kitų sąlygų, galinčių turėti įtakos jo nešališkumui. </w:t>
      </w:r>
    </w:p>
    <w:p w14:paraId="68D09490" w14:textId="77777777" w:rsidR="00A8494E" w:rsidRDefault="00A8494E" w:rsidP="00A8494E">
      <w:pPr>
        <w:ind w:firstLine="1247"/>
        <w:jc w:val="both"/>
        <w:rPr>
          <w:rFonts w:ascii="Palemonas" w:hAnsi="Palemonas"/>
          <w:lang w:eastAsia="lt-LT"/>
        </w:rPr>
      </w:pPr>
      <w:r>
        <w:rPr>
          <w:rFonts w:ascii="Palemonas" w:hAnsi="Palemonas"/>
          <w:lang w:eastAsia="lt-LT"/>
        </w:rPr>
        <w:t xml:space="preserve">15. Viešąjį turto nuomos konkursą komisija gali inicijuoti tik šio Aprašo 10 punkte nurodytam subjektui priėmus sprendimą dėl turto nuomos. </w:t>
      </w:r>
    </w:p>
    <w:p w14:paraId="24E04C27" w14:textId="77777777" w:rsidR="00A8494E" w:rsidRDefault="00A8494E" w:rsidP="00A8494E">
      <w:pPr>
        <w:ind w:firstLine="1247"/>
        <w:jc w:val="both"/>
        <w:rPr>
          <w:rFonts w:ascii="Palemonas" w:eastAsia="Arial Unicode MS" w:hAnsi="Palemonas"/>
          <w:lang w:eastAsia="lt-LT"/>
        </w:rPr>
      </w:pPr>
      <w:r>
        <w:rPr>
          <w:rFonts w:ascii="Palemonas" w:eastAsia="Arial Unicode MS" w:hAnsi="Palemonas"/>
          <w:lang w:eastAsia="lt-LT"/>
        </w:rPr>
        <w:t>16. Vadovaudamasi Tarybos sprendimu arba Administracijos direktoriaus įsakymu, komisija tvirtina turto viešojo nuomos konkurso sąlygas, kuriose turi būti nurodyta:</w:t>
      </w:r>
    </w:p>
    <w:p w14:paraId="4BD646F7" w14:textId="77777777" w:rsidR="00A8494E" w:rsidRDefault="00A8494E" w:rsidP="00A8494E">
      <w:pPr>
        <w:ind w:firstLine="1247"/>
        <w:jc w:val="both"/>
        <w:rPr>
          <w:rFonts w:ascii="Palemonas" w:eastAsia="Arial Unicode MS" w:hAnsi="Palemonas"/>
          <w:lang w:eastAsia="lt-LT"/>
        </w:rPr>
      </w:pPr>
      <w:r>
        <w:rPr>
          <w:rFonts w:ascii="Palemonas" w:eastAsia="Arial Unicode MS" w:hAnsi="Palemonas"/>
          <w:lang w:eastAsia="lt-LT"/>
        </w:rPr>
        <w:t>16.1. viešo nuomos konkurso organizatoriaus pavadinimas, adresas, juridinio asmens kodas;</w:t>
      </w:r>
    </w:p>
    <w:p w14:paraId="766D408D" w14:textId="77777777" w:rsidR="00A8494E" w:rsidRDefault="00A8494E" w:rsidP="00A8494E">
      <w:pPr>
        <w:ind w:firstLine="1247"/>
        <w:jc w:val="both"/>
        <w:rPr>
          <w:rFonts w:ascii="Palemonas" w:eastAsia="Times New Roman" w:hAnsi="Palemonas"/>
          <w:lang w:eastAsia="en-US"/>
        </w:rPr>
      </w:pPr>
      <w:r>
        <w:rPr>
          <w:rFonts w:ascii="Palemonas" w:hAnsi="Palemonas"/>
        </w:rPr>
        <w:t>16.2. informacija apie nuomojamą turtą (turto pavadinimas, unikalus numeris, adresas, kiti turto identifikavimo duomenys);</w:t>
      </w:r>
    </w:p>
    <w:p w14:paraId="585264B8" w14:textId="77777777" w:rsidR="00A8494E" w:rsidRDefault="00A8494E" w:rsidP="00A8494E">
      <w:pPr>
        <w:tabs>
          <w:tab w:val="left" w:pos="851"/>
        </w:tabs>
        <w:ind w:firstLine="1247"/>
        <w:jc w:val="both"/>
        <w:rPr>
          <w:rFonts w:ascii="Palemonas" w:hAnsi="Palemonas"/>
        </w:rPr>
      </w:pPr>
      <w:r>
        <w:rPr>
          <w:rFonts w:ascii="Palemonas" w:eastAsia="Calibri" w:hAnsi="Palemonas"/>
          <w:lang w:eastAsia="lt-LT"/>
        </w:rPr>
        <w:t xml:space="preserve">16.3. turto naudojimo paskirtis ir ypatumai (specialios turto charakteristikos, </w:t>
      </w:r>
      <w:r>
        <w:rPr>
          <w:rFonts w:ascii="Palemonas" w:hAnsi="Palemonas"/>
          <w:lang w:eastAsia="lt-LT"/>
        </w:rPr>
        <w:t>veiklos, kuriai vykdyti galės (turės) būti naudojamas išnuomojamas turtas, pobūdis</w:t>
      </w:r>
      <w:r>
        <w:rPr>
          <w:rFonts w:ascii="Palemonas" w:eastAsia="Calibri" w:hAnsi="Palemonas"/>
          <w:lang w:eastAsia="lt-LT"/>
        </w:rPr>
        <w:t>);</w:t>
      </w:r>
      <w:r>
        <w:rPr>
          <w:rFonts w:ascii="Palemonas" w:hAnsi="Palemonas"/>
        </w:rPr>
        <w:t xml:space="preserve"> </w:t>
      </w:r>
    </w:p>
    <w:p w14:paraId="6BEEDEA7" w14:textId="77777777" w:rsidR="00A8494E" w:rsidRDefault="00A8494E" w:rsidP="00A8494E">
      <w:pPr>
        <w:ind w:firstLine="1247"/>
        <w:jc w:val="both"/>
        <w:rPr>
          <w:rFonts w:ascii="Palemonas" w:hAnsi="Palemonas"/>
        </w:rPr>
      </w:pPr>
      <w:r>
        <w:rPr>
          <w:rFonts w:ascii="Palemonas" w:hAnsi="Palemonas"/>
        </w:rPr>
        <w:t>16.4. pradinis turto nuompinigių dydis su pridėtinės vertės mokesčiu (toliau – PVM) ir be jo, kuris vykdant pirmąjį turto nuomos konkursą nustatomas vadovaujantis Aprašo 7 punkte nurodytomis taisyklėmis; pradinis turto nuompinigių dydis skelbiant kitus to paties turto nuomos konkursus nustatomas Aprašo 34 punkte nustatyta tvarka;</w:t>
      </w:r>
    </w:p>
    <w:p w14:paraId="45E09784" w14:textId="77777777" w:rsidR="00A8494E" w:rsidRDefault="00A8494E" w:rsidP="00A8494E">
      <w:pPr>
        <w:ind w:firstLine="1247"/>
        <w:jc w:val="both"/>
        <w:rPr>
          <w:rFonts w:ascii="Palemonas" w:hAnsi="Palemonas"/>
        </w:rPr>
      </w:pPr>
      <w:r>
        <w:rPr>
          <w:rFonts w:ascii="Palemonas" w:hAnsi="Palemonas"/>
        </w:rPr>
        <w:t>16.5. nuompinigių mokėjimo tvarka;</w:t>
      </w:r>
    </w:p>
    <w:p w14:paraId="54217DB1" w14:textId="77777777" w:rsidR="00A8494E" w:rsidRDefault="00A8494E" w:rsidP="00A8494E">
      <w:pPr>
        <w:ind w:firstLine="1247"/>
        <w:jc w:val="both"/>
        <w:rPr>
          <w:rFonts w:ascii="Palemonas" w:hAnsi="Palemonas"/>
        </w:rPr>
      </w:pPr>
      <w:r>
        <w:rPr>
          <w:rFonts w:ascii="Palemonas" w:hAnsi="Palemonas"/>
        </w:rPr>
        <w:t>16.6. informacija apie delspinigius už nuomininko praleistą nuomos mokesčio mokėjimo terminą;</w:t>
      </w:r>
    </w:p>
    <w:p w14:paraId="23DFC7DE" w14:textId="77777777" w:rsidR="00A8494E" w:rsidRDefault="00A8494E" w:rsidP="00A8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eastAsia="Calibri" w:hAnsi="Palemonas"/>
          <w:lang w:eastAsia="lt-LT"/>
        </w:rPr>
        <w:t xml:space="preserve">16.7. turto nuomos terminas, turto perdavimo ir priėmimo terminas (jeigu reikia ilgesnio nei 3 darbo dienų termino); </w:t>
      </w:r>
    </w:p>
    <w:p w14:paraId="5B035DF2" w14:textId="77777777" w:rsidR="00A8494E" w:rsidRDefault="00A8494E" w:rsidP="00A8494E">
      <w:pPr>
        <w:ind w:firstLine="1247"/>
        <w:jc w:val="both"/>
        <w:rPr>
          <w:rFonts w:ascii="Palemonas" w:hAnsi="Palemonas"/>
          <w:lang w:eastAsia="lt-LT"/>
        </w:rPr>
      </w:pPr>
      <w:r>
        <w:rPr>
          <w:rFonts w:ascii="Palemonas" w:hAnsi="Palemonas"/>
          <w:lang w:eastAsia="lt-LT"/>
        </w:rPr>
        <w:t xml:space="preserve">16.8. konkurso dalyvių registravimo vieta (adresas, kabineto numeris, komisijos nario arba turto valdytojo įgalioto atstovo vardas, pavardė, telefono numeris, elektroninio pašto adresas), data ir laikas, registravimo pabaigos terminas (data ir laikas); </w:t>
      </w:r>
    </w:p>
    <w:p w14:paraId="2B380600" w14:textId="77777777" w:rsidR="00A8494E" w:rsidRDefault="00A8494E" w:rsidP="00A8494E">
      <w:pPr>
        <w:ind w:firstLine="1247"/>
        <w:jc w:val="both"/>
        <w:rPr>
          <w:rFonts w:ascii="Palemonas" w:hAnsi="Palemonas"/>
          <w:lang w:eastAsia="en-US"/>
        </w:rPr>
      </w:pPr>
      <w:r>
        <w:rPr>
          <w:rFonts w:ascii="Palemonas" w:hAnsi="Palemonas"/>
        </w:rPr>
        <w:t xml:space="preserve">16.9. konkurso dalyvio pradinio įnašo dydis, jo sumokėjimo terminas ir turto valdytojo banko sąskaita, į kurią turi būti sumokėtas pradinis įnašas, rekvizitai; savivaldybės turtą išnuomojant iki vienų metų laikotarpiui, konkurso dalyvio pradinis įnašas negali būti mažesnis kaip vieno mėnesio pradinio turto nuompinigių dydžio suma, o turtą išnuomojant ilgesniam kaip vienų metų laikotarpiui – 3 mėnesių pradinio valstybės turto nuompinigių dydžio suma; jeigu konkurso dalyvis yra PVM mokėtojas, nurodytas pradinis įnašas sumokamas su PVM, jeigu teisės </w:t>
      </w:r>
      <w:r>
        <w:rPr>
          <w:rFonts w:ascii="Palemonas" w:hAnsi="Palemonas"/>
        </w:rPr>
        <w:lastRenderedPageBreak/>
        <w:t>aktų nustatyta tvarka jis turi būti skaičiuojamas; pradinis įnašas turi būti sumokėtas prieš atvykstant registruotis konkurso dalyviu;</w:t>
      </w:r>
    </w:p>
    <w:p w14:paraId="1F4AF5DC" w14:textId="77777777" w:rsidR="00A8494E" w:rsidRDefault="00A8494E" w:rsidP="00A8494E">
      <w:pPr>
        <w:ind w:firstLine="1247"/>
        <w:jc w:val="both"/>
        <w:rPr>
          <w:rFonts w:ascii="Palemonas" w:hAnsi="Palemonas"/>
        </w:rPr>
      </w:pPr>
      <w:r>
        <w:rPr>
          <w:rFonts w:ascii="Palemonas" w:hAnsi="Palemonas"/>
        </w:rPr>
        <w:t>16.10.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19C6B3D1" w14:textId="77777777" w:rsidR="00A8494E" w:rsidRDefault="00A8494E" w:rsidP="00A8494E">
      <w:pPr>
        <w:ind w:firstLine="1247"/>
        <w:jc w:val="both"/>
        <w:rPr>
          <w:rFonts w:ascii="Palemonas" w:hAnsi="Palemonas"/>
        </w:rPr>
      </w:pPr>
      <w:r>
        <w:rPr>
          <w:rFonts w:ascii="Palemonas" w:hAnsi="Palemonas"/>
        </w:rPr>
        <w:t>16.11. komisijos posėdžio vieta, data ir tikslus laikas;</w:t>
      </w:r>
    </w:p>
    <w:p w14:paraId="76ED29EC" w14:textId="77777777" w:rsidR="00A8494E" w:rsidRDefault="00A8494E" w:rsidP="00A8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hAnsi="Palemonas"/>
          <w:lang w:eastAsia="lt-LT"/>
        </w:rPr>
        <w:t xml:space="preserve">16.12. kita informacija ir (arba) papildomi reikalavimai, kuriuos turto nuomininkas ir konkurso laimėtojas turės atitikti ir (arba) įgyvendinti, iki bus sudaryta nuomos sutartis ir (arba) nuomos sutarties įgyvendinimo laikotarpiu. </w:t>
      </w:r>
    </w:p>
    <w:p w14:paraId="036E2A24" w14:textId="21B5D406" w:rsidR="00A8494E" w:rsidRDefault="00A8494E" w:rsidP="00A8494E">
      <w:pPr>
        <w:ind w:firstLine="1247"/>
        <w:jc w:val="both"/>
        <w:rPr>
          <w:rFonts w:ascii="Palemonas" w:hAnsi="Palemonas"/>
        </w:rPr>
      </w:pPr>
      <w:r>
        <w:rPr>
          <w:rFonts w:ascii="Palemonas" w:hAnsi="Palemonas"/>
        </w:rPr>
        <w:t>17. Konkurso sąlygos per 5 darbo dienas nuo jų patvirtinimo komisijos posėdyje turi būti paskelbtos turto valdytojo interneto svetainėje ir bent vienoje visuomenės informavimo priemonėje.</w:t>
      </w:r>
    </w:p>
    <w:p w14:paraId="6D833768" w14:textId="77777777" w:rsidR="00AF1556" w:rsidRPr="004C11B0" w:rsidRDefault="00AF1556" w:rsidP="00AF1556">
      <w:pPr>
        <w:jc w:val="center"/>
        <w:rPr>
          <w:rFonts w:ascii="Palemonas" w:hAnsi="Palemonas"/>
        </w:rPr>
      </w:pPr>
    </w:p>
    <w:p w14:paraId="5DF190E9" w14:textId="77777777" w:rsidR="00AF1556" w:rsidRPr="004C11B0" w:rsidRDefault="00AF1556" w:rsidP="00AF1556">
      <w:pPr>
        <w:keepNext/>
        <w:jc w:val="center"/>
        <w:outlineLvl w:val="5"/>
        <w:rPr>
          <w:rFonts w:ascii="Palemonas" w:hAnsi="Palemonas"/>
          <w:b/>
        </w:rPr>
      </w:pPr>
      <w:r w:rsidRPr="004C11B0">
        <w:rPr>
          <w:rFonts w:ascii="Palemonas" w:hAnsi="Palemonas"/>
          <w:b/>
        </w:rPr>
        <w:t>TREČIASIS SKIRSNIS</w:t>
      </w:r>
    </w:p>
    <w:p w14:paraId="17511C6E" w14:textId="77777777" w:rsidR="00AF1556" w:rsidRPr="004C11B0" w:rsidRDefault="00AF1556" w:rsidP="00AF1556">
      <w:pPr>
        <w:jc w:val="center"/>
        <w:rPr>
          <w:rFonts w:ascii="Palemonas" w:hAnsi="Palemonas"/>
          <w:b/>
        </w:rPr>
      </w:pPr>
      <w:r w:rsidRPr="004C11B0">
        <w:rPr>
          <w:rFonts w:ascii="Palemonas" w:hAnsi="Palemonas"/>
          <w:b/>
        </w:rPr>
        <w:t>VIEŠOJO NUOMOS KONKURSO DALYVIŲ REGISTRAVIMAS</w:t>
      </w:r>
    </w:p>
    <w:p w14:paraId="1DBC5D03" w14:textId="77777777" w:rsidR="00AF1556" w:rsidRPr="004C11B0" w:rsidRDefault="00AF1556" w:rsidP="00AF1556">
      <w:pPr>
        <w:jc w:val="center"/>
        <w:rPr>
          <w:rFonts w:ascii="Palemonas" w:hAnsi="Palemonas"/>
        </w:rPr>
      </w:pPr>
    </w:p>
    <w:p w14:paraId="5E4906A4"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 Konkurso dalyviai paskelbtose konkurso sąlygose nurodytu laiku pateikia </w:t>
      </w:r>
      <w:r w:rsidRPr="0058753D">
        <w:rPr>
          <w:rFonts w:ascii="Palemonas" w:hAnsi="Palemonas"/>
        </w:rPr>
        <w:t>komisijos nariui arba turto valdytojo įgaliotam atstovui</w:t>
      </w:r>
      <w:r w:rsidRPr="00645090">
        <w:rPr>
          <w:rFonts w:ascii="Palemonas" w:hAnsi="Palemonas"/>
        </w:rPr>
        <w:t xml:space="preserve"> užklijuotą voką, ant kurio turi būti užrašyta: konkurso dalyvio pavadinimas ir adresas, turto, kurio nuomos konkursas buvo skelbtas, pavadinimas, adresas ir nuoroda „Turto nuomos konkursui“. Kartu su voku pateikiami finansų įstaigos išduoti dokumentai, patvirtinantys, kad pradinis įnašas sumokėtas. Voke turi būti pateikti šie dokumentai:</w:t>
      </w:r>
    </w:p>
    <w:p w14:paraId="3290B784" w14:textId="77777777" w:rsidR="00AF1556" w:rsidRPr="00645090" w:rsidRDefault="00AF1556" w:rsidP="00AF1556">
      <w:pPr>
        <w:tabs>
          <w:tab w:val="left" w:pos="709"/>
          <w:tab w:val="left" w:pos="1560"/>
          <w:tab w:val="left" w:pos="1843"/>
        </w:tabs>
        <w:ind w:firstLine="709"/>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.1. paraiška, kurioje nurodomas konkurso dalyvio ar jo įgalioto asmens vardas, pavardė, gyvenamosios vietos adresas (šie reikalavimai taikomi fiziniams asmenims) arba asmens teisinė forma, pavadinimas, kodas ir buveinės adresas, </w:t>
      </w:r>
      <w:r w:rsidR="004472FF" w:rsidRPr="00645090">
        <w:rPr>
          <w:rFonts w:ascii="Palemonas" w:hAnsi="Palemonas"/>
        </w:rPr>
        <w:t xml:space="preserve">konkurso dalyvio ar jo įgalioto asmens </w:t>
      </w:r>
      <w:r w:rsidR="004472FF">
        <w:rPr>
          <w:rFonts w:ascii="Palemonas" w:hAnsi="Palemonas"/>
        </w:rPr>
        <w:t xml:space="preserve">banko </w:t>
      </w:r>
      <w:r w:rsidR="004472FF" w:rsidRPr="00645090">
        <w:rPr>
          <w:rFonts w:ascii="Palemonas" w:hAnsi="Palemonas"/>
        </w:rPr>
        <w:t>sąskait</w:t>
      </w:r>
      <w:r w:rsidR="004472FF">
        <w:rPr>
          <w:rFonts w:ascii="Palemonas" w:hAnsi="Palemonas"/>
        </w:rPr>
        <w:t>os</w:t>
      </w:r>
      <w:r w:rsidR="004472FF" w:rsidRPr="00645090">
        <w:rPr>
          <w:rFonts w:ascii="Palemonas" w:hAnsi="Palemonas"/>
        </w:rPr>
        <w:t>, į kurią komisija turi pervesti grąžinamą pradinį įnašą, rekvizitai</w:t>
      </w:r>
      <w:r w:rsidR="004472FF">
        <w:rPr>
          <w:rFonts w:ascii="Palemonas" w:hAnsi="Palemonas"/>
        </w:rPr>
        <w:t>,</w:t>
      </w:r>
      <w:r w:rsidR="004472FF" w:rsidRPr="00645090">
        <w:rPr>
          <w:rFonts w:ascii="Palemonas" w:hAnsi="Palemonas"/>
        </w:rPr>
        <w:t xml:space="preserve"> </w:t>
      </w:r>
      <w:r w:rsidRPr="00645090">
        <w:rPr>
          <w:rFonts w:ascii="Palemonas" w:hAnsi="Palemonas"/>
        </w:rPr>
        <w:t>kontaktinio asmens telefono numeris, elektroninio pašto adresas</w:t>
      </w:r>
      <w:r w:rsidR="00AF7B0E">
        <w:rPr>
          <w:rFonts w:ascii="Palemonas" w:hAnsi="Palemonas"/>
        </w:rPr>
        <w:t xml:space="preserve">. Paraiškoje turi būti nurodytas </w:t>
      </w:r>
      <w:r w:rsidR="00AF7B0E" w:rsidRPr="00645090">
        <w:rPr>
          <w:rFonts w:ascii="Palemonas" w:hAnsi="Palemonas"/>
        </w:rPr>
        <w:t>siūlomas konkretus nuompinigių dydis</w:t>
      </w:r>
      <w:r w:rsidR="00AF7B0E">
        <w:rPr>
          <w:rFonts w:ascii="Palemonas" w:hAnsi="Palemonas"/>
        </w:rPr>
        <w:t xml:space="preserve"> ir </w:t>
      </w:r>
      <w:r w:rsidR="00AF7B0E" w:rsidRPr="00645090">
        <w:rPr>
          <w:rFonts w:ascii="Palemonas" w:hAnsi="Palemonas"/>
        </w:rPr>
        <w:t>paaiškin</w:t>
      </w:r>
      <w:r w:rsidR="00AF7B0E">
        <w:rPr>
          <w:rFonts w:ascii="Palemonas" w:hAnsi="Palemonas"/>
        </w:rPr>
        <w:t>ama</w:t>
      </w:r>
      <w:r w:rsidR="00AF7B0E" w:rsidRPr="00645090">
        <w:rPr>
          <w:rFonts w:ascii="Palemonas" w:hAnsi="Palemonas"/>
        </w:rPr>
        <w:t>, kokiam tikslui konkurso dalyvis naudos nuomojamą turtą</w:t>
      </w:r>
      <w:r w:rsidR="00AF7B0E">
        <w:rPr>
          <w:rFonts w:ascii="Palemonas" w:hAnsi="Palemonas"/>
        </w:rPr>
        <w:t>;</w:t>
      </w:r>
    </w:p>
    <w:p w14:paraId="74DD190B"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.2. nustatyta tvarka patvirtintas įgaliojimas, jeigu konkurso dalyviui konkurse atstovauja jo įgaliotas asmuo; </w:t>
      </w:r>
    </w:p>
    <w:p w14:paraId="6116AFE2"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.3. </w:t>
      </w:r>
      <w:r w:rsidR="00EA79D1">
        <w:rPr>
          <w:rFonts w:ascii="Palemonas" w:hAnsi="Palemonas"/>
        </w:rPr>
        <w:t>Juridinių asmenų registro išplėstinis išrašas arba atitinkamos užsienio valstybės institucijos (profesinių ar veiklos tvarkytojų, valstybės įgaliotų institucijų pažymos, kaip yra nustatyta toje valstybėje, kurioje asmuo registruotas) išduotas dokumento ar priesaikos deklaracijos, liudijančios, kad juridinis asmuo yra įregistruotas ir veikiantis įstatymų nustatyta tvarka bei turi teisę verstis atitinkama veikla, tinkamai patvirtintos</w:t>
      </w:r>
      <w:r w:rsidR="00AF7B0E" w:rsidRPr="00645090">
        <w:rPr>
          <w:rFonts w:ascii="Palemonas" w:hAnsi="Palemonas"/>
        </w:rPr>
        <w:t xml:space="preserve"> kopijos (šie reikalavimai taikomi juridiniams asmenims)</w:t>
      </w:r>
      <w:r w:rsidRPr="00645090">
        <w:rPr>
          <w:rFonts w:ascii="Palemonas" w:hAnsi="Palemonas"/>
        </w:rPr>
        <w:t>;</w:t>
      </w:r>
    </w:p>
    <w:p w14:paraId="3E6658BA" w14:textId="77777777" w:rsidR="00AF1556" w:rsidRPr="00645090" w:rsidRDefault="00AF1556" w:rsidP="00AF7B0E">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.4.</w:t>
      </w:r>
      <w:r w:rsidR="00AF7B0E">
        <w:rPr>
          <w:rFonts w:ascii="Palemonas" w:hAnsi="Palemonas"/>
        </w:rPr>
        <w:t xml:space="preserve"> </w:t>
      </w:r>
      <w:r w:rsidRPr="00645090">
        <w:rPr>
          <w:rFonts w:ascii="Palemonas" w:hAnsi="Palemonas"/>
          <w:lang w:eastAsia="lt-LT"/>
        </w:rPr>
        <w:t>dokumentai, kuriais patvirtinama, kad konkurso dalyvio veikla atitinka viešojo turto nuomos konkurso sąlygose nustatyto pobūdžio veiklą.</w:t>
      </w:r>
      <w:r w:rsidRPr="00645090">
        <w:rPr>
          <w:rFonts w:ascii="Palemonas" w:hAnsi="Palemonas"/>
        </w:rPr>
        <w:t xml:space="preserve"> </w:t>
      </w:r>
    </w:p>
    <w:p w14:paraId="7766B96C" w14:textId="77777777" w:rsidR="00AF1556" w:rsidRPr="00645090" w:rsidRDefault="00AF1556" w:rsidP="00AF1556">
      <w:pPr>
        <w:ind w:firstLine="720"/>
        <w:jc w:val="both"/>
        <w:rPr>
          <w:rFonts w:ascii="Palemonas" w:hAnsi="Palemonas"/>
        </w:rPr>
      </w:pPr>
      <w:r w:rsidRPr="00645090">
        <w:rPr>
          <w:rFonts w:ascii="Palemonas" w:hAnsi="Palemonas"/>
        </w:rPr>
        <w:t>1</w:t>
      </w:r>
      <w:r w:rsidR="00EA79D1">
        <w:rPr>
          <w:rFonts w:ascii="Palemonas" w:hAnsi="Palemonas"/>
        </w:rPr>
        <w:t>9</w:t>
      </w:r>
      <w:r w:rsidRPr="00645090">
        <w:rPr>
          <w:rFonts w:ascii="Palemonas" w:hAnsi="Palemonas"/>
        </w:rPr>
        <w:t xml:space="preserve">. Konkurso dalyviai registruojami turto (nurodomas pavadinimas ir adresas) nuomos </w:t>
      </w:r>
      <w:r w:rsidRPr="00294D98">
        <w:rPr>
          <w:rFonts w:ascii="Palemonas" w:hAnsi="Palemonas"/>
        </w:rPr>
        <w:t>konkurso dalyvių registracijos pažymoje</w:t>
      </w:r>
      <w:r w:rsidRPr="00645090">
        <w:rPr>
          <w:rFonts w:ascii="Palemonas" w:hAnsi="Palemonas"/>
        </w:rPr>
        <w:t xml:space="preserve">. Konkurso dalyvius </w:t>
      </w:r>
      <w:r w:rsidRPr="00436C42">
        <w:rPr>
          <w:rFonts w:ascii="Palemonas" w:hAnsi="Palemonas"/>
        </w:rPr>
        <w:t>registruoja komisijos narys arba turto valdytojo įgaliotas atstovas</w:t>
      </w:r>
      <w:r w:rsidRPr="00645090">
        <w:rPr>
          <w:rFonts w:ascii="Palemonas" w:hAnsi="Palemonas"/>
        </w:rPr>
        <w:t>. Pasibaigus konkurso dalyvių registravimo laikui, registracijos pažymoje įrašoma, kada baigta registracija, pažymą turi vizuoti konkurso dalyvius registravęs komisijos narys ar turto valdytojo įgaliotas atstovas ir komisijos pirmininkas.</w:t>
      </w:r>
    </w:p>
    <w:p w14:paraId="3AE46CFB" w14:textId="77777777" w:rsidR="00AF1556" w:rsidRPr="00645090" w:rsidRDefault="007C692B" w:rsidP="00AF1556">
      <w:pPr>
        <w:ind w:firstLine="720"/>
        <w:jc w:val="both"/>
        <w:rPr>
          <w:rFonts w:ascii="Palemonas" w:hAnsi="Palemonas"/>
        </w:rPr>
      </w:pPr>
      <w:r>
        <w:rPr>
          <w:rFonts w:ascii="Palemonas" w:hAnsi="Palemonas"/>
        </w:rPr>
        <w:t>20</w:t>
      </w:r>
      <w:r w:rsidR="00AF1556" w:rsidRPr="00645090">
        <w:rPr>
          <w:rFonts w:ascii="Palemonas" w:hAnsi="Palemonas"/>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68359FB0" w14:textId="77777777" w:rsidR="00AF1556" w:rsidRPr="00645090" w:rsidRDefault="001620C1" w:rsidP="00AF1556">
      <w:pPr>
        <w:ind w:firstLine="720"/>
        <w:jc w:val="both"/>
        <w:rPr>
          <w:rFonts w:ascii="Palemonas" w:hAnsi="Palemonas"/>
        </w:rPr>
      </w:pPr>
      <w:r>
        <w:rPr>
          <w:rFonts w:ascii="Palemonas" w:hAnsi="Palemonas"/>
        </w:rPr>
        <w:t>2</w:t>
      </w:r>
      <w:r w:rsidR="007C692B">
        <w:rPr>
          <w:rFonts w:ascii="Palemonas" w:hAnsi="Palemonas"/>
        </w:rPr>
        <w:t>1</w:t>
      </w:r>
      <w:r w:rsidR="00AF1556" w:rsidRPr="00645090">
        <w:rPr>
          <w:rFonts w:ascii="Palemonas" w:hAnsi="Palemonas"/>
        </w:rPr>
        <w:t xml:space="preserve">. Konkurso dalyviui išduodamas, jeigu konkurso dalyvis pats dalyvauja registruojant dokumentus, arba </w:t>
      </w:r>
      <w:r w:rsidR="00084FA6">
        <w:rPr>
          <w:rFonts w:ascii="Palemonas" w:hAnsi="Palemonas"/>
        </w:rPr>
        <w:t xml:space="preserve">elektroniniu </w:t>
      </w:r>
      <w:r w:rsidR="00AF1556" w:rsidRPr="00645090">
        <w:rPr>
          <w:rFonts w:ascii="Palemonas" w:hAnsi="Palemonas"/>
        </w:rPr>
        <w:t xml:space="preserve">paštu išsiunčiamas konkurso dalyvio pažymėjimas, kuriame nurodytas registracijos eilės numeris, voko gavimo data ir laikas (minučių tikslumu), komisijos posėdžio vieta (adresas), data ir tikslus laikas. </w:t>
      </w:r>
    </w:p>
    <w:p w14:paraId="6C3C2037"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2</w:t>
      </w:r>
      <w:r w:rsidRPr="00645090">
        <w:rPr>
          <w:rFonts w:ascii="Palemonas" w:hAnsi="Palemonas"/>
        </w:rPr>
        <w:t>. Asmenys konkurso dalyviais neregistruojami, jeigu jie nesumokėjo pradinio įnašo ir nepateikė finansų įstaigos dokument</w:t>
      </w:r>
      <w:r w:rsidR="00AF7B0E">
        <w:rPr>
          <w:rFonts w:ascii="Palemonas" w:hAnsi="Palemonas"/>
        </w:rPr>
        <w:t>o</w:t>
      </w:r>
      <w:r w:rsidRPr="00645090">
        <w:rPr>
          <w:rFonts w:ascii="Palemonas" w:hAnsi="Palemonas"/>
        </w:rPr>
        <w:t>, patvirtinanči</w:t>
      </w:r>
      <w:r w:rsidR="00AF7B0E">
        <w:rPr>
          <w:rFonts w:ascii="Palemonas" w:hAnsi="Palemonas"/>
        </w:rPr>
        <w:t>o</w:t>
      </w:r>
      <w:r w:rsidRPr="00645090">
        <w:rPr>
          <w:rFonts w:ascii="Palemonas" w:hAnsi="Palemonas"/>
        </w:rPr>
        <w:t xml:space="preserve">, kad šis įnašas sumokėtas, jeigu pateikė neužklijuotą voką arba pasibaigus skelbime nurodytam dokumentų registravimo laikui, jeigu pagal </w:t>
      </w:r>
      <w:r w:rsidRPr="00645090">
        <w:rPr>
          <w:rFonts w:ascii="Palemonas" w:hAnsi="Palemonas"/>
        </w:rPr>
        <w:lastRenderedPageBreak/>
        <w:t>užrašą ant gauto užklijuoto voko neįmanoma identifikuoti norimo išsinuomoti valstybės turto, jeigu nurodyti trūkumai neištaisomi, kol dokumentai registruojami.</w:t>
      </w:r>
      <w:r w:rsidR="008A3D8E">
        <w:rPr>
          <w:rFonts w:ascii="Palemonas" w:hAnsi="Palemonas"/>
        </w:rPr>
        <w:t xml:space="preserve"> Pakartotinio viešo </w:t>
      </w:r>
      <w:r w:rsidR="00D4397F">
        <w:rPr>
          <w:rFonts w:ascii="Palemonas" w:hAnsi="Palemonas"/>
        </w:rPr>
        <w:t xml:space="preserve">turto </w:t>
      </w:r>
      <w:r w:rsidR="008A3D8E">
        <w:rPr>
          <w:rFonts w:ascii="Palemonas" w:hAnsi="Palemonas"/>
        </w:rPr>
        <w:t xml:space="preserve">nuomos konkurso dalyviu neregistruojamas asmuo, kuris prieš tai buvusiame to paties turto nuomos konkurse buvo pripažintas laimėtoju, bet neatvyko pasirašyti turto nuomos sutarties. </w:t>
      </w:r>
    </w:p>
    <w:p w14:paraId="59ACD2CB"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3</w:t>
      </w:r>
      <w:r w:rsidRPr="00645090">
        <w:rPr>
          <w:rFonts w:ascii="Palemonas" w:hAnsi="Palemonas"/>
        </w:rPr>
        <w:t xml:space="preserve">. Asmenims, dėl Aprašo </w:t>
      </w:r>
      <w:r w:rsidR="007C692B">
        <w:rPr>
          <w:rFonts w:ascii="Palemonas" w:hAnsi="Palemonas"/>
        </w:rPr>
        <w:t>22</w:t>
      </w:r>
      <w:r w:rsidRPr="00645090">
        <w:rPr>
          <w:rFonts w:ascii="Palemonas" w:hAnsi="Palemonas"/>
        </w:rPr>
        <w:t xml:space="preserve"> punkte nurodytų priežasčių neregistruotiems konkurso dalyviais, ne vėliau kaip kitą darbo dieną po dokumentų gavimo dokumentai išsiunčiami registruotu laišku.</w:t>
      </w:r>
    </w:p>
    <w:p w14:paraId="561F967A"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4</w:t>
      </w:r>
      <w:r w:rsidRPr="00645090">
        <w:rPr>
          <w:rFonts w:ascii="Palemonas" w:hAnsi="Palemonas"/>
        </w:rPr>
        <w:t>. Įregistruotas konkurso dalyvis iki skelbime nurodyto dokumentų registravimo termino pabaigos turi teisę atšaukti pateiktą paraišką ir pateikti naują paraišką ir kitus Aprašo 1</w:t>
      </w:r>
      <w:r w:rsidR="007C692B">
        <w:rPr>
          <w:rFonts w:ascii="Palemonas" w:hAnsi="Palemonas"/>
        </w:rPr>
        <w:t>8</w:t>
      </w:r>
      <w:r w:rsidRPr="00645090">
        <w:rPr>
          <w:rFonts w:ascii="Palemonas" w:hAnsi="Palemonas"/>
        </w:rPr>
        <w:t xml:space="preserve">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14DCB345"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5</w:t>
      </w:r>
      <w:r w:rsidRPr="00645090">
        <w:rPr>
          <w:rFonts w:ascii="Palemonas" w:hAnsi="Palemonas"/>
        </w:rPr>
        <w:t>. Iki komisijos posėdžio pradžios konkurso dalyvių vokai su dokumentais neatplėšiami, kiti asmenys su duomenimis apie įregistruotus konkurso dalyvius nesupažindinami.</w:t>
      </w:r>
    </w:p>
    <w:p w14:paraId="71D61596" w14:textId="77777777" w:rsidR="00AF1556" w:rsidRPr="00645090" w:rsidRDefault="00AF1556" w:rsidP="00AF1556">
      <w:pPr>
        <w:jc w:val="center"/>
        <w:rPr>
          <w:rFonts w:ascii="Palemonas" w:hAnsi="Palemonas"/>
        </w:rPr>
      </w:pPr>
    </w:p>
    <w:p w14:paraId="3D070C2F" w14:textId="77777777" w:rsidR="00AF1556" w:rsidRPr="004C11B0" w:rsidRDefault="00AF1556" w:rsidP="00AF1556">
      <w:pPr>
        <w:keepNext/>
        <w:jc w:val="center"/>
        <w:outlineLvl w:val="5"/>
        <w:rPr>
          <w:rFonts w:ascii="Palemonas" w:hAnsi="Palemonas"/>
          <w:b/>
        </w:rPr>
      </w:pPr>
      <w:r w:rsidRPr="004C11B0">
        <w:rPr>
          <w:rFonts w:ascii="Palemonas" w:hAnsi="Palemonas"/>
          <w:b/>
        </w:rPr>
        <w:t>KETVIRTASIS SKIRSNIS</w:t>
      </w:r>
    </w:p>
    <w:p w14:paraId="526B481B" w14:textId="77777777" w:rsidR="00AF1556" w:rsidRPr="004C11B0" w:rsidRDefault="00AF1556" w:rsidP="00AF1556">
      <w:pPr>
        <w:jc w:val="center"/>
        <w:rPr>
          <w:rFonts w:ascii="Palemonas" w:hAnsi="Palemonas"/>
          <w:b/>
        </w:rPr>
      </w:pPr>
      <w:r w:rsidRPr="004C11B0">
        <w:rPr>
          <w:rFonts w:ascii="Palemonas" w:hAnsi="Palemonas"/>
          <w:b/>
        </w:rPr>
        <w:t>VIEŠOJO NUOMOS KONKURSO VYKDYMAS</w:t>
      </w:r>
    </w:p>
    <w:p w14:paraId="78BA1643" w14:textId="77777777" w:rsidR="00AF1556" w:rsidRPr="00645090" w:rsidRDefault="00AF1556" w:rsidP="00AF1556">
      <w:pPr>
        <w:jc w:val="center"/>
        <w:rPr>
          <w:rFonts w:ascii="Palemonas" w:hAnsi="Palemonas"/>
        </w:rPr>
      </w:pPr>
    </w:p>
    <w:p w14:paraId="15F4FC1B"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6</w:t>
      </w:r>
      <w:r w:rsidRPr="00645090">
        <w:rPr>
          <w:rFonts w:ascii="Palemonas" w:hAnsi="Palemonas"/>
        </w:rPr>
        <w:t>. Viešasis nuomos konkursas vykdomas per jo sąlygose numatytą komisijos posėdį. Iki komisijos posėdžio pradžios komisijos nariai turi pasirašyti nešališkumo deklaracijas.</w:t>
      </w:r>
    </w:p>
    <w:p w14:paraId="727863B5"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7</w:t>
      </w:r>
      <w:r w:rsidRPr="00645090">
        <w:rPr>
          <w:rFonts w:ascii="Palemonas" w:hAnsi="Palemonas"/>
        </w:rPr>
        <w:t>. Dalyvauti konkurse turi teisę įregistruoti konkurso dalyviai, turintys konkurso dalyvio registracijos pažymėjimą ir pateikę asmens tapatybę patvirtinantį dokumentą.</w:t>
      </w:r>
    </w:p>
    <w:p w14:paraId="0F961709" w14:textId="77777777" w:rsidR="00AF1556" w:rsidRDefault="00AF1556" w:rsidP="00AF1556">
      <w:pPr>
        <w:ind w:firstLine="720"/>
        <w:jc w:val="both"/>
        <w:rPr>
          <w:rFonts w:ascii="Palemonas" w:hAnsi="Palemonas"/>
        </w:rPr>
      </w:pPr>
      <w:r w:rsidRPr="00645090">
        <w:rPr>
          <w:rFonts w:ascii="Palemonas" w:hAnsi="Palemonas"/>
        </w:rPr>
        <w:t>2</w:t>
      </w:r>
      <w:r w:rsidR="007C692B">
        <w:rPr>
          <w:rFonts w:ascii="Palemonas" w:hAnsi="Palemonas"/>
        </w:rPr>
        <w:t>8</w:t>
      </w:r>
      <w:r w:rsidRPr="00645090">
        <w:rPr>
          <w:rFonts w:ascii="Palemonas" w:hAnsi="Palemonas"/>
        </w:rPr>
        <w:t>. Per komisijos posėdį konkurso dalyviai įsitikina, kad vokai su dokumentais nepažeisti, komisijos pirmininkas atplėšia vokus, nepažeisdamas voko užklijavimo juostos. Komisijos nariai</w:t>
      </w:r>
      <w:r w:rsidR="004C35EF">
        <w:rPr>
          <w:rFonts w:ascii="Palemonas" w:hAnsi="Palemonas"/>
        </w:rPr>
        <w:t xml:space="preserve"> įsitikina ar pateikti visi šio Aprašo 1</w:t>
      </w:r>
      <w:r w:rsidR="007C692B">
        <w:rPr>
          <w:rFonts w:ascii="Palemonas" w:hAnsi="Palemonas"/>
        </w:rPr>
        <w:t>8</w:t>
      </w:r>
      <w:r w:rsidR="004C35EF">
        <w:rPr>
          <w:rFonts w:ascii="Palemonas" w:hAnsi="Palemonas"/>
        </w:rPr>
        <w:t xml:space="preserve"> punkte nurodyti dokumentai, o paraiškoje nurodyta visa reikalinga informacija. N</w:t>
      </w:r>
      <w:r w:rsidRPr="00645090">
        <w:rPr>
          <w:rFonts w:ascii="Palemonas" w:hAnsi="Palemonas"/>
        </w:rPr>
        <w:t>usta</w:t>
      </w:r>
      <w:r w:rsidR="004C35EF">
        <w:rPr>
          <w:rFonts w:ascii="Palemonas" w:hAnsi="Palemonas"/>
        </w:rPr>
        <w:t>čius</w:t>
      </w:r>
      <w:r w:rsidRPr="00645090">
        <w:rPr>
          <w:rFonts w:ascii="Palemonas" w:hAnsi="Palemonas"/>
        </w:rPr>
        <w:t>, kad konkurso dalyvių vokuose yra visi nurodyti dokumentai</w:t>
      </w:r>
      <w:r w:rsidRPr="004472FF">
        <w:rPr>
          <w:rFonts w:ascii="Palemonas" w:hAnsi="Palemonas"/>
          <w:color w:val="FF0000"/>
        </w:rPr>
        <w:t xml:space="preserve">, </w:t>
      </w:r>
      <w:r w:rsidRPr="00645090">
        <w:rPr>
          <w:rFonts w:ascii="Palemonas" w:hAnsi="Palemonas"/>
        </w:rPr>
        <w:t>o paraiškos</w:t>
      </w:r>
      <w:r w:rsidR="004C35EF">
        <w:rPr>
          <w:rFonts w:ascii="Palemonas" w:hAnsi="Palemonas"/>
        </w:rPr>
        <w:t xml:space="preserve"> atitinka 1</w:t>
      </w:r>
      <w:r w:rsidR="007C692B">
        <w:rPr>
          <w:rFonts w:ascii="Palemonas" w:hAnsi="Palemonas"/>
        </w:rPr>
        <w:t>8</w:t>
      </w:r>
      <w:r w:rsidR="004C35EF">
        <w:rPr>
          <w:rFonts w:ascii="Palemonas" w:hAnsi="Palemonas"/>
        </w:rPr>
        <w:t>.1 punkto reikalavimus</w:t>
      </w:r>
      <w:r w:rsidRPr="00645090">
        <w:rPr>
          <w:rFonts w:ascii="Palemonas" w:hAnsi="Palemonas"/>
        </w:rPr>
        <w:t xml:space="preserve">, </w:t>
      </w:r>
      <w:r w:rsidR="008A3D8E">
        <w:rPr>
          <w:rFonts w:ascii="Palemonas" w:hAnsi="Palemonas"/>
        </w:rPr>
        <w:t xml:space="preserve">komisijos pirmininkas </w:t>
      </w:r>
      <w:r w:rsidRPr="00645090">
        <w:rPr>
          <w:rFonts w:ascii="Palemonas" w:hAnsi="Palemonas"/>
        </w:rPr>
        <w:t xml:space="preserve">skelbia konkurso dalyvių siūlomus </w:t>
      </w:r>
      <w:r w:rsidR="008A3D8E">
        <w:rPr>
          <w:rFonts w:ascii="Palemonas" w:hAnsi="Palemonas"/>
        </w:rPr>
        <w:t>savivald</w:t>
      </w:r>
      <w:r w:rsidRPr="00645090">
        <w:rPr>
          <w:rFonts w:ascii="Palemonas" w:hAnsi="Palemonas"/>
        </w:rPr>
        <w:t>ybės turto nuompinigių dydžius.</w:t>
      </w:r>
    </w:p>
    <w:p w14:paraId="0BFE668D"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9</w:t>
      </w:r>
      <w:r w:rsidRPr="00645090">
        <w:rPr>
          <w:rFonts w:ascii="Palemonas" w:hAnsi="Palemonas"/>
        </w:rPr>
        <w:t xml:space="preserve">. Konkurso laimėtoju pripažįstamas konkurso dalyvis, pasiūlęs didžiausią </w:t>
      </w:r>
      <w:r w:rsidR="00D576D1">
        <w:rPr>
          <w:rFonts w:ascii="Palemonas" w:hAnsi="Palemonas"/>
        </w:rPr>
        <w:t>savivald</w:t>
      </w:r>
      <w:r w:rsidRPr="00645090">
        <w:rPr>
          <w:rFonts w:ascii="Palemonas" w:hAnsi="Palemonas"/>
        </w:rPr>
        <w:t xml:space="preserve">ybės turto nuompinigių dydį. Jeigu tokį pat (didžiausią) dydį pasiūlo keli konkurso dalyviai, konkurso dalyviu pripažįstamas dalyvis, anksčiau įregistruotas pažymoje. </w:t>
      </w:r>
    </w:p>
    <w:p w14:paraId="39B0DE21" w14:textId="77777777" w:rsidR="00AF1556" w:rsidRPr="00645090" w:rsidRDefault="007C692B" w:rsidP="00AF1556">
      <w:pPr>
        <w:ind w:firstLine="720"/>
        <w:jc w:val="both"/>
        <w:rPr>
          <w:rFonts w:ascii="Palemonas" w:hAnsi="Palemonas"/>
        </w:rPr>
      </w:pPr>
      <w:r>
        <w:rPr>
          <w:rFonts w:ascii="Palemonas" w:hAnsi="Palemonas"/>
        </w:rPr>
        <w:t>30</w:t>
      </w:r>
      <w:r w:rsidR="00AF1556" w:rsidRPr="00645090">
        <w:rPr>
          <w:rFonts w:ascii="Palemonas" w:hAnsi="Palemonas"/>
        </w:rPr>
        <w:t xml:space="preserve">. Kai konkursą laimi didžiausią </w:t>
      </w:r>
      <w:r w:rsidR="00D576D1">
        <w:rPr>
          <w:rFonts w:ascii="Palemonas" w:hAnsi="Palemonas"/>
        </w:rPr>
        <w:t>savivaldy</w:t>
      </w:r>
      <w:r w:rsidR="00AF1556" w:rsidRPr="00645090">
        <w:rPr>
          <w:rFonts w:ascii="Palemonas" w:hAnsi="Palemonas"/>
        </w:rPr>
        <w:t>bės turto nuompinigių dydį pasiūlęs, bet į komisijos posėdį neatvykęs konkurso dalyvis,</w:t>
      </w:r>
      <w:r w:rsidR="00AF1556" w:rsidRPr="00645090">
        <w:rPr>
          <w:rFonts w:ascii="Palemonas" w:hAnsi="Palemonas"/>
          <w:b/>
          <w:bCs/>
        </w:rPr>
        <w:t xml:space="preserve"> </w:t>
      </w:r>
      <w:r w:rsidR="00AF1556" w:rsidRPr="00645090">
        <w:rPr>
          <w:rFonts w:ascii="Palemonas" w:hAnsi="Palemonas"/>
        </w:rPr>
        <w:t xml:space="preserve">jam ne vėliau kaip per 3 darbo dienas nuo komisijos </w:t>
      </w:r>
      <w:r w:rsidR="0080743B">
        <w:rPr>
          <w:rFonts w:ascii="Palemonas" w:hAnsi="Palemonas"/>
        </w:rPr>
        <w:t xml:space="preserve">posėdžio </w:t>
      </w:r>
      <w:r w:rsidR="00AF1556" w:rsidRPr="00645090">
        <w:rPr>
          <w:rFonts w:ascii="Palemonas" w:hAnsi="Palemonas"/>
        </w:rPr>
        <w:t>protokolo pasirašymo</w:t>
      </w:r>
      <w:r w:rsidR="0080743B">
        <w:rPr>
          <w:rFonts w:ascii="Palemonas" w:hAnsi="Palemonas"/>
        </w:rPr>
        <w:t>,</w:t>
      </w:r>
      <w:r w:rsidR="00AF1556" w:rsidRPr="00645090">
        <w:rPr>
          <w:rFonts w:ascii="Palemonas" w:hAnsi="Palemonas"/>
        </w:rPr>
        <w:t xml:space="preserve"> komisija </w:t>
      </w:r>
      <w:r w:rsidR="00AF1556" w:rsidRPr="00060A18">
        <w:rPr>
          <w:rFonts w:ascii="Palemonas" w:hAnsi="Palemonas"/>
        </w:rPr>
        <w:t>registruotu</w:t>
      </w:r>
      <w:r w:rsidR="00AF1556" w:rsidRPr="00645090">
        <w:rPr>
          <w:rFonts w:ascii="Palemonas" w:hAnsi="Palemonas"/>
        </w:rPr>
        <w:t xml:space="preserve">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w:t>
      </w:r>
      <w:r w:rsidR="0080743B">
        <w:rPr>
          <w:rFonts w:ascii="Palemonas" w:hAnsi="Palemonas"/>
        </w:rPr>
        <w:t xml:space="preserve">posėdžio </w:t>
      </w:r>
      <w:r w:rsidR="00AF1556" w:rsidRPr="00645090">
        <w:rPr>
          <w:rFonts w:ascii="Palemonas" w:hAnsi="Palemonas"/>
        </w:rPr>
        <w:t>protokolo pasirašymo.</w:t>
      </w:r>
    </w:p>
    <w:p w14:paraId="51466696"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1</w:t>
      </w:r>
      <w:r w:rsidRPr="00645090">
        <w:rPr>
          <w:rFonts w:ascii="Palemonas" w:hAnsi="Palemonas"/>
        </w:rPr>
        <w:t xml:space="preserve">.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w:t>
      </w:r>
      <w:r w:rsidR="00AE3CF7">
        <w:rPr>
          <w:rFonts w:ascii="Palemonas" w:hAnsi="Palemonas"/>
        </w:rPr>
        <w:t>savivald</w:t>
      </w:r>
      <w:r w:rsidRPr="00645090">
        <w:rPr>
          <w:rFonts w:ascii="Palemonas" w:hAnsi="Palemonas"/>
        </w:rPr>
        <w:t>ybės turto nuompinigių dydį.</w:t>
      </w:r>
    </w:p>
    <w:p w14:paraId="14DA7717"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2</w:t>
      </w:r>
      <w:r w:rsidRPr="00645090">
        <w:rPr>
          <w:rFonts w:ascii="Palemonas" w:hAnsi="Palemonas"/>
        </w:rPr>
        <w:t>. Jeigu dalyvauti konkurse užsiregistruoja tik vienas konkurso dalyvis, jo pateikti dokumentai atitinka Aprašo 1</w:t>
      </w:r>
      <w:r w:rsidR="007C692B">
        <w:rPr>
          <w:rFonts w:ascii="Palemonas" w:hAnsi="Palemonas"/>
        </w:rPr>
        <w:t>8</w:t>
      </w:r>
      <w:r w:rsidRPr="00645090">
        <w:rPr>
          <w:rFonts w:ascii="Palemonas" w:eastAsia="Arial Unicode MS" w:hAnsi="Palemonas"/>
        </w:rPr>
        <w:t xml:space="preserve"> punkto</w:t>
      </w:r>
      <w:r w:rsidRPr="00645090">
        <w:rPr>
          <w:rFonts w:ascii="Palemonas" w:hAnsi="Palemonas"/>
        </w:rPr>
        <w:t xml:space="preserve"> reikalavimus, ir jis pasiūlo valstybės turto nuompinigių dydį, ne mažesnį už nustatytą pradinį nuompinigių dydį, konkurso dalyvis pripažįstamas konkurso laimėtoju.</w:t>
      </w:r>
    </w:p>
    <w:p w14:paraId="1C1764BB" w14:textId="77777777" w:rsidR="00AF1556" w:rsidRPr="00645090" w:rsidRDefault="00AF1556" w:rsidP="00AF1556">
      <w:pPr>
        <w:ind w:firstLine="720"/>
        <w:jc w:val="both"/>
        <w:rPr>
          <w:rFonts w:ascii="Palemonas" w:hAnsi="Palemonas"/>
        </w:rPr>
      </w:pPr>
      <w:r w:rsidRPr="00645090">
        <w:rPr>
          <w:rFonts w:ascii="Palemonas" w:hAnsi="Palemonas"/>
        </w:rPr>
        <w:lastRenderedPageBreak/>
        <w:t>3</w:t>
      </w:r>
      <w:r w:rsidR="007C692B">
        <w:rPr>
          <w:rFonts w:ascii="Palemonas" w:hAnsi="Palemonas"/>
        </w:rPr>
        <w:t>3</w:t>
      </w:r>
      <w:r w:rsidRPr="00645090">
        <w:rPr>
          <w:rFonts w:ascii="Palemonas" w:hAnsi="Palemonas"/>
        </w:rPr>
        <w:t>. Jeigu dalyvauti turto nuomos konkurse neužsiregistruoja nė vienas dalyvis arba visi konkurso dalyviai pasiūlo nuompinigių dydį, mažesnį už nustatytą pradinį nuompinigių dydį, ir (ar) pateikiami ne visi Aprašo 1</w:t>
      </w:r>
      <w:r w:rsidR="007C692B">
        <w:rPr>
          <w:rFonts w:ascii="Palemonas" w:hAnsi="Palemonas"/>
        </w:rPr>
        <w:t>8</w:t>
      </w:r>
      <w:r w:rsidRPr="00645090">
        <w:rPr>
          <w:rFonts w:ascii="Palemonas" w:hAnsi="Palemonas"/>
        </w:rPr>
        <w:t xml:space="preserve"> punkte nurodyti dokumentai, konkursas skelbiamas neįvykusiu. </w:t>
      </w:r>
    </w:p>
    <w:p w14:paraId="48801653"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i/>
        </w:rPr>
      </w:pPr>
      <w:r w:rsidRPr="00645090">
        <w:rPr>
          <w:rFonts w:ascii="Palemonas" w:hAnsi="Palemonas"/>
          <w:lang w:eastAsia="lt-LT"/>
        </w:rPr>
        <w:t>3</w:t>
      </w:r>
      <w:r w:rsidR="007C692B">
        <w:rPr>
          <w:rFonts w:ascii="Palemonas" w:hAnsi="Palemonas"/>
          <w:lang w:eastAsia="lt-LT"/>
        </w:rPr>
        <w:t>4</w:t>
      </w:r>
      <w:r w:rsidRPr="00645090">
        <w:rPr>
          <w:rFonts w:ascii="Palemonas" w:hAnsi="Palemonas"/>
          <w:lang w:eastAsia="lt-LT"/>
        </w:rPr>
        <w:t xml:space="preserve">. Jeigu Aprašo </w:t>
      </w:r>
      <w:r w:rsidRPr="00BE0A01">
        <w:rPr>
          <w:rFonts w:ascii="Palemonas" w:hAnsi="Palemonas"/>
          <w:lang w:eastAsia="lt-LT"/>
        </w:rPr>
        <w:t>3</w:t>
      </w:r>
      <w:r w:rsidR="007C692B">
        <w:rPr>
          <w:rFonts w:ascii="Palemonas" w:hAnsi="Palemonas"/>
          <w:lang w:eastAsia="lt-LT"/>
        </w:rPr>
        <w:t>3</w:t>
      </w:r>
      <w:r w:rsidRPr="00BE0A01">
        <w:rPr>
          <w:rFonts w:ascii="Palemonas" w:hAnsi="Palemonas"/>
          <w:lang w:eastAsia="lt-LT"/>
        </w:rPr>
        <w:t xml:space="preserve"> punkte</w:t>
      </w:r>
      <w:r w:rsidRPr="00645090">
        <w:rPr>
          <w:rFonts w:ascii="Palemonas" w:hAnsi="Palemonas"/>
          <w:lang w:eastAsia="lt-LT"/>
        </w:rPr>
        <w:t xml:space="preserve"> nustatytais atvejais konkursas du kartus paskelbtas neįvykusiu, skelbiant to paties turto nuomos konkursą trečią kartą, pradinis turto nuompinigių dydis gali būti sumažintas, bet ne daugiau kaip 30 procentų. Skelbiant to paties turto nuomos konkursą ketvirtą ar daugiau kartų, pradinį turto nuompinigių dydį nustato sprendimą dėl </w:t>
      </w:r>
      <w:r w:rsidR="00D576D1">
        <w:rPr>
          <w:rFonts w:ascii="Palemonas" w:hAnsi="Palemonas"/>
          <w:lang w:eastAsia="lt-LT"/>
        </w:rPr>
        <w:t>savivaldy</w:t>
      </w:r>
      <w:r w:rsidRPr="00645090">
        <w:rPr>
          <w:rFonts w:ascii="Palemonas" w:hAnsi="Palemonas"/>
          <w:lang w:eastAsia="lt-LT"/>
        </w:rPr>
        <w:t xml:space="preserve">bės turto nuomos priimantis </w:t>
      </w:r>
      <w:r w:rsidR="00D576D1">
        <w:rPr>
          <w:rFonts w:ascii="Palemonas" w:hAnsi="Palemonas"/>
          <w:lang w:eastAsia="lt-LT"/>
        </w:rPr>
        <w:t>savivald</w:t>
      </w:r>
      <w:r w:rsidRPr="00645090">
        <w:rPr>
          <w:rFonts w:ascii="Palemonas" w:hAnsi="Palemonas"/>
          <w:lang w:eastAsia="lt-LT"/>
        </w:rPr>
        <w:t>ybės turto valdytojas.</w:t>
      </w:r>
      <w:r w:rsidRPr="00645090">
        <w:rPr>
          <w:rFonts w:ascii="Palemonas" w:hAnsi="Palemonas"/>
        </w:rPr>
        <w:t xml:space="preserve"> </w:t>
      </w:r>
    </w:p>
    <w:p w14:paraId="74E5576C"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5</w:t>
      </w:r>
      <w:r w:rsidRPr="00645090">
        <w:rPr>
          <w:rFonts w:ascii="Palemonas" w:hAnsi="Palemonas"/>
        </w:rPr>
        <w:t>. Konkurso dalyviams, nelaimėjusiems konkurso, arba Aprašo 3</w:t>
      </w:r>
      <w:r w:rsidR="007C692B">
        <w:rPr>
          <w:rFonts w:ascii="Palemonas" w:hAnsi="Palemonas"/>
        </w:rPr>
        <w:t>3</w:t>
      </w:r>
      <w:r w:rsidRPr="00645090">
        <w:rPr>
          <w:rFonts w:ascii="Palemonas" w:hAnsi="Palemonas"/>
        </w:rPr>
        <w:t xml:space="preserve"> punkte nurodytu atveju konkursą paskelbus neįvykusiu, turto valdytojas per 5 darbo dienas po komisijos </w:t>
      </w:r>
      <w:r w:rsidR="0080743B">
        <w:rPr>
          <w:rFonts w:ascii="Palemonas" w:hAnsi="Palemonas"/>
        </w:rPr>
        <w:t xml:space="preserve">posėdžio </w:t>
      </w:r>
      <w:r w:rsidRPr="00645090">
        <w:rPr>
          <w:rFonts w:ascii="Palemonas" w:hAnsi="Palemonas"/>
        </w:rPr>
        <w:t xml:space="preserve">protokolo pasirašymo grąžina pradinius įnašus į sąskaitas, nurodytas konkurso dalyvių dokumentuose. </w:t>
      </w:r>
    </w:p>
    <w:p w14:paraId="1D57D24E"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6</w:t>
      </w:r>
      <w:r w:rsidRPr="00645090">
        <w:rPr>
          <w:rFonts w:ascii="Palemonas" w:hAnsi="Palemonas"/>
        </w:rPr>
        <w:t xml:space="preserve">. Konkurso laimėtojo pradinis įnašas įskaitomas į </w:t>
      </w:r>
      <w:r w:rsidR="00D576D1">
        <w:rPr>
          <w:rFonts w:ascii="Palemonas" w:hAnsi="Palemonas"/>
        </w:rPr>
        <w:t>savivald</w:t>
      </w:r>
      <w:r w:rsidRPr="00645090">
        <w:rPr>
          <w:rFonts w:ascii="Palemonas" w:hAnsi="Palemonas"/>
        </w:rPr>
        <w:t>ybės turto nuompinigius.</w:t>
      </w:r>
    </w:p>
    <w:p w14:paraId="4D2BCEC8"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7</w:t>
      </w:r>
      <w:r w:rsidRPr="00645090">
        <w:rPr>
          <w:rFonts w:ascii="Palemonas" w:hAnsi="Palemonas"/>
          <w:color w:val="000000"/>
        </w:rPr>
        <w:t xml:space="preserve">. </w:t>
      </w:r>
      <w:r w:rsidR="00D576D1">
        <w:rPr>
          <w:rFonts w:ascii="Palemonas" w:hAnsi="Palemonas"/>
          <w:color w:val="000000"/>
        </w:rPr>
        <w:t>Savivald</w:t>
      </w:r>
      <w:r w:rsidRPr="00645090">
        <w:rPr>
          <w:rFonts w:ascii="Palemonas" w:hAnsi="Palemonas"/>
          <w:color w:val="000000"/>
        </w:rPr>
        <w:t xml:space="preserve">ybės turto valdytojas bet kuriuo metu iki nuomos sutarties sudarymo turi teisę nutraukti konkurso procedūras, jeigu: </w:t>
      </w:r>
    </w:p>
    <w:p w14:paraId="24A89D55"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7</w:t>
      </w:r>
      <w:r w:rsidRPr="00645090">
        <w:rPr>
          <w:rFonts w:ascii="Palemonas" w:hAnsi="Palemonas"/>
          <w:color w:val="000000"/>
        </w:rPr>
        <w:t>.1. atsiranda aplinkybių, kurių nebuvo galima numatyti iki paskelbiant konkursą;</w:t>
      </w:r>
    </w:p>
    <w:p w14:paraId="73A89513"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7</w:t>
      </w:r>
      <w:r w:rsidRPr="00645090">
        <w:rPr>
          <w:rFonts w:ascii="Palemonas" w:hAnsi="Palemonas"/>
          <w:color w:val="000000"/>
        </w:rPr>
        <w:t xml:space="preserve">.2. paskelbus konkursą paaiškėja, kad </w:t>
      </w:r>
      <w:r w:rsidR="00D576D1">
        <w:rPr>
          <w:rFonts w:ascii="Palemonas" w:hAnsi="Palemonas"/>
          <w:color w:val="000000"/>
        </w:rPr>
        <w:t>savivald</w:t>
      </w:r>
      <w:r w:rsidRPr="00645090">
        <w:rPr>
          <w:rFonts w:ascii="Palemonas" w:hAnsi="Palemonas"/>
          <w:color w:val="000000"/>
        </w:rPr>
        <w:t xml:space="preserve">ybės turto nuoma negalima. </w:t>
      </w:r>
    </w:p>
    <w:p w14:paraId="256BF9E2"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8</w:t>
      </w:r>
      <w:r w:rsidRPr="00645090">
        <w:rPr>
          <w:rFonts w:ascii="Palemonas" w:hAnsi="Palemonas"/>
          <w:color w:val="000000"/>
        </w:rPr>
        <w:t xml:space="preserve">. Konkurso dalyviai apie sprendimą nutraukti konkurso procedūras informuojami </w:t>
      </w:r>
      <w:r w:rsidRPr="00645090">
        <w:rPr>
          <w:rFonts w:ascii="Palemonas" w:hAnsi="Palemonas"/>
        </w:rPr>
        <w:t xml:space="preserve">raštu (jiems išsiunčiami pranešimai), ir pradinis </w:t>
      </w:r>
      <w:r w:rsidRPr="00645090">
        <w:rPr>
          <w:rFonts w:ascii="Palemonas" w:hAnsi="Palemonas"/>
          <w:color w:val="000000"/>
        </w:rPr>
        <w:t>įnašas jiems grąžinamas per 5 darbo dienas nuo sprendimo nutraukti konkursą priėmimo.</w:t>
      </w:r>
    </w:p>
    <w:p w14:paraId="3A5E0FDE"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9</w:t>
      </w:r>
      <w:r w:rsidRPr="00645090">
        <w:rPr>
          <w:rFonts w:ascii="Palemonas" w:hAnsi="Palemonas"/>
        </w:rPr>
        <w:t xml:space="preserve">. Paskelbti </w:t>
      </w:r>
      <w:r w:rsidR="00D576D1">
        <w:rPr>
          <w:rFonts w:ascii="Palemonas" w:hAnsi="Palemonas"/>
        </w:rPr>
        <w:t>savivald</w:t>
      </w:r>
      <w:r w:rsidRPr="00645090">
        <w:rPr>
          <w:rFonts w:ascii="Palemonas" w:hAnsi="Palemonas"/>
        </w:rPr>
        <w:t xml:space="preserve">ybės turto nuompinigių dydžiai, juos pasiūlę konkurso dalyviai, konkurso rezultatai įrašomi komisijos </w:t>
      </w:r>
      <w:r w:rsidR="0080743B">
        <w:rPr>
          <w:rFonts w:ascii="Palemonas" w:hAnsi="Palemonas"/>
        </w:rPr>
        <w:t xml:space="preserve">posėdžio </w:t>
      </w:r>
      <w:r w:rsidRPr="00645090">
        <w:rPr>
          <w:rFonts w:ascii="Palemonas" w:hAnsi="Palemonas"/>
        </w:rPr>
        <w:t xml:space="preserve">protokole, kurį ne vėliau kaip kitą dieną po komisijos posėdžio pasirašo komisijos pirmininkas ir komisijos nariai. Konkurso dalyviai ar jų įgalioti atstovai turi teisę susipažinti su komisijos </w:t>
      </w:r>
      <w:r w:rsidR="0080743B">
        <w:rPr>
          <w:rFonts w:ascii="Palemonas" w:hAnsi="Palemonas"/>
        </w:rPr>
        <w:t xml:space="preserve">posėdžio </w:t>
      </w:r>
      <w:r w:rsidRPr="00645090">
        <w:rPr>
          <w:rFonts w:ascii="Palemonas" w:hAnsi="Palemonas"/>
        </w:rPr>
        <w:t>protokolu.</w:t>
      </w:r>
    </w:p>
    <w:p w14:paraId="67235A26" w14:textId="77777777" w:rsidR="00A8494E" w:rsidRDefault="00A8494E" w:rsidP="00A8494E">
      <w:pPr>
        <w:rPr>
          <w:rFonts w:ascii="Palemonas" w:hAnsi="Palemonas"/>
        </w:rPr>
      </w:pPr>
    </w:p>
    <w:p w14:paraId="54F748FF" w14:textId="74FB48C3" w:rsidR="00A8494E" w:rsidRDefault="00A8494E" w:rsidP="00A8494E">
      <w:pPr>
        <w:ind w:left="6096"/>
        <w:rPr>
          <w:rFonts w:ascii="Palemonas" w:hAnsi="Palemonas"/>
        </w:rPr>
      </w:pPr>
      <w:r>
        <w:rPr>
          <w:rFonts w:ascii="Palemonas" w:hAnsi="Palemonas"/>
        </w:rPr>
        <w:t>Pakeistas skyrius:</w:t>
      </w:r>
    </w:p>
    <w:p w14:paraId="23C1648E" w14:textId="1AD83AF7" w:rsidR="00A8494E" w:rsidRDefault="00A8494E" w:rsidP="00A8494E">
      <w:pPr>
        <w:ind w:left="6096"/>
        <w:rPr>
          <w:rFonts w:ascii="Palemonas" w:hAnsi="Palemonas"/>
          <w:i/>
          <w:sz w:val="16"/>
        </w:rPr>
      </w:pPr>
      <w:r w:rsidRPr="00A8494E">
        <w:rPr>
          <w:rFonts w:ascii="Palemonas" w:hAnsi="Palemonas"/>
          <w:i/>
          <w:sz w:val="16"/>
        </w:rPr>
        <w:t xml:space="preserve">2022 m. gegužės 31 d. Palangos miesto savivaldybės tarybos sprendimo </w:t>
      </w:r>
      <w:bookmarkStart w:id="13" w:name="n_11"/>
      <w:r w:rsidR="00AB2F14" w:rsidRPr="00AB2F14">
        <w:rPr>
          <w:rFonts w:ascii="Palemonas" w:hAnsi="Palemonas"/>
          <w:i/>
          <w:sz w:val="16"/>
        </w:rPr>
        <w:t xml:space="preserve">Nr. T2-139 </w:t>
      </w:r>
      <w:bookmarkEnd w:id="13"/>
      <w:r w:rsidRPr="00A8494E">
        <w:rPr>
          <w:rFonts w:ascii="Palemonas" w:hAnsi="Palemonas"/>
          <w:i/>
          <w:sz w:val="16"/>
        </w:rPr>
        <w:t>redakcija</w:t>
      </w:r>
    </w:p>
    <w:p w14:paraId="6B2BDEE8" w14:textId="77777777" w:rsidR="00A8494E" w:rsidRPr="00A8494E" w:rsidRDefault="00A8494E" w:rsidP="00A8494E">
      <w:pPr>
        <w:rPr>
          <w:rFonts w:ascii="Palemonas" w:hAnsi="Palemonas"/>
          <w:i/>
          <w:sz w:val="16"/>
        </w:rPr>
      </w:pPr>
    </w:p>
    <w:p w14:paraId="3B3346E3" w14:textId="77777777" w:rsidR="00A8494E" w:rsidRDefault="00A8494E" w:rsidP="00A8494E">
      <w:pPr>
        <w:jc w:val="center"/>
        <w:rPr>
          <w:rFonts w:ascii="Palemonas" w:hAnsi="Palemonas"/>
        </w:rPr>
      </w:pPr>
      <w:r>
        <w:rPr>
          <w:rFonts w:ascii="Palemonas" w:hAnsi="Palemonas"/>
          <w:b/>
          <w:bCs/>
        </w:rPr>
        <w:t>III SKYRIUS</w:t>
      </w:r>
    </w:p>
    <w:p w14:paraId="39334350" w14:textId="77777777" w:rsidR="00A8494E" w:rsidRDefault="00A8494E" w:rsidP="00A8494E">
      <w:pPr>
        <w:jc w:val="center"/>
        <w:rPr>
          <w:rFonts w:ascii="Palemonas" w:hAnsi="Palemonas"/>
          <w:b/>
          <w:bCs/>
        </w:rPr>
      </w:pPr>
      <w:r>
        <w:rPr>
          <w:rFonts w:ascii="Palemonas" w:hAnsi="Palemonas"/>
          <w:b/>
          <w:bCs/>
        </w:rPr>
        <w:t>SAVIVALDYBĖS TURTO NUOMA BE KONKURSO</w:t>
      </w:r>
    </w:p>
    <w:p w14:paraId="7EAA2D86" w14:textId="77777777" w:rsidR="00A8494E" w:rsidRDefault="00A8494E" w:rsidP="00A8494E">
      <w:pPr>
        <w:jc w:val="center"/>
        <w:rPr>
          <w:rFonts w:ascii="Palemonas" w:hAnsi="Palemonas"/>
          <w:b/>
          <w:bCs/>
        </w:rPr>
      </w:pPr>
    </w:p>
    <w:p w14:paraId="61A1693C" w14:textId="77777777" w:rsidR="00A8494E" w:rsidRDefault="00A8494E" w:rsidP="00A8494E">
      <w:pPr>
        <w:ind w:firstLine="1247"/>
        <w:jc w:val="both"/>
        <w:rPr>
          <w:rFonts w:ascii="Palemonas" w:hAnsi="Palemonas"/>
        </w:rPr>
      </w:pPr>
      <w:r>
        <w:rPr>
          <w:rFonts w:ascii="Palemonas" w:hAnsi="Palemonas"/>
        </w:rPr>
        <w:t xml:space="preserve">40. Savivaldybės ilgalaikis materialusis turtas gali būti išnuomotas be konkurso už nuomos kainą, apskaičiuotą pagal </w:t>
      </w:r>
      <w:r>
        <w:rPr>
          <w:rFonts w:ascii="Palemonas" w:eastAsia="Arial Unicode MS" w:hAnsi="Palemonas"/>
          <w:lang w:eastAsia="lt-LT"/>
        </w:rPr>
        <w:t>Nuompinigių už Palangos miesto savivaldybės materialiojo turto nuomą skaičiavimo tvarkos aprašą</w:t>
      </w:r>
      <w:r>
        <w:rPr>
          <w:rFonts w:ascii="Palemonas" w:hAnsi="Palemonas"/>
        </w:rPr>
        <w:t>, jeigu:</w:t>
      </w:r>
    </w:p>
    <w:p w14:paraId="084F10DF" w14:textId="77777777" w:rsidR="00A8494E" w:rsidRDefault="00A8494E" w:rsidP="00A8494E">
      <w:pPr>
        <w:ind w:firstLine="1247"/>
        <w:jc w:val="both"/>
        <w:rPr>
          <w:rFonts w:ascii="Palemonas" w:hAnsi="Palemonas"/>
        </w:rPr>
      </w:pPr>
      <w:r>
        <w:rPr>
          <w:rFonts w:ascii="Palemonas" w:hAnsi="Palemonas"/>
        </w:rPr>
        <w:t>40.1. savivaldybės ilgalaikis materialusis turtas, kurio tuo metu nereikia Savivaldybės administracijos ar turto valdytojo reikmėms,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5C46E7F8" w14:textId="77777777" w:rsidR="00A8494E" w:rsidRDefault="00A8494E" w:rsidP="00A8494E">
      <w:pPr>
        <w:ind w:firstLine="1247"/>
        <w:jc w:val="both"/>
        <w:rPr>
          <w:rFonts w:ascii="Palemonas" w:hAnsi="Palemonas"/>
        </w:rPr>
      </w:pPr>
      <w:r>
        <w:rPr>
          <w:rFonts w:ascii="Palemonas" w:hAnsi="Palemonas"/>
        </w:rPr>
        <w:t>40.2. perkamos paslaugos, kurioms teikti bus naudojamas savivaldybės ilgalaikis ir trumpalaikis materialusis turtas, ir šis turtas išnuomojamas Lietuvos Respublikos viešųjų pirkimų įstatymo nustatyta tvarka vykdomo viešojo pirkimo metu;</w:t>
      </w:r>
    </w:p>
    <w:p w14:paraId="273DEE56" w14:textId="77777777" w:rsidR="00A8494E" w:rsidRDefault="00A8494E" w:rsidP="00A8494E">
      <w:pPr>
        <w:ind w:firstLine="1247"/>
        <w:jc w:val="both"/>
        <w:rPr>
          <w:rFonts w:ascii="Palemonas" w:hAnsi="Palemonas"/>
        </w:rPr>
      </w:pPr>
      <w:r>
        <w:rPr>
          <w:rFonts w:ascii="Palemonas" w:hAnsi="Palemonas"/>
        </w:rPr>
        <w:t>40.3. bent 3 kartus neįvyksta savivaldybės ilgalaikio materialiojo turto viešas nuomos konkursas;</w:t>
      </w:r>
    </w:p>
    <w:p w14:paraId="0DED1989" w14:textId="77777777" w:rsidR="00A8494E" w:rsidRDefault="00A8494E" w:rsidP="00A8494E">
      <w:pPr>
        <w:ind w:firstLine="1247"/>
        <w:jc w:val="both"/>
        <w:rPr>
          <w:rFonts w:ascii="Palemonas" w:hAnsi="Palemonas"/>
        </w:rPr>
      </w:pPr>
      <w:r>
        <w:rPr>
          <w:rFonts w:ascii="Palemonas" w:hAnsi="Palemonas"/>
        </w:rPr>
        <w:t>40.4. bendrosios nuosavybės teise valdomas savivaldybės nekilnojamasis turtas išnuomojamas šio turto bendraturčiams arba kai išnuomojamas savivaldybės nekilnojamasis turtas yra greta šio turto nuomininkams priklausančių ir (arba) jų naudojamų statinių;</w:t>
      </w:r>
    </w:p>
    <w:p w14:paraId="5BF94A66" w14:textId="77777777" w:rsidR="00A8494E" w:rsidRDefault="00A8494E" w:rsidP="00A8494E">
      <w:pPr>
        <w:ind w:firstLine="1247"/>
        <w:jc w:val="both"/>
        <w:rPr>
          <w:rFonts w:ascii="Palemonas" w:hAnsi="Palemonas"/>
        </w:rPr>
      </w:pPr>
      <w:r>
        <w:rPr>
          <w:rFonts w:ascii="Palemonas" w:hAnsi="Palemonas"/>
        </w:rPr>
        <w:t>40.5. savivaldybės turtas išnuomojamas pelno nesiekiantiems subjektams, kurių pagrindinis veiklos tikslas atitinka bent vieną Įstatymo 14 straipsnio 2 dalyje nustatytų tikslų;</w:t>
      </w:r>
    </w:p>
    <w:p w14:paraId="05A81CA6" w14:textId="77777777" w:rsidR="00A8494E" w:rsidRDefault="00A8494E" w:rsidP="00A8494E">
      <w:pPr>
        <w:ind w:firstLine="1247"/>
        <w:jc w:val="both"/>
        <w:rPr>
          <w:rFonts w:ascii="Palemonas" w:hAnsi="Palemonas"/>
        </w:rPr>
      </w:pPr>
      <w:r>
        <w:rPr>
          <w:rFonts w:ascii="Palemonas" w:hAnsi="Palemonas"/>
        </w:rPr>
        <w:t>40.6. savivaldybės ilgalaikis materialusis turtas išnuomojamas subjektams Lietuvos Respublikos įstatymų numatytais atvejais.</w:t>
      </w:r>
    </w:p>
    <w:p w14:paraId="1D5FCDDF" w14:textId="77777777" w:rsidR="00A8494E" w:rsidRDefault="00A8494E" w:rsidP="00A8494E">
      <w:pPr>
        <w:ind w:firstLine="1247"/>
        <w:jc w:val="both"/>
        <w:rPr>
          <w:rFonts w:ascii="Palemonas" w:hAnsi="Palemonas"/>
          <w:color w:val="FF0000"/>
        </w:rPr>
      </w:pPr>
      <w:r>
        <w:rPr>
          <w:rFonts w:ascii="Palemonas" w:hAnsi="Palemonas"/>
        </w:rPr>
        <w:t xml:space="preserve">41. Savivaldybės turtas be konkurso išnuomojamas Palangos miesto savivaldybės tarybos sprendimu (Aprašo 40.3–40.6 punktai) ir Palangos miesto savivaldybės administracijos direktoriaus  įsakymu (Aprašo 10.2, 40.1 ir 40.2 punktai). Sprendime/įsakyme turi būti nurodyta: </w:t>
      </w:r>
      <w:r>
        <w:rPr>
          <w:rFonts w:ascii="Palemonas" w:hAnsi="Palemonas"/>
        </w:rPr>
        <w:lastRenderedPageBreak/>
        <w:t>ilgalaikio turto nuomos teisinis pagrindas, informacija apie nuomojamą turtą (turto pavadinimas, unikalus numeris, adresas, kiti turto identifikavimo duomenys), turto naudojimo paskirtis (tikslas), nuompinigių dydis, nuomos terminas, institucija ir asmuo, įgalioti pasirašyti nuomos sutartį ir turto perdavimo ir priėmimo aktą. Prie sprendimo/įsakymo turi būti teikiami: duomenys, pagrindžiantys ilgalaikio materialiojo turto atitiktį Aprašo</w:t>
      </w:r>
      <w:r>
        <w:rPr>
          <w:rFonts w:ascii="Palemonas" w:hAnsi="Palemonas"/>
          <w:color w:val="FF0000"/>
        </w:rPr>
        <w:t xml:space="preserve"> </w:t>
      </w:r>
      <w:r>
        <w:rPr>
          <w:rFonts w:ascii="Palemonas" w:hAnsi="Palemonas"/>
        </w:rPr>
        <w:t>40.4 ir 40.5 punktuose įtvirtintiems reikalavimams (pvz. turimi dokumentai, Savivaldybės administracijos struktūrinio padalinio arba turto valdytojo paaiškinimai), Aprašo 42.5 punkte nurodyta informacija ir dokumentai, Nekilnojamojo turto registro centrinio duomenų banko išrašo kopija, nekilnojamojo daikto (pastato, patalpų) plano kopija ir kiti, rengėjo manymu, reikalingi dokumentai.</w:t>
      </w:r>
    </w:p>
    <w:p w14:paraId="7F699503" w14:textId="77777777" w:rsidR="00A8494E" w:rsidRDefault="00A8494E" w:rsidP="00A8494E">
      <w:pPr>
        <w:ind w:firstLine="1247"/>
        <w:jc w:val="both"/>
        <w:rPr>
          <w:rFonts w:ascii="Palemonas" w:hAnsi="Palemonas"/>
        </w:rPr>
      </w:pPr>
      <w:r>
        <w:rPr>
          <w:rFonts w:ascii="Palemonas" w:hAnsi="Palemonas"/>
        </w:rPr>
        <w:t>42. Aprašo 3 punkte nurodyti subjektai, norintys išsinuomoti savivaldybės turtą be konkurso, turto valdytojui pateikia prašymą, kuriame turi būti nurodyta:</w:t>
      </w:r>
    </w:p>
    <w:p w14:paraId="10868C5A" w14:textId="77777777" w:rsidR="00A8494E" w:rsidRDefault="00A8494E" w:rsidP="00A8494E">
      <w:pPr>
        <w:tabs>
          <w:tab w:val="left" w:pos="709"/>
          <w:tab w:val="left" w:pos="1560"/>
          <w:tab w:val="left" w:pos="1843"/>
        </w:tabs>
        <w:ind w:firstLine="1247"/>
        <w:jc w:val="both"/>
        <w:rPr>
          <w:rFonts w:ascii="Palemonas" w:hAnsi="Palemonas"/>
        </w:rPr>
      </w:pPr>
      <w:r>
        <w:rPr>
          <w:rFonts w:ascii="Palemonas" w:hAnsi="Palemonas"/>
        </w:rPr>
        <w:t xml:space="preserve">42.1. asmens ar jo įgalioto asmens vardas, pavardė, gyvenamosios vietos adresas (šie reikalavimai taikomi fiziniams asmenims) arba juridinio asmens teisinė forma, pavadinimas, kodas ir buveinės adresas (šie reikalavimai taikomi juridiniams asmenims ar organizacijoms); </w:t>
      </w:r>
    </w:p>
    <w:p w14:paraId="14C320B4" w14:textId="77777777" w:rsidR="00A8494E" w:rsidRDefault="00A8494E" w:rsidP="00A8494E">
      <w:pPr>
        <w:ind w:firstLine="1247"/>
        <w:jc w:val="both"/>
        <w:rPr>
          <w:rFonts w:ascii="Palemonas" w:hAnsi="Palemonas"/>
        </w:rPr>
      </w:pPr>
      <w:r>
        <w:rPr>
          <w:rFonts w:ascii="Palemonas" w:hAnsi="Palemonas"/>
        </w:rPr>
        <w:t>42.2. siūlomas savivaldybės turto nuompinigių dydis;</w:t>
      </w:r>
    </w:p>
    <w:p w14:paraId="1CCA6239" w14:textId="77777777" w:rsidR="00A8494E" w:rsidRDefault="00A8494E" w:rsidP="00A8494E">
      <w:pPr>
        <w:ind w:firstLine="1247"/>
        <w:jc w:val="both"/>
        <w:rPr>
          <w:rFonts w:ascii="Palemonas" w:hAnsi="Palemonas"/>
        </w:rPr>
      </w:pPr>
      <w:r>
        <w:rPr>
          <w:rFonts w:ascii="Palemonas" w:hAnsi="Palemonas"/>
        </w:rPr>
        <w:t xml:space="preserve">42.3. kokiam tikslui subjektas naudos nuomojamą turtą; </w:t>
      </w:r>
    </w:p>
    <w:p w14:paraId="1B26ED77" w14:textId="77777777" w:rsidR="00A8494E" w:rsidRDefault="00A8494E" w:rsidP="00A8494E">
      <w:pPr>
        <w:ind w:firstLine="1247"/>
        <w:jc w:val="both"/>
        <w:rPr>
          <w:rFonts w:ascii="Palemonas" w:hAnsi="Palemonas"/>
        </w:rPr>
      </w:pPr>
      <w:r>
        <w:rPr>
          <w:rFonts w:ascii="Palemonas" w:hAnsi="Palemonas"/>
        </w:rPr>
        <w:t>42.4. nuomos terminas;</w:t>
      </w:r>
    </w:p>
    <w:p w14:paraId="3F70B005" w14:textId="77777777" w:rsidR="00A8494E" w:rsidRDefault="00A8494E" w:rsidP="00A8494E">
      <w:pPr>
        <w:ind w:firstLine="1247"/>
        <w:jc w:val="both"/>
        <w:rPr>
          <w:rFonts w:ascii="Palemonas" w:hAnsi="Palemonas"/>
        </w:rPr>
      </w:pPr>
      <w:r>
        <w:rPr>
          <w:rFonts w:ascii="Palemonas" w:hAnsi="Palemonas"/>
        </w:rPr>
        <w:t>42.5. pagrindimas, kad be konkurso prašomas išnuomoti turtas reikalingas jo vykdomai veiklai, dėl kurios turtas galėtų būti išnuomotas, ir ar jo naudojimo paskirtis atitinka subjekto veiklos sritis ir tikslus, nustatytus jo steigimo dokumentuose, o jo veiklos rezultatai užtikrina naudą visuomenei ar jos daliai.</w:t>
      </w:r>
    </w:p>
    <w:p w14:paraId="611D75B9" w14:textId="77777777" w:rsidR="00A8494E" w:rsidRDefault="00A8494E" w:rsidP="00A8494E">
      <w:pPr>
        <w:ind w:firstLine="1247"/>
        <w:jc w:val="both"/>
        <w:rPr>
          <w:rFonts w:ascii="Palemonas" w:hAnsi="Palemonas"/>
        </w:rPr>
      </w:pPr>
      <w:r>
        <w:rPr>
          <w:rFonts w:ascii="Palemonas" w:hAnsi="Palemonas"/>
        </w:rPr>
        <w:t>43. Turto valdytojas ne vėliau kaip per 5 darbo dienas nuo prašymo gavimo, o tuo atveju, kai prašymas pateiktas siekiant išnuomotą turtą naudoti neatidėliotiniems darbams atlikti – kitą darbo dieną po prašymo gavimo, įvertinęs, ar pateiktas prašymas atitinka Aprašo 40 punkte nurodytas aplinkybes, ar pateikti visi reikalingi dokumentai, bei nustatęs, kad siūlomas savivaldybės turto nuompinigių dydis ne mažesnis už apskaičiuotąjį pagal Aprašo 7 punkte nurodytą tvarkos aprašą, kreipiasi į sprendimą priimančią Palangos miesto savivaldybės instituciją dėl sprendimo išnuomoti turtą be konkurso priėmimo.</w:t>
      </w:r>
    </w:p>
    <w:p w14:paraId="423A261B" w14:textId="77777777" w:rsidR="00A8494E" w:rsidRDefault="00A8494E" w:rsidP="00A8494E">
      <w:pPr>
        <w:ind w:firstLine="1247"/>
        <w:jc w:val="both"/>
        <w:rPr>
          <w:rFonts w:ascii="Palemonas" w:hAnsi="Palemonas"/>
        </w:rPr>
      </w:pPr>
      <w:r>
        <w:rPr>
          <w:rFonts w:ascii="Palemonas" w:hAnsi="Palemonas"/>
        </w:rPr>
        <w:t>44. Jeigu potencialus nuomininkas nepateikė dokumentų ir/ar informacijos, patvirtinančios jo atitiktį šio aprašo 40 ir 42 punktuose nustatytiems atvejams ir reikalavimams arba dėl kitų objektyvių priežasčių nėra galimybės išnuomoti prašomo turto, sprendimas/įsakymas nerengiamas, o paraišką išsinuomoti turtą pateikęs asmuo apie tai informuojamas raštu ne vėliau kaip per 5 darbo dienas nuo paraiškos gavimo dienos, nurodant atsisakymo išnuomoti savivaldybės turtą priežastis.</w:t>
      </w:r>
    </w:p>
    <w:p w14:paraId="4BD4A2DD" w14:textId="77777777" w:rsidR="00A8494E" w:rsidRDefault="00A8494E" w:rsidP="00A8494E">
      <w:pPr>
        <w:ind w:firstLine="1247"/>
        <w:jc w:val="both"/>
        <w:rPr>
          <w:rFonts w:ascii="Palemonas" w:hAnsi="Palemonas"/>
        </w:rPr>
      </w:pPr>
      <w:r>
        <w:rPr>
          <w:rFonts w:ascii="Palemonas" w:hAnsi="Palemonas"/>
        </w:rPr>
        <w:t>45. Turto valdytojas apie priimtą sprendimą išnuomoti turtą be konkurso informuojamas kitą darbo dieną po sprendimo priėmimo. Asmuo, pageidaujantis išsinuomoti turtą be konkurso, apie priimtą sprendimą ir turto nuomos sutarties sudarymo datą ir laiką informuojamas raštu (elektroniniu paštu) ne vėliau kaip per 3 darbo dienas nuo sprendimo priėmimo, o tuo atveju, kai prašymas pateiktas siekiant išnuomotą turtą naudoti neatidėliotiniems darbams atlikti – ne vėliau kaip per 2 darbo dienas po sprendimo priėmimo.</w:t>
      </w:r>
    </w:p>
    <w:p w14:paraId="3778D5F2" w14:textId="77777777" w:rsidR="00A8494E" w:rsidRDefault="00A8494E" w:rsidP="00A8494E">
      <w:pPr>
        <w:jc w:val="center"/>
        <w:rPr>
          <w:rFonts w:ascii="Palemonas" w:hAnsi="Palemonas"/>
          <w:b/>
          <w:bCs/>
        </w:rPr>
      </w:pPr>
    </w:p>
    <w:p w14:paraId="39CEFE81" w14:textId="77777777" w:rsidR="00AF1556" w:rsidRPr="00645090" w:rsidRDefault="00AF1556" w:rsidP="00AF1556">
      <w:pPr>
        <w:jc w:val="center"/>
        <w:rPr>
          <w:rFonts w:ascii="Palemonas" w:hAnsi="Palemonas"/>
        </w:rPr>
      </w:pPr>
    </w:p>
    <w:p w14:paraId="428DA616" w14:textId="77777777" w:rsidR="00A8494E" w:rsidRDefault="00A8494E" w:rsidP="00A8494E">
      <w:pPr>
        <w:ind w:left="6096"/>
        <w:rPr>
          <w:rFonts w:ascii="Palemonas" w:hAnsi="Palemonas"/>
        </w:rPr>
      </w:pPr>
      <w:r>
        <w:rPr>
          <w:rFonts w:ascii="Palemonas" w:hAnsi="Palemonas"/>
        </w:rPr>
        <w:t>Pakeistas skyrius:</w:t>
      </w:r>
    </w:p>
    <w:p w14:paraId="4F297CD2" w14:textId="41AD8CCE" w:rsidR="00A8494E" w:rsidRDefault="00A8494E" w:rsidP="00A8494E">
      <w:pPr>
        <w:ind w:left="6096"/>
        <w:rPr>
          <w:rFonts w:ascii="Palemonas" w:hAnsi="Palemonas"/>
          <w:i/>
          <w:sz w:val="16"/>
        </w:rPr>
      </w:pPr>
      <w:r w:rsidRPr="00A8494E">
        <w:rPr>
          <w:rFonts w:ascii="Palemonas" w:hAnsi="Palemonas"/>
          <w:i/>
          <w:sz w:val="16"/>
        </w:rPr>
        <w:t xml:space="preserve">2022 m. gegužės 31 d. Palangos miesto savivaldybės tarybos sprendimo </w:t>
      </w:r>
      <w:bookmarkStart w:id="14" w:name="n_10"/>
      <w:r w:rsidR="00AB2F14" w:rsidRPr="00AB2F14">
        <w:rPr>
          <w:rFonts w:ascii="Palemonas" w:hAnsi="Palemonas"/>
          <w:i/>
          <w:sz w:val="16"/>
        </w:rPr>
        <w:t xml:space="preserve">Nr. T2-139 </w:t>
      </w:r>
      <w:bookmarkEnd w:id="14"/>
      <w:r w:rsidRPr="00A8494E">
        <w:rPr>
          <w:rFonts w:ascii="Palemonas" w:hAnsi="Palemonas"/>
          <w:i/>
          <w:sz w:val="16"/>
        </w:rPr>
        <w:t>redakcija</w:t>
      </w:r>
    </w:p>
    <w:p w14:paraId="63796111" w14:textId="77777777" w:rsidR="00A8494E" w:rsidRDefault="00A8494E" w:rsidP="00AF1556">
      <w:pPr>
        <w:jc w:val="center"/>
        <w:rPr>
          <w:rFonts w:ascii="Palemonas" w:hAnsi="Palemonas"/>
          <w:b/>
          <w:bCs/>
        </w:rPr>
      </w:pPr>
    </w:p>
    <w:p w14:paraId="79EFB651" w14:textId="77777777" w:rsidR="00A8494E" w:rsidRDefault="00A8494E" w:rsidP="00A8494E">
      <w:pPr>
        <w:jc w:val="center"/>
        <w:rPr>
          <w:rFonts w:ascii="Palemonas" w:hAnsi="Palemonas"/>
          <w:b/>
          <w:bCs/>
        </w:rPr>
      </w:pPr>
      <w:r>
        <w:rPr>
          <w:rFonts w:ascii="Palemonas" w:hAnsi="Palemonas"/>
          <w:b/>
          <w:bCs/>
        </w:rPr>
        <w:t>IV SKYRIUS</w:t>
      </w:r>
    </w:p>
    <w:p w14:paraId="7C323A48" w14:textId="77777777" w:rsidR="00A8494E" w:rsidRDefault="00A8494E" w:rsidP="00A8494E">
      <w:pPr>
        <w:jc w:val="center"/>
        <w:rPr>
          <w:rFonts w:ascii="Palemonas" w:hAnsi="Palemonas"/>
          <w:b/>
          <w:bCs/>
        </w:rPr>
      </w:pPr>
      <w:r>
        <w:rPr>
          <w:rFonts w:ascii="Palemonas" w:hAnsi="Palemonas"/>
          <w:b/>
          <w:bCs/>
        </w:rPr>
        <w:t>NUOMOS SUTARTIES PASIRAŠYMAS IR TURTO PERDAVIMAS</w:t>
      </w:r>
    </w:p>
    <w:p w14:paraId="2DF2DBE9" w14:textId="77777777" w:rsidR="00A8494E" w:rsidRDefault="00A8494E" w:rsidP="00A8494E">
      <w:pPr>
        <w:jc w:val="center"/>
        <w:rPr>
          <w:rFonts w:ascii="Palemonas" w:hAnsi="Palemonas"/>
        </w:rPr>
      </w:pPr>
    </w:p>
    <w:p w14:paraId="58EB47F2" w14:textId="77777777" w:rsidR="00A8494E" w:rsidRDefault="00A8494E" w:rsidP="00A8494E">
      <w:pPr>
        <w:ind w:firstLine="1247"/>
        <w:jc w:val="both"/>
        <w:rPr>
          <w:rFonts w:ascii="Palemonas" w:hAnsi="Palemonas"/>
        </w:rPr>
      </w:pPr>
      <w:r>
        <w:rPr>
          <w:rFonts w:ascii="Palemonas" w:hAnsi="Palemonas"/>
        </w:rPr>
        <w:t>46. Turto valdytojas savivaldybės turto nuomos sutartį, sudarytą pagal Aprašo 1 priede nustatytą savivaldybės ilgalaikio materialiojo turto nuomos sutarties pavyzdinę formą, pasirašo:</w:t>
      </w:r>
    </w:p>
    <w:p w14:paraId="5533E1A2" w14:textId="77777777" w:rsidR="00A8494E" w:rsidRDefault="00A8494E" w:rsidP="00A8494E">
      <w:pPr>
        <w:ind w:firstLine="1247"/>
        <w:jc w:val="both"/>
        <w:rPr>
          <w:rFonts w:ascii="Palemonas" w:hAnsi="Palemonas"/>
        </w:rPr>
      </w:pPr>
      <w:r>
        <w:rPr>
          <w:rFonts w:ascii="Palemonas" w:hAnsi="Palemonas"/>
        </w:rPr>
        <w:t xml:space="preserve">46.1. su turto nuomos konkurso laimėtoju arba jo įgaliotu atstovu – per 10 darbo dienų nuo komisijos posėdžio protokolo pasirašymo dienos, išskyrus tuos atvejus, kai konkurso </w:t>
      </w:r>
      <w:r>
        <w:rPr>
          <w:rFonts w:ascii="Palemonas" w:hAnsi="Palemonas"/>
        </w:rPr>
        <w:lastRenderedPageBreak/>
        <w:t>laimėtojui informavus, kad jis negali nurodytu laiku atvykti pasirašyti nuomos sutarties, suderinama kita nuomos sutarties pasirašymo data;</w:t>
      </w:r>
    </w:p>
    <w:p w14:paraId="4263F212" w14:textId="77777777" w:rsidR="00A8494E" w:rsidRDefault="00A8494E" w:rsidP="00A8494E">
      <w:pPr>
        <w:ind w:firstLine="1247"/>
        <w:jc w:val="both"/>
        <w:rPr>
          <w:rFonts w:ascii="Palemonas" w:hAnsi="Palemonas"/>
        </w:rPr>
      </w:pPr>
      <w:r>
        <w:rPr>
          <w:rFonts w:ascii="Palemonas" w:hAnsi="Palemonas"/>
        </w:rPr>
        <w:t>46.2. kai turtas išnuomojamas be konkurso su prašymą pateikusiu asmeniu – ne vėliau kaip per 7 darbo dienas nuo sprendimo priėmimo, o kai siekiama atlikti neatidėliotinus darbus ar organizuoti trumpalaikius renginius, – ne vėliau kaip per 3 darbo dienas po sprendimo priėmimo.</w:t>
      </w:r>
    </w:p>
    <w:p w14:paraId="0F4A7DCD" w14:textId="77777777" w:rsidR="00A8494E" w:rsidRDefault="00A8494E" w:rsidP="00A8494E">
      <w:pPr>
        <w:ind w:firstLine="1247"/>
        <w:jc w:val="both"/>
        <w:rPr>
          <w:rFonts w:ascii="Palemonas" w:hAnsi="Palemonas"/>
        </w:rPr>
      </w:pPr>
      <w:r>
        <w:rPr>
          <w:rFonts w:ascii="Palemonas" w:hAnsi="Palemonas"/>
        </w:rPr>
        <w:t xml:space="preserve">47. Trumpalaikės nuomos (iki 30 dienų) sutartis gali būti pasirašoma tik tuo atveju, jei būsimasis nuomininkas pateikia mokėjimo pavedimą (ar mokėjimo kvitą) su banko žyma, įrodantį, kad už visą nuomos laikotarpį yra sumokėta visa nuompinigių dydžio suma, kuri pasirašius trumpalaikės nuomos sutartį bus laikoma tinkamu nuompinigių sumokėjimu pagal sutartį. Jei fizinis ar juridinis asmuo, sudaręs trumpalaikės nuomos sutartį, atsisako pasinaudoti turtu arba juo nepasinaudoja, sumokėti nuompinigiai negrąžinami.  </w:t>
      </w:r>
    </w:p>
    <w:p w14:paraId="37C8CC1C" w14:textId="02C0E177" w:rsidR="00A8494E" w:rsidRDefault="00A8494E" w:rsidP="00A8494E">
      <w:pPr>
        <w:ind w:firstLine="1247"/>
        <w:jc w:val="both"/>
        <w:rPr>
          <w:rFonts w:ascii="Palemonas" w:hAnsi="Palemonas"/>
        </w:rPr>
      </w:pPr>
      <w:r>
        <w:rPr>
          <w:rFonts w:ascii="Palemonas" w:hAnsi="Palemonas"/>
        </w:rPr>
        <w:t>48. Savivaldybės turto perdavimas įforminamas savivaldybės ilgalaikio materialiojo turto perdavimo ir priėmimo aktu, parengtu pagal Aprašo 2 priede nustatytą formą. Jeigu  savivaldybės turtas perduodamas trumpalaikei nuomai (iki 30 dienų) turto perdavimo ir priėmimo aktas nesurašomas.</w:t>
      </w:r>
    </w:p>
    <w:p w14:paraId="08C7769B" w14:textId="77777777" w:rsidR="00A24A5E" w:rsidRDefault="00A24A5E" w:rsidP="00AF1556">
      <w:pPr>
        <w:jc w:val="center"/>
        <w:rPr>
          <w:rFonts w:ascii="Palemonas" w:hAnsi="Palemonas"/>
          <w:b/>
          <w:bCs/>
        </w:rPr>
      </w:pPr>
    </w:p>
    <w:p w14:paraId="671DD214" w14:textId="77777777" w:rsidR="00AF1556" w:rsidRPr="00645090" w:rsidRDefault="00AF1556" w:rsidP="00AF1556">
      <w:pPr>
        <w:jc w:val="center"/>
        <w:rPr>
          <w:rFonts w:ascii="Palemonas" w:hAnsi="Palemonas"/>
        </w:rPr>
      </w:pPr>
      <w:r w:rsidRPr="00645090">
        <w:rPr>
          <w:rFonts w:ascii="Palemonas" w:hAnsi="Palemonas"/>
          <w:b/>
          <w:bCs/>
        </w:rPr>
        <w:t>V SKYRIUS</w:t>
      </w:r>
    </w:p>
    <w:p w14:paraId="7E1124D3" w14:textId="77777777" w:rsidR="00AF1556" w:rsidRPr="00645090" w:rsidRDefault="00AF1556" w:rsidP="00AF1556">
      <w:pPr>
        <w:jc w:val="center"/>
        <w:rPr>
          <w:rFonts w:ascii="Palemonas" w:hAnsi="Palemonas"/>
          <w:b/>
          <w:bCs/>
        </w:rPr>
      </w:pPr>
      <w:r w:rsidRPr="00645090">
        <w:rPr>
          <w:rFonts w:ascii="Palemonas" w:hAnsi="Palemonas"/>
          <w:b/>
          <w:bCs/>
        </w:rPr>
        <w:t>BAIGIAMOSIOS NUOSTATOS</w:t>
      </w:r>
    </w:p>
    <w:p w14:paraId="72BEB181" w14:textId="77777777" w:rsidR="00AF1556" w:rsidRPr="00645090" w:rsidRDefault="00AF1556" w:rsidP="00AF1556">
      <w:pPr>
        <w:jc w:val="center"/>
        <w:rPr>
          <w:rFonts w:ascii="Palemonas" w:hAnsi="Palemonas"/>
        </w:rPr>
      </w:pPr>
    </w:p>
    <w:p w14:paraId="18AC8FA3" w14:textId="77777777" w:rsidR="0001091E" w:rsidRDefault="00AF1556" w:rsidP="0001091E">
      <w:pPr>
        <w:ind w:firstLine="720"/>
        <w:jc w:val="both"/>
        <w:rPr>
          <w:rFonts w:ascii="Palemonas" w:hAnsi="Palemonas"/>
        </w:rPr>
      </w:pPr>
      <w:r w:rsidRPr="00645090">
        <w:rPr>
          <w:rFonts w:ascii="Palemonas" w:hAnsi="Palemonas"/>
        </w:rPr>
        <w:t>4</w:t>
      </w:r>
      <w:r w:rsidR="007B3188">
        <w:rPr>
          <w:rFonts w:ascii="Palemonas" w:hAnsi="Palemonas"/>
        </w:rPr>
        <w:t>9</w:t>
      </w:r>
      <w:r w:rsidRPr="00645090">
        <w:rPr>
          <w:rFonts w:ascii="Palemonas" w:hAnsi="Palemonas"/>
        </w:rPr>
        <w:t xml:space="preserve">. </w:t>
      </w:r>
      <w:r w:rsidR="0001091E" w:rsidRPr="004E2979">
        <w:rPr>
          <w:rFonts w:ascii="Palemonas" w:hAnsi="Palemonas"/>
        </w:rPr>
        <w:t xml:space="preserve">Pasibaigus nuomos terminui, su nuomininku, visiškai įvykdžiusiu pagal nuomos sutartį prisiimtus įsipareigojimus, nuomos sutartis gali būti atnaujinta Lietuvos Respublikos civilinio kodekso nustatyta tvarka. </w:t>
      </w:r>
      <w:r w:rsidR="003A6FA1" w:rsidRPr="004E2979">
        <w:rPr>
          <w:rFonts w:ascii="Palemonas" w:hAnsi="Palemonas"/>
        </w:rPr>
        <w:t>Nuomos sutartis atnaujinama tomis pačiomis sąlygomis jeigu nuompinigių dydis yra ne mažesnis nei atnaujinimo metu perskaičiuotas pagal Nuompinigių už Palangos miesto savivaldybės materialiojo turto nuomą skaičiavimo taisykles. Jeigu nuompinigių dydis yra mažesnis nei sutarties atnaujinimo metu pagal taisykles perskaičiuotas dydis, sutartis gali būti atnaujinama tik taikant naujai perskaičiuotą nuompinigių dydį</w:t>
      </w:r>
      <w:r w:rsidR="004E2979" w:rsidRPr="004E2979">
        <w:rPr>
          <w:rFonts w:ascii="Palemonas" w:hAnsi="Palemonas"/>
        </w:rPr>
        <w:t xml:space="preserve">. Nuomininkas, pageidaujantis atnaujinti nuomos sutartį, likus 3 mėnesiams iki nuomos termino pabaigos raštu kreipiasi į savivaldybės turto valdytoją dėl nuomos sutarties atnaujinimo. </w:t>
      </w:r>
      <w:r w:rsidR="00BC0503" w:rsidRPr="004E2979">
        <w:rPr>
          <w:rFonts w:ascii="Palemonas" w:hAnsi="Palemonas"/>
        </w:rPr>
        <w:t>T</w:t>
      </w:r>
      <w:r w:rsidR="0001091E" w:rsidRPr="004E2979">
        <w:rPr>
          <w:rFonts w:ascii="Palemonas" w:hAnsi="Palemonas"/>
        </w:rPr>
        <w:t xml:space="preserve">urto valdytojas turi </w:t>
      </w:r>
      <w:r w:rsidR="00B56BBA" w:rsidRPr="004E2979">
        <w:rPr>
          <w:rFonts w:ascii="Palemonas" w:hAnsi="Palemonas"/>
        </w:rPr>
        <w:t>įvertinti</w:t>
      </w:r>
      <w:r w:rsidR="0001091E" w:rsidRPr="004E2979">
        <w:rPr>
          <w:rFonts w:ascii="Palemonas" w:hAnsi="Palemonas"/>
        </w:rPr>
        <w:t xml:space="preserve"> nuomos sutarties atnaujinimo galimybes ir užtikrinti, kad bendra nuomos trukmė nebūtų ilgesnė už </w:t>
      </w:r>
      <w:r w:rsidR="00B56BBA" w:rsidRPr="004E2979">
        <w:rPr>
          <w:rFonts w:ascii="Palemonas" w:hAnsi="Palemonas"/>
        </w:rPr>
        <w:t>Į</w:t>
      </w:r>
      <w:r w:rsidR="0001091E" w:rsidRPr="004E2979">
        <w:rPr>
          <w:rFonts w:ascii="Palemonas" w:hAnsi="Palemonas"/>
        </w:rPr>
        <w:t>statymo 15 straipsnyje nustatytą terminą.</w:t>
      </w:r>
    </w:p>
    <w:p w14:paraId="2F0F17BD" w14:textId="77777777" w:rsidR="007B3188" w:rsidRPr="004E2979" w:rsidRDefault="007B3188" w:rsidP="0001091E">
      <w:pPr>
        <w:ind w:firstLine="720"/>
        <w:jc w:val="both"/>
        <w:rPr>
          <w:rFonts w:ascii="Palemonas" w:eastAsia="Arial Unicode MS" w:hAnsi="Palemonas"/>
        </w:rPr>
      </w:pPr>
      <w:r>
        <w:rPr>
          <w:rFonts w:ascii="Palemonas" w:hAnsi="Palemonas"/>
        </w:rPr>
        <w:t>50. Nuompinigiai už savivaldybės ilgalaikio ir trumpalaikio materialiojo turto, kurį patikėjimo teise valdo savivaldybės institucijos, įstaigos ir organizacijos, nuomą pervedami į savivaldybės biudžetą, o už turto, kurį patikėjimo teise valdo savivaldybės įmonės, nuomą – į šių įmonių sąskaitas.</w:t>
      </w:r>
    </w:p>
    <w:p w14:paraId="710E77FD" w14:textId="77777777" w:rsidR="00AF1556" w:rsidRPr="00645090" w:rsidRDefault="007B3188" w:rsidP="00FA6DB7">
      <w:pPr>
        <w:tabs>
          <w:tab w:val="left" w:pos="1134"/>
        </w:tabs>
        <w:ind w:firstLine="720"/>
        <w:jc w:val="both"/>
        <w:rPr>
          <w:rFonts w:ascii="Palemonas" w:hAnsi="Palemonas"/>
          <w:lang w:eastAsia="lt-LT"/>
        </w:rPr>
      </w:pPr>
      <w:r>
        <w:rPr>
          <w:rFonts w:ascii="Palemonas" w:hAnsi="Palemonas"/>
          <w:lang w:eastAsia="lt-LT"/>
        </w:rPr>
        <w:t>51</w:t>
      </w:r>
      <w:r w:rsidR="00AF1556" w:rsidRPr="00645090">
        <w:rPr>
          <w:rFonts w:ascii="Palemonas" w:hAnsi="Palemonas"/>
          <w:lang w:eastAsia="lt-LT"/>
        </w:rPr>
        <w:t xml:space="preserve">. </w:t>
      </w:r>
      <w:r w:rsidR="00FA6DB7">
        <w:rPr>
          <w:rFonts w:ascii="Palemonas" w:hAnsi="Palemonas"/>
          <w:lang w:eastAsia="lt-LT"/>
        </w:rPr>
        <w:t>Savivald</w:t>
      </w:r>
      <w:r w:rsidR="00AF1556" w:rsidRPr="00645090">
        <w:rPr>
          <w:rFonts w:ascii="Palemonas" w:hAnsi="Palemonas"/>
          <w:lang w:eastAsia="lt-LT"/>
        </w:rPr>
        <w:t>ybės turto subnuoma negalima</w:t>
      </w:r>
      <w:r w:rsidR="00AF1556" w:rsidRPr="004E2979">
        <w:rPr>
          <w:rFonts w:ascii="Palemonas" w:hAnsi="Palemonas"/>
          <w:lang w:eastAsia="lt-LT"/>
        </w:rPr>
        <w:t>, išskyrus atvej</w:t>
      </w:r>
      <w:r w:rsidR="00FA6DB7" w:rsidRPr="004E2979">
        <w:rPr>
          <w:rFonts w:ascii="Palemonas" w:hAnsi="Palemonas"/>
          <w:lang w:eastAsia="lt-LT"/>
        </w:rPr>
        <w:t>į</w:t>
      </w:r>
      <w:r w:rsidR="00AF1556" w:rsidRPr="004E2979">
        <w:rPr>
          <w:rFonts w:ascii="Palemonas" w:hAnsi="Palemonas"/>
          <w:lang w:eastAsia="lt-LT"/>
        </w:rPr>
        <w:t>, kai</w:t>
      </w:r>
      <w:r w:rsidR="00FA6DB7" w:rsidRPr="004E2979">
        <w:rPr>
          <w:rFonts w:ascii="Palemonas" w:hAnsi="Palemonas"/>
          <w:lang w:eastAsia="lt-LT"/>
        </w:rPr>
        <w:t xml:space="preserve"> </w:t>
      </w:r>
      <w:r w:rsidR="00AF1556" w:rsidRPr="004E2979">
        <w:rPr>
          <w:rFonts w:ascii="Palemonas" w:hAnsi="Palemonas"/>
          <w:lang w:eastAsia="lt-LT"/>
        </w:rPr>
        <w:t>juridinių asmenų veiklą reglamentuojantys įstatymai nustato specialią teisių perdavimo ar suteikimo tvarką</w:t>
      </w:r>
      <w:r w:rsidR="00FA6DB7">
        <w:rPr>
          <w:rFonts w:ascii="Palemonas" w:hAnsi="Palemonas"/>
          <w:lang w:eastAsia="lt-LT"/>
        </w:rPr>
        <w:t>.</w:t>
      </w:r>
      <w:r w:rsidR="00AF1556" w:rsidRPr="00645090">
        <w:rPr>
          <w:rFonts w:ascii="Palemonas" w:hAnsi="Palemonas"/>
        </w:rPr>
        <w:t xml:space="preserve"> </w:t>
      </w:r>
    </w:p>
    <w:p w14:paraId="531E05F1" w14:textId="77777777" w:rsidR="00AF1556" w:rsidRPr="00645090" w:rsidRDefault="00F93ACB" w:rsidP="00AF1556">
      <w:pPr>
        <w:ind w:firstLine="720"/>
        <w:jc w:val="both"/>
        <w:rPr>
          <w:rFonts w:ascii="Palemonas" w:hAnsi="Palemonas"/>
        </w:rPr>
      </w:pPr>
      <w:r>
        <w:rPr>
          <w:rFonts w:ascii="Palemonas" w:hAnsi="Palemonas"/>
        </w:rPr>
        <w:t>5</w:t>
      </w:r>
      <w:r w:rsidR="007B3188">
        <w:rPr>
          <w:rFonts w:ascii="Palemonas" w:hAnsi="Palemonas"/>
        </w:rPr>
        <w:t>2</w:t>
      </w:r>
      <w:r w:rsidR="00AF1556" w:rsidRPr="00645090">
        <w:rPr>
          <w:rFonts w:ascii="Palemonas" w:hAnsi="Palemonas"/>
        </w:rPr>
        <w:t xml:space="preserve">. </w:t>
      </w:r>
      <w:r w:rsidR="00FA6DB7">
        <w:rPr>
          <w:rFonts w:ascii="Palemonas" w:hAnsi="Palemonas"/>
        </w:rPr>
        <w:t>Savivald</w:t>
      </w:r>
      <w:r w:rsidR="00AF1556" w:rsidRPr="00645090">
        <w:rPr>
          <w:rFonts w:ascii="Palemonas" w:hAnsi="Palemonas"/>
        </w:rPr>
        <w:t>ybės turto nuomininkas neturi teisės:</w:t>
      </w:r>
    </w:p>
    <w:p w14:paraId="41D6D115" w14:textId="77777777" w:rsidR="00AF1556" w:rsidRPr="00645090" w:rsidRDefault="00F93ACB" w:rsidP="00AF1556">
      <w:pPr>
        <w:ind w:firstLine="720"/>
        <w:jc w:val="both"/>
        <w:rPr>
          <w:rFonts w:ascii="Palemonas" w:hAnsi="Palemonas"/>
        </w:rPr>
      </w:pPr>
      <w:r>
        <w:rPr>
          <w:rFonts w:ascii="Palemonas" w:hAnsi="Palemonas"/>
        </w:rPr>
        <w:t>5</w:t>
      </w:r>
      <w:r w:rsidR="00090274">
        <w:rPr>
          <w:rFonts w:ascii="Palemonas" w:hAnsi="Palemonas"/>
        </w:rPr>
        <w:t>2</w:t>
      </w:r>
      <w:r w:rsidR="00AF1556" w:rsidRPr="00645090">
        <w:rPr>
          <w:rFonts w:ascii="Palemonas" w:hAnsi="Palemonas"/>
        </w:rPr>
        <w:t>.1. įkeisti nuomos teisės, perduoti jos kaip turtinio įnašo ar kitaip jos suvaržyti;</w:t>
      </w:r>
    </w:p>
    <w:p w14:paraId="691FE6FF" w14:textId="77777777" w:rsidR="00AF1556" w:rsidRPr="00645090" w:rsidRDefault="00F93ACB" w:rsidP="00AF1556">
      <w:pPr>
        <w:ind w:firstLine="720"/>
        <w:jc w:val="both"/>
        <w:rPr>
          <w:rFonts w:ascii="Palemonas" w:hAnsi="Palemonas"/>
        </w:rPr>
      </w:pPr>
      <w:r>
        <w:rPr>
          <w:rFonts w:ascii="Palemonas" w:hAnsi="Palemonas"/>
        </w:rPr>
        <w:t>5</w:t>
      </w:r>
      <w:r w:rsidR="00090274">
        <w:rPr>
          <w:rFonts w:ascii="Palemonas" w:hAnsi="Palemonas"/>
        </w:rPr>
        <w:t>2</w:t>
      </w:r>
      <w:r w:rsidR="00AF1556" w:rsidRPr="00645090">
        <w:rPr>
          <w:rFonts w:ascii="Palemonas" w:hAnsi="Palemonas"/>
        </w:rPr>
        <w:t xml:space="preserve">.2. be </w:t>
      </w:r>
      <w:r w:rsidR="00FA6DB7">
        <w:rPr>
          <w:rFonts w:ascii="Palemonas" w:hAnsi="Palemonas"/>
        </w:rPr>
        <w:t>savivald</w:t>
      </w:r>
      <w:r w:rsidR="00AF1556" w:rsidRPr="00645090">
        <w:rPr>
          <w:rFonts w:ascii="Palemonas" w:hAnsi="Palemonas"/>
        </w:rPr>
        <w:t>ybės turto valdytojo rašytinio sutikimo atlikti statinio kapitalinio remonto ar rekonstravimo darb</w:t>
      </w:r>
      <w:r w:rsidR="00D005BB">
        <w:rPr>
          <w:rFonts w:ascii="Palemonas" w:hAnsi="Palemonas"/>
        </w:rPr>
        <w:t>ų</w:t>
      </w:r>
      <w:r w:rsidR="00AF1556" w:rsidRPr="00645090">
        <w:rPr>
          <w:rFonts w:ascii="Palemonas" w:hAnsi="Palemonas"/>
        </w:rPr>
        <w:t>;</w:t>
      </w:r>
    </w:p>
    <w:p w14:paraId="07EDB2B6" w14:textId="77777777" w:rsidR="00AF1556" w:rsidRPr="00645090" w:rsidRDefault="00F93ACB" w:rsidP="00AF1556">
      <w:pPr>
        <w:ind w:firstLine="720"/>
        <w:jc w:val="both"/>
        <w:rPr>
          <w:rFonts w:ascii="Palemonas" w:hAnsi="Palemonas"/>
        </w:rPr>
      </w:pPr>
      <w:r>
        <w:rPr>
          <w:rFonts w:ascii="Palemonas" w:hAnsi="Palemonas"/>
        </w:rPr>
        <w:t>5</w:t>
      </w:r>
      <w:r w:rsidR="00090274">
        <w:rPr>
          <w:rFonts w:ascii="Palemonas" w:hAnsi="Palemonas"/>
        </w:rPr>
        <w:t>2</w:t>
      </w:r>
      <w:r w:rsidR="00AF1556" w:rsidRPr="00645090">
        <w:rPr>
          <w:rFonts w:ascii="Palemonas" w:hAnsi="Palemonas"/>
        </w:rPr>
        <w:t xml:space="preserve">.3. išpirkti nuomojamą </w:t>
      </w:r>
      <w:r w:rsidR="00FA6DB7">
        <w:rPr>
          <w:rFonts w:ascii="Palemonas" w:hAnsi="Palemonas"/>
        </w:rPr>
        <w:t>savivald</w:t>
      </w:r>
      <w:r w:rsidR="00AF1556" w:rsidRPr="00645090">
        <w:rPr>
          <w:rFonts w:ascii="Palemonas" w:hAnsi="Palemonas"/>
        </w:rPr>
        <w:t>ybės turtą.</w:t>
      </w:r>
    </w:p>
    <w:p w14:paraId="44ED9D13" w14:textId="77777777" w:rsidR="00AF1556" w:rsidRPr="00645090" w:rsidRDefault="00AF1556" w:rsidP="00AF1556">
      <w:pPr>
        <w:ind w:firstLine="720"/>
        <w:jc w:val="both"/>
        <w:rPr>
          <w:rFonts w:ascii="Palemonas" w:hAnsi="Palemonas"/>
        </w:rPr>
      </w:pPr>
      <w:r w:rsidRPr="00645090">
        <w:rPr>
          <w:rFonts w:ascii="Palemonas" w:hAnsi="Palemonas"/>
        </w:rPr>
        <w:t>5</w:t>
      </w:r>
      <w:r w:rsidR="00090274">
        <w:rPr>
          <w:rFonts w:ascii="Palemonas" w:hAnsi="Palemonas"/>
        </w:rPr>
        <w:t>3</w:t>
      </w:r>
      <w:r w:rsidRPr="00645090">
        <w:rPr>
          <w:rFonts w:ascii="Palemonas" w:hAnsi="Palemonas"/>
        </w:rPr>
        <w:t xml:space="preserve">. Nuomininkui, pagerinusiam </w:t>
      </w:r>
      <w:r w:rsidR="00A76E22">
        <w:rPr>
          <w:rFonts w:ascii="Palemonas" w:hAnsi="Palemonas"/>
        </w:rPr>
        <w:t xml:space="preserve">išsinuomotą </w:t>
      </w:r>
      <w:r w:rsidR="00FA6DB7">
        <w:rPr>
          <w:rFonts w:ascii="Palemonas" w:hAnsi="Palemonas"/>
        </w:rPr>
        <w:t>savivald</w:t>
      </w:r>
      <w:r w:rsidRPr="00645090">
        <w:rPr>
          <w:rFonts w:ascii="Palemonas" w:hAnsi="Palemonas"/>
        </w:rPr>
        <w:t>ybės turtą, turėtos</w:t>
      </w:r>
      <w:r w:rsidR="00A76E22">
        <w:rPr>
          <w:rFonts w:ascii="Palemonas" w:hAnsi="Palemonas"/>
        </w:rPr>
        <w:t xml:space="preserve"> turto pagerinimo</w:t>
      </w:r>
      <w:r w:rsidRPr="00645090">
        <w:rPr>
          <w:rFonts w:ascii="Palemonas" w:hAnsi="Palemonas"/>
        </w:rPr>
        <w:t xml:space="preserve"> išlaidos neatlyginamos.</w:t>
      </w:r>
    </w:p>
    <w:p w14:paraId="6AAFBB24" w14:textId="77777777" w:rsidR="00AF1556" w:rsidRPr="00645090" w:rsidRDefault="00AF1556" w:rsidP="00AF1556">
      <w:pPr>
        <w:ind w:firstLine="720"/>
        <w:jc w:val="both"/>
        <w:rPr>
          <w:rFonts w:ascii="Palemonas" w:hAnsi="Palemonas"/>
        </w:rPr>
      </w:pPr>
      <w:r w:rsidRPr="00645090">
        <w:rPr>
          <w:rFonts w:ascii="Palemonas" w:hAnsi="Palemonas"/>
        </w:rPr>
        <w:t>5</w:t>
      </w:r>
      <w:r w:rsidR="00090274">
        <w:rPr>
          <w:rFonts w:ascii="Palemonas" w:hAnsi="Palemonas"/>
        </w:rPr>
        <w:t>4</w:t>
      </w:r>
      <w:r w:rsidRPr="00645090">
        <w:rPr>
          <w:rFonts w:ascii="Palemonas" w:hAnsi="Palemonas"/>
        </w:rPr>
        <w:t>. Nuomininkas, sutartyje nustatytu laiku nesumokėjęs nuompinigių, moka</w:t>
      </w:r>
      <w:r w:rsidR="00F93ACB">
        <w:rPr>
          <w:rFonts w:ascii="Palemonas" w:hAnsi="Palemonas"/>
        </w:rPr>
        <w:t xml:space="preserve"> </w:t>
      </w:r>
      <w:r w:rsidR="00F93ACB" w:rsidRPr="00D005BB">
        <w:rPr>
          <w:rFonts w:ascii="Palemonas" w:hAnsi="Palemonas"/>
        </w:rPr>
        <w:t xml:space="preserve">0,05 </w:t>
      </w:r>
      <w:r w:rsidRPr="00D005BB">
        <w:rPr>
          <w:rFonts w:ascii="Palemonas" w:hAnsi="Palemonas"/>
        </w:rPr>
        <w:t xml:space="preserve"> </w:t>
      </w:r>
      <w:r w:rsidR="00F93ACB" w:rsidRPr="00D005BB">
        <w:rPr>
          <w:rFonts w:ascii="Palemonas" w:hAnsi="Palemonas"/>
        </w:rPr>
        <w:t xml:space="preserve">procento dydžio delspinigius </w:t>
      </w:r>
      <w:r w:rsidRPr="00645090">
        <w:rPr>
          <w:rFonts w:ascii="Palemonas" w:hAnsi="Palemonas"/>
        </w:rPr>
        <w:t>už kiekvieną p</w:t>
      </w:r>
      <w:r w:rsidR="00F93ACB">
        <w:rPr>
          <w:rFonts w:ascii="Palemonas" w:hAnsi="Palemonas"/>
        </w:rPr>
        <w:t>avėluotą</w:t>
      </w:r>
      <w:r w:rsidRPr="00645090">
        <w:rPr>
          <w:rFonts w:ascii="Palemonas" w:hAnsi="Palemonas"/>
        </w:rPr>
        <w:t xml:space="preserve"> dieną</w:t>
      </w:r>
      <w:r w:rsidR="00F93ACB">
        <w:rPr>
          <w:rFonts w:ascii="Palemonas" w:hAnsi="Palemonas"/>
        </w:rPr>
        <w:t>.</w:t>
      </w:r>
    </w:p>
    <w:p w14:paraId="72AB3ABA" w14:textId="77777777" w:rsidR="00AF1556" w:rsidRPr="00645090" w:rsidRDefault="00AF1556" w:rsidP="00AF1556">
      <w:pPr>
        <w:ind w:firstLine="720"/>
        <w:jc w:val="both"/>
        <w:rPr>
          <w:rFonts w:ascii="Palemonas" w:hAnsi="Palemonas"/>
          <w:color w:val="000000"/>
          <w:szCs w:val="20"/>
          <w:lang w:eastAsia="lt-LT"/>
        </w:rPr>
      </w:pPr>
      <w:r w:rsidRPr="00645090">
        <w:rPr>
          <w:rFonts w:ascii="Palemonas" w:hAnsi="Palemonas"/>
        </w:rPr>
        <w:t>5</w:t>
      </w:r>
      <w:r w:rsidR="00090274">
        <w:rPr>
          <w:rFonts w:ascii="Palemonas" w:hAnsi="Palemonas"/>
        </w:rPr>
        <w:t>5</w:t>
      </w:r>
      <w:r w:rsidRPr="00645090">
        <w:rPr>
          <w:rFonts w:ascii="Palemonas" w:hAnsi="Palemonas"/>
        </w:rPr>
        <w:t xml:space="preserve">. Ginčai, kilę dėl </w:t>
      </w:r>
      <w:r w:rsidR="00A76E22">
        <w:rPr>
          <w:rFonts w:ascii="Palemonas" w:hAnsi="Palemonas"/>
        </w:rPr>
        <w:t>savivald</w:t>
      </w:r>
      <w:r w:rsidRPr="00645090">
        <w:rPr>
          <w:rFonts w:ascii="Palemonas" w:hAnsi="Palemonas"/>
        </w:rPr>
        <w:t>ybės turto nuomos organizavimo ar jo rezultatų, nuomos sutarties vykdymo, sprendžiami įstatymų nustatyta tvarka.</w:t>
      </w:r>
    </w:p>
    <w:p w14:paraId="2DF8EBEE" w14:textId="77777777" w:rsidR="004C11B0" w:rsidRDefault="004C11B0" w:rsidP="00AF1556">
      <w:pPr>
        <w:tabs>
          <w:tab w:val="left" w:pos="6237"/>
          <w:tab w:val="right" w:pos="8306"/>
        </w:tabs>
        <w:jc w:val="center"/>
        <w:rPr>
          <w:rFonts w:ascii="Palemonas" w:hAnsi="Palemonas"/>
          <w:color w:val="000000"/>
          <w:lang w:eastAsia="lt-LT"/>
        </w:rPr>
      </w:pPr>
    </w:p>
    <w:p w14:paraId="417FD4C4" w14:textId="77777777" w:rsidR="004C11B0" w:rsidRDefault="004C11B0" w:rsidP="00AF1556">
      <w:pPr>
        <w:tabs>
          <w:tab w:val="left" w:pos="6237"/>
          <w:tab w:val="right" w:pos="8306"/>
        </w:tabs>
        <w:jc w:val="center"/>
        <w:rPr>
          <w:rFonts w:ascii="Palemonas" w:hAnsi="Palemonas"/>
          <w:color w:val="000000"/>
          <w:lang w:eastAsia="lt-LT"/>
        </w:rPr>
      </w:pPr>
    </w:p>
    <w:p w14:paraId="60122BBB" w14:textId="77777777" w:rsidR="00AF1556" w:rsidRPr="00645090" w:rsidRDefault="00090274" w:rsidP="004C11B0">
      <w:pPr>
        <w:tabs>
          <w:tab w:val="left" w:pos="6237"/>
          <w:tab w:val="right" w:pos="8306"/>
        </w:tabs>
        <w:jc w:val="center"/>
        <w:rPr>
          <w:rFonts w:ascii="Palemonas" w:hAnsi="Palemonas"/>
          <w:color w:val="000000"/>
          <w:lang w:eastAsia="lt-LT"/>
        </w:rPr>
      </w:pPr>
      <w:r>
        <w:rPr>
          <w:rFonts w:ascii="Palemonas" w:hAnsi="Palemonas"/>
          <w:color w:val="000000"/>
          <w:lang w:eastAsia="lt-LT"/>
        </w:rPr>
        <w:t>___________________________</w:t>
      </w:r>
    </w:p>
    <w:p w14:paraId="34249E8B" w14:textId="77777777" w:rsidR="00531C30" w:rsidRDefault="00531C30" w:rsidP="00AF1556">
      <w:pPr>
        <w:rPr>
          <w:rFonts w:ascii="Palemonas" w:hAnsi="Palemonas"/>
          <w:lang w:eastAsia="lt-LT"/>
        </w:rPr>
        <w:sectPr w:rsidR="00531C30" w:rsidSect="00531C30">
          <w:pgSz w:w="11907" w:h="16839"/>
          <w:pgMar w:top="1134" w:right="567" w:bottom="1134" w:left="1701" w:header="567" w:footer="567" w:gutter="0"/>
          <w:pgNumType w:start="1"/>
          <w:cols w:space="1296"/>
          <w:titlePg/>
          <w:docGrid w:linePitch="326"/>
        </w:sectPr>
      </w:pPr>
    </w:p>
    <w:p w14:paraId="7BE30CC4" w14:textId="77777777" w:rsidR="00AF1556" w:rsidRPr="00645090" w:rsidRDefault="00F93ACB" w:rsidP="00AF1556">
      <w:pPr>
        <w:ind w:left="4820"/>
        <w:rPr>
          <w:rFonts w:ascii="Palemonas" w:hAnsi="Palemonas"/>
        </w:rPr>
      </w:pPr>
      <w:r>
        <w:rPr>
          <w:rFonts w:ascii="Palemonas" w:eastAsia="Arial Unicode MS" w:hAnsi="Palemonas"/>
        </w:rPr>
        <w:lastRenderedPageBreak/>
        <w:t>Palangos miesto s</w:t>
      </w:r>
      <w:r w:rsidR="00FA6DB7">
        <w:rPr>
          <w:rFonts w:ascii="Palemonas" w:eastAsia="Arial Unicode MS" w:hAnsi="Palemonas"/>
        </w:rPr>
        <w:t>avivald</w:t>
      </w:r>
      <w:r w:rsidR="00AF1556" w:rsidRPr="00645090">
        <w:rPr>
          <w:rFonts w:ascii="Palemonas" w:eastAsia="Arial Unicode MS" w:hAnsi="Palemonas"/>
        </w:rPr>
        <w:t>ybės ilgalaikio materialiojo turto viešojo nuomos konkurso ir nuomos ne konkurso būdu organizavimo taisyklių aprašo</w:t>
      </w:r>
    </w:p>
    <w:p w14:paraId="506DA5FA" w14:textId="77777777" w:rsidR="00AF1556" w:rsidRPr="00645090" w:rsidRDefault="00AF1556" w:rsidP="00AF1556">
      <w:pPr>
        <w:ind w:left="4820"/>
        <w:rPr>
          <w:rFonts w:ascii="Palemonas" w:hAnsi="Palemonas"/>
        </w:rPr>
      </w:pPr>
      <w:r w:rsidRPr="00645090">
        <w:rPr>
          <w:rFonts w:ascii="Palemonas" w:hAnsi="Palemonas"/>
          <w:color w:val="000000"/>
          <w:lang w:eastAsia="ar-SA"/>
        </w:rPr>
        <w:t>1 priedas</w:t>
      </w:r>
    </w:p>
    <w:p w14:paraId="19853B85" w14:textId="77777777" w:rsidR="00AF1556" w:rsidRPr="00645090" w:rsidRDefault="00AF1556" w:rsidP="00AF1556">
      <w:pPr>
        <w:tabs>
          <w:tab w:val="left" w:pos="-284"/>
        </w:tabs>
        <w:rPr>
          <w:rFonts w:ascii="Palemonas" w:hAnsi="Palemonas"/>
          <w:lang w:eastAsia="lt-LT"/>
        </w:rPr>
      </w:pPr>
    </w:p>
    <w:p w14:paraId="27490CAC" w14:textId="77777777" w:rsidR="00AF1556" w:rsidRPr="00645090" w:rsidRDefault="00AF1556" w:rsidP="00AF1556">
      <w:pPr>
        <w:keepNext/>
        <w:keepLines/>
        <w:jc w:val="center"/>
        <w:outlineLvl w:val="3"/>
        <w:rPr>
          <w:rFonts w:ascii="Palemonas" w:hAnsi="Palemonas"/>
          <w:b/>
          <w:bCs/>
          <w:iCs/>
          <w:sz w:val="22"/>
          <w:szCs w:val="22"/>
          <w:lang w:eastAsia="en-US"/>
        </w:rPr>
      </w:pPr>
      <w:r w:rsidRPr="00645090">
        <w:rPr>
          <w:rFonts w:ascii="Palemonas" w:hAnsi="Palemonas"/>
          <w:b/>
          <w:bCs/>
          <w:iCs/>
          <w:sz w:val="22"/>
          <w:szCs w:val="22"/>
        </w:rPr>
        <w:t>(</w:t>
      </w:r>
      <w:r w:rsidR="00314F92">
        <w:rPr>
          <w:rFonts w:ascii="Palemonas" w:hAnsi="Palemonas"/>
          <w:b/>
          <w:bCs/>
          <w:iCs/>
          <w:sz w:val="22"/>
          <w:szCs w:val="22"/>
        </w:rPr>
        <w:t>Savivald</w:t>
      </w:r>
      <w:r w:rsidRPr="00645090">
        <w:rPr>
          <w:rFonts w:ascii="Palemonas" w:hAnsi="Palemonas"/>
          <w:b/>
          <w:bCs/>
          <w:iCs/>
          <w:sz w:val="22"/>
          <w:szCs w:val="22"/>
        </w:rPr>
        <w:t>ybės ilgalaikio materialiojo turto nuomos pavyzdinė sutarties forma)</w:t>
      </w:r>
    </w:p>
    <w:p w14:paraId="3877F488" w14:textId="77777777" w:rsidR="00AF1556" w:rsidRPr="00645090" w:rsidRDefault="00AF1556" w:rsidP="00AF1556">
      <w:pPr>
        <w:rPr>
          <w:rFonts w:ascii="Palemonas" w:hAnsi="Palemonas"/>
          <w:szCs w:val="20"/>
        </w:rPr>
      </w:pPr>
    </w:p>
    <w:p w14:paraId="6CECDB46" w14:textId="77777777" w:rsidR="00AF1556" w:rsidRPr="00645090" w:rsidRDefault="00314F92" w:rsidP="00AF1556">
      <w:pPr>
        <w:keepNext/>
        <w:keepLines/>
        <w:jc w:val="center"/>
        <w:outlineLvl w:val="3"/>
        <w:rPr>
          <w:rFonts w:ascii="Palemonas" w:hAnsi="Palemonas"/>
          <w:b/>
          <w:bCs/>
          <w:i/>
          <w:iCs/>
        </w:rPr>
      </w:pPr>
      <w:r>
        <w:rPr>
          <w:rFonts w:ascii="Palemonas" w:hAnsi="Palemonas"/>
          <w:b/>
          <w:bCs/>
          <w:iCs/>
        </w:rPr>
        <w:t>SAVIVALD</w:t>
      </w:r>
      <w:r w:rsidR="00AF1556" w:rsidRPr="00645090">
        <w:rPr>
          <w:rFonts w:ascii="Palemonas" w:hAnsi="Palemonas"/>
          <w:b/>
          <w:bCs/>
          <w:iCs/>
        </w:rPr>
        <w:t>YBĖS ILGALAIKIO MATERIALIOJO TURTO NUOMOS PAVYZDINĖ SUTARTI</w:t>
      </w:r>
      <w:r w:rsidR="00AF1556" w:rsidRPr="00645090">
        <w:rPr>
          <w:rFonts w:ascii="Palemonas" w:hAnsi="Palemonas"/>
          <w:b/>
          <w:bCs/>
          <w:i/>
          <w:iCs/>
        </w:rPr>
        <w:t>S</w:t>
      </w:r>
    </w:p>
    <w:p w14:paraId="55A4EC69" w14:textId="77777777" w:rsidR="00AF1556" w:rsidRPr="00645090" w:rsidRDefault="00AF1556" w:rsidP="00AF1556">
      <w:pPr>
        <w:jc w:val="center"/>
        <w:rPr>
          <w:rFonts w:ascii="Palemonas" w:hAnsi="Palemonas"/>
          <w:sz w:val="22"/>
          <w:szCs w:val="20"/>
        </w:rPr>
      </w:pPr>
    </w:p>
    <w:p w14:paraId="330E6C36" w14:textId="77777777" w:rsidR="00AF1556" w:rsidRPr="00645090" w:rsidRDefault="00AF1556" w:rsidP="00AF1556">
      <w:pPr>
        <w:jc w:val="center"/>
        <w:rPr>
          <w:rFonts w:ascii="Palemonas" w:hAnsi="Palemonas"/>
        </w:rPr>
      </w:pPr>
      <w:r w:rsidRPr="00645090">
        <w:rPr>
          <w:rFonts w:ascii="Palemonas" w:hAnsi="Palemonas"/>
        </w:rPr>
        <w:t>____________________ d. Nr.</w:t>
      </w:r>
    </w:p>
    <w:p w14:paraId="4B5A14F4" w14:textId="77777777" w:rsidR="00AF1556" w:rsidRPr="00645090" w:rsidRDefault="00AF1556" w:rsidP="00AF1556">
      <w:pPr>
        <w:jc w:val="center"/>
        <w:rPr>
          <w:rFonts w:ascii="Palemonas" w:hAnsi="Palemonas"/>
          <w:sz w:val="20"/>
          <w:szCs w:val="20"/>
        </w:rPr>
      </w:pPr>
      <w:r w:rsidRPr="00645090">
        <w:rPr>
          <w:rFonts w:ascii="Palemonas" w:hAnsi="Palemonas"/>
          <w:sz w:val="20"/>
        </w:rPr>
        <w:t>(data)</w:t>
      </w:r>
    </w:p>
    <w:p w14:paraId="59E2BD77" w14:textId="77777777" w:rsidR="00AF1556" w:rsidRPr="00645090" w:rsidRDefault="00AF1556" w:rsidP="00AF1556">
      <w:pPr>
        <w:jc w:val="center"/>
        <w:rPr>
          <w:rFonts w:ascii="Palemonas" w:hAnsi="Palemonas"/>
        </w:rPr>
      </w:pPr>
      <w:r w:rsidRPr="00645090">
        <w:rPr>
          <w:rFonts w:ascii="Palemonas" w:hAnsi="Palemonas"/>
        </w:rPr>
        <w:t>___________________</w:t>
      </w:r>
    </w:p>
    <w:p w14:paraId="6A8B5C7D" w14:textId="77777777" w:rsidR="00AF1556" w:rsidRPr="00645090" w:rsidRDefault="00AF1556" w:rsidP="00AF1556">
      <w:pPr>
        <w:jc w:val="center"/>
        <w:rPr>
          <w:rFonts w:ascii="Palemonas" w:hAnsi="Palemonas"/>
          <w:sz w:val="20"/>
          <w:szCs w:val="20"/>
        </w:rPr>
      </w:pPr>
      <w:r w:rsidRPr="00645090">
        <w:rPr>
          <w:rFonts w:ascii="Palemonas" w:hAnsi="Palemonas"/>
          <w:sz w:val="20"/>
        </w:rPr>
        <w:t>(sudarymo vieta)</w:t>
      </w:r>
    </w:p>
    <w:p w14:paraId="7F681494" w14:textId="77777777" w:rsidR="00AF1556" w:rsidRPr="00645090" w:rsidRDefault="00AF1556" w:rsidP="004C11B0">
      <w:pPr>
        <w:rPr>
          <w:rFonts w:ascii="Palemonas" w:hAnsi="Palemonas"/>
          <w:b/>
          <w:sz w:val="22"/>
        </w:rPr>
      </w:pPr>
    </w:p>
    <w:p w14:paraId="56EA648E" w14:textId="77777777" w:rsidR="00AF1556" w:rsidRPr="00645090" w:rsidRDefault="00AF1556" w:rsidP="00AF1556">
      <w:pPr>
        <w:tabs>
          <w:tab w:val="right" w:leader="underscore" w:pos="9354"/>
        </w:tabs>
        <w:ind w:firstLine="709"/>
        <w:rPr>
          <w:rFonts w:ascii="Palemonas" w:hAnsi="Palemonas"/>
          <w:lang w:eastAsia="lt-LT"/>
        </w:rPr>
      </w:pPr>
      <w:r w:rsidRPr="00645090">
        <w:rPr>
          <w:rFonts w:ascii="Palemonas" w:hAnsi="Palemonas"/>
          <w:lang w:eastAsia="lt-LT"/>
        </w:rPr>
        <w:t xml:space="preserve">Nuomotojas </w:t>
      </w:r>
      <w:r w:rsidRPr="00645090">
        <w:rPr>
          <w:rFonts w:ascii="Palemonas" w:hAnsi="Palemonas"/>
          <w:lang w:eastAsia="lt-LT"/>
        </w:rPr>
        <w:tab/>
        <w:t>,</w:t>
      </w:r>
    </w:p>
    <w:p w14:paraId="79207FE9" w14:textId="77777777" w:rsidR="00AF1556" w:rsidRPr="00645090" w:rsidRDefault="00AF1556" w:rsidP="00AF1556">
      <w:pPr>
        <w:ind w:firstLine="2127"/>
        <w:rPr>
          <w:rFonts w:ascii="Palemonas" w:hAnsi="Palemonas"/>
          <w:sz w:val="20"/>
          <w:szCs w:val="20"/>
          <w:lang w:eastAsia="lt-LT"/>
        </w:rPr>
      </w:pPr>
      <w:r w:rsidRPr="00645090">
        <w:rPr>
          <w:rFonts w:ascii="Palemonas" w:hAnsi="Palemonas"/>
          <w:sz w:val="20"/>
          <w:lang w:eastAsia="lt-LT"/>
        </w:rPr>
        <w:t>(</w:t>
      </w:r>
      <w:r w:rsidR="00314F92">
        <w:rPr>
          <w:rFonts w:ascii="Palemonas" w:hAnsi="Palemonas"/>
          <w:sz w:val="20"/>
          <w:lang w:eastAsia="lt-LT"/>
        </w:rPr>
        <w:t>Savivald</w:t>
      </w:r>
      <w:r w:rsidRPr="00645090">
        <w:rPr>
          <w:rFonts w:ascii="Palemonas" w:hAnsi="Palemonas"/>
          <w:sz w:val="20"/>
          <w:lang w:eastAsia="lt-LT"/>
        </w:rPr>
        <w:t>ybės turto valdytojo teisinė forma, pavadinimas, kodas ir registracijos adresas)</w:t>
      </w:r>
    </w:p>
    <w:p w14:paraId="6ED81629" w14:textId="77777777" w:rsidR="00AF1556" w:rsidRPr="00645090" w:rsidRDefault="00AF1556" w:rsidP="00AF1556">
      <w:pPr>
        <w:tabs>
          <w:tab w:val="right" w:leader="underscore" w:pos="9354"/>
        </w:tabs>
        <w:rPr>
          <w:rFonts w:ascii="Palemonas" w:hAnsi="Palemonas"/>
          <w:lang w:eastAsia="en-US"/>
        </w:rPr>
      </w:pPr>
      <w:r w:rsidRPr="00645090">
        <w:rPr>
          <w:rFonts w:ascii="Palemonas" w:hAnsi="Palemonas"/>
        </w:rPr>
        <w:t xml:space="preserve">atstovaujamas </w:t>
      </w:r>
      <w:r w:rsidRPr="00645090">
        <w:rPr>
          <w:rFonts w:ascii="Palemonas" w:hAnsi="Palemonas"/>
        </w:rPr>
        <w:tab/>
        <w:t>,</w:t>
      </w:r>
    </w:p>
    <w:p w14:paraId="72D7214C" w14:textId="77777777" w:rsidR="00AF1556" w:rsidRPr="00645090" w:rsidRDefault="00AF1556" w:rsidP="00AF1556">
      <w:pPr>
        <w:ind w:firstLine="3544"/>
        <w:rPr>
          <w:rFonts w:ascii="Palemonas" w:hAnsi="Palemonas"/>
          <w:sz w:val="20"/>
          <w:szCs w:val="20"/>
        </w:rPr>
      </w:pPr>
      <w:r w:rsidRPr="00645090">
        <w:rPr>
          <w:rFonts w:ascii="Palemonas" w:hAnsi="Palemonas"/>
          <w:sz w:val="20"/>
        </w:rPr>
        <w:t>(atstovo vardas, pavardė, pareigos)</w:t>
      </w:r>
    </w:p>
    <w:p w14:paraId="42254AEF" w14:textId="77777777" w:rsidR="00AF1556" w:rsidRPr="00645090" w:rsidRDefault="00AF1556" w:rsidP="00AF1556">
      <w:pPr>
        <w:tabs>
          <w:tab w:val="right" w:leader="underscore" w:pos="9354"/>
        </w:tabs>
        <w:rPr>
          <w:rFonts w:ascii="Palemonas" w:hAnsi="Palemonas"/>
        </w:rPr>
      </w:pPr>
      <w:r w:rsidRPr="00645090">
        <w:rPr>
          <w:rFonts w:ascii="Palemonas" w:hAnsi="Palemonas"/>
        </w:rPr>
        <w:t xml:space="preserve">veikiančio pagal </w:t>
      </w:r>
      <w:r w:rsidRPr="00645090">
        <w:rPr>
          <w:rFonts w:ascii="Palemonas" w:hAnsi="Palemonas"/>
        </w:rPr>
        <w:tab/>
        <w:t>,</w:t>
      </w:r>
    </w:p>
    <w:p w14:paraId="2BB88313" w14:textId="77777777" w:rsidR="00AF1556" w:rsidRPr="00645090" w:rsidRDefault="00AF1556" w:rsidP="00AF1556">
      <w:pPr>
        <w:widowControl w:val="0"/>
        <w:suppressAutoHyphens/>
        <w:ind w:firstLine="3402"/>
        <w:rPr>
          <w:rFonts w:ascii="Palemonas" w:eastAsia="Lucida Sans Unicode" w:hAnsi="Palemonas"/>
          <w:kern w:val="2"/>
          <w:sz w:val="20"/>
          <w:szCs w:val="20"/>
          <w:lang w:eastAsia="lt-LT"/>
        </w:rPr>
      </w:pPr>
      <w:r w:rsidRPr="00645090">
        <w:rPr>
          <w:rFonts w:ascii="Palemonas" w:eastAsia="Lucida Sans Unicode" w:hAnsi="Palemonas"/>
          <w:kern w:val="2"/>
          <w:sz w:val="20"/>
          <w:lang w:eastAsia="lt-LT"/>
        </w:rPr>
        <w:t>(atstovavimo pagrindas, dokumento data, numeris)</w:t>
      </w:r>
    </w:p>
    <w:p w14:paraId="608937FB" w14:textId="77777777" w:rsidR="00AF1556" w:rsidRPr="00645090" w:rsidRDefault="00AF1556" w:rsidP="00AF1556">
      <w:pPr>
        <w:tabs>
          <w:tab w:val="right" w:leader="underscore" w:pos="9354"/>
        </w:tabs>
        <w:rPr>
          <w:rFonts w:ascii="Palemonas" w:eastAsia="Times New Roman" w:hAnsi="Palemonas"/>
          <w:lang w:eastAsia="en-US"/>
        </w:rPr>
      </w:pPr>
      <w:r w:rsidRPr="00645090">
        <w:rPr>
          <w:rFonts w:ascii="Palemonas" w:hAnsi="Palemonas"/>
        </w:rPr>
        <w:t xml:space="preserve">ir nuomininkas </w:t>
      </w:r>
      <w:r w:rsidRPr="00645090">
        <w:rPr>
          <w:rFonts w:ascii="Palemonas" w:hAnsi="Palemonas"/>
        </w:rPr>
        <w:tab/>
      </w:r>
    </w:p>
    <w:p w14:paraId="0B358E59" w14:textId="77777777" w:rsidR="00AF1556" w:rsidRPr="00645090" w:rsidRDefault="00AF1556" w:rsidP="00AF1556">
      <w:pPr>
        <w:ind w:firstLine="1418"/>
        <w:rPr>
          <w:rFonts w:ascii="Palemonas" w:hAnsi="Palemonas"/>
          <w:sz w:val="20"/>
          <w:szCs w:val="20"/>
        </w:rPr>
      </w:pPr>
      <w:r w:rsidRPr="00645090">
        <w:rPr>
          <w:rFonts w:ascii="Palemonas" w:hAnsi="Palemonas"/>
          <w:sz w:val="20"/>
        </w:rPr>
        <w:t>(teisinė forma, pavadinimas, kodas ir registracijos adresas, jeigu nuomininkas yra juridinis asmuo,</w:t>
      </w:r>
    </w:p>
    <w:p w14:paraId="20A2B0F8" w14:textId="77777777" w:rsidR="00AF1556" w:rsidRPr="00645090" w:rsidRDefault="00AF1556" w:rsidP="00AF1556">
      <w:pPr>
        <w:tabs>
          <w:tab w:val="right" w:leader="underscore" w:pos="9354"/>
        </w:tabs>
        <w:rPr>
          <w:rFonts w:ascii="Palemonas" w:hAnsi="Palemonas"/>
        </w:rPr>
      </w:pPr>
      <w:r w:rsidRPr="00645090">
        <w:rPr>
          <w:rFonts w:ascii="Palemonas" w:hAnsi="Palemonas"/>
        </w:rPr>
        <w:tab/>
        <w:t xml:space="preserve">, </w:t>
      </w:r>
    </w:p>
    <w:p w14:paraId="1C6BDC42" w14:textId="77777777" w:rsidR="00AF1556" w:rsidRPr="00645090" w:rsidRDefault="00AF1556" w:rsidP="00AF1556">
      <w:pPr>
        <w:ind w:firstLine="567"/>
        <w:rPr>
          <w:rFonts w:ascii="Palemonas" w:hAnsi="Palemonas"/>
          <w:sz w:val="20"/>
          <w:szCs w:val="20"/>
        </w:rPr>
      </w:pPr>
      <w:r w:rsidRPr="00645090">
        <w:rPr>
          <w:rFonts w:ascii="Palemonas" w:hAnsi="Palemonas"/>
          <w:sz w:val="20"/>
        </w:rPr>
        <w:t xml:space="preserve">arba vardas, pavardė ir gyvenamosios vietos adresas, jeigu nuomininkas yra fizinis asmuo) </w:t>
      </w:r>
    </w:p>
    <w:p w14:paraId="70ED925C" w14:textId="77777777" w:rsidR="00AF1556" w:rsidRPr="00645090" w:rsidRDefault="00AF1556" w:rsidP="00AF1556">
      <w:pPr>
        <w:keepNext/>
        <w:tabs>
          <w:tab w:val="right" w:leader="underscore" w:pos="9354"/>
        </w:tabs>
        <w:rPr>
          <w:rFonts w:ascii="Palemonas" w:hAnsi="Palemonas"/>
        </w:rPr>
      </w:pPr>
      <w:r w:rsidRPr="00645090">
        <w:rPr>
          <w:rFonts w:ascii="Palemonas" w:hAnsi="Palemonas"/>
        </w:rPr>
        <w:t xml:space="preserve">atstovaujamas </w:t>
      </w:r>
      <w:r w:rsidRPr="00645090">
        <w:rPr>
          <w:rFonts w:ascii="Palemonas" w:hAnsi="Palemonas"/>
        </w:rPr>
        <w:tab/>
        <w:t>,</w:t>
      </w:r>
    </w:p>
    <w:p w14:paraId="6514D113" w14:textId="77777777" w:rsidR="00AF1556" w:rsidRPr="00645090" w:rsidRDefault="00AF1556" w:rsidP="00AF1556">
      <w:pPr>
        <w:keepNext/>
        <w:ind w:firstLine="3544"/>
        <w:rPr>
          <w:rFonts w:ascii="Palemonas" w:hAnsi="Palemonas"/>
          <w:sz w:val="20"/>
          <w:szCs w:val="20"/>
        </w:rPr>
      </w:pPr>
      <w:r w:rsidRPr="00645090">
        <w:rPr>
          <w:rFonts w:ascii="Palemonas" w:hAnsi="Palemonas"/>
          <w:sz w:val="20"/>
        </w:rPr>
        <w:t>(atstovo vardas, pavardė, pareigos)</w:t>
      </w:r>
    </w:p>
    <w:p w14:paraId="6AA5B744" w14:textId="77777777" w:rsidR="00AF1556" w:rsidRPr="00645090" w:rsidRDefault="00AF1556" w:rsidP="00AF1556">
      <w:pPr>
        <w:tabs>
          <w:tab w:val="right" w:leader="underscore" w:pos="9354"/>
        </w:tabs>
        <w:rPr>
          <w:rFonts w:ascii="Palemonas" w:hAnsi="Palemonas"/>
        </w:rPr>
      </w:pPr>
      <w:r w:rsidRPr="00645090">
        <w:rPr>
          <w:rFonts w:ascii="Palemonas" w:hAnsi="Palemonas"/>
        </w:rPr>
        <w:t xml:space="preserve">veikiančio pagal </w:t>
      </w:r>
      <w:r w:rsidRPr="00645090">
        <w:rPr>
          <w:rFonts w:ascii="Palemonas" w:hAnsi="Palemonas"/>
        </w:rPr>
        <w:tab/>
        <w:t>,</w:t>
      </w:r>
    </w:p>
    <w:p w14:paraId="7274A516" w14:textId="77777777" w:rsidR="00AF1556" w:rsidRPr="00645090" w:rsidRDefault="00AF1556" w:rsidP="00AF1556">
      <w:pPr>
        <w:widowControl w:val="0"/>
        <w:suppressAutoHyphens/>
        <w:ind w:firstLine="2835"/>
        <w:rPr>
          <w:rFonts w:ascii="Palemonas" w:eastAsia="Lucida Sans Unicode" w:hAnsi="Palemonas"/>
          <w:kern w:val="2"/>
          <w:sz w:val="20"/>
          <w:szCs w:val="20"/>
          <w:lang w:eastAsia="lt-LT"/>
        </w:rPr>
      </w:pPr>
      <w:r w:rsidRPr="00645090">
        <w:rPr>
          <w:rFonts w:ascii="Palemonas" w:eastAsia="Lucida Sans Unicode" w:hAnsi="Palemonas"/>
          <w:kern w:val="2"/>
          <w:sz w:val="20"/>
          <w:lang w:eastAsia="lt-LT"/>
        </w:rPr>
        <w:t>(atstovavimo pagrindas, dokumento data, numeris)</w:t>
      </w:r>
    </w:p>
    <w:p w14:paraId="7FEE20B8" w14:textId="77777777" w:rsidR="00AF1556" w:rsidRPr="00645090" w:rsidRDefault="00AF1556" w:rsidP="00AF1556">
      <w:pPr>
        <w:rPr>
          <w:rFonts w:ascii="Palemonas" w:eastAsia="Times New Roman" w:hAnsi="Palemonas"/>
          <w:lang w:eastAsia="lt-LT"/>
        </w:rPr>
      </w:pPr>
      <w:r w:rsidRPr="00645090">
        <w:rPr>
          <w:rFonts w:ascii="Palemonas" w:hAnsi="Palemonas"/>
          <w:lang w:eastAsia="lt-LT"/>
        </w:rPr>
        <w:t xml:space="preserve">vadovaudamiesi nuomos ne konkurso būdu rezultatais ir viešojo nuomos konkurso, įvykusio </w:t>
      </w:r>
    </w:p>
    <w:p w14:paraId="6D6A2A0D" w14:textId="77777777" w:rsidR="00AF1556" w:rsidRPr="00645090" w:rsidRDefault="00AF1556" w:rsidP="00AF1556">
      <w:pPr>
        <w:rPr>
          <w:rFonts w:ascii="Palemonas" w:hAnsi="Palemonas"/>
          <w:lang w:eastAsia="lt-LT"/>
        </w:rPr>
      </w:pPr>
      <w:r w:rsidRPr="00645090">
        <w:rPr>
          <w:rFonts w:ascii="Palemonas" w:hAnsi="Palemonas"/>
          <w:lang w:eastAsia="lt-LT"/>
        </w:rPr>
        <w:t xml:space="preserve">_____ m. ____________ ___ d., komisijos sprendimu, įformintu protokolu Nr.___________, </w:t>
      </w:r>
    </w:p>
    <w:p w14:paraId="1CDC34A1" w14:textId="77777777" w:rsidR="00AF1556" w:rsidRPr="00645090" w:rsidRDefault="00AF1556" w:rsidP="00AF1556">
      <w:pPr>
        <w:rPr>
          <w:rFonts w:ascii="Palemonas" w:hAnsi="Palemonas"/>
          <w:lang w:eastAsia="lt-LT"/>
        </w:rPr>
      </w:pPr>
      <w:r w:rsidRPr="00645090">
        <w:rPr>
          <w:rFonts w:ascii="Palemonas" w:hAnsi="Palemonas"/>
          <w:lang w:eastAsia="lt-LT"/>
        </w:rPr>
        <w:t xml:space="preserve">sudaro šią </w:t>
      </w:r>
      <w:r w:rsidR="00314F92">
        <w:rPr>
          <w:rFonts w:ascii="Palemonas" w:hAnsi="Palemonas"/>
          <w:lang w:eastAsia="lt-LT"/>
        </w:rPr>
        <w:t>savivald</w:t>
      </w:r>
      <w:r w:rsidRPr="00645090">
        <w:rPr>
          <w:rFonts w:ascii="Palemonas" w:hAnsi="Palemonas"/>
          <w:lang w:eastAsia="lt-LT"/>
        </w:rPr>
        <w:t xml:space="preserve">ybės turto nuomos sutartį (toliau – Sutartis). Toliau Sutartyje nuomotojas ir </w:t>
      </w:r>
    </w:p>
    <w:p w14:paraId="46DBBA5D" w14:textId="77777777" w:rsidR="00AF1556" w:rsidRPr="00645090" w:rsidRDefault="00AF1556" w:rsidP="00AF1556">
      <w:pPr>
        <w:rPr>
          <w:rFonts w:ascii="Palemonas" w:hAnsi="Palemonas"/>
          <w:b/>
          <w:szCs w:val="20"/>
          <w:lang w:eastAsia="en-US"/>
        </w:rPr>
      </w:pPr>
      <w:r w:rsidRPr="00645090">
        <w:rPr>
          <w:rFonts w:ascii="Palemonas" w:hAnsi="Palemonas"/>
          <w:lang w:eastAsia="lt-LT"/>
        </w:rPr>
        <w:t>nuomininkas kiekvienas atskirai gali būti vadinami šalimi, o abu kartu – šalimis.</w:t>
      </w:r>
      <w:r w:rsidRPr="00645090">
        <w:rPr>
          <w:rFonts w:ascii="Palemonas" w:hAnsi="Palemonas"/>
        </w:rPr>
        <w:t xml:space="preserve"> </w:t>
      </w:r>
    </w:p>
    <w:p w14:paraId="76894C43" w14:textId="77777777" w:rsidR="00AF1556" w:rsidRPr="00645090" w:rsidRDefault="00AF1556" w:rsidP="00AF1556">
      <w:pPr>
        <w:rPr>
          <w:rFonts w:ascii="Palemonas" w:eastAsia="Times New Roman" w:hAnsi="Palemonas"/>
        </w:rPr>
      </w:pPr>
    </w:p>
    <w:p w14:paraId="0C3F9550" w14:textId="77777777" w:rsidR="00AF1556" w:rsidRPr="00645090" w:rsidRDefault="00AF1556" w:rsidP="00AF1556">
      <w:pPr>
        <w:jc w:val="center"/>
        <w:rPr>
          <w:rFonts w:ascii="Palemonas" w:hAnsi="Palemonas"/>
          <w:b/>
        </w:rPr>
      </w:pPr>
      <w:r w:rsidRPr="00645090">
        <w:rPr>
          <w:rFonts w:ascii="Palemonas" w:hAnsi="Palemonas"/>
          <w:b/>
        </w:rPr>
        <w:t>I. SUTARTIES DALYKAS</w:t>
      </w:r>
    </w:p>
    <w:p w14:paraId="7E4FD1FC" w14:textId="77777777" w:rsidR="00AF1556" w:rsidRPr="00645090" w:rsidRDefault="00AF1556" w:rsidP="004C11B0">
      <w:pPr>
        <w:rPr>
          <w:rFonts w:ascii="Palemonas" w:hAnsi="Palemonas"/>
          <w:b/>
        </w:rPr>
      </w:pPr>
    </w:p>
    <w:p w14:paraId="5737AC07" w14:textId="77777777" w:rsidR="00AF1556" w:rsidRPr="00645090" w:rsidRDefault="00AF1556" w:rsidP="00AF1556">
      <w:pPr>
        <w:tabs>
          <w:tab w:val="right" w:leader="underscore" w:pos="9354"/>
        </w:tabs>
        <w:ind w:firstLine="720"/>
        <w:rPr>
          <w:rFonts w:ascii="Palemonas" w:hAnsi="Palemonas"/>
        </w:rPr>
      </w:pPr>
      <w:r w:rsidRPr="00645090">
        <w:rPr>
          <w:rFonts w:ascii="Palemonas" w:hAnsi="Palemonas"/>
        </w:rPr>
        <w:t xml:space="preserve">1.1. Nuomotojas įsipareigoja perduoti nuomininkui </w:t>
      </w:r>
      <w:r w:rsidR="00314F92">
        <w:rPr>
          <w:rFonts w:ascii="Palemonas" w:hAnsi="Palemonas"/>
        </w:rPr>
        <w:t>savivald</w:t>
      </w:r>
      <w:r w:rsidRPr="00645090">
        <w:rPr>
          <w:rFonts w:ascii="Palemonas" w:hAnsi="Palemonas"/>
        </w:rPr>
        <w:t xml:space="preserve">ybės materialųjį turtą (toliau – </w:t>
      </w:r>
    </w:p>
    <w:p w14:paraId="0DCF6F93" w14:textId="77777777" w:rsidR="00AF1556" w:rsidRPr="00645090" w:rsidRDefault="00AF1556" w:rsidP="00AF1556">
      <w:pPr>
        <w:tabs>
          <w:tab w:val="right" w:leader="underscore" w:pos="9354"/>
        </w:tabs>
        <w:rPr>
          <w:rFonts w:ascii="Palemonas" w:hAnsi="Palemonas"/>
        </w:rPr>
      </w:pPr>
      <w:r w:rsidRPr="00645090">
        <w:rPr>
          <w:rFonts w:ascii="Palemonas" w:hAnsi="Palemonas"/>
        </w:rPr>
        <w:t xml:space="preserve">turtas) </w:t>
      </w:r>
      <w:r w:rsidRPr="00645090">
        <w:rPr>
          <w:rFonts w:ascii="Palemonas" w:hAnsi="Palemonas"/>
        </w:rPr>
        <w:tab/>
      </w:r>
    </w:p>
    <w:p w14:paraId="69F80483" w14:textId="77777777" w:rsidR="00AF1556" w:rsidRPr="00645090" w:rsidRDefault="00AF1556" w:rsidP="00AF1556">
      <w:pPr>
        <w:ind w:firstLine="1276"/>
        <w:rPr>
          <w:rFonts w:ascii="Palemonas" w:hAnsi="Palemonas"/>
          <w:sz w:val="20"/>
          <w:szCs w:val="20"/>
        </w:rPr>
      </w:pPr>
      <w:r w:rsidRPr="00645090">
        <w:rPr>
          <w:rFonts w:ascii="Palemonas" w:hAnsi="Palemonas"/>
          <w:sz w:val="20"/>
        </w:rPr>
        <w:t xml:space="preserve">(nuomojamo turto pavadinimas, adresas, kadastro ar inventorizacijos Nr., statinio plotas, tūris, </w:t>
      </w:r>
    </w:p>
    <w:p w14:paraId="6AD1F293" w14:textId="77777777" w:rsidR="00AF1556" w:rsidRPr="00645090" w:rsidRDefault="00AF1556" w:rsidP="00AF1556">
      <w:pPr>
        <w:tabs>
          <w:tab w:val="right" w:leader="underscore" w:pos="9354"/>
        </w:tabs>
        <w:rPr>
          <w:rFonts w:ascii="Palemonas" w:hAnsi="Palemonas"/>
        </w:rPr>
      </w:pPr>
      <w:r w:rsidRPr="00645090">
        <w:rPr>
          <w:rFonts w:ascii="Palemonas" w:hAnsi="Palemonas"/>
        </w:rPr>
        <w:tab/>
      </w:r>
    </w:p>
    <w:p w14:paraId="1353DB34" w14:textId="77777777" w:rsidR="00AF1556" w:rsidRPr="00645090" w:rsidRDefault="00AF1556" w:rsidP="00AF1556">
      <w:pPr>
        <w:ind w:firstLine="3402"/>
        <w:rPr>
          <w:rFonts w:ascii="Palemonas" w:hAnsi="Palemonas"/>
          <w:sz w:val="20"/>
          <w:szCs w:val="20"/>
        </w:rPr>
      </w:pPr>
      <w:r w:rsidRPr="00645090">
        <w:rPr>
          <w:rFonts w:ascii="Palemonas" w:hAnsi="Palemonas"/>
          <w:sz w:val="20"/>
        </w:rPr>
        <w:t>turto likutinė vertė ir kt.)</w:t>
      </w:r>
    </w:p>
    <w:p w14:paraId="130D1FA7" w14:textId="77777777" w:rsidR="00AF1556" w:rsidRPr="00645090" w:rsidRDefault="00AF1556" w:rsidP="00AF1556">
      <w:pPr>
        <w:rPr>
          <w:rFonts w:ascii="Palemonas" w:hAnsi="Palemonas"/>
        </w:rPr>
      </w:pPr>
      <w:r w:rsidRPr="00645090">
        <w:rPr>
          <w:rFonts w:ascii="Palemonas" w:hAnsi="Palemonas"/>
        </w:rPr>
        <w:t xml:space="preserve">naudoti ir laikinai valdyti už nuomos mokestį, o nuomininkas įsipareigoja priimti turtą ir už jį </w:t>
      </w:r>
    </w:p>
    <w:p w14:paraId="79840143" w14:textId="77777777" w:rsidR="00AF1556" w:rsidRPr="00645090" w:rsidRDefault="00AF1556" w:rsidP="00AF1556">
      <w:pPr>
        <w:rPr>
          <w:rFonts w:ascii="Palemonas" w:hAnsi="Palemonas"/>
        </w:rPr>
      </w:pPr>
      <w:r w:rsidRPr="00645090">
        <w:rPr>
          <w:rFonts w:ascii="Palemonas" w:hAnsi="Palemonas"/>
        </w:rPr>
        <w:t xml:space="preserve">mokėti nuomos mokestį. </w:t>
      </w:r>
    </w:p>
    <w:p w14:paraId="58315F00" w14:textId="77777777" w:rsidR="00AF1556" w:rsidRPr="00645090" w:rsidRDefault="00AF1556" w:rsidP="00AF1556">
      <w:pPr>
        <w:ind w:firstLine="720"/>
        <w:rPr>
          <w:rFonts w:ascii="Palemonas" w:hAnsi="Palemonas"/>
        </w:rPr>
      </w:pPr>
      <w:r w:rsidRPr="00645090">
        <w:rPr>
          <w:rFonts w:ascii="Palemonas" w:hAnsi="Palemonas"/>
        </w:rPr>
        <w:t>1.2. Turtas skirtas ___________________________________________veiklai vykdyti.</w:t>
      </w:r>
    </w:p>
    <w:p w14:paraId="79165FFC" w14:textId="77777777" w:rsidR="00AF1556" w:rsidRPr="00645090" w:rsidRDefault="00AF1556" w:rsidP="00AF1556">
      <w:pPr>
        <w:ind w:firstLine="3041"/>
        <w:rPr>
          <w:rFonts w:ascii="Palemonas" w:hAnsi="Palemonas"/>
          <w:sz w:val="20"/>
          <w:szCs w:val="20"/>
        </w:rPr>
      </w:pPr>
      <w:r w:rsidRPr="00645090">
        <w:rPr>
          <w:rFonts w:ascii="Palemonas" w:hAnsi="Palemonas"/>
          <w:sz w:val="20"/>
        </w:rPr>
        <w:t>(nurodyti turto naudojimo paskirtį)</w:t>
      </w:r>
    </w:p>
    <w:p w14:paraId="6A6D3058" w14:textId="77777777" w:rsidR="00AF1556" w:rsidRPr="00645090" w:rsidRDefault="00AF1556" w:rsidP="004C11B0">
      <w:pPr>
        <w:rPr>
          <w:rFonts w:ascii="Palemonas" w:hAnsi="Palemonas"/>
          <w:b/>
        </w:rPr>
      </w:pPr>
    </w:p>
    <w:p w14:paraId="79E48C16" w14:textId="77777777" w:rsidR="00AF1556" w:rsidRPr="00645090" w:rsidRDefault="00AF1556" w:rsidP="00AF1556">
      <w:pPr>
        <w:tabs>
          <w:tab w:val="num" w:pos="540"/>
        </w:tabs>
        <w:jc w:val="center"/>
        <w:rPr>
          <w:rFonts w:ascii="Palemonas" w:hAnsi="Palemonas"/>
          <w:b/>
        </w:rPr>
      </w:pPr>
      <w:r w:rsidRPr="00645090">
        <w:rPr>
          <w:rFonts w:ascii="Palemonas" w:hAnsi="Palemonas"/>
          <w:b/>
        </w:rPr>
        <w:t xml:space="preserve">II. NUOMOS TERMINAS </w:t>
      </w:r>
    </w:p>
    <w:p w14:paraId="4FDF2C51" w14:textId="77777777" w:rsidR="00AF1556" w:rsidRPr="00645090" w:rsidRDefault="00AF1556" w:rsidP="004C11B0">
      <w:pPr>
        <w:tabs>
          <w:tab w:val="num" w:pos="540"/>
        </w:tabs>
        <w:rPr>
          <w:rFonts w:ascii="Palemonas" w:hAnsi="Palemonas"/>
          <w:b/>
        </w:rPr>
      </w:pPr>
    </w:p>
    <w:p w14:paraId="3FB3F0E0" w14:textId="77777777" w:rsidR="00AF1556" w:rsidRPr="00645090" w:rsidRDefault="00AF1556" w:rsidP="00AF1556">
      <w:pPr>
        <w:ind w:firstLine="720"/>
        <w:jc w:val="both"/>
        <w:rPr>
          <w:rFonts w:ascii="Palemonas" w:hAnsi="Palemonas"/>
        </w:rPr>
      </w:pPr>
      <w:r w:rsidRPr="00645090">
        <w:rPr>
          <w:rFonts w:ascii="Palemonas" w:hAnsi="Palemonas"/>
        </w:rPr>
        <w:t xml:space="preserve">2.1. Turto nuomos terminas nustatomas ____________ nuo turto perdavimo ir priėmimo </w:t>
      </w:r>
    </w:p>
    <w:p w14:paraId="752C85DB" w14:textId="77777777" w:rsidR="00AF1556" w:rsidRPr="00645090" w:rsidRDefault="00AF1556" w:rsidP="00AF1556">
      <w:pPr>
        <w:ind w:firstLine="4395"/>
        <w:jc w:val="both"/>
        <w:rPr>
          <w:rFonts w:ascii="Palemonas" w:hAnsi="Palemonas"/>
          <w:sz w:val="20"/>
          <w:szCs w:val="20"/>
        </w:rPr>
      </w:pPr>
      <w:r w:rsidRPr="00645090">
        <w:rPr>
          <w:rFonts w:ascii="Palemonas" w:hAnsi="Palemonas"/>
          <w:sz w:val="20"/>
        </w:rPr>
        <w:t xml:space="preserve">(skaičiais ir žodžiais) </w:t>
      </w:r>
    </w:p>
    <w:p w14:paraId="48182383" w14:textId="77777777" w:rsidR="00AF1556" w:rsidRPr="00645090" w:rsidRDefault="00AF1556" w:rsidP="00AF1556">
      <w:pPr>
        <w:rPr>
          <w:rFonts w:ascii="Palemonas" w:hAnsi="Palemonas"/>
        </w:rPr>
      </w:pPr>
      <w:r w:rsidRPr="00645090">
        <w:rPr>
          <w:rFonts w:ascii="Palemonas" w:hAnsi="Palemonas"/>
        </w:rPr>
        <w:t xml:space="preserve">akto pasirašymo dienos. </w:t>
      </w:r>
    </w:p>
    <w:p w14:paraId="6117234B" w14:textId="77777777" w:rsidR="00AF1556" w:rsidRPr="00645090" w:rsidRDefault="00AF1556" w:rsidP="00AF1556">
      <w:pPr>
        <w:tabs>
          <w:tab w:val="num" w:pos="1080"/>
        </w:tabs>
        <w:jc w:val="center"/>
        <w:rPr>
          <w:rFonts w:ascii="Palemonas" w:hAnsi="Palemonas"/>
          <w:b/>
          <w:szCs w:val="20"/>
        </w:rPr>
      </w:pPr>
    </w:p>
    <w:p w14:paraId="4FB1D1C2" w14:textId="77777777" w:rsidR="00AF1556" w:rsidRPr="00645090" w:rsidRDefault="00AF1556" w:rsidP="00AF1556">
      <w:pPr>
        <w:keepNext/>
        <w:tabs>
          <w:tab w:val="num" w:pos="1080"/>
        </w:tabs>
        <w:jc w:val="center"/>
        <w:rPr>
          <w:rFonts w:ascii="Palemonas" w:hAnsi="Palemonas"/>
          <w:b/>
        </w:rPr>
      </w:pPr>
      <w:r w:rsidRPr="00645090">
        <w:rPr>
          <w:rFonts w:ascii="Palemonas" w:hAnsi="Palemonas"/>
          <w:b/>
        </w:rPr>
        <w:lastRenderedPageBreak/>
        <w:t>III. NUOMOS MOKESTIS</w:t>
      </w:r>
    </w:p>
    <w:p w14:paraId="73C8CD53" w14:textId="77777777" w:rsidR="00AF1556" w:rsidRPr="00531C30" w:rsidRDefault="00AF1556" w:rsidP="00AF1556">
      <w:pPr>
        <w:keepNext/>
        <w:jc w:val="center"/>
        <w:rPr>
          <w:rFonts w:ascii="Palemonas" w:eastAsia="Arial Unicode MS" w:hAnsi="Palemonas"/>
          <w:sz w:val="16"/>
          <w:szCs w:val="16"/>
          <w:lang w:eastAsia="lt-LT"/>
        </w:rPr>
      </w:pPr>
    </w:p>
    <w:p w14:paraId="7979DEC9" w14:textId="77777777" w:rsidR="00AF1556" w:rsidRPr="00645090" w:rsidRDefault="00AF1556" w:rsidP="00AF1556">
      <w:pPr>
        <w:keepNext/>
        <w:ind w:firstLine="720"/>
        <w:rPr>
          <w:rFonts w:ascii="Palemonas" w:eastAsia="Arial Unicode MS" w:hAnsi="Palemonas"/>
          <w:lang w:eastAsia="lt-LT"/>
        </w:rPr>
      </w:pPr>
      <w:r w:rsidRPr="00645090">
        <w:rPr>
          <w:rFonts w:ascii="Palemonas" w:eastAsia="Arial Unicode MS" w:hAnsi="Palemonas"/>
          <w:lang w:eastAsia="lt-LT"/>
        </w:rPr>
        <w:t>3.1. Nuomininkas už turto nuomą įsipareigoja mokėti nuomotojui nuompinigius –</w:t>
      </w:r>
    </w:p>
    <w:p w14:paraId="5364CC1D" w14:textId="77777777" w:rsidR="00AF1556" w:rsidRPr="00645090" w:rsidRDefault="00AF1556" w:rsidP="00AF1556">
      <w:pPr>
        <w:keepNext/>
        <w:rPr>
          <w:rFonts w:ascii="Palemonas" w:eastAsia="Arial Unicode MS" w:hAnsi="Palemonas"/>
          <w:i/>
          <w:lang w:eastAsia="lt-LT"/>
        </w:rPr>
      </w:pPr>
      <w:r w:rsidRPr="00645090">
        <w:rPr>
          <w:rFonts w:ascii="Palemonas" w:eastAsia="Arial Unicode MS" w:hAnsi="Palemonas"/>
          <w:lang w:eastAsia="lt-LT"/>
        </w:rPr>
        <w:t xml:space="preserve">______________________________________ per mėnesį / ketvirtį </w:t>
      </w:r>
      <w:r w:rsidRPr="00645090">
        <w:rPr>
          <w:rFonts w:ascii="Palemonas" w:eastAsia="Arial Unicode MS" w:hAnsi="Palemonas"/>
          <w:i/>
          <w:lang w:eastAsia="lt-LT"/>
        </w:rPr>
        <w:t>(nereikalingą žodį išbraukti)</w:t>
      </w:r>
      <w:r w:rsidRPr="00645090">
        <w:rPr>
          <w:rFonts w:ascii="Palemonas" w:eastAsia="Arial Unicode MS" w:hAnsi="Palemonas"/>
          <w:lang w:eastAsia="lt-LT"/>
        </w:rPr>
        <w:t>.</w:t>
      </w:r>
    </w:p>
    <w:p w14:paraId="5CF7618E" w14:textId="77777777" w:rsidR="00AF1556" w:rsidRPr="00645090" w:rsidRDefault="00AF1556" w:rsidP="00AF1556">
      <w:pPr>
        <w:ind w:firstLine="993"/>
        <w:rPr>
          <w:rFonts w:ascii="Palemonas" w:eastAsia="Arial Unicode MS" w:hAnsi="Palemonas"/>
          <w:sz w:val="20"/>
          <w:szCs w:val="20"/>
          <w:lang w:eastAsia="lt-LT"/>
        </w:rPr>
      </w:pPr>
      <w:r w:rsidRPr="00645090">
        <w:rPr>
          <w:rFonts w:ascii="Palemonas" w:eastAsia="Arial Unicode MS" w:hAnsi="Palemonas"/>
          <w:sz w:val="20"/>
          <w:lang w:eastAsia="lt-LT"/>
        </w:rPr>
        <w:t>(suma skaičiais ir žodžiais)</w:t>
      </w:r>
    </w:p>
    <w:p w14:paraId="19666971" w14:textId="77777777" w:rsidR="00AF1556" w:rsidRPr="00645090" w:rsidRDefault="00AF1556" w:rsidP="00AF1556">
      <w:pPr>
        <w:ind w:firstLine="720"/>
        <w:rPr>
          <w:rFonts w:ascii="Palemonas" w:eastAsia="Times New Roman" w:hAnsi="Palemonas"/>
          <w:lang w:eastAsia="lt-LT"/>
        </w:rPr>
      </w:pPr>
      <w:r w:rsidRPr="00645090">
        <w:rPr>
          <w:rFonts w:ascii="Palemonas" w:hAnsi="Palemonas"/>
          <w:lang w:eastAsia="lt-LT"/>
        </w:rPr>
        <w:t xml:space="preserve">Jeigu nuomininkas yra pridėtinės vertės mokesčio (toliau – PVM) mokėtojas, – su PVM </w:t>
      </w:r>
    </w:p>
    <w:p w14:paraId="08E7DA43" w14:textId="77777777" w:rsidR="00AF1556" w:rsidRPr="00645090" w:rsidRDefault="00AF1556" w:rsidP="00AF1556">
      <w:pPr>
        <w:rPr>
          <w:rFonts w:ascii="Palemonas" w:hAnsi="Palemonas"/>
          <w:lang w:eastAsia="lt-LT"/>
        </w:rPr>
      </w:pPr>
      <w:r w:rsidRPr="00645090">
        <w:rPr>
          <w:rFonts w:ascii="Palemonas" w:hAnsi="Palemonas"/>
          <w:lang w:eastAsia="lt-LT"/>
        </w:rPr>
        <w:t xml:space="preserve">_________________________________. </w:t>
      </w:r>
    </w:p>
    <w:p w14:paraId="41ACF762" w14:textId="77777777" w:rsidR="00AF1556" w:rsidRPr="00645090" w:rsidRDefault="00AF1556" w:rsidP="00AF1556">
      <w:pPr>
        <w:ind w:firstLine="720"/>
        <w:rPr>
          <w:rFonts w:ascii="Palemonas" w:eastAsia="Arial Unicode MS" w:hAnsi="Palemonas"/>
          <w:sz w:val="20"/>
          <w:szCs w:val="20"/>
          <w:lang w:eastAsia="lt-LT"/>
        </w:rPr>
      </w:pPr>
      <w:r w:rsidRPr="00645090">
        <w:rPr>
          <w:rFonts w:ascii="Palemonas" w:eastAsia="Arial Unicode MS" w:hAnsi="Palemonas"/>
          <w:sz w:val="20"/>
          <w:lang w:eastAsia="lt-LT"/>
        </w:rPr>
        <w:t>(suma skaičiais ir žodžiais)</w:t>
      </w:r>
    </w:p>
    <w:p w14:paraId="239B498A"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lang w:eastAsia="lt-LT"/>
        </w:rPr>
        <w:t xml:space="preserve">3.2. Nuomininkas be nuompinigių, kas mėnesį apmoka sąskaitas už šaltą ir karštą vandenį, elektros energiją, dujas, šilumos energiją ir komunalines paslaugas (šiukšlių išvežimą, liftą, bendro naudojimo patalpų ir teritorijos valymą ir kitas). </w:t>
      </w:r>
    </w:p>
    <w:p w14:paraId="1760EBEE"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3.3.</w:t>
      </w:r>
      <w:r w:rsidRPr="00645090">
        <w:rPr>
          <w:rFonts w:ascii="Palemonas" w:eastAsia="Arial Unicode MS" w:hAnsi="Palemonas"/>
        </w:rPr>
        <w:t xml:space="preserve"> Nuomininkas moka nuompinigius kas mėnesį / ketvirtį, prieš prasidedant mėnesiui / ketvirčiui, bet ne vėliau kaip iki einamojo mėnesio 10 (dešimtos) dienos / einamojo ketvirčio pirmojo mėnesio 10 (dešimtos) dienos (</w:t>
      </w:r>
      <w:r w:rsidRPr="00645090">
        <w:rPr>
          <w:rFonts w:ascii="Palemonas" w:hAnsi="Palemonas"/>
        </w:rPr>
        <w:t xml:space="preserve">jeigu tai ne darbo diena, – iki kitos po jos einančios darbo dienos) </w:t>
      </w:r>
      <w:r w:rsidRPr="00645090">
        <w:rPr>
          <w:rFonts w:ascii="Palemonas" w:eastAsia="Arial Unicode MS" w:hAnsi="Palemonas"/>
        </w:rPr>
        <w:t xml:space="preserve">pagal </w:t>
      </w:r>
      <w:r w:rsidRPr="00645090">
        <w:rPr>
          <w:rFonts w:ascii="Palemonas" w:eastAsia="Arial Unicode MS" w:hAnsi="Palemonas"/>
          <w:color w:val="000000"/>
        </w:rPr>
        <w:t>nuomotojo</w:t>
      </w:r>
      <w:r w:rsidR="002E7185">
        <w:rPr>
          <w:rFonts w:ascii="Palemonas" w:eastAsia="Arial Unicode MS" w:hAnsi="Palemonas"/>
          <w:color w:val="000000"/>
        </w:rPr>
        <w:t xml:space="preserve"> ar paslaugų teikėjo </w:t>
      </w:r>
      <w:r w:rsidRPr="00645090">
        <w:rPr>
          <w:rFonts w:ascii="Palemonas" w:eastAsia="Arial Unicode MS" w:hAnsi="Palemonas"/>
          <w:color w:val="000000"/>
        </w:rPr>
        <w:t xml:space="preserve"> pateiktą sąskaitą</w:t>
      </w:r>
      <w:r w:rsidRPr="00645090">
        <w:rPr>
          <w:rFonts w:ascii="Palemonas" w:eastAsia="Arial Unicode MS" w:hAnsi="Palemonas"/>
        </w:rPr>
        <w:t>.</w:t>
      </w:r>
    </w:p>
    <w:p w14:paraId="7C47D729"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rPr>
      </w:pPr>
      <w:r w:rsidRPr="00645090">
        <w:rPr>
          <w:rFonts w:ascii="Palemonas" w:hAnsi="Palemonas"/>
          <w:bCs/>
          <w:lang w:eastAsia="lt-LT"/>
        </w:rPr>
        <w:t>3.4. Nuomininkas nuomotojo ir (arba) paslaugų teikėjų pateiktas sąskaitas už Sutarties 3.2 papunktyje nurodytas paslaugas apmoka per 5 darbo dienas nuo sąskaitų gavimo arba pagal atskirą susitarimą.</w:t>
      </w:r>
      <w:r w:rsidRPr="00645090">
        <w:rPr>
          <w:rFonts w:ascii="Palemonas" w:hAnsi="Palemonas"/>
        </w:rPr>
        <w:t xml:space="preserve"> </w:t>
      </w:r>
    </w:p>
    <w:p w14:paraId="6B162798"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
        </w:rPr>
      </w:pPr>
      <w:r w:rsidRPr="00645090">
        <w:rPr>
          <w:rFonts w:ascii="Palemonas" w:hAnsi="Palemonas"/>
          <w:bCs/>
          <w:lang w:eastAsia="lt-LT"/>
        </w:rPr>
        <w:t>3.5. Nuompinigiai ir mokėjimai už Sutarties 3.2 papunktyje nurodytas paslaugas pradedami skaičiuoti nuo turto perdavimo ir priėmimo akto pasirašymo dienos.</w:t>
      </w:r>
      <w:r w:rsidRPr="00645090">
        <w:rPr>
          <w:rFonts w:ascii="Palemonas" w:hAnsi="Palemonas"/>
        </w:rPr>
        <w:t xml:space="preserve"> </w:t>
      </w:r>
    </w:p>
    <w:p w14:paraId="4BF9DB0B" w14:textId="77777777" w:rsidR="00AF1556" w:rsidRPr="00531C30" w:rsidRDefault="00AF1556" w:rsidP="00AF1556">
      <w:pPr>
        <w:rPr>
          <w:rFonts w:ascii="Palemonas" w:eastAsia="Times New Roman" w:hAnsi="Palemonas"/>
          <w:sz w:val="16"/>
          <w:szCs w:val="16"/>
        </w:rPr>
      </w:pPr>
    </w:p>
    <w:p w14:paraId="4B551355" w14:textId="77777777" w:rsidR="00AF1556" w:rsidRPr="00645090" w:rsidRDefault="00AF1556" w:rsidP="00AF1556">
      <w:pPr>
        <w:jc w:val="center"/>
        <w:rPr>
          <w:rFonts w:ascii="Palemonas" w:hAnsi="Palemonas"/>
          <w:b/>
        </w:rPr>
      </w:pPr>
      <w:r w:rsidRPr="00645090">
        <w:rPr>
          <w:rFonts w:ascii="Palemonas" w:hAnsi="Palemonas"/>
          <w:b/>
        </w:rPr>
        <w:t>IV. ŠALIŲ TEISĖS IR PAREIGOS</w:t>
      </w:r>
    </w:p>
    <w:p w14:paraId="19D371A8" w14:textId="77777777" w:rsidR="00AF1556" w:rsidRPr="00531C30" w:rsidRDefault="00AF1556" w:rsidP="00AF1556">
      <w:pPr>
        <w:jc w:val="center"/>
        <w:rPr>
          <w:rFonts w:ascii="Palemonas" w:hAnsi="Palemonas"/>
          <w:b/>
          <w:sz w:val="16"/>
          <w:szCs w:val="16"/>
        </w:rPr>
      </w:pPr>
    </w:p>
    <w:p w14:paraId="5FBC0256" w14:textId="77777777" w:rsidR="00AF1556" w:rsidRPr="00645090" w:rsidRDefault="00AF1556" w:rsidP="00AF1556">
      <w:pPr>
        <w:ind w:firstLine="720"/>
        <w:jc w:val="both"/>
        <w:rPr>
          <w:rFonts w:ascii="Palemonas" w:hAnsi="Palemonas"/>
        </w:rPr>
      </w:pPr>
      <w:r w:rsidRPr="00645090">
        <w:rPr>
          <w:rFonts w:ascii="Palemonas" w:hAnsi="Palemonas"/>
        </w:rPr>
        <w:t>4.1. Nuomotojas įsipareigoja:</w:t>
      </w:r>
    </w:p>
    <w:p w14:paraId="4AB281F2"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4.1.1. </w:t>
      </w:r>
      <w:r w:rsidRPr="00645090">
        <w:rPr>
          <w:rFonts w:ascii="Palemonas" w:hAnsi="Palemonas"/>
          <w:lang w:eastAsia="lt-LT"/>
        </w:rPr>
        <w:t xml:space="preserve">per ___________________________________________________ darbo dienas nuo </w:t>
      </w:r>
    </w:p>
    <w:p w14:paraId="3D2FFF8D"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rFonts w:ascii="Palemonas" w:hAnsi="Palemonas"/>
          <w:sz w:val="20"/>
          <w:szCs w:val="20"/>
          <w:lang w:eastAsia="lt-LT"/>
        </w:rPr>
      </w:pPr>
      <w:r w:rsidRPr="00645090">
        <w:rPr>
          <w:rFonts w:ascii="Palemonas" w:hAnsi="Palemonas"/>
          <w:sz w:val="20"/>
          <w:lang w:eastAsia="lt-LT"/>
        </w:rPr>
        <w:t>(įrašomas 3 darbo dienų arba kitas konkurso sąlygose nustatytas terminas)</w:t>
      </w:r>
    </w:p>
    <w:p w14:paraId="756B8781"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lang w:eastAsia="lt-LT"/>
        </w:rPr>
      </w:pPr>
      <w:r w:rsidRPr="00645090">
        <w:rPr>
          <w:rFonts w:ascii="Palemonas" w:hAnsi="Palemonas"/>
          <w:lang w:eastAsia="lt-LT"/>
        </w:rPr>
        <w:t>Sutarties pasirašymo perduoti nuomininkui Sutarties 1.1 papunktyje nurodytą turtą pagal turto perdavimo ir priėmimo aktą;</w:t>
      </w:r>
      <w:r w:rsidRPr="00645090">
        <w:rPr>
          <w:rFonts w:ascii="Palemonas" w:hAnsi="Palemonas"/>
        </w:rPr>
        <w:t xml:space="preserve"> </w:t>
      </w:r>
    </w:p>
    <w:p w14:paraId="393A646A" w14:textId="77777777" w:rsidR="00AF1556" w:rsidRPr="00645090" w:rsidRDefault="00AF1556" w:rsidP="00AF1556">
      <w:pPr>
        <w:ind w:firstLine="720"/>
        <w:jc w:val="both"/>
        <w:rPr>
          <w:rFonts w:ascii="Palemonas" w:hAnsi="Palemonas"/>
          <w:bCs/>
          <w:lang w:eastAsia="lt-LT"/>
        </w:rPr>
      </w:pPr>
      <w:r w:rsidRPr="00645090">
        <w:rPr>
          <w:rFonts w:ascii="Palemonas" w:hAnsi="Palemonas"/>
          <w:lang w:eastAsia="lt-LT"/>
        </w:rPr>
        <w:t xml:space="preserve">4.1.2. </w:t>
      </w:r>
      <w:r w:rsidRPr="00645090">
        <w:rPr>
          <w:rFonts w:ascii="Palemonas" w:hAnsi="Palemonas"/>
          <w:bCs/>
          <w:lang w:eastAsia="lt-LT"/>
        </w:rPr>
        <w:t xml:space="preserve">Sutarties </w:t>
      </w:r>
      <w:r w:rsidRPr="00645090">
        <w:rPr>
          <w:rFonts w:ascii="Palemonas" w:hAnsi="Palemonas"/>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645090">
        <w:rPr>
          <w:rFonts w:ascii="Palemonas" w:hAnsi="Palemonas"/>
          <w:bCs/>
          <w:lang w:eastAsia="lt-LT"/>
        </w:rPr>
        <w:t>;</w:t>
      </w:r>
    </w:p>
    <w:p w14:paraId="102AF66D"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5B3C64C0" w14:textId="77777777" w:rsidR="00AF1556" w:rsidRPr="00645090" w:rsidRDefault="00AF1556" w:rsidP="00AF1556">
      <w:pPr>
        <w:ind w:firstLine="720"/>
        <w:jc w:val="both"/>
        <w:rPr>
          <w:rFonts w:ascii="Palemonas" w:hAnsi="Palemonas"/>
          <w:lang w:eastAsia="lt-LT"/>
        </w:rPr>
      </w:pPr>
      <w:r w:rsidRPr="00645090">
        <w:rPr>
          <w:rFonts w:ascii="Palemonas" w:hAnsi="Palemonas"/>
          <w:bCs/>
          <w:lang w:eastAsia="lt-LT"/>
        </w:rPr>
        <w:t>4.1.4.</w:t>
      </w:r>
      <w:r w:rsidRPr="00645090">
        <w:rPr>
          <w:rFonts w:ascii="Palemonas" w:hAnsi="Palemonas"/>
          <w:lang w:eastAsia="lt-LT"/>
        </w:rPr>
        <w:t xml:space="preserve"> pasibaigus Sutarties galiojimo terminui arba Sutartį nutraukus prieš terminą, priimti iš nuomininko turtą.</w:t>
      </w:r>
    </w:p>
    <w:p w14:paraId="36F1F996"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 xml:space="preserve">4.2. Nuomotojas turi teisę Sutarties </w:t>
      </w:r>
      <w:r w:rsidRPr="00645090">
        <w:rPr>
          <w:rFonts w:ascii="Palemonas" w:hAnsi="Palemonas"/>
          <w:lang w:eastAsia="lt-LT"/>
        </w:rPr>
        <w:t xml:space="preserve">galiojimo laikotarpiu tikrinti išnuomotą turtą, taip pat turi kitų teisių ir pareigų, nustatytų Sutartyje ir teisės aktuose. </w:t>
      </w:r>
    </w:p>
    <w:p w14:paraId="7C00AF2E"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4.3. Nuomininkas įsipareigoja:</w:t>
      </w:r>
    </w:p>
    <w:p w14:paraId="414D60B0"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Cs/>
          <w:lang w:eastAsia="lt-LT"/>
        </w:rPr>
      </w:pPr>
      <w:r w:rsidRPr="00645090">
        <w:rPr>
          <w:rFonts w:ascii="Palemonas" w:hAnsi="Palemonas"/>
          <w:lang w:eastAsia="lt-LT"/>
        </w:rPr>
        <w:t>4.3.1. per 5 (penkias) darbo dienas nuo turto perdavimo ir priėmimo akto pasirašymo įregistruoti nuomos sutartį valstybės įmonėje Registrų centre;</w:t>
      </w:r>
      <w:r w:rsidRPr="00645090">
        <w:rPr>
          <w:rFonts w:ascii="Palemonas" w:hAnsi="Palemonas"/>
        </w:rPr>
        <w:t xml:space="preserve"> </w:t>
      </w:r>
    </w:p>
    <w:p w14:paraId="508305D8"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4.3.2. </w:t>
      </w:r>
      <w:r w:rsidRPr="00645090">
        <w:rPr>
          <w:rFonts w:ascii="Palemonas" w:hAnsi="Palemonas"/>
          <w:lang w:eastAsia="lt-LT"/>
        </w:rPr>
        <w:t>per ___________________________________________________ darbo dienas nuo</w:t>
      </w:r>
    </w:p>
    <w:p w14:paraId="4D841B5D"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rFonts w:ascii="Palemonas" w:hAnsi="Palemonas"/>
          <w:sz w:val="20"/>
          <w:szCs w:val="20"/>
          <w:lang w:eastAsia="lt-LT"/>
        </w:rPr>
      </w:pPr>
      <w:r w:rsidRPr="00645090">
        <w:rPr>
          <w:rFonts w:ascii="Palemonas" w:hAnsi="Palemonas"/>
          <w:sz w:val="20"/>
          <w:lang w:eastAsia="lt-LT"/>
        </w:rPr>
        <w:t>(įrašomas 3 darbo dienų arba kitas konkurso sąlygose nustatytas terminas)</w:t>
      </w:r>
    </w:p>
    <w:p w14:paraId="601AAE34"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lang w:eastAsia="lt-LT"/>
        </w:rPr>
      </w:pPr>
      <w:r w:rsidRPr="00645090">
        <w:rPr>
          <w:rFonts w:ascii="Palemonas" w:hAnsi="Palemonas"/>
          <w:lang w:eastAsia="lt-LT"/>
        </w:rPr>
        <w:t>Sutarties pasirašymo priimti Sutarties 1.1 papunktyje nurodytą turtą pagal turto perdavimo ir priėmimo aktą;</w:t>
      </w:r>
      <w:r w:rsidRPr="00645090">
        <w:rPr>
          <w:rFonts w:ascii="Palemonas" w:hAnsi="Palemonas"/>
        </w:rPr>
        <w:t xml:space="preserve"> </w:t>
      </w:r>
    </w:p>
    <w:p w14:paraId="7A99DE8C" w14:textId="77777777" w:rsidR="00AF1556" w:rsidRPr="00645090" w:rsidRDefault="00AF1556" w:rsidP="00AF1556">
      <w:pPr>
        <w:tabs>
          <w:tab w:val="left" w:pos="1080"/>
        </w:tabs>
        <w:ind w:firstLine="720"/>
        <w:jc w:val="both"/>
        <w:rPr>
          <w:rFonts w:ascii="Palemonas" w:hAnsi="Palemonas"/>
          <w:bCs/>
          <w:lang w:eastAsia="lt-LT"/>
        </w:rPr>
      </w:pPr>
      <w:r w:rsidRPr="00645090">
        <w:rPr>
          <w:rFonts w:ascii="Palemonas" w:hAnsi="Palemonas"/>
          <w:bCs/>
          <w:lang w:eastAsia="lt-LT"/>
        </w:rPr>
        <w:t>4.3.3. laiku mokėti Sutartyje nustatytą nuomos mokestį ir kitus pagal Sutartį priklausanči</w:t>
      </w:r>
      <w:r w:rsidR="00D005BB">
        <w:rPr>
          <w:rFonts w:ascii="Palemonas" w:hAnsi="Palemonas"/>
          <w:bCs/>
          <w:lang w:eastAsia="lt-LT"/>
        </w:rPr>
        <w:t>u</w:t>
      </w:r>
      <w:r w:rsidRPr="00645090">
        <w:rPr>
          <w:rFonts w:ascii="Palemonas" w:hAnsi="Palemonas"/>
          <w:bCs/>
          <w:lang w:eastAsia="lt-LT"/>
        </w:rPr>
        <w:t>s mokesčius</w:t>
      </w:r>
      <w:r w:rsidR="00D005BB">
        <w:rPr>
          <w:rFonts w:ascii="Palemonas" w:hAnsi="Palemonas"/>
          <w:bCs/>
          <w:lang w:eastAsia="lt-LT"/>
        </w:rPr>
        <w:t xml:space="preserve"> </w:t>
      </w:r>
      <w:r w:rsidR="00D005BB" w:rsidRPr="00645090">
        <w:rPr>
          <w:rFonts w:ascii="Palemonas" w:hAnsi="Palemonas"/>
          <w:bCs/>
          <w:lang w:eastAsia="lt-LT"/>
        </w:rPr>
        <w:t>ir įmokas</w:t>
      </w:r>
      <w:r w:rsidRPr="00645090">
        <w:rPr>
          <w:rFonts w:ascii="Palemonas" w:hAnsi="Palemonas"/>
          <w:bCs/>
          <w:lang w:eastAsia="lt-LT"/>
        </w:rPr>
        <w:t>;</w:t>
      </w:r>
    </w:p>
    <w:p w14:paraId="7BFBA302" w14:textId="77777777" w:rsidR="00AF1556" w:rsidRPr="00645090" w:rsidRDefault="00AF1556" w:rsidP="00AF1556">
      <w:pPr>
        <w:tabs>
          <w:tab w:val="left" w:pos="1080"/>
        </w:tabs>
        <w:ind w:firstLine="720"/>
        <w:jc w:val="both"/>
        <w:rPr>
          <w:rFonts w:ascii="Palemonas" w:hAnsi="Palemonas"/>
          <w:bCs/>
          <w:lang w:eastAsia="lt-LT"/>
        </w:rPr>
      </w:pPr>
      <w:r w:rsidRPr="00645090">
        <w:rPr>
          <w:rFonts w:ascii="Palemonas" w:hAnsi="Palemonas"/>
          <w:bCs/>
          <w:lang w:eastAsia="lt-LT"/>
        </w:rPr>
        <w:t>4.3.4. n</w:t>
      </w:r>
      <w:r w:rsidRPr="00645090">
        <w:rPr>
          <w:rFonts w:ascii="Palemonas" w:hAnsi="Palemonas"/>
          <w:lang w:eastAsia="lt-LT"/>
        </w:rPr>
        <w:t xml:space="preserve">audoti turtą pagal paskirtį, nurodytą Sutarties 1.2 papunktyje, vadovautis nustatytais šios paskirties turto priežiūros, priešgaisrinės saugos ir sanitariniais reikalavimais, </w:t>
      </w:r>
      <w:r w:rsidRPr="00645090">
        <w:rPr>
          <w:rFonts w:ascii="Palemonas" w:hAnsi="Palemonas"/>
          <w:bCs/>
          <w:lang w:eastAsia="lt-LT"/>
        </w:rPr>
        <w:t>užtikrinti jo gerą būklę (atsižvelgdamas į normalų nusidėvėjimą), saugoti turtą nuo sugadinimo, dingimo;</w:t>
      </w:r>
    </w:p>
    <w:p w14:paraId="7FA97131"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4.3.5. sudaryti nuomotojui sąlygas tikrinti nuomojamo turto būklę;</w:t>
      </w:r>
    </w:p>
    <w:p w14:paraId="2268738B"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 xml:space="preserve">4.3.6. pasibaigus Sutarties galiojimo terminui arba Sutartį nutraukus prieš terminą, perduoti turtą pagal turto perdavimo ir priėmimo aktą tvarkingą, tokios pat būklės, kokios jis </w:t>
      </w:r>
      <w:r w:rsidRPr="00645090">
        <w:rPr>
          <w:rFonts w:ascii="Palemonas" w:hAnsi="Palemonas"/>
          <w:lang w:eastAsia="lt-LT"/>
        </w:rPr>
        <w:lastRenderedPageBreak/>
        <w:t>perduotas nuomininkui, atsižvelg</w:t>
      </w:r>
      <w:r w:rsidR="002E7185">
        <w:rPr>
          <w:rFonts w:ascii="Palemonas" w:hAnsi="Palemonas"/>
          <w:lang w:eastAsia="lt-LT"/>
        </w:rPr>
        <w:t>iant</w:t>
      </w:r>
      <w:r w:rsidRPr="00645090">
        <w:rPr>
          <w:rFonts w:ascii="Palemonas" w:hAnsi="Palemonas"/>
          <w:lang w:eastAsia="lt-LT"/>
        </w:rPr>
        <w:t xml:space="preserve">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1C255006"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 xml:space="preserve">4.4. </w:t>
      </w:r>
      <w:r w:rsidRPr="00645090">
        <w:rPr>
          <w:rFonts w:ascii="Palemonas" w:hAnsi="Palemonas"/>
          <w:bCs/>
          <w:lang w:eastAsia="lt-LT"/>
        </w:rPr>
        <w:t xml:space="preserve">Nuomininkas turi </w:t>
      </w:r>
      <w:r w:rsidRPr="00645090">
        <w:rPr>
          <w:rFonts w:ascii="Palemonas" w:hAnsi="Palemonas"/>
          <w:lang w:eastAsia="lt-LT"/>
        </w:rPr>
        <w:t>ir kitų teisių ir pareigų, nustatytų Sutartyje ir teisės aktuose.</w:t>
      </w:r>
    </w:p>
    <w:p w14:paraId="5E7BB651"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en-US"/>
        </w:rPr>
      </w:pPr>
      <w:r w:rsidRPr="00645090">
        <w:rPr>
          <w:rFonts w:ascii="Palemonas" w:hAnsi="Palemonas"/>
          <w:lang w:eastAsia="lt-LT"/>
        </w:rPr>
        <w:t xml:space="preserve">4.5. Nuomininkas neturi teisės (išskyrus </w:t>
      </w:r>
      <w:r w:rsidR="00D005BB">
        <w:rPr>
          <w:rFonts w:ascii="Palemonas" w:hAnsi="Palemonas"/>
          <w:lang w:eastAsia="lt-LT"/>
        </w:rPr>
        <w:t>Palangos miesto savivaldybės</w:t>
      </w:r>
      <w:r w:rsidRPr="00645090">
        <w:rPr>
          <w:rFonts w:ascii="Palemonas" w:hAnsi="Palemonas"/>
          <w:lang w:eastAsia="lt-LT"/>
        </w:rPr>
        <w:t xml:space="preserve"> ilgalaikio materialiojo turto viešojo nuomos konkurso ir nuomos ne konkurso būdu organizavimo tvarkos aprašo 4</w:t>
      </w:r>
      <w:r w:rsidR="00D005BB">
        <w:rPr>
          <w:rFonts w:ascii="Palemonas" w:hAnsi="Palemonas"/>
          <w:lang w:eastAsia="lt-LT"/>
        </w:rPr>
        <w:t>9</w:t>
      </w:r>
      <w:r w:rsidRPr="00645090">
        <w:rPr>
          <w:rFonts w:ascii="Palemonas" w:hAnsi="Palemonas"/>
          <w:lang w:eastAsia="lt-LT"/>
        </w:rPr>
        <w:t> punkte nustatytus atvejus)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Pr="00645090">
        <w:rPr>
          <w:rFonts w:ascii="Palemonas" w:hAnsi="Palemonas"/>
        </w:rPr>
        <w:t xml:space="preserve"> </w:t>
      </w:r>
    </w:p>
    <w:p w14:paraId="4B0E2DD9"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4.6. Sutartis nesuteikia nuomininkui teisės nuomojamo turto adresu registruoti savo ar savo filialų, atstovybių ar patronuojamųjų įmonių, taip pat klientų ar kitų susijusių asmenų buveinių.</w:t>
      </w:r>
    </w:p>
    <w:p w14:paraId="7A01B14D"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2DFBBE26" w14:textId="77777777" w:rsidR="00AF1556" w:rsidRPr="00645090" w:rsidRDefault="00AF1556" w:rsidP="00AF1556">
      <w:pPr>
        <w:tabs>
          <w:tab w:val="num" w:pos="1080"/>
        </w:tabs>
        <w:jc w:val="center"/>
        <w:rPr>
          <w:rFonts w:ascii="Palemonas" w:hAnsi="Palemonas"/>
          <w:b/>
          <w:szCs w:val="20"/>
          <w:lang w:eastAsia="en-US"/>
        </w:rPr>
      </w:pPr>
    </w:p>
    <w:p w14:paraId="2DBA964A" w14:textId="77777777" w:rsidR="00AF1556" w:rsidRPr="00645090" w:rsidRDefault="00AF1556" w:rsidP="00AF1556">
      <w:pPr>
        <w:tabs>
          <w:tab w:val="num" w:pos="1080"/>
        </w:tabs>
        <w:jc w:val="center"/>
        <w:rPr>
          <w:rFonts w:ascii="Palemonas" w:hAnsi="Palemonas"/>
          <w:b/>
        </w:rPr>
      </w:pPr>
      <w:r w:rsidRPr="00645090">
        <w:rPr>
          <w:rFonts w:ascii="Palemonas" w:hAnsi="Palemonas"/>
          <w:b/>
        </w:rPr>
        <w:t>V. ŠALIŲ ATSAKOMYBĖ</w:t>
      </w:r>
    </w:p>
    <w:p w14:paraId="6A247098" w14:textId="77777777" w:rsidR="00AF1556" w:rsidRPr="00645090" w:rsidRDefault="00AF1556" w:rsidP="00AF1556">
      <w:pPr>
        <w:tabs>
          <w:tab w:val="num" w:pos="1080"/>
        </w:tabs>
        <w:jc w:val="center"/>
        <w:rPr>
          <w:rFonts w:ascii="Palemonas" w:hAnsi="Palemonas"/>
          <w:b/>
        </w:rPr>
      </w:pPr>
    </w:p>
    <w:p w14:paraId="13005DA6"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10156866"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5.2. Delspinigių sumokėjimas neatleidžia nuomininko nuo pagrindinės prievolės įvykdymo. </w:t>
      </w:r>
    </w:p>
    <w:p w14:paraId="2052C249"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5.3. Už turto </w:t>
      </w:r>
      <w:r w:rsidRPr="00645090">
        <w:rPr>
          <w:rFonts w:ascii="Palemonas" w:hAnsi="Palemonas"/>
          <w:color w:val="000000"/>
        </w:rPr>
        <w:t>pabloginimą</w:t>
      </w:r>
      <w:r w:rsidRPr="00645090">
        <w:rPr>
          <w:rFonts w:ascii="Palemonas" w:hAnsi="Palemonas"/>
        </w:rPr>
        <w:t xml:space="preserve"> nuomininkas atsako Lietuvos Respublikos civilinio kodekso 6.500 straipsnyje nustatyta tvarka.</w:t>
      </w:r>
    </w:p>
    <w:p w14:paraId="21F42AF6" w14:textId="77777777" w:rsidR="00AF1556" w:rsidRPr="00645090" w:rsidRDefault="00AF1556" w:rsidP="00AF1556">
      <w:pPr>
        <w:tabs>
          <w:tab w:val="num" w:pos="1080"/>
        </w:tabs>
        <w:jc w:val="center"/>
        <w:rPr>
          <w:rFonts w:ascii="Palemonas" w:hAnsi="Palemonas"/>
          <w:b/>
        </w:rPr>
      </w:pPr>
    </w:p>
    <w:p w14:paraId="2F20DAF0" w14:textId="77777777" w:rsidR="00AF1556" w:rsidRPr="00645090" w:rsidRDefault="00AF1556" w:rsidP="00AF1556">
      <w:pPr>
        <w:tabs>
          <w:tab w:val="num" w:pos="1080"/>
        </w:tabs>
        <w:jc w:val="center"/>
        <w:rPr>
          <w:rFonts w:ascii="Palemonas" w:hAnsi="Palemonas"/>
          <w:b/>
        </w:rPr>
      </w:pPr>
      <w:r w:rsidRPr="00645090">
        <w:rPr>
          <w:rFonts w:ascii="Palemonas" w:hAnsi="Palemonas"/>
          <w:b/>
        </w:rPr>
        <w:t>VI. SUTARTIES GALIOJIMAS, ATNAUJINIMAS, PAKEITIMAS IR PASIBAIGIMAS</w:t>
      </w:r>
    </w:p>
    <w:p w14:paraId="1A7BEC2D" w14:textId="77777777" w:rsidR="00AF1556" w:rsidRPr="00645090" w:rsidRDefault="00AF1556" w:rsidP="00AF1556">
      <w:pPr>
        <w:tabs>
          <w:tab w:val="num" w:pos="1080"/>
        </w:tabs>
        <w:jc w:val="center"/>
        <w:rPr>
          <w:rFonts w:ascii="Palemonas" w:hAnsi="Palemonas"/>
          <w:b/>
        </w:rPr>
      </w:pPr>
    </w:p>
    <w:p w14:paraId="1F203CA9"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6.1. Ši Sutartis įsigalioja jos pasirašymo dieną ir galioja, iki visiškai ir tinkamai įvykdomi Sutartyje nustatyti įsipareigojimai arba Sutartis nutraukiama Sutartyje ir (ar) teisės aktuose nustatyta tvarka.</w:t>
      </w:r>
    </w:p>
    <w:p w14:paraId="32C3EFB8"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6.2. Nuomininkas, per visą nuomos terminą laikęsis savo įsipareigojimų pagal Sutartį, nuomos terminui pasibaigus </w:t>
      </w:r>
      <w:r w:rsidRPr="00BE0A01">
        <w:rPr>
          <w:rFonts w:ascii="Palemonas" w:hAnsi="Palemonas"/>
        </w:rPr>
        <w:t>turės pirmenybės teisę prieš kitus asmenis sudaryti naują turto nuomos sutartį papildomam terminui</w:t>
      </w:r>
      <w:r w:rsidRPr="00645090">
        <w:rPr>
          <w:rFonts w:ascii="Palemonas" w:hAnsi="Palemonas"/>
        </w:rPr>
        <w:t xml:space="preserve">. Nuomotojas privalo užtikrinti, kad turto nuomos sutarties atnaujinimo atveju bendra nuomos trukmė nebūtų ilgesnė kaip 10 metų. </w:t>
      </w:r>
      <w:r w:rsidRPr="00BE0A01">
        <w:rPr>
          <w:rFonts w:ascii="Palemonas" w:hAnsi="Palemonas"/>
        </w:rPr>
        <w:t>Nuomotojas</w:t>
      </w:r>
      <w:r w:rsidRPr="00645090">
        <w:rPr>
          <w:rFonts w:ascii="Palemonas" w:hAnsi="Palemonas"/>
        </w:rPr>
        <w:t xml:space="preserve">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21D034E5" w14:textId="77777777" w:rsidR="00AF1556" w:rsidRPr="00645090" w:rsidRDefault="00AF1556" w:rsidP="00AF1556">
      <w:pPr>
        <w:tabs>
          <w:tab w:val="num" w:pos="1080"/>
        </w:tabs>
        <w:ind w:firstLine="720"/>
        <w:jc w:val="both"/>
        <w:rPr>
          <w:rFonts w:ascii="Palemonas" w:hAnsi="Palemonas"/>
          <w:bCs/>
        </w:rPr>
      </w:pPr>
      <w:r w:rsidRPr="00645090">
        <w:rPr>
          <w:rFonts w:ascii="Palemonas" w:hAnsi="Palemonas"/>
          <w:bCs/>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B8A00DE"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lastRenderedPageBreak/>
        <w:t>6.4. Visi Sutarti</w:t>
      </w:r>
      <w:r w:rsidR="00A523C6">
        <w:rPr>
          <w:rFonts w:ascii="Palemonas" w:hAnsi="Palemonas"/>
        </w:rPr>
        <w:t>e</w:t>
      </w:r>
      <w:r w:rsidRPr="00645090">
        <w:rPr>
          <w:rFonts w:ascii="Palemonas" w:hAnsi="Palemonas"/>
        </w:rPr>
        <w:t xml:space="preserve">s pakeitimai, papildymai ir priedai galioja, jeigu jie sudaryti raštu ir pasirašyti Sutarties šalių. </w:t>
      </w:r>
    </w:p>
    <w:p w14:paraId="08503006"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6.5. Ši Sutartis pasibaigia arba gali būti nutraukta:</w:t>
      </w:r>
    </w:p>
    <w:p w14:paraId="074F14D3"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6.5.1. pasibaigus nuomos terminui;</w:t>
      </w:r>
    </w:p>
    <w:p w14:paraId="7FDE906E" w14:textId="77777777" w:rsidR="00AF1556" w:rsidRPr="00645090" w:rsidRDefault="00AF1556" w:rsidP="00AF1556">
      <w:pPr>
        <w:ind w:firstLine="720"/>
        <w:jc w:val="both"/>
        <w:rPr>
          <w:rFonts w:ascii="Palemonas" w:hAnsi="Palemonas"/>
          <w:lang w:eastAsia="lt-LT"/>
        </w:rPr>
      </w:pPr>
      <w:r w:rsidRPr="00645090">
        <w:rPr>
          <w:rFonts w:ascii="Palemonas" w:hAnsi="Palemonas"/>
          <w:bCs/>
          <w:lang w:eastAsia="lt-LT"/>
        </w:rPr>
        <w:t xml:space="preserve">6.5.2. </w:t>
      </w:r>
      <w:r w:rsidRPr="00645090">
        <w:rPr>
          <w:rFonts w:ascii="Palemonas" w:hAnsi="Palemonas"/>
          <w:lang w:eastAsia="lt-LT"/>
        </w:rPr>
        <w:t>Sutarties šalių susitarimu;</w:t>
      </w:r>
    </w:p>
    <w:p w14:paraId="1857CB7E" w14:textId="77777777" w:rsidR="00AF1556" w:rsidRPr="00645090" w:rsidRDefault="00AF1556" w:rsidP="00AF1556">
      <w:pPr>
        <w:ind w:firstLine="720"/>
        <w:jc w:val="both"/>
        <w:rPr>
          <w:rFonts w:ascii="Palemonas" w:hAnsi="Palemonas"/>
          <w:bCs/>
          <w:lang w:eastAsia="lt-LT"/>
        </w:rPr>
      </w:pPr>
      <w:r w:rsidRPr="00645090">
        <w:rPr>
          <w:rFonts w:ascii="Palemonas" w:hAnsi="Palemonas"/>
          <w:lang w:eastAsia="lt-LT"/>
        </w:rPr>
        <w:t>6.5.3. kitais Lietuvos Respublikos civilinio kodekso nustatytais atvejais ir tvarka;</w:t>
      </w:r>
    </w:p>
    <w:p w14:paraId="7B265A3D"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6.5.4. Lietuvos Respublikos civilinio kodekso nustatyta tvarka, kai išnuomoto turto reikia valstybės</w:t>
      </w:r>
      <w:r w:rsidR="00A523C6">
        <w:rPr>
          <w:rFonts w:ascii="Palemonas" w:hAnsi="Palemonas"/>
          <w:lang w:eastAsia="lt-LT"/>
        </w:rPr>
        <w:t xml:space="preserve"> ar savivaldybės</w:t>
      </w:r>
      <w:r w:rsidRPr="00645090">
        <w:rPr>
          <w:rFonts w:ascii="Palemonas" w:hAnsi="Palemonas"/>
          <w:lang w:eastAsia="lt-LT"/>
        </w:rPr>
        <w:t xml:space="preserve"> funkcijoms atlikti.</w:t>
      </w:r>
    </w:p>
    <w:p w14:paraId="0960E294" w14:textId="77777777" w:rsidR="00AF1556" w:rsidRPr="00645090" w:rsidRDefault="00AF1556" w:rsidP="00AF1556">
      <w:pPr>
        <w:jc w:val="center"/>
        <w:rPr>
          <w:rFonts w:ascii="Palemonas" w:hAnsi="Palemonas"/>
          <w:b/>
          <w:caps/>
          <w:szCs w:val="20"/>
          <w:lang w:eastAsia="en-US"/>
        </w:rPr>
      </w:pPr>
    </w:p>
    <w:p w14:paraId="64E10A86" w14:textId="77777777" w:rsidR="00AF1556" w:rsidRPr="00645090" w:rsidRDefault="00AF1556" w:rsidP="00AF1556">
      <w:pPr>
        <w:jc w:val="center"/>
        <w:rPr>
          <w:rFonts w:ascii="Palemonas" w:hAnsi="Palemonas"/>
          <w:b/>
          <w:caps/>
        </w:rPr>
      </w:pPr>
      <w:r w:rsidRPr="00645090">
        <w:rPr>
          <w:rFonts w:ascii="Palemonas" w:hAnsi="Palemonas"/>
          <w:b/>
          <w:caps/>
        </w:rPr>
        <w:t>VII. NENUGALIMOS JĖGOS (</w:t>
      </w:r>
      <w:r w:rsidRPr="00645090">
        <w:rPr>
          <w:rFonts w:ascii="Palemonas" w:hAnsi="Palemonas"/>
          <w:b/>
          <w:i/>
          <w:caps/>
        </w:rPr>
        <w:t>Force Majeure</w:t>
      </w:r>
      <w:r w:rsidRPr="00645090">
        <w:rPr>
          <w:rFonts w:ascii="Palemonas" w:hAnsi="Palemonas"/>
          <w:b/>
          <w:caps/>
        </w:rPr>
        <w:t>) APLINKYBĖS</w:t>
      </w:r>
    </w:p>
    <w:p w14:paraId="285DB0D1" w14:textId="77777777" w:rsidR="00AF1556" w:rsidRPr="00645090" w:rsidRDefault="00AF1556" w:rsidP="00AF1556">
      <w:pPr>
        <w:jc w:val="center"/>
        <w:rPr>
          <w:rFonts w:ascii="Palemonas" w:hAnsi="Palemonas"/>
          <w:b/>
          <w:caps/>
        </w:rPr>
      </w:pPr>
    </w:p>
    <w:p w14:paraId="2D54F840" w14:textId="77777777" w:rsidR="00AF1556" w:rsidRPr="00645090" w:rsidRDefault="00AF1556" w:rsidP="00AF1556">
      <w:pPr>
        <w:ind w:firstLine="720"/>
        <w:jc w:val="both"/>
        <w:rPr>
          <w:rFonts w:ascii="Palemonas" w:hAnsi="Palemonas"/>
          <w:b/>
          <w:caps/>
        </w:rPr>
      </w:pPr>
      <w:r w:rsidRPr="00645090">
        <w:rPr>
          <w:rFonts w:ascii="Palemonas" w:hAnsi="Palemonas"/>
        </w:rPr>
        <w:t>7.1. Nė viena šalis nelaikoma pažeidusi Sutartį arba nevykdanti savo įsipareigojimų pagal Sutartį, jeigu įsipareigojimus vykdyti jai trukdo nenugalimos jėgos (</w:t>
      </w:r>
      <w:r w:rsidRPr="00645090">
        <w:rPr>
          <w:rFonts w:ascii="Palemonas" w:hAnsi="Palemonas"/>
          <w:i/>
        </w:rPr>
        <w:t>force majeure</w:t>
      </w:r>
      <w:r w:rsidRPr="00645090">
        <w:rPr>
          <w:rFonts w:ascii="Palemonas" w:hAnsi="Palemonas"/>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FC47D2D" w14:textId="77777777" w:rsidR="00AF1556" w:rsidRPr="00645090" w:rsidRDefault="00AF1556" w:rsidP="00AF1556">
      <w:pPr>
        <w:tabs>
          <w:tab w:val="left" w:pos="1080"/>
        </w:tabs>
        <w:ind w:firstLine="720"/>
        <w:jc w:val="both"/>
        <w:rPr>
          <w:rFonts w:ascii="Palemonas" w:hAnsi="Palemonas"/>
        </w:rPr>
      </w:pPr>
      <w:r w:rsidRPr="00645090">
        <w:rPr>
          <w:rFonts w:ascii="Palemonas" w:hAnsi="Palemonas"/>
        </w:rPr>
        <w:t>7.2. Jeigu kuri nors šalis mano, kad atsirado nenugalimos jėgos (</w:t>
      </w:r>
      <w:r w:rsidRPr="00645090">
        <w:rPr>
          <w:rFonts w:ascii="Palemonas" w:hAnsi="Palemonas"/>
          <w:i/>
        </w:rPr>
        <w:t>force majeure</w:t>
      </w:r>
      <w:r w:rsidRPr="00645090">
        <w:rPr>
          <w:rFonts w:ascii="Palemonas" w:hAnsi="Palemonas"/>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645090">
        <w:rPr>
          <w:rFonts w:ascii="Palemonas" w:hAnsi="Palemonas"/>
          <w:i/>
        </w:rPr>
        <w:t>force majeure</w:t>
      </w:r>
      <w:r w:rsidRPr="00645090">
        <w:rPr>
          <w:rFonts w:ascii="Palemonas" w:hAnsi="Palemonas"/>
        </w:rPr>
        <w:t xml:space="preserve">) aplinkybės netrukdo. </w:t>
      </w:r>
    </w:p>
    <w:p w14:paraId="2002FD98" w14:textId="77777777" w:rsidR="00AF1556" w:rsidRPr="00645090" w:rsidRDefault="00AF1556" w:rsidP="00AF1556">
      <w:pPr>
        <w:tabs>
          <w:tab w:val="left" w:pos="709"/>
          <w:tab w:val="left" w:pos="1080"/>
          <w:tab w:val="left" w:pos="1260"/>
        </w:tabs>
        <w:ind w:firstLine="720"/>
        <w:jc w:val="both"/>
        <w:rPr>
          <w:rFonts w:ascii="Palemonas" w:hAnsi="Palemonas"/>
        </w:rPr>
      </w:pPr>
      <w:r w:rsidRPr="00645090">
        <w:rPr>
          <w:rFonts w:ascii="Palemonas" w:hAnsi="Palemonas"/>
        </w:rPr>
        <w:t>7.3. Jeigu nenugalimos jėgos (</w:t>
      </w:r>
      <w:r w:rsidRPr="00645090">
        <w:rPr>
          <w:rFonts w:ascii="Palemonas" w:hAnsi="Palemonas"/>
          <w:i/>
        </w:rPr>
        <w:t>force majeure</w:t>
      </w:r>
      <w:r w:rsidRPr="00645090">
        <w:rPr>
          <w:rFonts w:ascii="Palemonas" w:hAnsi="Palemonas"/>
        </w:rPr>
        <w:t>) aplinkybės trunka ilgiau kaip 90 kalendorinių dienų, viena iš šalių turi teisę Sutartį nutraukti įspėdama apie tai kitą šalį prieš 30 kalendorinių dienų. Jeigu praėjus šiam 30 kalendorinių dienų laikotarpiui nenugalimos jėgos (</w:t>
      </w:r>
      <w:r w:rsidRPr="00645090">
        <w:rPr>
          <w:rFonts w:ascii="Palemonas" w:hAnsi="Palemonas"/>
          <w:i/>
        </w:rPr>
        <w:t>force majeure</w:t>
      </w:r>
      <w:r w:rsidRPr="00645090">
        <w:rPr>
          <w:rFonts w:ascii="Palemonas" w:hAnsi="Palemonas"/>
        </w:rPr>
        <w:t>) aplinkybės tęsiasi, Sutartis nutraukiama ir pagal Sutarties sąlygas šalys atleidžiamos nuo tolesnio Sutarties vykdymo.</w:t>
      </w:r>
    </w:p>
    <w:p w14:paraId="2DC76652" w14:textId="77777777" w:rsidR="00AF1556" w:rsidRPr="00645090" w:rsidRDefault="00AF1556" w:rsidP="00AF1556">
      <w:pPr>
        <w:tabs>
          <w:tab w:val="num" w:pos="1080"/>
        </w:tabs>
        <w:jc w:val="center"/>
        <w:rPr>
          <w:rFonts w:ascii="Palemonas" w:hAnsi="Palemonas"/>
          <w:b/>
        </w:rPr>
      </w:pPr>
    </w:p>
    <w:p w14:paraId="55AD10CF" w14:textId="77777777" w:rsidR="00AF1556" w:rsidRPr="00645090" w:rsidRDefault="00AF1556" w:rsidP="00AF1556">
      <w:pPr>
        <w:tabs>
          <w:tab w:val="num" w:pos="1080"/>
        </w:tabs>
        <w:jc w:val="center"/>
        <w:rPr>
          <w:rFonts w:ascii="Palemonas" w:hAnsi="Palemonas"/>
          <w:b/>
        </w:rPr>
      </w:pPr>
      <w:r w:rsidRPr="00645090">
        <w:rPr>
          <w:rFonts w:ascii="Palemonas" w:hAnsi="Palemonas"/>
          <w:b/>
        </w:rPr>
        <w:t>VIII. BAIGIAMOSIOS NUOSTATOS</w:t>
      </w:r>
    </w:p>
    <w:p w14:paraId="6B6AB7CD" w14:textId="77777777" w:rsidR="00AF1556" w:rsidRPr="00645090" w:rsidRDefault="00AF1556" w:rsidP="00AF1556">
      <w:pPr>
        <w:tabs>
          <w:tab w:val="num" w:pos="1080"/>
        </w:tabs>
        <w:jc w:val="center"/>
        <w:rPr>
          <w:rFonts w:ascii="Palemonas" w:hAnsi="Palemonas"/>
          <w:b/>
        </w:rPr>
      </w:pPr>
    </w:p>
    <w:p w14:paraId="781A352C"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 xml:space="preserve">8.1. Papildomos sąlygos </w:t>
      </w:r>
      <w:r w:rsidRPr="00645090">
        <w:rPr>
          <w:rFonts w:ascii="Palemonas" w:hAnsi="Palemonas"/>
          <w:i/>
          <w:lang w:eastAsia="lt-LT"/>
        </w:rPr>
        <w:t>(nurodyti kitas teisės aktams neprieštaraujančias sąlygas)</w:t>
      </w:r>
      <w:r w:rsidRPr="00645090">
        <w:rPr>
          <w:rFonts w:ascii="Palemonas" w:hAnsi="Palemonas"/>
          <w:lang w:eastAsia="lt-LT"/>
        </w:rPr>
        <w:t>.</w:t>
      </w:r>
    </w:p>
    <w:p w14:paraId="2076C303"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8.2. Bet koks ginčas, kylantis iš Sutarties ar susijęs su Sutartimi, kuris neišsprendžiamas derybų būdu, turi būti sprendžiamas teisme Lietuvos Respublikos įstatymų nustatyta tvarka.</w:t>
      </w:r>
    </w:p>
    <w:p w14:paraId="0723FE78"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8.3. Sutartis surašoma dviem egzemplioriais – po vieną kiekvienai Sutarties šaliai.</w:t>
      </w:r>
    </w:p>
    <w:p w14:paraId="0AE5F3CD" w14:textId="77777777" w:rsidR="00AF1556" w:rsidRPr="00645090" w:rsidRDefault="00AF1556" w:rsidP="00AF1556">
      <w:pPr>
        <w:ind w:firstLine="720"/>
        <w:jc w:val="both"/>
        <w:rPr>
          <w:rFonts w:ascii="Palemonas" w:hAnsi="Palemonas"/>
          <w:lang w:eastAsia="en-US"/>
        </w:rPr>
      </w:pPr>
      <w:r w:rsidRPr="00645090">
        <w:rPr>
          <w:rFonts w:ascii="Palemonas" w:hAnsi="Palemonas"/>
        </w:rPr>
        <w:t>8.4. Sutarties priedai:</w:t>
      </w:r>
    </w:p>
    <w:p w14:paraId="32C6A769" w14:textId="77777777" w:rsidR="00AF1556" w:rsidRPr="00645090" w:rsidRDefault="00AF1556" w:rsidP="00AF1556">
      <w:pPr>
        <w:ind w:firstLine="720"/>
        <w:jc w:val="both"/>
        <w:rPr>
          <w:rFonts w:ascii="Palemonas" w:hAnsi="Palemonas"/>
        </w:rPr>
      </w:pPr>
      <w:r w:rsidRPr="00645090">
        <w:rPr>
          <w:rFonts w:ascii="Palemonas" w:hAnsi="Palemonas"/>
        </w:rPr>
        <w:t xml:space="preserve">8.4.1. </w:t>
      </w:r>
      <w:r w:rsidR="00A523C6">
        <w:rPr>
          <w:rFonts w:ascii="Palemonas" w:hAnsi="Palemonas"/>
        </w:rPr>
        <w:t>savivald</w:t>
      </w:r>
      <w:r w:rsidRPr="00645090">
        <w:rPr>
          <w:rFonts w:ascii="Palemonas" w:hAnsi="Palemonas"/>
        </w:rPr>
        <w:t>ybės materialiojo turto perdavimo ir priėmimo aktas;</w:t>
      </w:r>
    </w:p>
    <w:p w14:paraId="0A1139DE" w14:textId="77777777" w:rsidR="00AF1556" w:rsidRPr="00645090" w:rsidRDefault="00AF1556" w:rsidP="00AF1556">
      <w:pPr>
        <w:ind w:firstLine="720"/>
        <w:jc w:val="both"/>
        <w:rPr>
          <w:rFonts w:ascii="Palemonas" w:hAnsi="Palemonas"/>
          <w:szCs w:val="20"/>
        </w:rPr>
      </w:pPr>
      <w:r w:rsidRPr="00645090">
        <w:rPr>
          <w:rFonts w:ascii="Palemonas" w:hAnsi="Palemonas"/>
        </w:rPr>
        <w:t xml:space="preserve">8.4.2. kiti nuomojamo </w:t>
      </w:r>
      <w:r w:rsidR="00A523C6">
        <w:rPr>
          <w:rFonts w:ascii="Palemonas" w:hAnsi="Palemonas"/>
        </w:rPr>
        <w:t>savivaldyb</w:t>
      </w:r>
      <w:r w:rsidRPr="00645090">
        <w:rPr>
          <w:rFonts w:ascii="Palemonas" w:hAnsi="Palemonas"/>
        </w:rPr>
        <w:t>ės materialiojo turto dokumentai ir priedai, kurie būtini, kad būtų galima naudotis šiuo turtu.</w:t>
      </w:r>
    </w:p>
    <w:p w14:paraId="51E5C181" w14:textId="77777777" w:rsidR="00AF1556" w:rsidRPr="00645090" w:rsidRDefault="00AF1556" w:rsidP="00AF1556">
      <w:pPr>
        <w:jc w:val="center"/>
        <w:rPr>
          <w:rFonts w:ascii="Palemonas" w:hAnsi="Palemonas"/>
          <w:b/>
          <w:bCs/>
        </w:rPr>
      </w:pPr>
    </w:p>
    <w:p w14:paraId="763D531E" w14:textId="77777777" w:rsidR="00AF1556" w:rsidRPr="00645090" w:rsidRDefault="00AF1556" w:rsidP="00AF1556">
      <w:pPr>
        <w:jc w:val="center"/>
        <w:rPr>
          <w:rFonts w:ascii="Palemonas" w:hAnsi="Palemonas"/>
          <w:b/>
          <w:bCs/>
        </w:rPr>
      </w:pPr>
      <w:r w:rsidRPr="00645090">
        <w:rPr>
          <w:rFonts w:ascii="Palemonas" w:hAnsi="Palemonas"/>
          <w:b/>
          <w:bCs/>
        </w:rPr>
        <w:t>IX. SUTARTIES ŠALIŲ REKVIZITAI IR ADRESAI</w:t>
      </w:r>
    </w:p>
    <w:p w14:paraId="29AA9D43" w14:textId="77777777" w:rsidR="00AF1556" w:rsidRPr="00531C30" w:rsidRDefault="00AF1556" w:rsidP="00AF1556">
      <w:pPr>
        <w:jc w:val="center"/>
        <w:rPr>
          <w:rFonts w:ascii="Palemonas" w:hAnsi="Palemonas"/>
          <w:b/>
          <w:sz w:val="16"/>
          <w:szCs w:val="16"/>
        </w:rPr>
      </w:pPr>
    </w:p>
    <w:tbl>
      <w:tblPr>
        <w:tblW w:w="0" w:type="auto"/>
        <w:tblLook w:val="01E0" w:firstRow="1" w:lastRow="1" w:firstColumn="1" w:lastColumn="1" w:noHBand="0" w:noVBand="0"/>
      </w:tblPr>
      <w:tblGrid>
        <w:gridCol w:w="4644"/>
        <w:gridCol w:w="4926"/>
      </w:tblGrid>
      <w:tr w:rsidR="00AF1556" w:rsidRPr="00645090" w14:paraId="00CE3C14" w14:textId="77777777" w:rsidTr="00AF1556">
        <w:tc>
          <w:tcPr>
            <w:tcW w:w="4644" w:type="dxa"/>
            <w:hideMark/>
          </w:tcPr>
          <w:p w14:paraId="115FD475" w14:textId="77777777" w:rsidR="00AF1556" w:rsidRPr="00645090" w:rsidRDefault="00AF1556">
            <w:pPr>
              <w:rPr>
                <w:rFonts w:ascii="Palemonas" w:hAnsi="Palemonas"/>
                <w:bCs/>
                <w:lang w:eastAsia="lt-LT"/>
              </w:rPr>
            </w:pPr>
            <w:r w:rsidRPr="00645090">
              <w:rPr>
                <w:rFonts w:ascii="Palemonas" w:eastAsia="Arial Unicode MS" w:hAnsi="Palemonas"/>
              </w:rPr>
              <w:t>Nuomotojas</w:t>
            </w:r>
          </w:p>
        </w:tc>
        <w:tc>
          <w:tcPr>
            <w:tcW w:w="4926" w:type="dxa"/>
            <w:hideMark/>
          </w:tcPr>
          <w:p w14:paraId="24663A10" w14:textId="77777777" w:rsidR="00AF1556" w:rsidRPr="00645090" w:rsidRDefault="00AF1556">
            <w:pPr>
              <w:rPr>
                <w:rFonts w:ascii="Palemonas" w:hAnsi="Palemonas"/>
                <w:bCs/>
                <w:lang w:eastAsia="lt-LT"/>
              </w:rPr>
            </w:pPr>
            <w:r w:rsidRPr="00645090">
              <w:rPr>
                <w:rFonts w:ascii="Palemonas" w:eastAsia="Arial Unicode MS" w:hAnsi="Palemonas"/>
              </w:rPr>
              <w:t>Nuomininkas</w:t>
            </w:r>
          </w:p>
        </w:tc>
      </w:tr>
      <w:tr w:rsidR="00AF1556" w:rsidRPr="00645090" w14:paraId="74CA1CF6" w14:textId="77777777" w:rsidTr="00AF1556">
        <w:tc>
          <w:tcPr>
            <w:tcW w:w="4644" w:type="dxa"/>
            <w:hideMark/>
          </w:tcPr>
          <w:p w14:paraId="02E36A97" w14:textId="77777777" w:rsidR="00AF1556" w:rsidRPr="00645090" w:rsidRDefault="00AF1556">
            <w:pPr>
              <w:rPr>
                <w:rFonts w:ascii="Palemonas" w:eastAsia="Arial Unicode MS" w:hAnsi="Palemonas"/>
                <w:lang w:eastAsia="lt-LT"/>
              </w:rPr>
            </w:pPr>
            <w:r w:rsidRPr="00645090">
              <w:rPr>
                <w:rFonts w:ascii="Palemonas" w:hAnsi="Palemonas"/>
              </w:rPr>
              <w:t>Pavadinimas</w:t>
            </w:r>
          </w:p>
        </w:tc>
        <w:tc>
          <w:tcPr>
            <w:tcW w:w="4926" w:type="dxa"/>
            <w:hideMark/>
          </w:tcPr>
          <w:p w14:paraId="697CD37C" w14:textId="77777777" w:rsidR="00AF1556" w:rsidRPr="00645090" w:rsidRDefault="00AF1556">
            <w:pPr>
              <w:rPr>
                <w:rFonts w:ascii="Palemonas" w:eastAsia="Arial Unicode MS" w:hAnsi="Palemonas"/>
                <w:lang w:eastAsia="lt-LT"/>
              </w:rPr>
            </w:pPr>
            <w:r w:rsidRPr="00645090">
              <w:rPr>
                <w:rFonts w:ascii="Palemonas" w:hAnsi="Palemonas"/>
              </w:rPr>
              <w:t>Pavadinimas (fizinio asmens vardas ir pavardė)</w:t>
            </w:r>
          </w:p>
        </w:tc>
      </w:tr>
      <w:tr w:rsidR="00AF1556" w:rsidRPr="00645090" w14:paraId="1DAFD4B6" w14:textId="77777777" w:rsidTr="00AF1556">
        <w:tc>
          <w:tcPr>
            <w:tcW w:w="4644" w:type="dxa"/>
            <w:hideMark/>
          </w:tcPr>
          <w:p w14:paraId="08C603F4" w14:textId="77777777" w:rsidR="00AF1556" w:rsidRPr="00645090" w:rsidRDefault="00AF1556">
            <w:pPr>
              <w:rPr>
                <w:rFonts w:ascii="Palemonas" w:eastAsia="Arial Unicode MS" w:hAnsi="Palemonas"/>
                <w:lang w:eastAsia="lt-LT"/>
              </w:rPr>
            </w:pPr>
            <w:r w:rsidRPr="00645090">
              <w:rPr>
                <w:rFonts w:ascii="Palemonas" w:hAnsi="Palemonas"/>
              </w:rPr>
              <w:t>Adresas</w:t>
            </w:r>
          </w:p>
        </w:tc>
        <w:tc>
          <w:tcPr>
            <w:tcW w:w="4926" w:type="dxa"/>
            <w:hideMark/>
          </w:tcPr>
          <w:p w14:paraId="2F926169" w14:textId="77777777" w:rsidR="00AF1556" w:rsidRPr="00645090" w:rsidRDefault="00AF1556">
            <w:pPr>
              <w:tabs>
                <w:tab w:val="num" w:pos="1080"/>
              </w:tabs>
              <w:jc w:val="both"/>
              <w:rPr>
                <w:rFonts w:ascii="Palemonas" w:eastAsia="Times New Roman" w:hAnsi="Palemonas"/>
                <w:lang w:eastAsia="lt-LT"/>
              </w:rPr>
            </w:pPr>
            <w:r w:rsidRPr="00645090">
              <w:rPr>
                <w:rFonts w:ascii="Palemonas" w:hAnsi="Palemonas"/>
              </w:rPr>
              <w:t>Adresas</w:t>
            </w:r>
          </w:p>
        </w:tc>
      </w:tr>
      <w:tr w:rsidR="00AF1556" w:rsidRPr="00645090" w14:paraId="49006F2F" w14:textId="77777777" w:rsidTr="00AF1556">
        <w:tc>
          <w:tcPr>
            <w:tcW w:w="4644" w:type="dxa"/>
            <w:hideMark/>
          </w:tcPr>
          <w:p w14:paraId="7D7FFC3E" w14:textId="77777777" w:rsidR="00AF1556" w:rsidRPr="00645090" w:rsidRDefault="00AF1556">
            <w:pPr>
              <w:rPr>
                <w:rFonts w:ascii="Palemonas" w:eastAsia="Arial Unicode MS" w:hAnsi="Palemonas"/>
                <w:lang w:eastAsia="lt-LT"/>
              </w:rPr>
            </w:pPr>
            <w:r w:rsidRPr="00645090">
              <w:rPr>
                <w:rFonts w:ascii="Palemonas" w:hAnsi="Palemonas"/>
              </w:rPr>
              <w:t>Juridinio asmens kodas</w:t>
            </w:r>
          </w:p>
        </w:tc>
        <w:tc>
          <w:tcPr>
            <w:tcW w:w="4926" w:type="dxa"/>
            <w:hideMark/>
          </w:tcPr>
          <w:p w14:paraId="31FCC438" w14:textId="77777777" w:rsidR="00AF1556" w:rsidRPr="00645090" w:rsidRDefault="00AF1556">
            <w:pPr>
              <w:rPr>
                <w:rFonts w:ascii="Palemonas" w:eastAsia="Arial Unicode MS" w:hAnsi="Palemonas"/>
                <w:lang w:eastAsia="lt-LT"/>
              </w:rPr>
            </w:pPr>
            <w:r w:rsidRPr="00645090">
              <w:rPr>
                <w:rFonts w:ascii="Palemonas" w:hAnsi="Palemonas"/>
              </w:rPr>
              <w:t>Juridinio asmens kodas</w:t>
            </w:r>
          </w:p>
        </w:tc>
      </w:tr>
      <w:tr w:rsidR="00AF1556" w:rsidRPr="00645090" w14:paraId="6934A668" w14:textId="77777777" w:rsidTr="00AF1556">
        <w:tc>
          <w:tcPr>
            <w:tcW w:w="4644" w:type="dxa"/>
            <w:hideMark/>
          </w:tcPr>
          <w:p w14:paraId="30B64BEC" w14:textId="77777777" w:rsidR="00AF1556" w:rsidRPr="00645090" w:rsidRDefault="00AF1556">
            <w:pPr>
              <w:rPr>
                <w:rFonts w:ascii="Palemonas" w:eastAsia="Arial Unicode MS" w:hAnsi="Palemonas"/>
                <w:lang w:eastAsia="lt-LT"/>
              </w:rPr>
            </w:pPr>
            <w:r w:rsidRPr="00645090">
              <w:rPr>
                <w:rFonts w:ascii="Palemonas" w:hAnsi="Palemonas"/>
              </w:rPr>
              <w:t>Atsiskaitomoji banko sąskaita</w:t>
            </w:r>
          </w:p>
        </w:tc>
        <w:tc>
          <w:tcPr>
            <w:tcW w:w="4926" w:type="dxa"/>
            <w:hideMark/>
          </w:tcPr>
          <w:p w14:paraId="5C8B5B26" w14:textId="77777777" w:rsidR="00AF1556" w:rsidRPr="00645090" w:rsidRDefault="00AF1556">
            <w:pPr>
              <w:rPr>
                <w:rFonts w:ascii="Palemonas" w:eastAsia="Arial Unicode MS" w:hAnsi="Palemonas"/>
                <w:lang w:eastAsia="lt-LT"/>
              </w:rPr>
            </w:pPr>
            <w:r w:rsidRPr="00645090">
              <w:rPr>
                <w:rFonts w:ascii="Palemonas" w:hAnsi="Palemonas"/>
              </w:rPr>
              <w:t>Atsiskaitomoji banko sąskaita</w:t>
            </w:r>
          </w:p>
        </w:tc>
      </w:tr>
      <w:tr w:rsidR="00AF1556" w:rsidRPr="00645090" w14:paraId="34D158A8" w14:textId="77777777" w:rsidTr="00AF1556">
        <w:tc>
          <w:tcPr>
            <w:tcW w:w="4644" w:type="dxa"/>
            <w:hideMark/>
          </w:tcPr>
          <w:p w14:paraId="23E0C950" w14:textId="77777777" w:rsidR="00AF1556" w:rsidRPr="00645090" w:rsidRDefault="00AF1556">
            <w:pPr>
              <w:rPr>
                <w:rFonts w:ascii="Palemonas" w:eastAsia="Arial Unicode MS" w:hAnsi="Palemonas"/>
                <w:lang w:eastAsia="lt-LT"/>
              </w:rPr>
            </w:pPr>
            <w:r w:rsidRPr="00645090">
              <w:rPr>
                <w:rFonts w:ascii="Palemonas" w:hAnsi="Palemonas"/>
              </w:rPr>
              <w:t>Nuomotojo vardu</w:t>
            </w:r>
          </w:p>
        </w:tc>
        <w:tc>
          <w:tcPr>
            <w:tcW w:w="4926" w:type="dxa"/>
            <w:hideMark/>
          </w:tcPr>
          <w:p w14:paraId="0197BA43" w14:textId="77777777" w:rsidR="00AF1556" w:rsidRPr="00645090" w:rsidRDefault="00AF1556">
            <w:pPr>
              <w:rPr>
                <w:rFonts w:ascii="Palemonas" w:eastAsia="Arial Unicode MS" w:hAnsi="Palemonas"/>
                <w:lang w:eastAsia="lt-LT"/>
              </w:rPr>
            </w:pPr>
            <w:r w:rsidRPr="00645090">
              <w:rPr>
                <w:rFonts w:ascii="Palemonas" w:hAnsi="Palemonas"/>
              </w:rPr>
              <w:t>Nuomininko vardu</w:t>
            </w:r>
          </w:p>
        </w:tc>
      </w:tr>
      <w:tr w:rsidR="00AF1556" w:rsidRPr="00645090" w14:paraId="00C846CC" w14:textId="77777777" w:rsidTr="00AF1556">
        <w:tc>
          <w:tcPr>
            <w:tcW w:w="4644" w:type="dxa"/>
            <w:hideMark/>
          </w:tcPr>
          <w:p w14:paraId="5E430756" w14:textId="77777777" w:rsidR="00AF1556" w:rsidRPr="00645090" w:rsidRDefault="00AF1556">
            <w:pPr>
              <w:rPr>
                <w:rFonts w:ascii="Palemonas" w:eastAsia="Times New Roman" w:hAnsi="Palemonas"/>
                <w:lang w:eastAsia="lt-LT"/>
              </w:rPr>
            </w:pPr>
            <w:r w:rsidRPr="00645090">
              <w:rPr>
                <w:rFonts w:ascii="Palemonas" w:hAnsi="Palemonas"/>
              </w:rPr>
              <w:t>________________________</w:t>
            </w:r>
          </w:p>
        </w:tc>
        <w:tc>
          <w:tcPr>
            <w:tcW w:w="4926" w:type="dxa"/>
            <w:hideMark/>
          </w:tcPr>
          <w:p w14:paraId="4C7D5F92" w14:textId="77777777" w:rsidR="00AF1556" w:rsidRPr="00645090" w:rsidRDefault="00AF1556">
            <w:pPr>
              <w:rPr>
                <w:rFonts w:ascii="Palemonas" w:hAnsi="Palemonas"/>
                <w:lang w:eastAsia="lt-LT"/>
              </w:rPr>
            </w:pPr>
            <w:r w:rsidRPr="00645090">
              <w:rPr>
                <w:rFonts w:ascii="Palemonas" w:hAnsi="Palemonas"/>
              </w:rPr>
              <w:t>________________________</w:t>
            </w:r>
          </w:p>
        </w:tc>
      </w:tr>
      <w:tr w:rsidR="00AF1556" w:rsidRPr="00645090" w14:paraId="5F5A8CA0" w14:textId="77777777" w:rsidTr="00AF1556">
        <w:tc>
          <w:tcPr>
            <w:tcW w:w="4644" w:type="dxa"/>
            <w:hideMark/>
          </w:tcPr>
          <w:p w14:paraId="1E50C306" w14:textId="77777777" w:rsidR="00AF1556" w:rsidRPr="00645090" w:rsidRDefault="00AF1556">
            <w:pPr>
              <w:rPr>
                <w:rFonts w:ascii="Palemonas" w:hAnsi="Palemonas"/>
                <w:lang w:eastAsia="lt-LT"/>
              </w:rPr>
            </w:pPr>
            <w:r w:rsidRPr="00645090">
              <w:rPr>
                <w:rFonts w:ascii="Palemonas" w:hAnsi="Palemonas"/>
              </w:rPr>
              <w:t>A.V.</w:t>
            </w:r>
          </w:p>
        </w:tc>
        <w:tc>
          <w:tcPr>
            <w:tcW w:w="4926" w:type="dxa"/>
            <w:hideMark/>
          </w:tcPr>
          <w:p w14:paraId="1B567887" w14:textId="77777777" w:rsidR="00AF1556" w:rsidRPr="00645090" w:rsidRDefault="00AF1556">
            <w:pPr>
              <w:rPr>
                <w:rFonts w:ascii="Palemonas" w:hAnsi="Palemonas"/>
                <w:lang w:eastAsia="lt-LT"/>
              </w:rPr>
            </w:pPr>
            <w:r w:rsidRPr="00645090">
              <w:rPr>
                <w:rFonts w:ascii="Palemonas" w:hAnsi="Palemonas"/>
              </w:rPr>
              <w:t>A.V.</w:t>
            </w:r>
          </w:p>
        </w:tc>
      </w:tr>
    </w:tbl>
    <w:p w14:paraId="2FD1B373" w14:textId="77777777" w:rsidR="00531C30" w:rsidRDefault="00AF1556" w:rsidP="00531C30">
      <w:pPr>
        <w:tabs>
          <w:tab w:val="left" w:pos="-284"/>
        </w:tabs>
        <w:jc w:val="center"/>
        <w:rPr>
          <w:rFonts w:ascii="Palemonas" w:hAnsi="Palemonas"/>
          <w:sz w:val="20"/>
          <w:lang w:eastAsia="lt-LT"/>
        </w:rPr>
      </w:pPr>
      <w:r w:rsidRPr="00645090">
        <w:rPr>
          <w:rFonts w:ascii="Palemonas" w:hAnsi="Palemonas"/>
          <w:sz w:val="20"/>
          <w:lang w:eastAsia="lt-LT"/>
        </w:rPr>
        <w:t xml:space="preserve"> (Jeigu reikalavimas turėti antspaudą nustatytas įstatymuose.)</w:t>
      </w:r>
    </w:p>
    <w:p w14:paraId="1ADE125B" w14:textId="77777777" w:rsidR="004C11B0" w:rsidRDefault="004C11B0" w:rsidP="00531C30">
      <w:pPr>
        <w:tabs>
          <w:tab w:val="left" w:pos="-284"/>
        </w:tabs>
        <w:jc w:val="center"/>
        <w:rPr>
          <w:rFonts w:ascii="Palemonas" w:hAnsi="Palemonas"/>
        </w:rPr>
      </w:pPr>
    </w:p>
    <w:p w14:paraId="5472DCC9" w14:textId="77777777" w:rsidR="00AF1556" w:rsidRPr="00645090" w:rsidRDefault="0080743B" w:rsidP="00531C30">
      <w:pPr>
        <w:tabs>
          <w:tab w:val="left" w:pos="-284"/>
        </w:tabs>
        <w:jc w:val="center"/>
        <w:rPr>
          <w:rFonts w:ascii="Palemonas" w:hAnsi="Palemonas"/>
        </w:rPr>
      </w:pPr>
      <w:r>
        <w:rPr>
          <w:rFonts w:ascii="Palemonas" w:hAnsi="Palemonas"/>
        </w:rPr>
        <w:t>_________________________</w:t>
      </w:r>
    </w:p>
    <w:p w14:paraId="558CFFE8" w14:textId="77777777" w:rsidR="00AF1556" w:rsidRPr="00645090" w:rsidRDefault="00AF1556" w:rsidP="00AF1556">
      <w:pPr>
        <w:rPr>
          <w:rFonts w:ascii="Palemonas" w:hAnsi="Palemonas"/>
        </w:rPr>
        <w:sectPr w:rsidR="00AF1556" w:rsidRPr="00645090" w:rsidSect="00531C30">
          <w:pgSz w:w="11907" w:h="16839"/>
          <w:pgMar w:top="1134" w:right="567" w:bottom="1134" w:left="1701" w:header="567" w:footer="567" w:gutter="0"/>
          <w:pgNumType w:start="1"/>
          <w:cols w:space="1296"/>
          <w:titlePg/>
          <w:docGrid w:linePitch="326"/>
        </w:sectPr>
      </w:pPr>
    </w:p>
    <w:p w14:paraId="1D424EE9" w14:textId="77777777" w:rsidR="00AF1556" w:rsidRPr="00645090" w:rsidRDefault="00F93ACB" w:rsidP="00AF1556">
      <w:pPr>
        <w:ind w:left="4820"/>
        <w:rPr>
          <w:rFonts w:ascii="Palemonas" w:hAnsi="Palemonas"/>
        </w:rPr>
      </w:pPr>
      <w:r>
        <w:rPr>
          <w:rFonts w:ascii="Palemonas" w:eastAsia="Arial Unicode MS" w:hAnsi="Palemonas"/>
        </w:rPr>
        <w:lastRenderedPageBreak/>
        <w:t>Palangos miesto s</w:t>
      </w:r>
      <w:r w:rsidR="00A523C6">
        <w:rPr>
          <w:rFonts w:ascii="Palemonas" w:eastAsia="Arial Unicode MS" w:hAnsi="Palemonas"/>
        </w:rPr>
        <w:t>avivald</w:t>
      </w:r>
      <w:r w:rsidR="00AF1556" w:rsidRPr="00645090">
        <w:rPr>
          <w:rFonts w:ascii="Palemonas" w:eastAsia="Arial Unicode MS" w:hAnsi="Palemonas"/>
        </w:rPr>
        <w:t>ybės ilgalaikio materialiojo turto viešojo nuomos konkurso ir nuomos ne konkurso būdu organizavimo tvarkos aprašo</w:t>
      </w:r>
    </w:p>
    <w:p w14:paraId="13D9FC24" w14:textId="77777777" w:rsidR="00AF1556" w:rsidRPr="00645090" w:rsidRDefault="00AF1556" w:rsidP="00AF1556">
      <w:pPr>
        <w:ind w:left="4820"/>
        <w:rPr>
          <w:rFonts w:ascii="Palemonas" w:hAnsi="Palemonas"/>
        </w:rPr>
      </w:pPr>
      <w:r w:rsidRPr="00645090">
        <w:rPr>
          <w:rFonts w:ascii="Palemonas" w:hAnsi="Palemonas"/>
          <w:color w:val="000000"/>
          <w:lang w:eastAsia="ar-SA"/>
        </w:rPr>
        <w:t>2 priedas</w:t>
      </w:r>
    </w:p>
    <w:p w14:paraId="2CAAAD19" w14:textId="77777777" w:rsidR="00AF1556" w:rsidRPr="00645090" w:rsidRDefault="00AF1556" w:rsidP="00AF1556">
      <w:pPr>
        <w:tabs>
          <w:tab w:val="left" w:pos="-426"/>
        </w:tabs>
        <w:rPr>
          <w:rFonts w:ascii="Palemonas" w:hAnsi="Palemonas"/>
          <w:lang w:eastAsia="lt-LT"/>
        </w:rPr>
      </w:pPr>
    </w:p>
    <w:p w14:paraId="2ABF5E84" w14:textId="77777777" w:rsidR="00AF1556" w:rsidRPr="00645090" w:rsidRDefault="00AF1556" w:rsidP="00AF1556">
      <w:pPr>
        <w:tabs>
          <w:tab w:val="left" w:pos="-284"/>
        </w:tabs>
        <w:rPr>
          <w:rFonts w:ascii="Palemonas" w:hAnsi="Palemonas"/>
          <w:lang w:eastAsia="lt-LT"/>
        </w:rPr>
      </w:pPr>
    </w:p>
    <w:p w14:paraId="0A99BDE8" w14:textId="77777777" w:rsidR="00AF1556" w:rsidRPr="00645090" w:rsidRDefault="00AF1556" w:rsidP="00AF1556">
      <w:pPr>
        <w:jc w:val="center"/>
        <w:rPr>
          <w:rFonts w:ascii="Palemonas" w:hAnsi="Palemonas"/>
          <w:b/>
          <w:bCs/>
          <w:sz w:val="22"/>
          <w:szCs w:val="22"/>
          <w:lang w:eastAsia="en-US"/>
        </w:rPr>
      </w:pPr>
      <w:r w:rsidRPr="00645090">
        <w:rPr>
          <w:rFonts w:ascii="Palemonas" w:hAnsi="Palemonas"/>
          <w:b/>
          <w:bCs/>
          <w:sz w:val="22"/>
          <w:szCs w:val="22"/>
        </w:rPr>
        <w:t>(</w:t>
      </w:r>
      <w:r w:rsidR="00A523C6">
        <w:rPr>
          <w:rFonts w:ascii="Palemonas" w:hAnsi="Palemonas"/>
          <w:b/>
          <w:bCs/>
          <w:sz w:val="22"/>
          <w:szCs w:val="22"/>
        </w:rPr>
        <w:t>Savivald</w:t>
      </w:r>
      <w:r w:rsidRPr="00645090">
        <w:rPr>
          <w:rFonts w:ascii="Palemonas" w:hAnsi="Palemonas"/>
          <w:b/>
          <w:bCs/>
          <w:sz w:val="22"/>
          <w:szCs w:val="22"/>
        </w:rPr>
        <w:t>ybės ilgalaikio materialiojo turto perdavimo</w:t>
      </w:r>
      <w:r w:rsidRPr="00645090">
        <w:rPr>
          <w:rFonts w:ascii="Palemonas" w:hAnsi="Palemonas"/>
          <w:b/>
          <w:bCs/>
          <w:caps/>
          <w:sz w:val="22"/>
          <w:szCs w:val="22"/>
        </w:rPr>
        <w:t xml:space="preserve"> </w:t>
      </w:r>
      <w:r w:rsidRPr="00645090">
        <w:rPr>
          <w:rFonts w:ascii="Palemonas" w:hAnsi="Palemonas"/>
          <w:b/>
          <w:bCs/>
          <w:sz w:val="22"/>
          <w:szCs w:val="22"/>
        </w:rPr>
        <w:t>ir priėmimo akto forma)</w:t>
      </w:r>
    </w:p>
    <w:p w14:paraId="4717197D" w14:textId="77777777" w:rsidR="00AF1556" w:rsidRPr="00645090" w:rsidRDefault="00AF1556" w:rsidP="00AF1556">
      <w:pPr>
        <w:jc w:val="center"/>
        <w:rPr>
          <w:rFonts w:ascii="Palemonas" w:hAnsi="Palemonas"/>
          <w:sz w:val="22"/>
          <w:szCs w:val="22"/>
        </w:rPr>
      </w:pPr>
    </w:p>
    <w:p w14:paraId="5C39B0B1" w14:textId="77777777" w:rsidR="00AF1556" w:rsidRPr="00645090" w:rsidRDefault="00A523C6" w:rsidP="00AF1556">
      <w:pPr>
        <w:jc w:val="center"/>
        <w:rPr>
          <w:rFonts w:ascii="Palemonas" w:hAnsi="Palemonas"/>
          <w:b/>
          <w:bCs/>
        </w:rPr>
      </w:pPr>
      <w:r>
        <w:rPr>
          <w:rFonts w:ascii="Palemonas" w:hAnsi="Palemonas"/>
          <w:b/>
          <w:bCs/>
        </w:rPr>
        <w:t>SAVIVALD</w:t>
      </w:r>
      <w:r w:rsidR="00AF1556" w:rsidRPr="00645090">
        <w:rPr>
          <w:rFonts w:ascii="Palemonas" w:hAnsi="Palemonas"/>
          <w:b/>
          <w:bCs/>
        </w:rPr>
        <w:t xml:space="preserve">YBĖS ILGALAIKIO MATERIALIOJO TURTO </w:t>
      </w:r>
      <w:r w:rsidR="00AF1556" w:rsidRPr="00645090">
        <w:rPr>
          <w:rFonts w:ascii="Palemonas" w:hAnsi="Palemonas"/>
          <w:b/>
          <w:bCs/>
          <w:caps/>
        </w:rPr>
        <w:t>perdavimo IR PRIĖMIMO</w:t>
      </w:r>
      <w:r w:rsidR="00AF1556" w:rsidRPr="00645090">
        <w:rPr>
          <w:rFonts w:ascii="Palemonas" w:hAnsi="Palemonas"/>
          <w:b/>
          <w:bCs/>
        </w:rPr>
        <w:t xml:space="preserve"> AKTAS</w:t>
      </w:r>
    </w:p>
    <w:p w14:paraId="2C3C5FCD" w14:textId="77777777" w:rsidR="00AF1556" w:rsidRPr="00645090" w:rsidRDefault="00AF1556" w:rsidP="00AF1556">
      <w:pPr>
        <w:jc w:val="center"/>
        <w:rPr>
          <w:rFonts w:ascii="Palemonas" w:hAnsi="Palemonas"/>
        </w:rPr>
      </w:pPr>
    </w:p>
    <w:p w14:paraId="23340BB9" w14:textId="77777777" w:rsidR="00AF1556" w:rsidRPr="00645090" w:rsidRDefault="00AF1556" w:rsidP="00AF1556">
      <w:pPr>
        <w:jc w:val="center"/>
        <w:rPr>
          <w:rFonts w:ascii="Palemonas" w:hAnsi="Palemonas"/>
        </w:rPr>
      </w:pPr>
      <w:r w:rsidRPr="00645090">
        <w:rPr>
          <w:rFonts w:ascii="Palemonas" w:hAnsi="Palemonas"/>
        </w:rPr>
        <w:t>______________ Nr.____________</w:t>
      </w:r>
    </w:p>
    <w:p w14:paraId="1EB2804A" w14:textId="77777777" w:rsidR="00AF1556" w:rsidRPr="00645090" w:rsidRDefault="0080743B" w:rsidP="00AF1556">
      <w:pPr>
        <w:jc w:val="center"/>
        <w:rPr>
          <w:rFonts w:ascii="Palemonas" w:hAnsi="Palemonas"/>
          <w:sz w:val="20"/>
          <w:szCs w:val="20"/>
        </w:rPr>
      </w:pPr>
      <w:r>
        <w:rPr>
          <w:rFonts w:ascii="Palemonas" w:hAnsi="Palemonas"/>
          <w:sz w:val="20"/>
        </w:rPr>
        <w:t xml:space="preserve">              </w:t>
      </w:r>
      <w:r w:rsidR="00AF1556" w:rsidRPr="00645090">
        <w:rPr>
          <w:rFonts w:ascii="Palemonas" w:hAnsi="Palemonas"/>
          <w:sz w:val="20"/>
        </w:rPr>
        <w:t>(data)</w:t>
      </w:r>
      <w:r w:rsidR="00AF1556" w:rsidRPr="00645090">
        <w:rPr>
          <w:rFonts w:ascii="Palemonas" w:hAnsi="Palemonas"/>
          <w:sz w:val="20"/>
        </w:rPr>
        <w:tab/>
      </w:r>
      <w:r w:rsidR="00AF1556" w:rsidRPr="00645090">
        <w:rPr>
          <w:rFonts w:ascii="Palemonas" w:hAnsi="Palemonas"/>
          <w:sz w:val="20"/>
        </w:rPr>
        <w:tab/>
      </w:r>
      <w:r w:rsidR="00AF1556" w:rsidRPr="00645090">
        <w:rPr>
          <w:rFonts w:ascii="Palemonas" w:hAnsi="Palemonas"/>
          <w:sz w:val="20"/>
        </w:rPr>
        <w:tab/>
      </w:r>
    </w:p>
    <w:p w14:paraId="40F066AF" w14:textId="77777777" w:rsidR="00AF1556" w:rsidRPr="00645090" w:rsidRDefault="00AF1556" w:rsidP="00AF1556">
      <w:pPr>
        <w:jc w:val="center"/>
        <w:rPr>
          <w:rFonts w:ascii="Palemonas" w:hAnsi="Palemonas"/>
        </w:rPr>
      </w:pPr>
      <w:r w:rsidRPr="00645090">
        <w:rPr>
          <w:rFonts w:ascii="Palemonas" w:hAnsi="Palemonas"/>
        </w:rPr>
        <w:t>_____________________</w:t>
      </w:r>
    </w:p>
    <w:p w14:paraId="61A00C35" w14:textId="77777777" w:rsidR="00AF1556" w:rsidRPr="00645090" w:rsidRDefault="00AF1556" w:rsidP="00AF1556">
      <w:pPr>
        <w:jc w:val="center"/>
        <w:rPr>
          <w:rFonts w:ascii="Palemonas" w:hAnsi="Palemonas"/>
          <w:sz w:val="20"/>
          <w:szCs w:val="20"/>
        </w:rPr>
      </w:pPr>
      <w:r w:rsidRPr="00645090">
        <w:rPr>
          <w:rFonts w:ascii="Palemonas" w:hAnsi="Palemonas"/>
          <w:sz w:val="20"/>
        </w:rPr>
        <w:t>(sudarymo vieta)</w:t>
      </w:r>
    </w:p>
    <w:p w14:paraId="540135C7" w14:textId="77777777" w:rsidR="00AF1556" w:rsidRPr="00645090" w:rsidRDefault="00AF1556" w:rsidP="00AF1556">
      <w:pPr>
        <w:tabs>
          <w:tab w:val="right" w:leader="underscore" w:pos="9498"/>
        </w:tabs>
        <w:ind w:firstLine="720"/>
        <w:rPr>
          <w:rFonts w:ascii="Palemonas" w:hAnsi="Palemonas"/>
        </w:rPr>
      </w:pPr>
      <w:r w:rsidRPr="00645090">
        <w:rPr>
          <w:rFonts w:ascii="Palemonas" w:hAnsi="Palemonas"/>
        </w:rPr>
        <w:t xml:space="preserve">Nuomotojas </w:t>
      </w:r>
      <w:r w:rsidRPr="00645090">
        <w:rPr>
          <w:rFonts w:ascii="Palemonas" w:hAnsi="Palemonas"/>
        </w:rPr>
        <w:tab/>
        <w:t>,</w:t>
      </w:r>
    </w:p>
    <w:p w14:paraId="4D78FC0B" w14:textId="77777777" w:rsidR="00AF1556" w:rsidRPr="00645090" w:rsidRDefault="00AF1556" w:rsidP="00AF1556">
      <w:pPr>
        <w:ind w:firstLine="1843"/>
        <w:rPr>
          <w:rFonts w:ascii="Palemonas" w:hAnsi="Palemonas"/>
          <w:sz w:val="20"/>
          <w:szCs w:val="20"/>
        </w:rPr>
      </w:pPr>
      <w:r w:rsidRPr="00645090">
        <w:rPr>
          <w:rFonts w:ascii="Palemonas" w:hAnsi="Palemonas"/>
          <w:sz w:val="20"/>
        </w:rPr>
        <w:t>(turto valdytojo teisinė forma, pavadinimas, kodas ir registracijos adresas)</w:t>
      </w:r>
    </w:p>
    <w:p w14:paraId="356A094A" w14:textId="77777777" w:rsidR="00AF1556" w:rsidRPr="00645090" w:rsidRDefault="00AF1556" w:rsidP="00AF1556">
      <w:pPr>
        <w:tabs>
          <w:tab w:val="right" w:leader="underscore" w:pos="9498"/>
        </w:tabs>
        <w:rPr>
          <w:rFonts w:ascii="Palemonas" w:hAnsi="Palemonas"/>
        </w:rPr>
      </w:pPr>
      <w:r w:rsidRPr="00645090">
        <w:rPr>
          <w:rFonts w:ascii="Palemonas" w:hAnsi="Palemonas"/>
        </w:rPr>
        <w:t xml:space="preserve">atstovaujamas </w:t>
      </w:r>
      <w:r w:rsidRPr="00645090">
        <w:rPr>
          <w:rFonts w:ascii="Palemonas" w:hAnsi="Palemonas"/>
        </w:rPr>
        <w:tab/>
        <w:t>,</w:t>
      </w:r>
    </w:p>
    <w:p w14:paraId="3FF326D0" w14:textId="77777777" w:rsidR="00AF1556" w:rsidRPr="00645090" w:rsidRDefault="00AF1556" w:rsidP="00AF1556">
      <w:pPr>
        <w:ind w:firstLine="3498"/>
        <w:rPr>
          <w:rFonts w:ascii="Palemonas" w:hAnsi="Palemonas"/>
          <w:sz w:val="20"/>
          <w:szCs w:val="20"/>
        </w:rPr>
      </w:pPr>
      <w:r w:rsidRPr="00645090">
        <w:rPr>
          <w:rFonts w:ascii="Palemonas" w:hAnsi="Palemonas"/>
          <w:sz w:val="20"/>
        </w:rPr>
        <w:t>(atstovo pareigos, vardas, pavardė)</w:t>
      </w:r>
    </w:p>
    <w:p w14:paraId="6E24C59D"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4"/>
        </w:rPr>
        <w:t xml:space="preserve">veikiančio pagal </w:t>
      </w:r>
      <w:r w:rsidRPr="00645090">
        <w:rPr>
          <w:rFonts w:ascii="Palemonas" w:hAnsi="Palemonas"/>
          <w:spacing w:val="-4"/>
        </w:rPr>
        <w:tab/>
        <w:t>,</w:t>
      </w:r>
    </w:p>
    <w:p w14:paraId="13BDFFE4" w14:textId="77777777" w:rsidR="00AF1556" w:rsidRPr="00645090" w:rsidRDefault="00AF1556" w:rsidP="00AF1556">
      <w:pPr>
        <w:ind w:firstLine="3686"/>
        <w:rPr>
          <w:rFonts w:ascii="Palemonas" w:hAnsi="Palemonas"/>
          <w:sz w:val="20"/>
          <w:szCs w:val="20"/>
        </w:rPr>
      </w:pPr>
      <w:r w:rsidRPr="00645090">
        <w:rPr>
          <w:rFonts w:ascii="Palemonas" w:hAnsi="Palemonas"/>
          <w:sz w:val="20"/>
        </w:rPr>
        <w:t>(atstovavimo pagrindas, dokumento data, numeris)</w:t>
      </w:r>
    </w:p>
    <w:p w14:paraId="7B0E7802"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4"/>
        </w:rPr>
        <w:t>perduoda, o n</w:t>
      </w:r>
      <w:r w:rsidRPr="00645090">
        <w:rPr>
          <w:rFonts w:ascii="Palemonas" w:hAnsi="Palemonas"/>
        </w:rPr>
        <w:t xml:space="preserve">uomininkas </w:t>
      </w:r>
      <w:r w:rsidRPr="00645090">
        <w:rPr>
          <w:rFonts w:ascii="Palemonas" w:hAnsi="Palemonas"/>
        </w:rPr>
        <w:tab/>
        <w:t>,</w:t>
      </w:r>
    </w:p>
    <w:p w14:paraId="751EEF0B" w14:textId="77777777" w:rsidR="00AF1556" w:rsidRPr="00645090" w:rsidRDefault="00AF1556" w:rsidP="00AF1556">
      <w:pPr>
        <w:ind w:firstLine="1985"/>
        <w:rPr>
          <w:rFonts w:ascii="Palemonas" w:hAnsi="Palemonas"/>
        </w:rPr>
      </w:pPr>
      <w:r w:rsidRPr="00645090">
        <w:rPr>
          <w:rFonts w:ascii="Palemonas" w:hAnsi="Palemonas"/>
          <w:sz w:val="20"/>
        </w:rPr>
        <w:t>(</w:t>
      </w:r>
      <w:r w:rsidRPr="00645090">
        <w:rPr>
          <w:rFonts w:ascii="Palemonas" w:hAnsi="Palemonas"/>
          <w:spacing w:val="-2"/>
          <w:sz w:val="20"/>
        </w:rPr>
        <w:t>teisinė forma, pavadinimas, registracijos numeris ir adresas, jeigu nuomininkas yra juridinis</w:t>
      </w:r>
    </w:p>
    <w:p w14:paraId="3EC55ED3" w14:textId="77777777" w:rsidR="00AF1556" w:rsidRPr="00645090" w:rsidRDefault="00AF1556" w:rsidP="00AF1556">
      <w:pPr>
        <w:tabs>
          <w:tab w:val="right" w:leader="underscore" w:pos="9498"/>
        </w:tabs>
        <w:rPr>
          <w:rFonts w:ascii="Palemonas" w:hAnsi="Palemonas"/>
        </w:rPr>
      </w:pPr>
      <w:r w:rsidRPr="00645090">
        <w:rPr>
          <w:rFonts w:ascii="Palemonas" w:hAnsi="Palemonas"/>
        </w:rPr>
        <w:tab/>
        <w:t>,</w:t>
      </w:r>
    </w:p>
    <w:p w14:paraId="34D398CC" w14:textId="77777777" w:rsidR="00AF1556" w:rsidRPr="00645090" w:rsidRDefault="00AF1556" w:rsidP="00AF1556">
      <w:pPr>
        <w:rPr>
          <w:rFonts w:ascii="Palemonas" w:hAnsi="Palemonas"/>
          <w:sz w:val="20"/>
          <w:szCs w:val="20"/>
        </w:rPr>
      </w:pPr>
      <w:r w:rsidRPr="00645090">
        <w:rPr>
          <w:rFonts w:ascii="Palemonas" w:hAnsi="Palemonas"/>
          <w:sz w:val="20"/>
        </w:rPr>
        <w:t>asmuo, arba vardas, pavardė ir gyvenamosios vietos adresas, jeigu nuomininkas yra fizinis asmuo)</w:t>
      </w:r>
    </w:p>
    <w:p w14:paraId="3499A346" w14:textId="77777777" w:rsidR="00AF1556" w:rsidRPr="00645090" w:rsidRDefault="00AF1556" w:rsidP="00AF1556">
      <w:pPr>
        <w:tabs>
          <w:tab w:val="right" w:leader="underscore" w:pos="9498"/>
        </w:tabs>
        <w:rPr>
          <w:rFonts w:ascii="Palemonas" w:hAnsi="Palemonas"/>
        </w:rPr>
      </w:pPr>
      <w:r w:rsidRPr="00645090">
        <w:rPr>
          <w:rFonts w:ascii="Palemonas" w:hAnsi="Palemonas"/>
        </w:rPr>
        <w:t xml:space="preserve">atstovaujamas </w:t>
      </w:r>
      <w:r w:rsidRPr="00645090">
        <w:rPr>
          <w:rFonts w:ascii="Palemonas" w:hAnsi="Palemonas"/>
        </w:rPr>
        <w:tab/>
        <w:t>,</w:t>
      </w:r>
    </w:p>
    <w:p w14:paraId="0519941E" w14:textId="77777777" w:rsidR="00AF1556" w:rsidRPr="00645090" w:rsidRDefault="00AF1556" w:rsidP="00AF1556">
      <w:pPr>
        <w:ind w:firstLine="4111"/>
        <w:rPr>
          <w:rFonts w:ascii="Palemonas" w:hAnsi="Palemonas"/>
          <w:sz w:val="20"/>
          <w:szCs w:val="20"/>
        </w:rPr>
      </w:pPr>
      <w:r w:rsidRPr="00645090">
        <w:rPr>
          <w:rFonts w:ascii="Palemonas" w:hAnsi="Palemonas"/>
          <w:sz w:val="20"/>
        </w:rPr>
        <w:t>(atstovo pareigos, vardas, pavardė)</w:t>
      </w:r>
    </w:p>
    <w:p w14:paraId="4153F4A7"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4"/>
        </w:rPr>
        <w:t xml:space="preserve">veikiančio pagal </w:t>
      </w:r>
      <w:r w:rsidRPr="00645090">
        <w:rPr>
          <w:rFonts w:ascii="Palemonas" w:hAnsi="Palemonas"/>
          <w:spacing w:val="-4"/>
        </w:rPr>
        <w:tab/>
        <w:t>,</w:t>
      </w:r>
    </w:p>
    <w:p w14:paraId="4CDD7585" w14:textId="77777777" w:rsidR="00AF1556" w:rsidRPr="00645090" w:rsidRDefault="00AF1556" w:rsidP="00AF1556">
      <w:pPr>
        <w:ind w:firstLine="3544"/>
        <w:rPr>
          <w:rFonts w:ascii="Palemonas" w:hAnsi="Palemonas"/>
          <w:sz w:val="20"/>
          <w:szCs w:val="20"/>
        </w:rPr>
      </w:pPr>
      <w:r w:rsidRPr="00645090">
        <w:rPr>
          <w:rFonts w:ascii="Palemonas" w:hAnsi="Palemonas"/>
          <w:sz w:val="20"/>
        </w:rPr>
        <w:t>(atstovavimo pagrindas, dokumento data, numeris)</w:t>
      </w:r>
    </w:p>
    <w:p w14:paraId="66F25AC3"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2"/>
        </w:rPr>
        <w:t xml:space="preserve">remdamiesi </w:t>
      </w:r>
      <w:r w:rsidRPr="00645090">
        <w:rPr>
          <w:rFonts w:ascii="Palemonas" w:hAnsi="Palemonas"/>
        </w:rPr>
        <w:t xml:space="preserve">_____m. ____d. sudaryta </w:t>
      </w:r>
      <w:r w:rsidR="00A44B00">
        <w:rPr>
          <w:rFonts w:ascii="Palemonas" w:hAnsi="Palemonas"/>
        </w:rPr>
        <w:t>savivald</w:t>
      </w:r>
      <w:r w:rsidRPr="00645090">
        <w:rPr>
          <w:rFonts w:ascii="Palemonas" w:hAnsi="Palemonas"/>
        </w:rPr>
        <w:t xml:space="preserve">ybės materialiojo turto nuomos sutartimi Nr. </w:t>
      </w:r>
      <w:r w:rsidRPr="00645090">
        <w:rPr>
          <w:rFonts w:ascii="Palemonas" w:hAnsi="Palemonas"/>
        </w:rPr>
        <w:tab/>
        <w:t xml:space="preserve">, </w:t>
      </w:r>
    </w:p>
    <w:p w14:paraId="7A90D6CF"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2"/>
        </w:rPr>
        <w:t>perduoda ir priima</w:t>
      </w:r>
      <w:r w:rsidRPr="00645090">
        <w:rPr>
          <w:rFonts w:ascii="Palemonas" w:hAnsi="Palemonas"/>
        </w:rPr>
        <w:t xml:space="preserve"> </w:t>
      </w:r>
      <w:r w:rsidR="00A44B00">
        <w:rPr>
          <w:rFonts w:ascii="Palemonas" w:hAnsi="Palemonas"/>
        </w:rPr>
        <w:t>savivald</w:t>
      </w:r>
      <w:r w:rsidRPr="00645090">
        <w:rPr>
          <w:rFonts w:ascii="Palemonas" w:hAnsi="Palemonas"/>
        </w:rPr>
        <w:t xml:space="preserve">ybės materialųjį turtą – </w:t>
      </w:r>
      <w:r w:rsidRPr="00645090">
        <w:rPr>
          <w:rFonts w:ascii="Palemonas" w:hAnsi="Palemonas"/>
        </w:rPr>
        <w:tab/>
      </w:r>
    </w:p>
    <w:p w14:paraId="218DB997" w14:textId="77777777" w:rsidR="00AF1556" w:rsidRPr="00645090" w:rsidRDefault="00AF1556" w:rsidP="00AF1556">
      <w:pPr>
        <w:ind w:firstLine="4962"/>
        <w:rPr>
          <w:rFonts w:ascii="Palemonas" w:hAnsi="Palemonas"/>
          <w:sz w:val="20"/>
          <w:szCs w:val="20"/>
        </w:rPr>
      </w:pPr>
      <w:r w:rsidRPr="00645090">
        <w:rPr>
          <w:rFonts w:ascii="Palemonas" w:hAnsi="Palemonas"/>
          <w:sz w:val="20"/>
        </w:rPr>
        <w:t xml:space="preserve">(perduodamo </w:t>
      </w:r>
      <w:r w:rsidR="00A44B00">
        <w:rPr>
          <w:rFonts w:ascii="Palemonas" w:hAnsi="Palemonas"/>
          <w:sz w:val="20"/>
        </w:rPr>
        <w:t>savivald</w:t>
      </w:r>
      <w:r w:rsidRPr="00645090">
        <w:rPr>
          <w:rFonts w:ascii="Palemonas" w:hAnsi="Palemonas"/>
          <w:sz w:val="20"/>
        </w:rPr>
        <w:t xml:space="preserve">ybės turto pavadinimas, adresas, </w:t>
      </w:r>
    </w:p>
    <w:p w14:paraId="55158908" w14:textId="77777777" w:rsidR="00AF1556" w:rsidRPr="00645090" w:rsidRDefault="00AF1556" w:rsidP="00AF1556">
      <w:pPr>
        <w:tabs>
          <w:tab w:val="right" w:leader="underscore" w:pos="9498"/>
        </w:tabs>
        <w:rPr>
          <w:rFonts w:ascii="Palemonas" w:hAnsi="Palemonas"/>
        </w:rPr>
      </w:pPr>
      <w:r w:rsidRPr="00645090">
        <w:rPr>
          <w:rFonts w:ascii="Palemonas" w:hAnsi="Palemonas"/>
        </w:rPr>
        <w:tab/>
        <w:t>.</w:t>
      </w:r>
    </w:p>
    <w:p w14:paraId="3636D412" w14:textId="77777777" w:rsidR="00AF1556" w:rsidRPr="00645090" w:rsidRDefault="00AF1556" w:rsidP="00AF1556">
      <w:pPr>
        <w:ind w:firstLine="1560"/>
        <w:rPr>
          <w:rFonts w:ascii="Palemonas" w:hAnsi="Palemonas"/>
        </w:rPr>
      </w:pPr>
      <w:r w:rsidRPr="00645090">
        <w:rPr>
          <w:rFonts w:ascii="Palemonas" w:hAnsi="Palemonas"/>
          <w:sz w:val="20"/>
        </w:rPr>
        <w:t>kadastro ar inventorizacijos Nr., statinio plotas, tūris, turto būklė ir pan.)</w:t>
      </w:r>
    </w:p>
    <w:p w14:paraId="70727A0C" w14:textId="77777777" w:rsidR="00AF1556" w:rsidRPr="00645090" w:rsidRDefault="00AF1556" w:rsidP="00AF1556">
      <w:pPr>
        <w:rPr>
          <w:rFonts w:ascii="Palemonas" w:hAnsi="Palemonas"/>
        </w:rPr>
      </w:pPr>
    </w:p>
    <w:p w14:paraId="72C11172" w14:textId="77777777" w:rsidR="00AF1556" w:rsidRPr="00645090" w:rsidRDefault="00AF1556" w:rsidP="00AF1556">
      <w:pPr>
        <w:rPr>
          <w:rFonts w:ascii="Palemonas" w:hAnsi="Palemonas"/>
        </w:rPr>
      </w:pPr>
    </w:p>
    <w:p w14:paraId="73C7429D" w14:textId="77777777" w:rsidR="00AF1556" w:rsidRPr="00645090" w:rsidRDefault="00AF1556" w:rsidP="00AF1556">
      <w:pPr>
        <w:rPr>
          <w:rFonts w:ascii="Palemonas" w:hAnsi="Palemonas"/>
        </w:rPr>
      </w:pPr>
      <w:r w:rsidRPr="00645090">
        <w:rPr>
          <w:rFonts w:ascii="Palemonas" w:hAnsi="Palemonas"/>
        </w:rPr>
        <w:t>Perdavė</w:t>
      </w:r>
    </w:p>
    <w:p w14:paraId="3E537925" w14:textId="77777777" w:rsidR="00AF1556" w:rsidRPr="00645090" w:rsidRDefault="00AF1556" w:rsidP="00AF1556">
      <w:pPr>
        <w:rPr>
          <w:rFonts w:ascii="Palemonas" w:hAnsi="Palemonas"/>
        </w:rPr>
      </w:pPr>
      <w:r w:rsidRPr="00645090">
        <w:rPr>
          <w:rFonts w:ascii="Palemonas" w:hAnsi="Palemonas"/>
        </w:rPr>
        <w:t>________________________________</w:t>
      </w:r>
      <w:r w:rsidRPr="00645090">
        <w:rPr>
          <w:rFonts w:ascii="Palemonas" w:hAnsi="Palemonas"/>
        </w:rPr>
        <w:tab/>
        <w:t>_____________</w:t>
      </w:r>
      <w:r w:rsidRPr="00645090">
        <w:rPr>
          <w:rFonts w:ascii="Palemonas" w:hAnsi="Palemonas"/>
        </w:rPr>
        <w:tab/>
        <w:t>________________________</w:t>
      </w:r>
    </w:p>
    <w:p w14:paraId="235B60E0" w14:textId="77777777" w:rsidR="00AF1556" w:rsidRPr="00645090" w:rsidRDefault="00AF1556" w:rsidP="00AF1556">
      <w:pPr>
        <w:ind w:firstLine="212"/>
        <w:rPr>
          <w:rFonts w:ascii="Palemonas" w:hAnsi="Palemonas"/>
          <w:sz w:val="20"/>
          <w:szCs w:val="20"/>
        </w:rPr>
      </w:pPr>
      <w:r w:rsidRPr="00645090">
        <w:rPr>
          <w:rFonts w:ascii="Palemonas" w:hAnsi="Palemonas"/>
          <w:sz w:val="20"/>
        </w:rPr>
        <w:t>(nuomotojo atstovo pareigų pavadinimas)</w:t>
      </w:r>
      <w:r w:rsidRPr="00645090">
        <w:rPr>
          <w:rFonts w:ascii="Palemonas" w:hAnsi="Palemonas"/>
          <w:sz w:val="20"/>
        </w:rPr>
        <w:tab/>
      </w:r>
      <w:r w:rsidR="00D10411">
        <w:rPr>
          <w:rFonts w:ascii="Palemonas" w:hAnsi="Palemonas"/>
          <w:sz w:val="20"/>
        </w:rPr>
        <w:t xml:space="preserve">      </w:t>
      </w:r>
      <w:r w:rsidRPr="00645090">
        <w:rPr>
          <w:rFonts w:ascii="Palemonas" w:hAnsi="Palemonas"/>
          <w:sz w:val="20"/>
        </w:rPr>
        <w:t>(parašas)</w:t>
      </w:r>
      <w:r w:rsidRPr="00645090">
        <w:rPr>
          <w:rFonts w:ascii="Palemonas" w:hAnsi="Palemonas"/>
          <w:sz w:val="20"/>
        </w:rPr>
        <w:tab/>
      </w:r>
      <w:r w:rsidR="00D10411">
        <w:rPr>
          <w:rFonts w:ascii="Palemonas" w:hAnsi="Palemonas"/>
          <w:sz w:val="20"/>
        </w:rPr>
        <w:tab/>
        <w:t xml:space="preserve">      </w:t>
      </w:r>
      <w:r w:rsidRPr="00645090">
        <w:rPr>
          <w:rFonts w:ascii="Palemonas" w:hAnsi="Palemonas"/>
          <w:sz w:val="20"/>
        </w:rPr>
        <w:t>(vardas ir pavardė)</w:t>
      </w:r>
    </w:p>
    <w:p w14:paraId="03A04274" w14:textId="77777777" w:rsidR="00AF1556" w:rsidRPr="00645090" w:rsidRDefault="00AF1556" w:rsidP="00AF1556">
      <w:pPr>
        <w:ind w:firstLine="2201"/>
        <w:rPr>
          <w:rFonts w:ascii="Palemonas" w:hAnsi="Palemonas"/>
          <w:sz w:val="20"/>
        </w:rPr>
      </w:pPr>
    </w:p>
    <w:p w14:paraId="3621FDC9" w14:textId="77777777" w:rsidR="00AF1556" w:rsidRPr="00645090" w:rsidRDefault="00AF1556" w:rsidP="00AF1556">
      <w:pPr>
        <w:ind w:firstLine="2201"/>
        <w:rPr>
          <w:rFonts w:ascii="Palemonas" w:hAnsi="Palemonas"/>
        </w:rPr>
      </w:pPr>
      <w:r w:rsidRPr="00645090">
        <w:rPr>
          <w:rFonts w:ascii="Palemonas" w:hAnsi="Palemonas"/>
        </w:rPr>
        <w:t>A.V.</w:t>
      </w:r>
    </w:p>
    <w:p w14:paraId="5111D0D9" w14:textId="77777777" w:rsidR="00AF1556" w:rsidRPr="00645090" w:rsidRDefault="00AF1556" w:rsidP="00AF1556">
      <w:pPr>
        <w:rPr>
          <w:rFonts w:ascii="Palemonas" w:hAnsi="Palemonas"/>
        </w:rPr>
      </w:pPr>
      <w:r w:rsidRPr="00645090">
        <w:rPr>
          <w:rFonts w:ascii="Palemonas" w:hAnsi="Palemonas"/>
        </w:rPr>
        <w:t>Priėmė</w:t>
      </w:r>
    </w:p>
    <w:p w14:paraId="338603F4" w14:textId="77777777" w:rsidR="00AF1556" w:rsidRPr="00645090" w:rsidRDefault="00AF1556" w:rsidP="00AF1556">
      <w:pPr>
        <w:rPr>
          <w:rFonts w:ascii="Palemonas" w:hAnsi="Palemonas"/>
        </w:rPr>
      </w:pPr>
      <w:r w:rsidRPr="00645090">
        <w:rPr>
          <w:rFonts w:ascii="Palemonas" w:hAnsi="Palemonas"/>
        </w:rPr>
        <w:t>_________________________________</w:t>
      </w:r>
      <w:r w:rsidR="00D77526">
        <w:rPr>
          <w:rFonts w:ascii="Palemonas" w:hAnsi="Palemonas"/>
        </w:rPr>
        <w:t xml:space="preserve">       </w:t>
      </w:r>
      <w:r w:rsidRPr="00645090">
        <w:rPr>
          <w:rFonts w:ascii="Palemonas" w:hAnsi="Palemonas"/>
        </w:rPr>
        <w:t>____________</w:t>
      </w:r>
      <w:r w:rsidR="00D77526">
        <w:rPr>
          <w:rFonts w:ascii="Palemonas" w:hAnsi="Palemonas"/>
        </w:rPr>
        <w:t xml:space="preserve">      </w:t>
      </w:r>
      <w:r w:rsidRPr="00645090">
        <w:rPr>
          <w:rFonts w:ascii="Palemonas" w:hAnsi="Palemonas"/>
        </w:rPr>
        <w:t>_________________________</w:t>
      </w:r>
    </w:p>
    <w:p w14:paraId="3752696E" w14:textId="77777777" w:rsidR="00AF1556" w:rsidRPr="00645090" w:rsidRDefault="00AF1556" w:rsidP="00AF1556">
      <w:pPr>
        <w:ind w:firstLine="212"/>
        <w:rPr>
          <w:rFonts w:ascii="Palemonas" w:hAnsi="Palemonas"/>
          <w:sz w:val="20"/>
          <w:szCs w:val="20"/>
        </w:rPr>
      </w:pPr>
      <w:r w:rsidRPr="00645090">
        <w:rPr>
          <w:rFonts w:ascii="Palemonas" w:hAnsi="Palemonas"/>
          <w:sz w:val="20"/>
        </w:rPr>
        <w:t>(nuomininko ar jo atstovo pareigų pavadinimas)</w:t>
      </w:r>
      <w:r w:rsidR="00D77526">
        <w:rPr>
          <w:rFonts w:ascii="Palemonas" w:hAnsi="Palemonas"/>
          <w:sz w:val="20"/>
        </w:rPr>
        <w:t xml:space="preserve">          </w:t>
      </w:r>
      <w:r w:rsidRPr="00645090">
        <w:rPr>
          <w:rFonts w:ascii="Palemonas" w:hAnsi="Palemonas"/>
          <w:sz w:val="20"/>
        </w:rPr>
        <w:t xml:space="preserve"> (parašas)</w:t>
      </w:r>
      <w:r w:rsidRPr="00645090">
        <w:rPr>
          <w:rFonts w:ascii="Palemonas" w:hAnsi="Palemonas"/>
          <w:sz w:val="20"/>
        </w:rPr>
        <w:tab/>
      </w:r>
      <w:r w:rsidR="00D77526">
        <w:rPr>
          <w:rFonts w:ascii="Palemonas" w:hAnsi="Palemonas"/>
          <w:sz w:val="20"/>
        </w:rPr>
        <w:t xml:space="preserve">    </w:t>
      </w:r>
      <w:r w:rsidRPr="00645090">
        <w:rPr>
          <w:rFonts w:ascii="Palemonas" w:hAnsi="Palemonas"/>
          <w:sz w:val="20"/>
        </w:rPr>
        <w:t>(vardas ir pavardė)</w:t>
      </w:r>
    </w:p>
    <w:p w14:paraId="6FA366DE" w14:textId="77777777" w:rsidR="00AF1556" w:rsidRPr="00645090" w:rsidRDefault="00AF1556" w:rsidP="00AF1556">
      <w:pPr>
        <w:ind w:firstLine="2201"/>
        <w:rPr>
          <w:rFonts w:ascii="Palemonas" w:hAnsi="Palemonas"/>
          <w:sz w:val="18"/>
          <w:szCs w:val="18"/>
        </w:rPr>
      </w:pPr>
    </w:p>
    <w:p w14:paraId="6AAE3E8B" w14:textId="77777777" w:rsidR="00AF1556" w:rsidRPr="00645090" w:rsidRDefault="00AF1556" w:rsidP="00AF1556">
      <w:pPr>
        <w:ind w:firstLine="2201"/>
        <w:rPr>
          <w:rFonts w:ascii="Palemonas" w:hAnsi="Palemonas"/>
          <w:i/>
          <w:sz w:val="20"/>
          <w:szCs w:val="20"/>
        </w:rPr>
      </w:pPr>
      <w:r w:rsidRPr="00645090">
        <w:rPr>
          <w:rFonts w:ascii="Palemonas" w:hAnsi="Palemonas"/>
        </w:rPr>
        <w:t>A.V.</w:t>
      </w:r>
      <w:r w:rsidRPr="00645090">
        <w:rPr>
          <w:rFonts w:ascii="Palemonas" w:hAnsi="Palemonas"/>
          <w:sz w:val="20"/>
        </w:rPr>
        <w:t xml:space="preserve"> (</w:t>
      </w:r>
      <w:r w:rsidRPr="00645090">
        <w:rPr>
          <w:rFonts w:ascii="Palemonas" w:hAnsi="Palemonas"/>
          <w:i/>
          <w:sz w:val="20"/>
        </w:rPr>
        <w:t>Jeigu reikalavimas turėti antspaudą nustatytas įstatymuose.</w:t>
      </w:r>
      <w:r w:rsidRPr="00645090">
        <w:rPr>
          <w:rFonts w:ascii="Palemonas" w:hAnsi="Palemonas"/>
          <w:sz w:val="20"/>
        </w:rPr>
        <w:t>)</w:t>
      </w:r>
      <w:r w:rsidRPr="00645090">
        <w:rPr>
          <w:rFonts w:ascii="Palemonas" w:hAnsi="Palemonas"/>
          <w:i/>
          <w:sz w:val="20"/>
        </w:rPr>
        <w:t xml:space="preserve"> </w:t>
      </w:r>
    </w:p>
    <w:p w14:paraId="39A249EA" w14:textId="77777777" w:rsidR="00AF1556" w:rsidRPr="00645090" w:rsidRDefault="00AF1556" w:rsidP="00AF1556">
      <w:pPr>
        <w:tabs>
          <w:tab w:val="left" w:pos="-284"/>
        </w:tabs>
        <w:rPr>
          <w:rFonts w:ascii="Palemonas" w:hAnsi="Palemonas"/>
          <w:lang w:eastAsia="lt-LT"/>
        </w:rPr>
      </w:pPr>
    </w:p>
    <w:p w14:paraId="21FA73AC" w14:textId="77777777" w:rsidR="004C11B0" w:rsidRDefault="004C11B0" w:rsidP="00AF1556">
      <w:pPr>
        <w:tabs>
          <w:tab w:val="left" w:pos="6237"/>
          <w:tab w:val="right" w:pos="8306"/>
        </w:tabs>
        <w:jc w:val="center"/>
        <w:rPr>
          <w:rFonts w:ascii="Palemonas" w:hAnsi="Palemonas"/>
          <w:lang w:eastAsia="en-US"/>
        </w:rPr>
      </w:pPr>
    </w:p>
    <w:p w14:paraId="203442E9" w14:textId="77777777" w:rsidR="00AF1556" w:rsidRPr="00645090" w:rsidRDefault="0080743B" w:rsidP="00AF1556">
      <w:pPr>
        <w:tabs>
          <w:tab w:val="left" w:pos="6237"/>
          <w:tab w:val="right" w:pos="8306"/>
        </w:tabs>
        <w:jc w:val="center"/>
        <w:rPr>
          <w:rFonts w:ascii="Palemonas" w:hAnsi="Palemonas"/>
          <w:lang w:eastAsia="en-US"/>
        </w:rPr>
      </w:pPr>
      <w:r>
        <w:rPr>
          <w:rFonts w:ascii="Palemonas" w:hAnsi="Palemonas"/>
          <w:lang w:eastAsia="en-US"/>
        </w:rPr>
        <w:t>________________________</w:t>
      </w:r>
    </w:p>
    <w:p w14:paraId="0FF7ABAE" w14:textId="77777777" w:rsidR="00531C30" w:rsidRDefault="00531C30" w:rsidP="00AF1556">
      <w:pPr>
        <w:jc w:val="both"/>
        <w:rPr>
          <w:rFonts w:ascii="Palemonas" w:hAnsi="Palemonas"/>
          <w:b/>
          <w:sz w:val="20"/>
        </w:rPr>
        <w:sectPr w:rsidR="00531C30" w:rsidSect="00B4548B">
          <w:pgSz w:w="11907" w:h="16840" w:code="9"/>
          <w:pgMar w:top="1134" w:right="567" w:bottom="1134" w:left="1701" w:header="720" w:footer="720" w:gutter="0"/>
          <w:pgNumType w:start="1"/>
          <w:cols w:space="1296"/>
          <w:titlePg/>
          <w:docGrid w:linePitch="326"/>
        </w:sectPr>
      </w:pPr>
    </w:p>
    <w:p w14:paraId="2B81ED2E" w14:textId="77777777" w:rsidR="00A24A5E" w:rsidRDefault="00A44B00" w:rsidP="00A44B00">
      <w:pPr>
        <w:ind w:left="4820"/>
        <w:rPr>
          <w:rFonts w:ascii="Palemonas" w:hAnsi="Palemonas"/>
          <w:lang w:eastAsia="ar-SA"/>
        </w:rPr>
      </w:pPr>
      <w:r w:rsidRPr="00645090">
        <w:rPr>
          <w:rFonts w:ascii="Palemonas" w:hAnsi="Palemonas"/>
          <w:lang w:eastAsia="ar-SA"/>
        </w:rPr>
        <w:lastRenderedPageBreak/>
        <w:t>PATVIRTINTA</w:t>
      </w:r>
    </w:p>
    <w:p w14:paraId="3274D5AE" w14:textId="77777777" w:rsidR="00A24A5E" w:rsidRDefault="00A44B00" w:rsidP="00A44B00">
      <w:pPr>
        <w:ind w:left="4820"/>
        <w:rPr>
          <w:rFonts w:ascii="Palemonas" w:hAnsi="Palemonas"/>
          <w:lang w:eastAsia="ar-SA"/>
        </w:rPr>
      </w:pPr>
      <w:r w:rsidRPr="00645090">
        <w:rPr>
          <w:rFonts w:ascii="Palemonas" w:hAnsi="Palemonas"/>
          <w:lang w:eastAsia="ar-SA"/>
        </w:rPr>
        <w:t>Palangos miesto savivaldybės</w:t>
      </w:r>
      <w:r>
        <w:rPr>
          <w:rFonts w:ascii="Palemonas" w:hAnsi="Palemonas"/>
          <w:lang w:eastAsia="ar-SA"/>
        </w:rPr>
        <w:t xml:space="preserve"> tarybos</w:t>
      </w:r>
    </w:p>
    <w:p w14:paraId="47363121" w14:textId="77777777" w:rsidR="00A24A5E" w:rsidRDefault="00A44B00" w:rsidP="00A44B00">
      <w:pPr>
        <w:ind w:left="4820"/>
        <w:rPr>
          <w:rFonts w:ascii="Palemonas" w:hAnsi="Palemonas"/>
          <w:lang w:eastAsia="ar-SA"/>
        </w:rPr>
      </w:pPr>
      <w:r w:rsidRPr="00645090">
        <w:rPr>
          <w:rFonts w:ascii="Palemonas" w:hAnsi="Palemonas"/>
          <w:lang w:eastAsia="ar-SA"/>
        </w:rPr>
        <w:t xml:space="preserve">2019 m. gruodžio </w:t>
      </w:r>
      <w:r w:rsidR="004C11B0">
        <w:rPr>
          <w:rFonts w:ascii="Palemonas" w:hAnsi="Palemonas"/>
          <w:lang w:eastAsia="ar-SA"/>
        </w:rPr>
        <w:t xml:space="preserve">19 </w:t>
      </w:r>
      <w:r w:rsidRPr="00645090">
        <w:rPr>
          <w:rFonts w:ascii="Palemonas" w:hAnsi="Palemonas"/>
          <w:lang w:eastAsia="ar-SA"/>
        </w:rPr>
        <w:t>d. sprendimo Nr. T2-</w:t>
      </w:r>
      <w:r w:rsidR="00A24A5E">
        <w:rPr>
          <w:rFonts w:ascii="Palemonas" w:hAnsi="Palemonas"/>
          <w:lang w:eastAsia="ar-SA"/>
        </w:rPr>
        <w:t>246</w:t>
      </w:r>
    </w:p>
    <w:p w14:paraId="05078C51" w14:textId="77777777" w:rsidR="00A44B00" w:rsidRPr="00645090" w:rsidRDefault="00A44B00" w:rsidP="00A44B00">
      <w:pPr>
        <w:ind w:left="4820"/>
        <w:rPr>
          <w:rFonts w:ascii="Palemonas" w:hAnsi="Palemonas"/>
          <w:lang w:eastAsia="lt-LT"/>
        </w:rPr>
      </w:pPr>
      <w:r w:rsidRPr="00645090">
        <w:rPr>
          <w:rFonts w:ascii="Palemonas" w:hAnsi="Palemonas"/>
          <w:lang w:eastAsia="ar-SA"/>
        </w:rPr>
        <w:t>1</w:t>
      </w:r>
      <w:r>
        <w:rPr>
          <w:rFonts w:ascii="Palemonas" w:hAnsi="Palemonas"/>
          <w:lang w:eastAsia="ar-SA"/>
        </w:rPr>
        <w:t>.2</w:t>
      </w:r>
      <w:r w:rsidRPr="00645090">
        <w:rPr>
          <w:rFonts w:ascii="Palemonas" w:hAnsi="Palemonas"/>
          <w:lang w:eastAsia="ar-SA"/>
        </w:rPr>
        <w:t xml:space="preserve"> punktu</w:t>
      </w:r>
    </w:p>
    <w:p w14:paraId="0D9EC44A" w14:textId="77777777" w:rsidR="002F55C9" w:rsidRPr="00645090" w:rsidRDefault="002F55C9" w:rsidP="00AF1556">
      <w:pPr>
        <w:jc w:val="both"/>
        <w:rPr>
          <w:rFonts w:ascii="Palemonas" w:hAnsi="Palemonas"/>
          <w:b/>
          <w:sz w:val="20"/>
        </w:rPr>
      </w:pPr>
    </w:p>
    <w:p w14:paraId="1EDCFB97" w14:textId="77777777" w:rsidR="00A44B00" w:rsidRPr="00A44B00" w:rsidRDefault="00A44B00" w:rsidP="00A44B00">
      <w:pPr>
        <w:jc w:val="both"/>
        <w:rPr>
          <w:rFonts w:ascii="Palemonas" w:eastAsia="Times New Roman" w:hAnsi="Palemonas"/>
          <w:lang w:eastAsia="lt-LT"/>
        </w:rPr>
      </w:pPr>
    </w:p>
    <w:p w14:paraId="1EAC85E2" w14:textId="77777777" w:rsidR="00A44B00" w:rsidRPr="00A44B00" w:rsidRDefault="00A44B00" w:rsidP="00A44B00">
      <w:pPr>
        <w:jc w:val="center"/>
        <w:rPr>
          <w:rFonts w:ascii="Palemonas" w:eastAsia="Times New Roman" w:hAnsi="Palemonas"/>
          <w:b/>
          <w:lang w:eastAsia="lt-LT"/>
        </w:rPr>
      </w:pPr>
      <w:r w:rsidRPr="00A44B00">
        <w:rPr>
          <w:rFonts w:ascii="Palemonas" w:eastAsia="Times New Roman" w:hAnsi="Palemonas"/>
          <w:b/>
          <w:lang w:eastAsia="lt-LT"/>
        </w:rPr>
        <w:t>NUOMPINIGIŲ UŽ PALANGOS MIESTO SAVIVALDYBĖS MATERIALIOJO TURTO NUOMĄ SKAIČIAVIMO T</w:t>
      </w:r>
      <w:r w:rsidR="00090274">
        <w:rPr>
          <w:rFonts w:ascii="Palemonas" w:eastAsia="Times New Roman" w:hAnsi="Palemonas"/>
          <w:b/>
          <w:lang w:eastAsia="lt-LT"/>
        </w:rPr>
        <w:t>VARKOS APRAŠAS</w:t>
      </w:r>
    </w:p>
    <w:p w14:paraId="5B98E127" w14:textId="77777777" w:rsidR="00A44B00" w:rsidRDefault="00A44B00" w:rsidP="00A44B00">
      <w:pPr>
        <w:jc w:val="both"/>
        <w:rPr>
          <w:rFonts w:ascii="Palemonas" w:eastAsia="Times New Roman" w:hAnsi="Palemonas"/>
          <w:lang w:eastAsia="lt-LT"/>
        </w:rPr>
      </w:pPr>
      <w:r w:rsidRPr="00A44B00">
        <w:rPr>
          <w:rFonts w:ascii="Palemonas" w:eastAsia="Times New Roman" w:hAnsi="Palemonas"/>
          <w:lang w:eastAsia="lt-LT"/>
        </w:rPr>
        <w:t> </w:t>
      </w:r>
    </w:p>
    <w:p w14:paraId="13027BE6" w14:textId="77777777" w:rsidR="00A24A5E" w:rsidRPr="00A44B00" w:rsidRDefault="00A24A5E" w:rsidP="00A44B00">
      <w:pPr>
        <w:jc w:val="both"/>
        <w:rPr>
          <w:rFonts w:ascii="Palemonas" w:eastAsia="Times New Roman" w:hAnsi="Palemonas"/>
          <w:lang w:eastAsia="lt-LT"/>
        </w:rPr>
      </w:pPr>
    </w:p>
    <w:p w14:paraId="6157DB27" w14:textId="77777777" w:rsidR="00A44B00" w:rsidRPr="00A44B00" w:rsidRDefault="00A44B00" w:rsidP="00A44B00">
      <w:pPr>
        <w:ind w:firstLine="709"/>
        <w:jc w:val="both"/>
        <w:rPr>
          <w:rFonts w:ascii="Palemonas" w:eastAsia="Times New Roman" w:hAnsi="Palemonas"/>
          <w:lang w:eastAsia="lt-LT"/>
        </w:rPr>
      </w:pPr>
      <w:r w:rsidRPr="00A44B00">
        <w:rPr>
          <w:rFonts w:ascii="Palemonas" w:eastAsia="Times New Roman" w:hAnsi="Palemonas"/>
          <w:lang w:eastAsia="lt-LT"/>
        </w:rPr>
        <w:t>1.</w:t>
      </w:r>
      <w:r w:rsidRPr="00A44B00">
        <w:rPr>
          <w:rFonts w:ascii="Palemonas" w:eastAsia="Times New Roman" w:hAnsi="Palemonas"/>
          <w:b/>
          <w:bCs/>
          <w:lang w:eastAsia="lt-LT"/>
        </w:rPr>
        <w:t xml:space="preserve"> </w:t>
      </w:r>
      <w:r w:rsidRPr="00A44B00">
        <w:rPr>
          <w:rFonts w:ascii="Palemonas" w:eastAsia="Times New Roman" w:hAnsi="Palemonas"/>
          <w:lang w:eastAsia="lt-LT"/>
        </w:rPr>
        <w:t xml:space="preserve">Nuompinigių už </w:t>
      </w:r>
      <w:r w:rsidR="0080743B">
        <w:rPr>
          <w:rFonts w:ascii="Palemonas" w:eastAsia="Times New Roman" w:hAnsi="Palemonas"/>
          <w:lang w:eastAsia="lt-LT"/>
        </w:rPr>
        <w:t xml:space="preserve">Palangos miesto </w:t>
      </w:r>
      <w:r w:rsidRPr="00A44B00">
        <w:rPr>
          <w:rFonts w:ascii="Palemonas" w:eastAsia="Times New Roman" w:hAnsi="Palemonas"/>
          <w:lang w:eastAsia="lt-LT"/>
        </w:rPr>
        <w:t xml:space="preserve">savivaldybės materialiojo turto nuomą skaičiavimo </w:t>
      </w:r>
      <w:r w:rsidR="00090274">
        <w:rPr>
          <w:rFonts w:ascii="Palemonas" w:eastAsia="Times New Roman" w:hAnsi="Palemonas"/>
          <w:lang w:eastAsia="lt-LT"/>
        </w:rPr>
        <w:t>tvarkos aprašas</w:t>
      </w:r>
      <w:r w:rsidRPr="00A44B00">
        <w:rPr>
          <w:rFonts w:ascii="Palemonas" w:eastAsia="Times New Roman" w:hAnsi="Palemonas"/>
          <w:lang w:eastAsia="lt-LT"/>
        </w:rPr>
        <w:t xml:space="preserve"> (toliau – </w:t>
      </w:r>
      <w:r w:rsidR="00090274">
        <w:rPr>
          <w:rFonts w:ascii="Palemonas" w:eastAsia="Times New Roman" w:hAnsi="Palemonas"/>
          <w:lang w:eastAsia="lt-LT"/>
        </w:rPr>
        <w:t>Aprašas</w:t>
      </w:r>
      <w:r w:rsidRPr="00A44B00">
        <w:rPr>
          <w:rFonts w:ascii="Palemonas" w:eastAsia="Times New Roman" w:hAnsi="Palemonas"/>
          <w:lang w:eastAsia="lt-LT"/>
        </w:rPr>
        <w:t xml:space="preserve">) nustato </w:t>
      </w:r>
      <w:r w:rsidR="0080743B">
        <w:rPr>
          <w:rFonts w:ascii="Palemonas" w:eastAsia="Times New Roman" w:hAnsi="Palemonas"/>
          <w:lang w:eastAsia="lt-LT"/>
        </w:rPr>
        <w:t xml:space="preserve">Palangos miesto </w:t>
      </w:r>
      <w:r w:rsidRPr="00A44B00">
        <w:rPr>
          <w:rFonts w:ascii="Palemonas" w:eastAsia="Times New Roman" w:hAnsi="Palemonas"/>
          <w:lang w:eastAsia="lt-LT"/>
        </w:rPr>
        <w:t xml:space="preserve">savivaldybės </w:t>
      </w:r>
      <w:r w:rsidR="0080743B">
        <w:rPr>
          <w:rFonts w:ascii="Palemonas" w:eastAsia="Times New Roman" w:hAnsi="Palemonas"/>
          <w:lang w:eastAsia="lt-LT"/>
        </w:rPr>
        <w:t xml:space="preserve">(toliau – savivaldybė) </w:t>
      </w:r>
      <w:r w:rsidRPr="00A44B00">
        <w:rPr>
          <w:rFonts w:ascii="Palemonas" w:eastAsia="Times New Roman" w:hAnsi="Palemonas"/>
          <w:lang w:eastAsia="lt-LT"/>
        </w:rPr>
        <w:t>ilgalaikio ir trumpalaikio materialiojo turto (toliau – turtas) nuompinigių dydžio skaičiavimo tvarką.</w:t>
      </w:r>
    </w:p>
    <w:p w14:paraId="027F54A4" w14:textId="77777777" w:rsidR="00A44B00" w:rsidRPr="00A44B00" w:rsidRDefault="00A44B00" w:rsidP="00A44B00">
      <w:pPr>
        <w:ind w:firstLine="709"/>
        <w:jc w:val="both"/>
        <w:rPr>
          <w:rFonts w:ascii="Palemonas" w:eastAsia="Times New Roman" w:hAnsi="Palemonas"/>
          <w:lang w:eastAsia="lt-LT"/>
        </w:rPr>
      </w:pPr>
      <w:r w:rsidRPr="00A44B00">
        <w:rPr>
          <w:rFonts w:ascii="Palemonas" w:eastAsia="Times New Roman" w:hAnsi="Palemonas"/>
          <w:lang w:eastAsia="lt-LT"/>
        </w:rPr>
        <w:t xml:space="preserve">2. </w:t>
      </w:r>
      <w:r w:rsidR="00A608C0">
        <w:rPr>
          <w:rFonts w:ascii="Palemonas" w:eastAsia="Times New Roman" w:hAnsi="Palemonas"/>
          <w:lang w:eastAsia="lt-LT"/>
        </w:rPr>
        <w:t>Apraše</w:t>
      </w:r>
      <w:r w:rsidRPr="00A44B00">
        <w:rPr>
          <w:rFonts w:ascii="Palemonas" w:eastAsia="Times New Roman" w:hAnsi="Palemonas"/>
          <w:lang w:eastAsia="lt-LT"/>
        </w:rPr>
        <w:t xml:space="preserve"> vartojamos sąvokos suprantamos taip, kaip jos apibrėžtos arba yra vartojamos Lietuvos Respublikos valstybės ir savivaldybių turto valdymo, naudojimo ir disponavimo juo įstatyme ir kituose teisės aktuose.</w:t>
      </w:r>
    </w:p>
    <w:p w14:paraId="69DED983" w14:textId="77777777" w:rsidR="00A44B00" w:rsidRPr="00A44B00" w:rsidRDefault="00A44B00" w:rsidP="00A44B00">
      <w:pPr>
        <w:ind w:firstLine="720"/>
        <w:jc w:val="both"/>
        <w:rPr>
          <w:rFonts w:ascii="Palemonas" w:eastAsia="Times New Roman" w:hAnsi="Palemonas"/>
          <w:lang w:eastAsia="lt-LT"/>
        </w:rPr>
      </w:pPr>
      <w:r w:rsidRPr="00A44B00">
        <w:rPr>
          <w:rFonts w:ascii="Palemonas" w:eastAsia="Times New Roman" w:hAnsi="Palemonas"/>
          <w:lang w:eastAsia="lt-LT"/>
        </w:rPr>
        <w:t xml:space="preserve">3. </w:t>
      </w:r>
      <w:r w:rsidR="00A608C0">
        <w:rPr>
          <w:rFonts w:ascii="Palemonas" w:eastAsia="Times New Roman" w:hAnsi="Palemonas"/>
          <w:lang w:eastAsia="lt-LT"/>
        </w:rPr>
        <w:t>Aprašo</w:t>
      </w:r>
      <w:r w:rsidRPr="00A44B00">
        <w:rPr>
          <w:rFonts w:ascii="Palemonas" w:eastAsia="Times New Roman" w:hAnsi="Palemonas"/>
          <w:lang w:eastAsia="lt-LT"/>
        </w:rPr>
        <w:t xml:space="preserve"> nustatyta tvarka apskaičiuojama</w:t>
      </w:r>
      <w:r w:rsidR="002431B1">
        <w:rPr>
          <w:rFonts w:ascii="Palemonas" w:eastAsia="Times New Roman" w:hAnsi="Palemonas"/>
          <w:lang w:eastAsia="lt-LT"/>
        </w:rPr>
        <w:t>s</w:t>
      </w:r>
      <w:r w:rsidRPr="00A44B00">
        <w:rPr>
          <w:rFonts w:ascii="Palemonas" w:eastAsia="Times New Roman" w:hAnsi="Palemonas"/>
          <w:lang w:eastAsia="lt-LT"/>
        </w:rPr>
        <w:t>:</w:t>
      </w:r>
    </w:p>
    <w:p w14:paraId="254B70CD" w14:textId="77777777" w:rsidR="002431B1" w:rsidRDefault="00A44B00" w:rsidP="00A44B00">
      <w:pPr>
        <w:ind w:firstLine="720"/>
        <w:jc w:val="both"/>
        <w:rPr>
          <w:rFonts w:ascii="Palemonas" w:eastAsia="Times New Roman" w:hAnsi="Palemonas"/>
          <w:lang w:eastAsia="lt-LT"/>
        </w:rPr>
      </w:pPr>
      <w:r w:rsidRPr="00A44B00">
        <w:rPr>
          <w:rFonts w:ascii="Palemonas" w:eastAsia="Times New Roman" w:hAnsi="Palemonas"/>
          <w:lang w:eastAsia="lt-LT"/>
        </w:rPr>
        <w:t xml:space="preserve">3.1. </w:t>
      </w:r>
      <w:r w:rsidR="00DD2D90">
        <w:rPr>
          <w:rFonts w:ascii="Palemonas" w:eastAsia="Times New Roman" w:hAnsi="Palemonas"/>
          <w:lang w:eastAsia="lt-LT"/>
        </w:rPr>
        <w:t xml:space="preserve">metinis </w:t>
      </w:r>
      <w:r w:rsidR="002431B1" w:rsidRPr="00A44B00">
        <w:rPr>
          <w:rFonts w:ascii="Palemonas" w:eastAsia="Times New Roman" w:hAnsi="Palemonas"/>
          <w:lang w:eastAsia="lt-LT"/>
        </w:rPr>
        <w:t>pradinis turto nuompinigių dydis, kai turtas išnuomojamas viešo nuomos konkurso būdu</w:t>
      </w:r>
      <w:r w:rsidR="00461FF7">
        <w:rPr>
          <w:rFonts w:ascii="Palemonas" w:eastAsia="Times New Roman" w:hAnsi="Palemonas"/>
          <w:lang w:eastAsia="lt-LT"/>
        </w:rPr>
        <w:t>;</w:t>
      </w:r>
    </w:p>
    <w:p w14:paraId="5A333CC4" w14:textId="77777777" w:rsidR="00A44B00" w:rsidRPr="00A44B00" w:rsidRDefault="00461FF7" w:rsidP="00A44B00">
      <w:pPr>
        <w:ind w:firstLine="720"/>
        <w:jc w:val="both"/>
        <w:rPr>
          <w:rFonts w:ascii="Palemonas" w:eastAsia="Times New Roman" w:hAnsi="Palemonas"/>
          <w:lang w:eastAsia="lt-LT"/>
        </w:rPr>
      </w:pPr>
      <w:r w:rsidRPr="00A44B00">
        <w:rPr>
          <w:rFonts w:ascii="Palemonas" w:eastAsia="Times New Roman" w:hAnsi="Palemonas"/>
          <w:lang w:eastAsia="lt-LT"/>
        </w:rPr>
        <w:t xml:space="preserve">3.2. </w:t>
      </w:r>
      <w:r w:rsidR="00A44B00" w:rsidRPr="00A44B00">
        <w:rPr>
          <w:rFonts w:ascii="Palemonas" w:eastAsia="Times New Roman" w:hAnsi="Palemonas"/>
          <w:lang w:eastAsia="lt-LT"/>
        </w:rPr>
        <w:t xml:space="preserve">turto nuompinigių dydis, kai turtas </w:t>
      </w:r>
      <w:r w:rsidR="00A44B00" w:rsidRPr="005045DA">
        <w:rPr>
          <w:rFonts w:ascii="Palemonas" w:eastAsia="Times New Roman" w:hAnsi="Palemonas"/>
          <w:lang w:eastAsia="lt-LT"/>
        </w:rPr>
        <w:t xml:space="preserve">Palangos miesto savivaldybės </w:t>
      </w:r>
      <w:r w:rsidR="00DD2D90" w:rsidRPr="005045DA">
        <w:rPr>
          <w:rFonts w:ascii="Palemonas" w:eastAsia="Times New Roman" w:hAnsi="Palemonas"/>
          <w:lang w:eastAsia="lt-LT"/>
        </w:rPr>
        <w:t xml:space="preserve">ilgalaikio materialiojo </w:t>
      </w:r>
      <w:r w:rsidR="00A44B00" w:rsidRPr="005045DA">
        <w:rPr>
          <w:rFonts w:ascii="Palemonas" w:eastAsia="Times New Roman" w:hAnsi="Palemonas"/>
          <w:lang w:eastAsia="lt-LT"/>
        </w:rPr>
        <w:t xml:space="preserve">turto </w:t>
      </w:r>
      <w:r w:rsidR="005045DA" w:rsidRPr="005045DA">
        <w:rPr>
          <w:rFonts w:ascii="Palemonas" w:eastAsia="Times New Roman" w:hAnsi="Palemonas"/>
          <w:lang w:eastAsia="lt-LT"/>
        </w:rPr>
        <w:t xml:space="preserve">nuomos </w:t>
      </w:r>
      <w:r w:rsidR="00A608C0">
        <w:rPr>
          <w:rFonts w:ascii="Palemonas" w:eastAsia="Times New Roman" w:hAnsi="Palemonas"/>
          <w:lang w:eastAsia="lt-LT"/>
        </w:rPr>
        <w:t xml:space="preserve">viešojo </w:t>
      </w:r>
      <w:r w:rsidR="005045DA" w:rsidRPr="005045DA">
        <w:rPr>
          <w:rFonts w:ascii="Palemonas" w:eastAsia="Times New Roman" w:hAnsi="Palemonas"/>
          <w:lang w:eastAsia="lt-LT"/>
        </w:rPr>
        <w:t>konkurso</w:t>
      </w:r>
      <w:r w:rsidR="00A608C0">
        <w:rPr>
          <w:rFonts w:ascii="Palemonas" w:eastAsia="Times New Roman" w:hAnsi="Palemonas"/>
          <w:lang w:eastAsia="lt-LT"/>
        </w:rPr>
        <w:t xml:space="preserve"> būdu</w:t>
      </w:r>
      <w:r w:rsidR="005045DA" w:rsidRPr="005045DA">
        <w:rPr>
          <w:rFonts w:ascii="Palemonas" w:eastAsia="Times New Roman" w:hAnsi="Palemonas"/>
          <w:lang w:eastAsia="lt-LT"/>
        </w:rPr>
        <w:t xml:space="preserve"> ir </w:t>
      </w:r>
      <w:r w:rsidR="00A608C0">
        <w:rPr>
          <w:rFonts w:ascii="Palemonas" w:eastAsia="Times New Roman" w:hAnsi="Palemonas"/>
          <w:lang w:eastAsia="lt-LT"/>
        </w:rPr>
        <w:t>b</w:t>
      </w:r>
      <w:r w:rsidR="005045DA" w:rsidRPr="005045DA">
        <w:rPr>
          <w:rFonts w:ascii="Palemonas" w:eastAsia="Times New Roman" w:hAnsi="Palemonas"/>
          <w:lang w:eastAsia="lt-LT"/>
        </w:rPr>
        <w:t>e konkurso organizavimo tvarkos aprašo</w:t>
      </w:r>
      <w:r w:rsidR="00A44B00" w:rsidRPr="005045DA">
        <w:rPr>
          <w:rFonts w:ascii="Palemonas" w:eastAsia="Times New Roman" w:hAnsi="Palemonas"/>
          <w:lang w:eastAsia="lt-LT"/>
        </w:rPr>
        <w:t xml:space="preserve"> </w:t>
      </w:r>
      <w:r w:rsidR="00A608C0">
        <w:rPr>
          <w:rFonts w:ascii="Palemonas" w:eastAsia="Times New Roman" w:hAnsi="Palemonas"/>
          <w:lang w:eastAsia="lt-LT"/>
        </w:rPr>
        <w:t>40</w:t>
      </w:r>
      <w:r w:rsidR="005045DA" w:rsidRPr="005045DA">
        <w:rPr>
          <w:rFonts w:ascii="Palemonas" w:eastAsia="Times New Roman" w:hAnsi="Palemonas"/>
          <w:lang w:eastAsia="lt-LT"/>
        </w:rPr>
        <w:t xml:space="preserve"> </w:t>
      </w:r>
      <w:r w:rsidR="00A44B00" w:rsidRPr="005045DA">
        <w:rPr>
          <w:rFonts w:ascii="Palemonas" w:eastAsia="Times New Roman" w:hAnsi="Palemonas"/>
          <w:lang w:eastAsia="lt-LT"/>
        </w:rPr>
        <w:t>punkte</w:t>
      </w:r>
      <w:r w:rsidR="00A44B00" w:rsidRPr="00A44B00">
        <w:rPr>
          <w:rFonts w:ascii="Palemonas" w:eastAsia="Times New Roman" w:hAnsi="Palemonas"/>
          <w:color w:val="FF0000"/>
          <w:lang w:eastAsia="lt-LT"/>
        </w:rPr>
        <w:t xml:space="preserve"> </w:t>
      </w:r>
      <w:r w:rsidR="00A44B00" w:rsidRPr="00A44B00">
        <w:rPr>
          <w:rFonts w:ascii="Palemonas" w:eastAsia="Times New Roman" w:hAnsi="Palemonas"/>
          <w:lang w:eastAsia="lt-LT"/>
        </w:rPr>
        <w:t>nustatytais atvejais išnuomojamas be konkurso</w:t>
      </w:r>
      <w:r>
        <w:rPr>
          <w:rFonts w:ascii="Palemonas" w:eastAsia="Times New Roman" w:hAnsi="Palemonas"/>
          <w:lang w:eastAsia="lt-LT"/>
        </w:rPr>
        <w:t>.</w:t>
      </w:r>
    </w:p>
    <w:p w14:paraId="7AAF124D" w14:textId="77777777" w:rsidR="00A44B00" w:rsidRPr="00A44B00" w:rsidRDefault="00A44B00" w:rsidP="00A44B00">
      <w:pPr>
        <w:ind w:firstLine="720"/>
        <w:jc w:val="both"/>
        <w:rPr>
          <w:rFonts w:ascii="Palemonas" w:eastAsia="Times New Roman" w:hAnsi="Palemonas"/>
          <w:lang w:val="en-US" w:eastAsia="lt-LT"/>
        </w:rPr>
      </w:pPr>
      <w:r w:rsidRPr="00A44B00">
        <w:rPr>
          <w:rFonts w:ascii="Palemonas" w:eastAsia="Times New Roman" w:hAnsi="Palemonas"/>
          <w:lang w:eastAsia="lt-LT"/>
        </w:rPr>
        <w:t>4. Turto valdytojas (nuomotojas)</w:t>
      </w:r>
      <w:r w:rsidR="00DD2D90">
        <w:rPr>
          <w:rFonts w:ascii="Palemonas" w:eastAsia="Times New Roman" w:hAnsi="Palemonas"/>
          <w:lang w:eastAsia="lt-LT"/>
        </w:rPr>
        <w:t xml:space="preserve"> </w:t>
      </w:r>
      <w:r w:rsidRPr="00A44B00">
        <w:rPr>
          <w:rFonts w:ascii="Palemonas" w:eastAsia="Times New Roman" w:hAnsi="Palemonas"/>
          <w:lang w:eastAsia="lt-LT"/>
        </w:rPr>
        <w:t>išnuomojamo turto metinį nuompinigių dydį arba pradinį nuompinigių dydį (toliau kartu – nuompinigių dydis) nustato:</w:t>
      </w:r>
    </w:p>
    <w:p w14:paraId="295E11C7" w14:textId="77777777" w:rsidR="00A44B00" w:rsidRPr="00A44B00" w:rsidRDefault="00A44B00" w:rsidP="00A44B00">
      <w:pPr>
        <w:ind w:firstLine="720"/>
        <w:jc w:val="both"/>
        <w:rPr>
          <w:rFonts w:ascii="Palemonas" w:eastAsia="Times New Roman" w:hAnsi="Palemonas"/>
          <w:lang w:val="en-US" w:eastAsia="lt-LT"/>
        </w:rPr>
      </w:pPr>
      <w:r w:rsidRPr="00A44B00">
        <w:rPr>
          <w:rFonts w:ascii="Palemonas" w:eastAsia="Times New Roman" w:hAnsi="Palemonas"/>
          <w:lang w:eastAsia="lt-LT"/>
        </w:rPr>
        <w:t>4.1. turto vertintojų nustatyta ir pateikta turto nuomos verte (nuompinigių dydžiu);</w:t>
      </w:r>
    </w:p>
    <w:p w14:paraId="18DCD83C" w14:textId="77777777" w:rsidR="00A44B00" w:rsidRPr="00A44B00" w:rsidRDefault="00A44B00" w:rsidP="00A44B00">
      <w:pPr>
        <w:ind w:firstLine="720"/>
        <w:jc w:val="both"/>
        <w:rPr>
          <w:rFonts w:ascii="Palemonas" w:eastAsia="Times New Roman" w:hAnsi="Palemonas"/>
          <w:lang w:val="en-US" w:eastAsia="lt-LT"/>
        </w:rPr>
      </w:pPr>
      <w:r w:rsidRPr="00A44B00">
        <w:rPr>
          <w:rFonts w:ascii="Palemonas" w:eastAsia="Times New Roman" w:hAnsi="Palemonas"/>
          <w:lang w:eastAsia="lt-LT"/>
        </w:rPr>
        <w:t xml:space="preserve">4.2. </w:t>
      </w:r>
      <w:r w:rsidR="00A608C0">
        <w:rPr>
          <w:rFonts w:ascii="Palemonas" w:eastAsia="Times New Roman" w:hAnsi="Palemonas"/>
          <w:lang w:eastAsia="lt-LT"/>
        </w:rPr>
        <w:t>Apraše</w:t>
      </w:r>
      <w:r w:rsidRPr="00A44B00">
        <w:rPr>
          <w:rFonts w:ascii="Palemonas" w:eastAsia="Times New Roman" w:hAnsi="Palemonas"/>
          <w:lang w:eastAsia="lt-LT"/>
        </w:rPr>
        <w:t xml:space="preserve"> nurodytomis turto nuompinigių dydžio nustatymo formulėmis.</w:t>
      </w:r>
    </w:p>
    <w:p w14:paraId="6B604093"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5. Metinis </w:t>
      </w:r>
      <w:r w:rsidR="00DD2D90">
        <w:rPr>
          <w:rFonts w:ascii="Palemonas" w:eastAsia="Times New Roman" w:hAnsi="Palemonas"/>
          <w:lang w:eastAsia="lt-LT"/>
        </w:rPr>
        <w:t>savivaldybės</w:t>
      </w:r>
      <w:r w:rsidRPr="00A44B00">
        <w:rPr>
          <w:rFonts w:ascii="Palemonas" w:eastAsia="Times New Roman" w:hAnsi="Palemonas"/>
          <w:lang w:eastAsia="lt-LT"/>
        </w:rPr>
        <w:t xml:space="preserve"> nekilnojamojo turto nuompinigių dydis apskaičiuojamas pagal formulę N = V x Kv x Ki/T, kur:</w:t>
      </w:r>
    </w:p>
    <w:p w14:paraId="669A2BE1"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5.1. N – metinis savivaldybės nekilnojamojo turto vieno kubinio metro nuompinigių dydis;</w:t>
      </w:r>
    </w:p>
    <w:p w14:paraId="439246E8"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5.2. V – savivaldybės nekilnojamojo turto vieno kubinio metro vidutinė statybos vertė, neskaičiuojant fizinio nusidėvėjimo, iki kiekvienų kalendorinių metų vasario 1 dienos tvirtinama valstybės įmonės Registrų centro direktoriaus įsakymu ir skelbiama </w:t>
      </w:r>
      <w:r w:rsidR="00BE0A01">
        <w:rPr>
          <w:rFonts w:ascii="Palemonas" w:eastAsia="Times New Roman" w:hAnsi="Palemonas"/>
          <w:lang w:eastAsia="lt-LT"/>
        </w:rPr>
        <w:t>Registrų centro internetinėje svetainėje www.registrucentras.lt</w:t>
      </w:r>
      <w:r w:rsidRPr="00A44B00">
        <w:rPr>
          <w:rFonts w:ascii="Palemonas" w:eastAsia="Times New Roman" w:hAnsi="Palemonas"/>
          <w:lang w:eastAsia="lt-LT"/>
        </w:rPr>
        <w:t>;</w:t>
      </w:r>
    </w:p>
    <w:p w14:paraId="5DB708E6"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5.3. Kv – vietovės pataisos koeficientas pagal turto paskirtį ir vietovę, </w:t>
      </w:r>
      <w:r w:rsidRPr="005045DA">
        <w:rPr>
          <w:rFonts w:ascii="Palemonas" w:eastAsia="Times New Roman" w:hAnsi="Palemonas"/>
          <w:lang w:eastAsia="lt-LT"/>
        </w:rPr>
        <w:t>iki kiekvienų kalendorinių metų vasario 1 dienos</w:t>
      </w:r>
      <w:r w:rsidRPr="00A44B00">
        <w:rPr>
          <w:rFonts w:ascii="Palemonas" w:eastAsia="Times New Roman" w:hAnsi="Palemonas"/>
          <w:lang w:eastAsia="lt-LT"/>
        </w:rPr>
        <w:t xml:space="preserve"> tvirtinamas valstybės įmonės Registrų centro direktoriaus įsakymu ir skelbiamas </w:t>
      </w:r>
      <w:r w:rsidR="005045DA">
        <w:rPr>
          <w:rFonts w:ascii="Palemonas" w:eastAsia="Times New Roman" w:hAnsi="Palemonas"/>
          <w:lang w:eastAsia="lt-LT"/>
        </w:rPr>
        <w:t>Registrų centro internetinėje svetainėje www.registrucentras.lt</w:t>
      </w:r>
      <w:r w:rsidR="00BE0A01">
        <w:rPr>
          <w:rFonts w:ascii="Palemonas" w:eastAsia="Times New Roman" w:hAnsi="Palemonas"/>
          <w:lang w:eastAsia="lt-LT"/>
        </w:rPr>
        <w:t>;</w:t>
      </w:r>
    </w:p>
    <w:p w14:paraId="51DD387E"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 Ki – turto valdytojo (nuomotojo) parinktas nuompinigių dydžio koregavimo koeficientas, priklausomai nuo turto būklės:</w:t>
      </w:r>
    </w:p>
    <w:p w14:paraId="2ECD2AEB"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5.4.1. Ki = 1 – 1,3 (taikomas labai geros ir geros būklės turtui, kurio nusidėvėjimas neviršija 30 proc.);</w:t>
      </w:r>
    </w:p>
    <w:p w14:paraId="0FF4377D"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5.4.2. Ki = 1 – 0,7 (taikomas vidutinės būklės turtui, kurio nusidėvėjimas viršija 30 proc., bet neviršija 60 proc.);</w:t>
      </w:r>
    </w:p>
    <w:p w14:paraId="27018024"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5.4.3. Ki = 0,7 – 0,5 (taikomas patenkinamos ir blogos būklės turtui, kurio nusidėvėjimas viršija 60 proc.);</w:t>
      </w:r>
    </w:p>
    <w:p w14:paraId="7F9DB4B9"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5.5. T – maksimalus savivaldybės nekilnojamojo turto nusidėvėjimo normatyvas, parinktas pagal maksimalius savivaldybės ilgalaikio materialiojo turto nusidėvėjimo normatyvus, nurodytas Taisyklių priede.</w:t>
      </w:r>
    </w:p>
    <w:p w14:paraId="602B20A1"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6. Mėnesinis savivaldybės nekilnojamojo turto vieno kubinio metro nuompinigių dydis apskaičiuojamas pagal formulę Nmk = N/12, kur:</w:t>
      </w:r>
    </w:p>
    <w:p w14:paraId="718FB167"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6.1. Nmk – mėnesinis savivaldybės nekilnojamojo turto vieno kubinio metro nuompinigių dydis;</w:t>
      </w:r>
    </w:p>
    <w:p w14:paraId="3095B25B"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lastRenderedPageBreak/>
        <w:t>6.2. N – metinis savivaldybės nekilnojamojo turto vieno kubinio metro nuompinigių dydis.</w:t>
      </w:r>
    </w:p>
    <w:p w14:paraId="79E8234C"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7. Perskaičiuojant savivaldybės nekilnojamojo turto vieno kubinio metro nuompinigių dydį į vieno kvadratinio metro nuompinigių dydį, vieno kubinio metro nuompinigių dydis dauginamas iš patalpos aukščio.</w:t>
      </w:r>
    </w:p>
    <w:p w14:paraId="599F1D6F"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8. Metinis savivaldybės kilnojamojo turto, išskyrus </w:t>
      </w:r>
      <w:r w:rsidR="00A608C0">
        <w:rPr>
          <w:rFonts w:ascii="Palemonas" w:eastAsia="Times New Roman" w:hAnsi="Palemonas"/>
          <w:lang w:eastAsia="lt-LT"/>
        </w:rPr>
        <w:t>Aprašo</w:t>
      </w:r>
      <w:r w:rsidRPr="00A44B00">
        <w:rPr>
          <w:rFonts w:ascii="Palemonas" w:eastAsia="Times New Roman" w:hAnsi="Palemonas"/>
          <w:lang w:eastAsia="lt-LT"/>
        </w:rPr>
        <w:t xml:space="preserve"> 10 punkte nurodytą atvejį, nuompinigių dydis apskaičiuojamas pagal formulę N = L x 1/T x Ki, kur:</w:t>
      </w:r>
    </w:p>
    <w:p w14:paraId="48390ADC"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8.1. N – metinis savivaldybės kilnojamojo turto nuompinigių dydis;</w:t>
      </w:r>
    </w:p>
    <w:p w14:paraId="4F62641A"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8.2. L – išnuomojamo savivaldybės kilnojamojo turto įsigijimo kaina;</w:t>
      </w:r>
    </w:p>
    <w:p w14:paraId="0CA70C8B"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8.3. T – maksimalus savivaldybės ilgalaikio materialiojo turto nusidėvėjimo normatyvas, nurodytas Taisyklių priede, parinktas pagal turto grupę;</w:t>
      </w:r>
    </w:p>
    <w:p w14:paraId="7F98F4D4"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8.4. Ki – turto valdytojo (nuomotojo) priklausomai nuo turto būklės, nurodytos </w:t>
      </w:r>
      <w:r w:rsidR="00A608C0">
        <w:rPr>
          <w:rFonts w:ascii="Palemonas" w:eastAsia="Times New Roman" w:hAnsi="Palemonas"/>
          <w:lang w:eastAsia="lt-LT"/>
        </w:rPr>
        <w:t>Aprašo</w:t>
      </w:r>
      <w:r w:rsidRPr="00A44B00">
        <w:rPr>
          <w:rFonts w:ascii="Palemonas" w:eastAsia="Times New Roman" w:hAnsi="Palemonas"/>
          <w:lang w:eastAsia="lt-LT"/>
        </w:rPr>
        <w:t xml:space="preserve"> 5.4 papunktyje, parinktas nuompinigių dydžio koregavimo koeficientas.</w:t>
      </w:r>
    </w:p>
    <w:p w14:paraId="29F55C08"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9. Mėnesinis savivaldybės kilnojamojo turto nuompinigių dydis apskaičiuojamas pagal formulę Nm = N /12, kur:</w:t>
      </w:r>
    </w:p>
    <w:p w14:paraId="44D871DA"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9.1. Nm – mėnesinis savivaldybės kilnojamojo turto nuompinigių dydis;</w:t>
      </w:r>
    </w:p>
    <w:p w14:paraId="3E9494F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9.2. N – metinis savivaldybės kilnojamojo turto nuompinigių dydis.</w:t>
      </w:r>
    </w:p>
    <w:p w14:paraId="65234FE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10. Metinis savivaldybės kilnojamojo turto nuompinigių dydis, esant visiškam normatyviniam turto nusidėvėjimui, apskaičiuojamas pagal formulę N = L x Ki, kur:</w:t>
      </w:r>
    </w:p>
    <w:p w14:paraId="16BCFCAE"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10.1. N – metinis savivaldybės kilnojamojo turto nuompinigių dydis;</w:t>
      </w:r>
    </w:p>
    <w:p w14:paraId="6B3655AE"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10.2. L – esant visiškam normatyviniam turto nusidėvėjimui išnuomojamo savivaldybės kilnojamojo turto įsigijimo kaina, prilyginta 30 procentų naujo turto įsigijimo kainos;</w:t>
      </w:r>
    </w:p>
    <w:p w14:paraId="1E81F670"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10.3. Ki – turto valdytojo (nuomotojo) priklausomai nuo turto būklės, nurodytos </w:t>
      </w:r>
      <w:r w:rsidR="00A608C0">
        <w:rPr>
          <w:rFonts w:ascii="Palemonas" w:eastAsia="Times New Roman" w:hAnsi="Palemonas"/>
          <w:lang w:eastAsia="lt-LT"/>
        </w:rPr>
        <w:t xml:space="preserve">Aprašo </w:t>
      </w:r>
      <w:r w:rsidRPr="00A44B00">
        <w:rPr>
          <w:rFonts w:ascii="Palemonas" w:eastAsia="Times New Roman" w:hAnsi="Palemonas"/>
          <w:lang w:eastAsia="lt-LT"/>
        </w:rPr>
        <w:t>5.4 papunktyje, parinktas nuompinigių dydžio koregavimo koeficientas.</w:t>
      </w:r>
    </w:p>
    <w:p w14:paraId="7AD7F4D6"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11.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49D8A0E4"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12. Nuompinigių dydis, apskaičiuotas pagal turto nuompinigių dydžio nustatymo formules (</w:t>
      </w:r>
      <w:r w:rsidR="00A608C0">
        <w:rPr>
          <w:rFonts w:ascii="Palemonas" w:eastAsia="Times New Roman" w:hAnsi="Palemonas"/>
          <w:lang w:eastAsia="lt-LT"/>
        </w:rPr>
        <w:t>Aprašo</w:t>
      </w:r>
      <w:r w:rsidRPr="00A44B00">
        <w:rPr>
          <w:rFonts w:ascii="Palemonas" w:eastAsia="Times New Roman" w:hAnsi="Palemonas"/>
          <w:lang w:eastAsia="lt-LT"/>
        </w:rPr>
        <w:t xml:space="preserve"> 5–10 punktai), turto valdytojo (nuomotojo) sprendimu gali būti didinamas atsižvelgus į išnuomojamo turto paklausą.</w:t>
      </w:r>
    </w:p>
    <w:p w14:paraId="16A11B14"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13. Jei turto valdytojas (nuomotojas) yra registruotas kaip pridėtinės vertės mokesčio  mokėtojas, tuomet jis privalo prie nuompinigių pridėti ir pridėtinės vertės mokestį, jeigu teisės aktų nustatyta tvarka jis turi būti skaičiuojamas.</w:t>
      </w:r>
    </w:p>
    <w:p w14:paraId="3D989659"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14. Kai turtas teisės aktų nustatytais atvejais ir tvarka išnuomojamas  neatidėliotiniems darbams atlikti ar trumpalaikiams renginiams organizuoti, nuompinigių dydis už faktinį turto naudojimą (už dieną ar valandą) apskaičiuojamas, mėnesinį nuompinigių dydį padalijant iš atitinkamo dienų ar valandų skaičiaus ir turto valdytojo (nuomotojo) sprendimu gali būti didinamas atsižvelgus į išnuomojamo turto paklausą.</w:t>
      </w:r>
    </w:p>
    <w:p w14:paraId="21CCA422"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15. Nuompinigius už turto nuomą nuomininkas moka nuomos sutartyje nustatytais terminais.</w:t>
      </w:r>
    </w:p>
    <w:p w14:paraId="42C170FC" w14:textId="77777777" w:rsidR="004C11B0" w:rsidRDefault="004C11B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lang w:eastAsia="lt-LT"/>
        </w:rPr>
      </w:pPr>
    </w:p>
    <w:p w14:paraId="12185C13" w14:textId="77777777" w:rsidR="004C11B0" w:rsidRDefault="004C11B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lang w:eastAsia="lt-LT"/>
        </w:rPr>
      </w:pPr>
    </w:p>
    <w:p w14:paraId="4B91074A"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lang w:eastAsia="lt-LT"/>
        </w:rPr>
      </w:pPr>
      <w:r w:rsidRPr="00A44B00">
        <w:rPr>
          <w:rFonts w:ascii="Palemonas" w:eastAsia="Times New Roman" w:hAnsi="Palemonas"/>
          <w:lang w:eastAsia="lt-LT"/>
        </w:rPr>
        <w:t>_________________________</w:t>
      </w:r>
      <w:r w:rsidR="00A24A5E">
        <w:rPr>
          <w:rFonts w:ascii="Palemonas" w:eastAsia="Times New Roman" w:hAnsi="Palemonas"/>
          <w:lang w:eastAsia="lt-LT"/>
        </w:rPr>
        <w:t>___</w:t>
      </w:r>
    </w:p>
    <w:p w14:paraId="15D1792D"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p>
    <w:p w14:paraId="20227E47"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sectPr w:rsidR="00A44B00" w:rsidRPr="00A44B00" w:rsidSect="00B4548B">
          <w:pgSz w:w="11907" w:h="16840" w:code="9"/>
          <w:pgMar w:top="1134" w:right="567" w:bottom="1134" w:left="1701" w:header="720" w:footer="720" w:gutter="0"/>
          <w:pgNumType w:start="1"/>
          <w:cols w:space="1296"/>
          <w:titlePg/>
          <w:docGrid w:linePitch="326"/>
        </w:sectPr>
      </w:pPr>
    </w:p>
    <w:p w14:paraId="665335D8" w14:textId="77777777" w:rsidR="00F93ACB"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sidRPr="00A44B00">
        <w:rPr>
          <w:rFonts w:ascii="Palemonas" w:eastAsia="Times New Roman" w:hAnsi="Palemonas"/>
          <w:lang w:eastAsia="lt-LT"/>
        </w:rPr>
        <w:lastRenderedPageBreak/>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t xml:space="preserve">Nuompinigių už </w:t>
      </w:r>
      <w:r w:rsidR="00F93ACB">
        <w:rPr>
          <w:rFonts w:ascii="Palemonas" w:eastAsia="Times New Roman" w:hAnsi="Palemonas"/>
          <w:lang w:eastAsia="lt-LT"/>
        </w:rPr>
        <w:t>Palangos miesto</w:t>
      </w:r>
    </w:p>
    <w:p w14:paraId="21458752" w14:textId="77777777" w:rsidR="00F93ACB" w:rsidRDefault="00F93ACB"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sidR="00A44B00" w:rsidRPr="00A44B00">
        <w:rPr>
          <w:rFonts w:ascii="Palemonas" w:eastAsia="Times New Roman" w:hAnsi="Palemonas"/>
          <w:lang w:eastAsia="lt-LT"/>
        </w:rPr>
        <w:t>savivaldybės materialiojo</w:t>
      </w:r>
      <w:r>
        <w:rPr>
          <w:rFonts w:ascii="Palemonas" w:eastAsia="Times New Roman" w:hAnsi="Palemonas"/>
          <w:lang w:eastAsia="lt-LT"/>
        </w:rPr>
        <w:t xml:space="preserve"> </w:t>
      </w:r>
      <w:r w:rsidR="00A44B00" w:rsidRPr="00A44B00">
        <w:rPr>
          <w:rFonts w:ascii="Palemonas" w:eastAsia="Times New Roman" w:hAnsi="Palemonas"/>
          <w:lang w:eastAsia="lt-LT"/>
        </w:rPr>
        <w:t>turto</w:t>
      </w:r>
    </w:p>
    <w:p w14:paraId="03652531" w14:textId="77777777" w:rsidR="00A44B00" w:rsidRPr="00A44B00" w:rsidRDefault="00F93ACB"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sidR="00A44B00" w:rsidRPr="00A44B00">
        <w:rPr>
          <w:rFonts w:ascii="Palemonas" w:eastAsia="Times New Roman" w:hAnsi="Palemonas"/>
          <w:lang w:eastAsia="lt-LT"/>
        </w:rPr>
        <w:t xml:space="preserve">nuomą skaičiavimo </w:t>
      </w:r>
      <w:r w:rsidR="00A608C0">
        <w:rPr>
          <w:rFonts w:ascii="Palemonas" w:eastAsia="Times New Roman" w:hAnsi="Palemonas"/>
          <w:lang w:eastAsia="lt-LT"/>
        </w:rPr>
        <w:t>tvarkos aprašo</w:t>
      </w:r>
    </w:p>
    <w:p w14:paraId="5A507874"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t>priedas</w:t>
      </w:r>
    </w:p>
    <w:p w14:paraId="5C29E80F" w14:textId="77777777" w:rsidR="00A44B00" w:rsidRDefault="00A44B00" w:rsidP="00A44B00">
      <w:pPr>
        <w:rPr>
          <w:rFonts w:ascii="Palemonas" w:eastAsia="Times New Roman" w:hAnsi="Palemonas"/>
          <w:sz w:val="20"/>
          <w:szCs w:val="20"/>
          <w:lang w:eastAsia="lt-LT"/>
        </w:rPr>
      </w:pPr>
    </w:p>
    <w:p w14:paraId="4EB87332" w14:textId="77777777" w:rsidR="00EB49B2" w:rsidRPr="00A44B00" w:rsidRDefault="00EB49B2" w:rsidP="00A44B00">
      <w:pPr>
        <w:rPr>
          <w:rFonts w:ascii="Palemonas" w:eastAsia="Times New Roman" w:hAnsi="Palemonas"/>
          <w:sz w:val="20"/>
          <w:szCs w:val="20"/>
          <w:lang w:eastAsia="lt-LT"/>
        </w:rPr>
      </w:pPr>
    </w:p>
    <w:p w14:paraId="152826A6" w14:textId="77777777" w:rsidR="00A44B00" w:rsidRPr="00A44B00" w:rsidRDefault="00A44B00" w:rsidP="00A44B00">
      <w:pPr>
        <w:jc w:val="center"/>
        <w:rPr>
          <w:rFonts w:ascii="Palemonas" w:eastAsia="Times New Roman" w:hAnsi="Palemonas"/>
          <w:b/>
          <w:bCs/>
          <w:lang w:eastAsia="lt-LT"/>
        </w:rPr>
      </w:pPr>
      <w:r w:rsidRPr="00A44B00">
        <w:rPr>
          <w:rFonts w:ascii="Palemonas" w:eastAsia="Times New Roman" w:hAnsi="Palemonas"/>
          <w:b/>
          <w:bCs/>
          <w:lang w:eastAsia="lt-LT"/>
        </w:rPr>
        <w:t>ILGALAIKIO MATERIALIOJO TURTO MAKSIMALUS NUSIDĖVĖJIMO NORMATYVAS</w:t>
      </w:r>
    </w:p>
    <w:p w14:paraId="405F6DD8" w14:textId="77777777" w:rsidR="00A44B00" w:rsidRDefault="00A44B00" w:rsidP="00A44B00">
      <w:pPr>
        <w:jc w:val="center"/>
        <w:rPr>
          <w:rFonts w:ascii="Palemonas" w:eastAsia="Times New Roman" w:hAnsi="Palemonas"/>
          <w:b/>
          <w:bCs/>
          <w:lang w:val="en-US" w:eastAsia="lt-LT"/>
        </w:rPr>
      </w:pPr>
    </w:p>
    <w:p w14:paraId="2805D282" w14:textId="77777777" w:rsidR="00EB49B2" w:rsidRPr="00A44B00" w:rsidRDefault="00EB49B2" w:rsidP="00A44B00">
      <w:pPr>
        <w:jc w:val="center"/>
        <w:rPr>
          <w:rFonts w:ascii="Palemonas" w:eastAsia="Times New Roman" w:hAnsi="Palemonas"/>
          <w:b/>
          <w:bCs/>
          <w:lang w:val="en-US" w:eastAsia="lt-LT"/>
        </w:rPr>
      </w:pPr>
    </w:p>
    <w:p w14:paraId="0269934E" w14:textId="77777777" w:rsidR="00A44B00" w:rsidRPr="00A44B00" w:rsidRDefault="00A44B00" w:rsidP="00A44B00">
      <w:pPr>
        <w:rPr>
          <w:rFonts w:ascii="Palemonas" w:eastAsia="Times New Roman" w:hAnsi="Palemonas"/>
          <w:sz w:val="8"/>
          <w:szCs w:val="8"/>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6215"/>
        <w:gridCol w:w="2710"/>
      </w:tblGrid>
      <w:tr w:rsidR="00A44B00" w:rsidRPr="00A44B00" w14:paraId="6200B6E7" w14:textId="77777777" w:rsidTr="00B4548B">
        <w:tc>
          <w:tcPr>
            <w:tcW w:w="696" w:type="dxa"/>
            <w:tcBorders>
              <w:top w:val="single" w:sz="4" w:space="0" w:color="auto"/>
              <w:left w:val="single" w:sz="4" w:space="0" w:color="auto"/>
              <w:bottom w:val="single" w:sz="4" w:space="0" w:color="auto"/>
              <w:right w:val="single" w:sz="4" w:space="0" w:color="auto"/>
            </w:tcBorders>
          </w:tcPr>
          <w:p w14:paraId="2744D527"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 xml:space="preserve">Eil. </w:t>
            </w:r>
          </w:p>
          <w:p w14:paraId="16B20D64"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Nr.</w:t>
            </w:r>
          </w:p>
        </w:tc>
        <w:tc>
          <w:tcPr>
            <w:tcW w:w="6395" w:type="dxa"/>
            <w:tcBorders>
              <w:top w:val="single" w:sz="4" w:space="0" w:color="auto"/>
              <w:left w:val="single" w:sz="4" w:space="0" w:color="auto"/>
              <w:bottom w:val="single" w:sz="4" w:space="0" w:color="auto"/>
              <w:right w:val="single" w:sz="4" w:space="0" w:color="auto"/>
            </w:tcBorders>
          </w:tcPr>
          <w:p w14:paraId="47B8861A"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Ilgalaikio materialiojo turto grupė</w:t>
            </w:r>
          </w:p>
        </w:tc>
        <w:tc>
          <w:tcPr>
            <w:tcW w:w="2763" w:type="dxa"/>
            <w:tcBorders>
              <w:top w:val="single" w:sz="4" w:space="0" w:color="auto"/>
              <w:left w:val="single" w:sz="4" w:space="0" w:color="auto"/>
              <w:bottom w:val="single" w:sz="4" w:space="0" w:color="auto"/>
              <w:right w:val="single" w:sz="4" w:space="0" w:color="auto"/>
            </w:tcBorders>
          </w:tcPr>
          <w:p w14:paraId="0CFD65F2" w14:textId="77777777" w:rsidR="00A44B00" w:rsidRPr="00A44B00" w:rsidRDefault="00A44B00" w:rsidP="00A24A5E">
            <w:pPr>
              <w:jc w:val="center"/>
              <w:rPr>
                <w:rFonts w:ascii="Palemonas" w:eastAsia="Times New Roman" w:hAnsi="Palemonas"/>
                <w:lang w:val="en-US" w:eastAsia="lt-LT"/>
              </w:rPr>
            </w:pPr>
            <w:r w:rsidRPr="00A44B00">
              <w:rPr>
                <w:rFonts w:ascii="Palemonas" w:eastAsia="Times New Roman" w:hAnsi="Palemonas"/>
                <w:lang w:eastAsia="lt-LT"/>
              </w:rPr>
              <w:t>Normatyvas metais</w:t>
            </w:r>
          </w:p>
          <w:p w14:paraId="703CA7DD" w14:textId="77777777" w:rsidR="00A44B00" w:rsidRPr="00A44B00" w:rsidRDefault="00A44B00" w:rsidP="00A44B00">
            <w:pPr>
              <w:rPr>
                <w:rFonts w:ascii="Palemonas" w:eastAsia="Times New Roman" w:hAnsi="Palemonas"/>
                <w:lang w:eastAsia="lt-LT"/>
              </w:rPr>
            </w:pPr>
          </w:p>
        </w:tc>
      </w:tr>
      <w:tr w:rsidR="00A44B00" w:rsidRPr="00A44B00" w14:paraId="3F94504D" w14:textId="77777777" w:rsidTr="00B4548B">
        <w:tc>
          <w:tcPr>
            <w:tcW w:w="696" w:type="dxa"/>
            <w:tcBorders>
              <w:top w:val="single" w:sz="4" w:space="0" w:color="auto"/>
              <w:left w:val="single" w:sz="4" w:space="0" w:color="auto"/>
              <w:bottom w:val="single" w:sz="4" w:space="0" w:color="auto"/>
              <w:right w:val="single" w:sz="4" w:space="0" w:color="auto"/>
            </w:tcBorders>
          </w:tcPr>
          <w:p w14:paraId="5075B23B"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w:t>
            </w:r>
          </w:p>
        </w:tc>
        <w:tc>
          <w:tcPr>
            <w:tcW w:w="6395" w:type="dxa"/>
            <w:tcBorders>
              <w:top w:val="single" w:sz="4" w:space="0" w:color="auto"/>
              <w:left w:val="single" w:sz="4" w:space="0" w:color="auto"/>
              <w:bottom w:val="single" w:sz="4" w:space="0" w:color="auto"/>
              <w:right w:val="single" w:sz="4" w:space="0" w:color="auto"/>
            </w:tcBorders>
          </w:tcPr>
          <w:p w14:paraId="4E435401"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 xml:space="preserve">Naujas savivaldybės nekilnojamasis turtas ir nekilnojamojo turto, įtraukto į Lietuvos Respublikos nekilnojamųjų kultūros vertybių registrą, rekonstravimo darbai </w:t>
            </w:r>
          </w:p>
        </w:tc>
        <w:tc>
          <w:tcPr>
            <w:tcW w:w="2763" w:type="dxa"/>
            <w:tcBorders>
              <w:top w:val="single" w:sz="4" w:space="0" w:color="auto"/>
              <w:left w:val="single" w:sz="4" w:space="0" w:color="auto"/>
              <w:bottom w:val="single" w:sz="4" w:space="0" w:color="auto"/>
              <w:right w:val="single" w:sz="4" w:space="0" w:color="auto"/>
            </w:tcBorders>
          </w:tcPr>
          <w:p w14:paraId="07FA8AA6" w14:textId="77777777" w:rsidR="00A44B00" w:rsidRPr="00A44B00" w:rsidRDefault="00A44B00" w:rsidP="00A44B00">
            <w:pPr>
              <w:jc w:val="center"/>
              <w:rPr>
                <w:rFonts w:ascii="Palemonas" w:eastAsia="Times New Roman" w:hAnsi="Palemonas"/>
                <w:lang w:eastAsia="lt-LT"/>
              </w:rPr>
            </w:pPr>
          </w:p>
          <w:p w14:paraId="31A5C571"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tc>
      </w:tr>
      <w:tr w:rsidR="00A44B00" w:rsidRPr="00A44B00" w14:paraId="758D290E" w14:textId="77777777" w:rsidTr="00B4548B">
        <w:tc>
          <w:tcPr>
            <w:tcW w:w="696" w:type="dxa"/>
            <w:tcBorders>
              <w:top w:val="single" w:sz="4" w:space="0" w:color="auto"/>
              <w:left w:val="single" w:sz="4" w:space="0" w:color="auto"/>
              <w:bottom w:val="single" w:sz="4" w:space="0" w:color="auto"/>
              <w:right w:val="single" w:sz="4" w:space="0" w:color="auto"/>
            </w:tcBorders>
          </w:tcPr>
          <w:p w14:paraId="37D9620E"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2.</w:t>
            </w:r>
          </w:p>
        </w:tc>
        <w:tc>
          <w:tcPr>
            <w:tcW w:w="6395" w:type="dxa"/>
            <w:tcBorders>
              <w:top w:val="single" w:sz="4" w:space="0" w:color="auto"/>
              <w:left w:val="single" w:sz="4" w:space="0" w:color="auto"/>
              <w:bottom w:val="single" w:sz="4" w:space="0" w:color="auto"/>
              <w:right w:val="single" w:sz="4" w:space="0" w:color="auto"/>
            </w:tcBorders>
          </w:tcPr>
          <w:p w14:paraId="299382E3"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Kitas, išskyrus 1 punkte nurodytą, savivaldybės nekilnojamasis turtas</w:t>
            </w:r>
          </w:p>
        </w:tc>
        <w:tc>
          <w:tcPr>
            <w:tcW w:w="2763" w:type="dxa"/>
            <w:tcBorders>
              <w:top w:val="single" w:sz="4" w:space="0" w:color="auto"/>
              <w:left w:val="single" w:sz="4" w:space="0" w:color="auto"/>
              <w:bottom w:val="single" w:sz="4" w:space="0" w:color="auto"/>
              <w:right w:val="single" w:sz="4" w:space="0" w:color="auto"/>
            </w:tcBorders>
          </w:tcPr>
          <w:p w14:paraId="1B11031A"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15</w:t>
            </w:r>
          </w:p>
          <w:p w14:paraId="76B0BE9B" w14:textId="77777777" w:rsidR="00A44B00" w:rsidRPr="00A44B00" w:rsidRDefault="00A44B00" w:rsidP="00A44B00">
            <w:pPr>
              <w:jc w:val="center"/>
              <w:rPr>
                <w:rFonts w:ascii="Palemonas" w:eastAsia="Times New Roman" w:hAnsi="Palemonas"/>
                <w:lang w:eastAsia="lt-LT"/>
              </w:rPr>
            </w:pPr>
          </w:p>
        </w:tc>
      </w:tr>
      <w:tr w:rsidR="00A44B00" w:rsidRPr="00A44B00" w14:paraId="14111383" w14:textId="77777777" w:rsidTr="00B4548B">
        <w:tc>
          <w:tcPr>
            <w:tcW w:w="696" w:type="dxa"/>
            <w:tcBorders>
              <w:top w:val="single" w:sz="4" w:space="0" w:color="auto"/>
              <w:left w:val="single" w:sz="4" w:space="0" w:color="auto"/>
              <w:bottom w:val="single" w:sz="4" w:space="0" w:color="auto"/>
              <w:right w:val="single" w:sz="4" w:space="0" w:color="auto"/>
            </w:tcBorders>
          </w:tcPr>
          <w:p w14:paraId="436CFBE4"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3.</w:t>
            </w:r>
          </w:p>
        </w:tc>
        <w:tc>
          <w:tcPr>
            <w:tcW w:w="6395" w:type="dxa"/>
            <w:tcBorders>
              <w:top w:val="single" w:sz="4" w:space="0" w:color="auto"/>
              <w:left w:val="single" w:sz="4" w:space="0" w:color="auto"/>
              <w:bottom w:val="single" w:sz="4" w:space="0" w:color="auto"/>
              <w:right w:val="single" w:sz="4" w:space="0" w:color="auto"/>
            </w:tcBorders>
          </w:tcPr>
          <w:p w14:paraId="470832C5"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Mašinos ir įrengimai</w:t>
            </w:r>
          </w:p>
        </w:tc>
        <w:tc>
          <w:tcPr>
            <w:tcW w:w="2763" w:type="dxa"/>
            <w:tcBorders>
              <w:top w:val="single" w:sz="4" w:space="0" w:color="auto"/>
              <w:left w:val="single" w:sz="4" w:space="0" w:color="auto"/>
              <w:bottom w:val="single" w:sz="4" w:space="0" w:color="auto"/>
              <w:right w:val="single" w:sz="4" w:space="0" w:color="auto"/>
            </w:tcBorders>
          </w:tcPr>
          <w:p w14:paraId="20907A59"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5</w:t>
            </w:r>
          </w:p>
          <w:p w14:paraId="61B26672" w14:textId="77777777" w:rsidR="00A44B00" w:rsidRPr="00A44B00" w:rsidRDefault="00A44B00" w:rsidP="00A44B00">
            <w:pPr>
              <w:jc w:val="center"/>
              <w:rPr>
                <w:rFonts w:ascii="Palemonas" w:eastAsia="Times New Roman" w:hAnsi="Palemonas"/>
                <w:lang w:eastAsia="lt-LT"/>
              </w:rPr>
            </w:pPr>
          </w:p>
        </w:tc>
      </w:tr>
      <w:tr w:rsidR="00A44B00" w:rsidRPr="00A44B00" w14:paraId="6970992C" w14:textId="77777777" w:rsidTr="00B4548B">
        <w:tc>
          <w:tcPr>
            <w:tcW w:w="696" w:type="dxa"/>
            <w:tcBorders>
              <w:top w:val="single" w:sz="4" w:space="0" w:color="auto"/>
              <w:left w:val="single" w:sz="4" w:space="0" w:color="auto"/>
              <w:bottom w:val="single" w:sz="4" w:space="0" w:color="auto"/>
              <w:right w:val="single" w:sz="4" w:space="0" w:color="auto"/>
            </w:tcBorders>
          </w:tcPr>
          <w:p w14:paraId="6E2631DF"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4.</w:t>
            </w:r>
          </w:p>
        </w:tc>
        <w:tc>
          <w:tcPr>
            <w:tcW w:w="6395" w:type="dxa"/>
            <w:tcBorders>
              <w:top w:val="single" w:sz="4" w:space="0" w:color="auto"/>
              <w:left w:val="single" w:sz="4" w:space="0" w:color="auto"/>
              <w:bottom w:val="single" w:sz="4" w:space="0" w:color="auto"/>
              <w:right w:val="single" w:sz="4" w:space="0" w:color="auto"/>
            </w:tcBorders>
          </w:tcPr>
          <w:p w14:paraId="4A543B70"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Įrenginiai (statiniai, gręžiniai ir kt.)</w:t>
            </w:r>
          </w:p>
        </w:tc>
        <w:tc>
          <w:tcPr>
            <w:tcW w:w="2763" w:type="dxa"/>
            <w:tcBorders>
              <w:top w:val="single" w:sz="4" w:space="0" w:color="auto"/>
              <w:left w:val="single" w:sz="4" w:space="0" w:color="auto"/>
              <w:bottom w:val="single" w:sz="4" w:space="0" w:color="auto"/>
              <w:right w:val="single" w:sz="4" w:space="0" w:color="auto"/>
            </w:tcBorders>
          </w:tcPr>
          <w:p w14:paraId="1C79023E"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p w14:paraId="6957D418" w14:textId="77777777" w:rsidR="00A44B00" w:rsidRPr="00A44B00" w:rsidRDefault="00A44B00" w:rsidP="00A44B00">
            <w:pPr>
              <w:jc w:val="center"/>
              <w:rPr>
                <w:rFonts w:ascii="Palemonas" w:eastAsia="Times New Roman" w:hAnsi="Palemonas"/>
                <w:lang w:eastAsia="lt-LT"/>
              </w:rPr>
            </w:pPr>
          </w:p>
        </w:tc>
      </w:tr>
      <w:tr w:rsidR="00A44B00" w:rsidRPr="00A44B00" w14:paraId="1E497A2B" w14:textId="77777777" w:rsidTr="00B4548B">
        <w:tc>
          <w:tcPr>
            <w:tcW w:w="696" w:type="dxa"/>
            <w:tcBorders>
              <w:top w:val="single" w:sz="4" w:space="0" w:color="auto"/>
              <w:left w:val="single" w:sz="4" w:space="0" w:color="auto"/>
              <w:bottom w:val="single" w:sz="4" w:space="0" w:color="auto"/>
              <w:right w:val="single" w:sz="4" w:space="0" w:color="auto"/>
            </w:tcBorders>
          </w:tcPr>
          <w:p w14:paraId="1FB121E0"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5.</w:t>
            </w:r>
          </w:p>
        </w:tc>
        <w:tc>
          <w:tcPr>
            <w:tcW w:w="6395" w:type="dxa"/>
            <w:tcBorders>
              <w:top w:val="single" w:sz="4" w:space="0" w:color="auto"/>
              <w:left w:val="single" w:sz="4" w:space="0" w:color="auto"/>
              <w:bottom w:val="single" w:sz="4" w:space="0" w:color="auto"/>
              <w:right w:val="single" w:sz="4" w:space="0" w:color="auto"/>
            </w:tcBorders>
          </w:tcPr>
          <w:p w14:paraId="696D4FA3"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Elektros perdavimo ir ryšių įtaisai (išskyrus kompiuterinius tinklus)</w:t>
            </w:r>
          </w:p>
        </w:tc>
        <w:tc>
          <w:tcPr>
            <w:tcW w:w="2763" w:type="dxa"/>
            <w:tcBorders>
              <w:top w:val="single" w:sz="4" w:space="0" w:color="auto"/>
              <w:left w:val="single" w:sz="4" w:space="0" w:color="auto"/>
              <w:bottom w:val="single" w:sz="4" w:space="0" w:color="auto"/>
              <w:right w:val="single" w:sz="4" w:space="0" w:color="auto"/>
            </w:tcBorders>
          </w:tcPr>
          <w:p w14:paraId="21950213"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p w14:paraId="6C7D4EEB" w14:textId="77777777" w:rsidR="00A44B00" w:rsidRPr="00A44B00" w:rsidRDefault="00A44B00" w:rsidP="00A44B00">
            <w:pPr>
              <w:jc w:val="center"/>
              <w:rPr>
                <w:rFonts w:ascii="Palemonas" w:eastAsia="Times New Roman" w:hAnsi="Palemonas"/>
                <w:lang w:eastAsia="lt-LT"/>
              </w:rPr>
            </w:pPr>
          </w:p>
        </w:tc>
      </w:tr>
      <w:tr w:rsidR="00A44B00" w:rsidRPr="00A44B00" w14:paraId="38E04954" w14:textId="77777777" w:rsidTr="00B4548B">
        <w:tc>
          <w:tcPr>
            <w:tcW w:w="696" w:type="dxa"/>
            <w:tcBorders>
              <w:top w:val="single" w:sz="4" w:space="0" w:color="auto"/>
              <w:left w:val="single" w:sz="4" w:space="0" w:color="auto"/>
              <w:bottom w:val="single" w:sz="4" w:space="0" w:color="auto"/>
              <w:right w:val="single" w:sz="4" w:space="0" w:color="auto"/>
            </w:tcBorders>
          </w:tcPr>
          <w:p w14:paraId="03E09393"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6.</w:t>
            </w:r>
          </w:p>
        </w:tc>
        <w:tc>
          <w:tcPr>
            <w:tcW w:w="6395" w:type="dxa"/>
            <w:tcBorders>
              <w:top w:val="single" w:sz="4" w:space="0" w:color="auto"/>
              <w:left w:val="single" w:sz="4" w:space="0" w:color="auto"/>
              <w:bottom w:val="single" w:sz="4" w:space="0" w:color="auto"/>
              <w:right w:val="single" w:sz="4" w:space="0" w:color="auto"/>
            </w:tcBorders>
          </w:tcPr>
          <w:p w14:paraId="598A1A9C" w14:textId="77777777" w:rsidR="00A44B00" w:rsidRPr="00A44B00" w:rsidRDefault="00A44B00" w:rsidP="00A24A5E">
            <w:pPr>
              <w:jc w:val="both"/>
              <w:rPr>
                <w:rFonts w:ascii="Palemonas" w:eastAsia="Times New Roman" w:hAnsi="Palemonas"/>
                <w:highlight w:val="yellow"/>
                <w:lang w:eastAsia="lt-LT"/>
              </w:rPr>
            </w:pPr>
            <w:r w:rsidRPr="00A44B00">
              <w:rPr>
                <w:rFonts w:ascii="Palemonas" w:eastAsia="Times New Roman" w:hAnsi="Palemonas"/>
                <w:lang w:eastAsia="lt-LT"/>
              </w:rPr>
              <w:t>Geležinkelio riedmenys (šilumvežiai, vagonai, cisternos), laivai</w:t>
            </w:r>
          </w:p>
        </w:tc>
        <w:tc>
          <w:tcPr>
            <w:tcW w:w="2763" w:type="dxa"/>
            <w:tcBorders>
              <w:top w:val="single" w:sz="4" w:space="0" w:color="auto"/>
              <w:left w:val="single" w:sz="4" w:space="0" w:color="auto"/>
              <w:bottom w:val="single" w:sz="4" w:space="0" w:color="auto"/>
              <w:right w:val="single" w:sz="4" w:space="0" w:color="auto"/>
            </w:tcBorders>
          </w:tcPr>
          <w:p w14:paraId="222BB2F5"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p w14:paraId="017D2425" w14:textId="77777777" w:rsidR="00A44B00" w:rsidRPr="00A44B00" w:rsidRDefault="00A44B00" w:rsidP="00A44B00">
            <w:pPr>
              <w:jc w:val="center"/>
              <w:rPr>
                <w:rFonts w:ascii="Palemonas" w:eastAsia="Times New Roman" w:hAnsi="Palemonas"/>
                <w:lang w:eastAsia="lt-LT"/>
              </w:rPr>
            </w:pPr>
          </w:p>
        </w:tc>
      </w:tr>
      <w:tr w:rsidR="00A44B00" w:rsidRPr="00A44B00" w14:paraId="0E24A770" w14:textId="77777777" w:rsidTr="00B4548B">
        <w:tc>
          <w:tcPr>
            <w:tcW w:w="696" w:type="dxa"/>
            <w:tcBorders>
              <w:top w:val="single" w:sz="4" w:space="0" w:color="auto"/>
              <w:left w:val="single" w:sz="4" w:space="0" w:color="auto"/>
              <w:bottom w:val="single" w:sz="4" w:space="0" w:color="auto"/>
              <w:right w:val="single" w:sz="4" w:space="0" w:color="auto"/>
            </w:tcBorders>
          </w:tcPr>
          <w:p w14:paraId="0F69E39A"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7.</w:t>
            </w:r>
          </w:p>
        </w:tc>
        <w:tc>
          <w:tcPr>
            <w:tcW w:w="6395" w:type="dxa"/>
            <w:tcBorders>
              <w:top w:val="single" w:sz="4" w:space="0" w:color="auto"/>
              <w:left w:val="single" w:sz="4" w:space="0" w:color="auto"/>
              <w:bottom w:val="single" w:sz="4" w:space="0" w:color="auto"/>
              <w:right w:val="single" w:sz="4" w:space="0" w:color="auto"/>
            </w:tcBorders>
          </w:tcPr>
          <w:p w14:paraId="6C4D3FD8"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Vamzdynai, lėktuvai, ginklai</w:t>
            </w:r>
          </w:p>
        </w:tc>
        <w:tc>
          <w:tcPr>
            <w:tcW w:w="2763" w:type="dxa"/>
            <w:tcBorders>
              <w:top w:val="single" w:sz="4" w:space="0" w:color="auto"/>
              <w:left w:val="single" w:sz="4" w:space="0" w:color="auto"/>
              <w:bottom w:val="single" w:sz="4" w:space="0" w:color="auto"/>
              <w:right w:val="single" w:sz="4" w:space="0" w:color="auto"/>
            </w:tcBorders>
          </w:tcPr>
          <w:p w14:paraId="6A972472"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15</w:t>
            </w:r>
          </w:p>
          <w:p w14:paraId="435E27AB" w14:textId="77777777" w:rsidR="00A44B00" w:rsidRPr="00A44B00" w:rsidRDefault="00A44B00" w:rsidP="00A44B00">
            <w:pPr>
              <w:jc w:val="center"/>
              <w:rPr>
                <w:rFonts w:ascii="Palemonas" w:eastAsia="Times New Roman" w:hAnsi="Palemonas"/>
                <w:lang w:eastAsia="lt-LT"/>
              </w:rPr>
            </w:pPr>
          </w:p>
        </w:tc>
      </w:tr>
      <w:tr w:rsidR="00A44B00" w:rsidRPr="00A44B00" w14:paraId="48CFF4A9" w14:textId="77777777" w:rsidTr="00B4548B">
        <w:tc>
          <w:tcPr>
            <w:tcW w:w="696" w:type="dxa"/>
            <w:tcBorders>
              <w:top w:val="single" w:sz="4" w:space="0" w:color="auto"/>
              <w:left w:val="single" w:sz="4" w:space="0" w:color="auto"/>
              <w:bottom w:val="single" w:sz="4" w:space="0" w:color="auto"/>
              <w:right w:val="single" w:sz="4" w:space="0" w:color="auto"/>
            </w:tcBorders>
          </w:tcPr>
          <w:p w14:paraId="2F381EC6"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8.</w:t>
            </w:r>
          </w:p>
        </w:tc>
        <w:tc>
          <w:tcPr>
            <w:tcW w:w="6395" w:type="dxa"/>
            <w:tcBorders>
              <w:top w:val="single" w:sz="4" w:space="0" w:color="auto"/>
              <w:left w:val="single" w:sz="4" w:space="0" w:color="auto"/>
              <w:bottom w:val="single" w:sz="4" w:space="0" w:color="auto"/>
              <w:right w:val="single" w:sz="4" w:space="0" w:color="auto"/>
            </w:tcBorders>
          </w:tcPr>
          <w:p w14:paraId="1701566B"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Baldai, inventorius</w:t>
            </w:r>
          </w:p>
        </w:tc>
        <w:tc>
          <w:tcPr>
            <w:tcW w:w="2763" w:type="dxa"/>
            <w:tcBorders>
              <w:top w:val="single" w:sz="4" w:space="0" w:color="auto"/>
              <w:left w:val="single" w:sz="4" w:space="0" w:color="auto"/>
              <w:bottom w:val="single" w:sz="4" w:space="0" w:color="auto"/>
              <w:right w:val="single" w:sz="4" w:space="0" w:color="auto"/>
            </w:tcBorders>
          </w:tcPr>
          <w:p w14:paraId="295CFB19"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6</w:t>
            </w:r>
          </w:p>
          <w:p w14:paraId="6F19B8B5" w14:textId="77777777" w:rsidR="00A44B00" w:rsidRPr="00A44B00" w:rsidRDefault="00A44B00" w:rsidP="00A44B00">
            <w:pPr>
              <w:jc w:val="center"/>
              <w:rPr>
                <w:rFonts w:ascii="Palemonas" w:eastAsia="Times New Roman" w:hAnsi="Palemonas"/>
                <w:lang w:eastAsia="lt-LT"/>
              </w:rPr>
            </w:pPr>
          </w:p>
        </w:tc>
      </w:tr>
      <w:tr w:rsidR="00A44B00" w:rsidRPr="00A44B00" w14:paraId="0FAE5C6E" w14:textId="77777777" w:rsidTr="00B4548B">
        <w:tc>
          <w:tcPr>
            <w:tcW w:w="696" w:type="dxa"/>
            <w:tcBorders>
              <w:top w:val="single" w:sz="4" w:space="0" w:color="auto"/>
              <w:left w:val="single" w:sz="4" w:space="0" w:color="auto"/>
              <w:bottom w:val="single" w:sz="4" w:space="0" w:color="auto"/>
              <w:right w:val="single" w:sz="4" w:space="0" w:color="auto"/>
            </w:tcBorders>
          </w:tcPr>
          <w:p w14:paraId="6CE9C970"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9.</w:t>
            </w:r>
          </w:p>
        </w:tc>
        <w:tc>
          <w:tcPr>
            <w:tcW w:w="6395" w:type="dxa"/>
            <w:tcBorders>
              <w:top w:val="single" w:sz="4" w:space="0" w:color="auto"/>
              <w:left w:val="single" w:sz="4" w:space="0" w:color="auto"/>
              <w:bottom w:val="single" w:sz="4" w:space="0" w:color="auto"/>
              <w:right w:val="single" w:sz="4" w:space="0" w:color="auto"/>
            </w:tcBorders>
          </w:tcPr>
          <w:p w14:paraId="5FE1C9EB"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Kompiuterinė technika ir ryšių priemonės (kompiuteriai, jų tinklai ir įranga)</w:t>
            </w:r>
          </w:p>
        </w:tc>
        <w:tc>
          <w:tcPr>
            <w:tcW w:w="2763" w:type="dxa"/>
            <w:tcBorders>
              <w:top w:val="single" w:sz="4" w:space="0" w:color="auto"/>
              <w:left w:val="single" w:sz="4" w:space="0" w:color="auto"/>
              <w:bottom w:val="single" w:sz="4" w:space="0" w:color="auto"/>
              <w:right w:val="single" w:sz="4" w:space="0" w:color="auto"/>
            </w:tcBorders>
          </w:tcPr>
          <w:p w14:paraId="740C1C80"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3</w:t>
            </w:r>
          </w:p>
        </w:tc>
      </w:tr>
      <w:tr w:rsidR="00A44B00" w:rsidRPr="00A44B00" w14:paraId="3635A990" w14:textId="77777777" w:rsidTr="00B4548B">
        <w:tc>
          <w:tcPr>
            <w:tcW w:w="696" w:type="dxa"/>
            <w:tcBorders>
              <w:top w:val="single" w:sz="4" w:space="0" w:color="auto"/>
              <w:left w:val="single" w:sz="4" w:space="0" w:color="auto"/>
              <w:bottom w:val="single" w:sz="4" w:space="0" w:color="auto"/>
              <w:right w:val="single" w:sz="4" w:space="0" w:color="auto"/>
            </w:tcBorders>
          </w:tcPr>
          <w:p w14:paraId="2F1C9A3D"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w:t>
            </w:r>
          </w:p>
        </w:tc>
        <w:tc>
          <w:tcPr>
            <w:tcW w:w="9158" w:type="dxa"/>
            <w:gridSpan w:val="2"/>
            <w:tcBorders>
              <w:top w:val="single" w:sz="4" w:space="0" w:color="auto"/>
              <w:left w:val="single" w:sz="4" w:space="0" w:color="auto"/>
              <w:bottom w:val="single" w:sz="4" w:space="0" w:color="auto"/>
              <w:right w:val="single" w:sz="4" w:space="0" w:color="auto"/>
            </w:tcBorders>
          </w:tcPr>
          <w:p w14:paraId="7755EB6D"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Lengvieji automobiliai:</w:t>
            </w:r>
          </w:p>
        </w:tc>
      </w:tr>
      <w:tr w:rsidR="00A44B00" w:rsidRPr="00A44B00" w14:paraId="571983EA" w14:textId="77777777" w:rsidTr="00B4548B">
        <w:tc>
          <w:tcPr>
            <w:tcW w:w="696" w:type="dxa"/>
            <w:tcBorders>
              <w:top w:val="single" w:sz="4" w:space="0" w:color="auto"/>
              <w:left w:val="single" w:sz="4" w:space="0" w:color="auto"/>
              <w:bottom w:val="single" w:sz="4" w:space="0" w:color="auto"/>
              <w:right w:val="single" w:sz="4" w:space="0" w:color="auto"/>
            </w:tcBorders>
          </w:tcPr>
          <w:p w14:paraId="43B6C19E"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10.1.</w:t>
            </w:r>
          </w:p>
        </w:tc>
        <w:tc>
          <w:tcPr>
            <w:tcW w:w="6395" w:type="dxa"/>
            <w:tcBorders>
              <w:top w:val="single" w:sz="4" w:space="0" w:color="auto"/>
              <w:left w:val="single" w:sz="4" w:space="0" w:color="auto"/>
              <w:bottom w:val="single" w:sz="4" w:space="0" w:color="auto"/>
              <w:right w:val="single" w:sz="4" w:space="0" w:color="auto"/>
            </w:tcBorders>
          </w:tcPr>
          <w:p w14:paraId="552EAF1A"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naudojami trumpalaikės automobilių nuomos veiklai, transporto paslaugoms teikti – ne senesni kaip 5 metų</w:t>
            </w:r>
          </w:p>
        </w:tc>
        <w:tc>
          <w:tcPr>
            <w:tcW w:w="2763" w:type="dxa"/>
            <w:tcBorders>
              <w:top w:val="single" w:sz="4" w:space="0" w:color="auto"/>
              <w:left w:val="single" w:sz="4" w:space="0" w:color="auto"/>
              <w:bottom w:val="single" w:sz="4" w:space="0" w:color="auto"/>
              <w:right w:val="single" w:sz="4" w:space="0" w:color="auto"/>
            </w:tcBorders>
          </w:tcPr>
          <w:p w14:paraId="7B005714"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4</w:t>
            </w:r>
          </w:p>
        </w:tc>
      </w:tr>
      <w:tr w:rsidR="00A44B00" w:rsidRPr="00A44B00" w14:paraId="0FDD1902" w14:textId="77777777" w:rsidTr="00B4548B">
        <w:tc>
          <w:tcPr>
            <w:tcW w:w="696" w:type="dxa"/>
            <w:tcBorders>
              <w:top w:val="single" w:sz="4" w:space="0" w:color="auto"/>
              <w:left w:val="single" w:sz="4" w:space="0" w:color="auto"/>
              <w:bottom w:val="single" w:sz="4" w:space="0" w:color="auto"/>
              <w:right w:val="single" w:sz="4" w:space="0" w:color="auto"/>
            </w:tcBorders>
          </w:tcPr>
          <w:p w14:paraId="08E68659"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10.2.</w:t>
            </w:r>
          </w:p>
        </w:tc>
        <w:tc>
          <w:tcPr>
            <w:tcW w:w="6395" w:type="dxa"/>
            <w:tcBorders>
              <w:top w:val="single" w:sz="4" w:space="0" w:color="auto"/>
              <w:left w:val="single" w:sz="4" w:space="0" w:color="auto"/>
              <w:bottom w:val="single" w:sz="4" w:space="0" w:color="auto"/>
              <w:right w:val="single" w:sz="4" w:space="0" w:color="auto"/>
            </w:tcBorders>
          </w:tcPr>
          <w:p w14:paraId="0EBCABBF"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lengvieji automobiliai, išskyrus 10.1 punkte nurodytus,  – ne senesni kaip 5 metų</w:t>
            </w:r>
          </w:p>
        </w:tc>
        <w:tc>
          <w:tcPr>
            <w:tcW w:w="2763" w:type="dxa"/>
            <w:tcBorders>
              <w:top w:val="single" w:sz="4" w:space="0" w:color="auto"/>
              <w:left w:val="single" w:sz="4" w:space="0" w:color="auto"/>
              <w:bottom w:val="single" w:sz="4" w:space="0" w:color="auto"/>
              <w:right w:val="single" w:sz="4" w:space="0" w:color="auto"/>
            </w:tcBorders>
          </w:tcPr>
          <w:p w14:paraId="771586B1"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6</w:t>
            </w:r>
          </w:p>
        </w:tc>
      </w:tr>
      <w:tr w:rsidR="00A44B00" w:rsidRPr="00A44B00" w14:paraId="25C861C5" w14:textId="77777777" w:rsidTr="00B4548B">
        <w:tc>
          <w:tcPr>
            <w:tcW w:w="696" w:type="dxa"/>
            <w:tcBorders>
              <w:top w:val="single" w:sz="4" w:space="0" w:color="auto"/>
              <w:left w:val="single" w:sz="4" w:space="0" w:color="auto"/>
              <w:bottom w:val="single" w:sz="4" w:space="0" w:color="auto"/>
              <w:right w:val="single" w:sz="4" w:space="0" w:color="auto"/>
            </w:tcBorders>
          </w:tcPr>
          <w:p w14:paraId="30151A00"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10.3.</w:t>
            </w:r>
          </w:p>
        </w:tc>
        <w:tc>
          <w:tcPr>
            <w:tcW w:w="6395" w:type="dxa"/>
            <w:tcBorders>
              <w:top w:val="single" w:sz="4" w:space="0" w:color="auto"/>
              <w:left w:val="single" w:sz="4" w:space="0" w:color="auto"/>
              <w:bottom w:val="single" w:sz="4" w:space="0" w:color="auto"/>
              <w:right w:val="single" w:sz="4" w:space="0" w:color="auto"/>
            </w:tcBorders>
          </w:tcPr>
          <w:p w14:paraId="34933549"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kiti lengvieji automobiliai</w:t>
            </w:r>
          </w:p>
        </w:tc>
        <w:tc>
          <w:tcPr>
            <w:tcW w:w="2763" w:type="dxa"/>
            <w:tcBorders>
              <w:top w:val="single" w:sz="4" w:space="0" w:color="auto"/>
              <w:left w:val="single" w:sz="4" w:space="0" w:color="auto"/>
              <w:bottom w:val="single" w:sz="4" w:space="0" w:color="auto"/>
              <w:right w:val="single" w:sz="4" w:space="0" w:color="auto"/>
            </w:tcBorders>
          </w:tcPr>
          <w:p w14:paraId="0E700FB5"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10</w:t>
            </w:r>
          </w:p>
          <w:p w14:paraId="7C175297" w14:textId="77777777" w:rsidR="00A44B00" w:rsidRPr="00A44B00" w:rsidRDefault="00A44B00" w:rsidP="00A44B00">
            <w:pPr>
              <w:jc w:val="center"/>
              <w:rPr>
                <w:rFonts w:ascii="Palemonas" w:eastAsia="Times New Roman" w:hAnsi="Palemonas"/>
                <w:lang w:eastAsia="lt-LT"/>
              </w:rPr>
            </w:pPr>
          </w:p>
        </w:tc>
      </w:tr>
      <w:tr w:rsidR="00A44B00" w:rsidRPr="00A44B00" w14:paraId="3ACABD64" w14:textId="77777777" w:rsidTr="00B4548B">
        <w:tc>
          <w:tcPr>
            <w:tcW w:w="696" w:type="dxa"/>
            <w:tcBorders>
              <w:top w:val="single" w:sz="4" w:space="0" w:color="auto"/>
              <w:left w:val="single" w:sz="4" w:space="0" w:color="auto"/>
              <w:bottom w:val="single" w:sz="4" w:space="0" w:color="auto"/>
              <w:right w:val="single" w:sz="4" w:space="0" w:color="auto"/>
            </w:tcBorders>
          </w:tcPr>
          <w:p w14:paraId="135B803C"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11.</w:t>
            </w:r>
          </w:p>
        </w:tc>
        <w:tc>
          <w:tcPr>
            <w:tcW w:w="6395" w:type="dxa"/>
            <w:tcBorders>
              <w:top w:val="single" w:sz="4" w:space="0" w:color="auto"/>
              <w:left w:val="single" w:sz="4" w:space="0" w:color="auto"/>
              <w:bottom w:val="single" w:sz="4" w:space="0" w:color="auto"/>
              <w:right w:val="single" w:sz="4" w:space="0" w:color="auto"/>
            </w:tcBorders>
          </w:tcPr>
          <w:p w14:paraId="38534415"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Krovininiai automobiliai, priekabos, puspriekabės, autobusai – ne senesni kaip 5 metų</w:t>
            </w:r>
          </w:p>
        </w:tc>
        <w:tc>
          <w:tcPr>
            <w:tcW w:w="2763" w:type="dxa"/>
            <w:tcBorders>
              <w:top w:val="single" w:sz="4" w:space="0" w:color="auto"/>
              <w:left w:val="single" w:sz="4" w:space="0" w:color="auto"/>
              <w:bottom w:val="single" w:sz="4" w:space="0" w:color="auto"/>
              <w:right w:val="single" w:sz="4" w:space="0" w:color="auto"/>
            </w:tcBorders>
          </w:tcPr>
          <w:p w14:paraId="6D679BA3"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4</w:t>
            </w:r>
          </w:p>
        </w:tc>
      </w:tr>
      <w:tr w:rsidR="00A44B00" w:rsidRPr="00A44B00" w14:paraId="52B21EED" w14:textId="77777777" w:rsidTr="00B4548B">
        <w:tc>
          <w:tcPr>
            <w:tcW w:w="696" w:type="dxa"/>
            <w:tcBorders>
              <w:top w:val="single" w:sz="4" w:space="0" w:color="auto"/>
              <w:left w:val="single" w:sz="4" w:space="0" w:color="auto"/>
              <w:bottom w:val="single" w:sz="4" w:space="0" w:color="auto"/>
              <w:right w:val="single" w:sz="4" w:space="0" w:color="auto"/>
            </w:tcBorders>
          </w:tcPr>
          <w:p w14:paraId="0ED084DD"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12.</w:t>
            </w:r>
          </w:p>
        </w:tc>
        <w:tc>
          <w:tcPr>
            <w:tcW w:w="6395" w:type="dxa"/>
            <w:tcBorders>
              <w:top w:val="single" w:sz="4" w:space="0" w:color="auto"/>
              <w:left w:val="single" w:sz="4" w:space="0" w:color="auto"/>
              <w:bottom w:val="single" w:sz="4" w:space="0" w:color="auto"/>
              <w:right w:val="single" w:sz="4" w:space="0" w:color="auto"/>
            </w:tcBorders>
          </w:tcPr>
          <w:p w14:paraId="7085DC76"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Kiti krovininiai automobiliai, priekabos, puspriekabės,  autobusai</w:t>
            </w:r>
          </w:p>
        </w:tc>
        <w:tc>
          <w:tcPr>
            <w:tcW w:w="2763" w:type="dxa"/>
            <w:tcBorders>
              <w:top w:val="single" w:sz="4" w:space="0" w:color="auto"/>
              <w:left w:val="single" w:sz="4" w:space="0" w:color="auto"/>
              <w:bottom w:val="single" w:sz="4" w:space="0" w:color="auto"/>
              <w:right w:val="single" w:sz="4" w:space="0" w:color="auto"/>
            </w:tcBorders>
          </w:tcPr>
          <w:p w14:paraId="5A679453"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10</w:t>
            </w:r>
          </w:p>
        </w:tc>
      </w:tr>
      <w:tr w:rsidR="00A44B00" w:rsidRPr="00A44B00" w14:paraId="196A41C1" w14:textId="77777777" w:rsidTr="00B4548B">
        <w:tc>
          <w:tcPr>
            <w:tcW w:w="696" w:type="dxa"/>
            <w:tcBorders>
              <w:top w:val="single" w:sz="4" w:space="0" w:color="auto"/>
              <w:left w:val="single" w:sz="4" w:space="0" w:color="auto"/>
              <w:bottom w:val="single" w:sz="4" w:space="0" w:color="auto"/>
              <w:right w:val="single" w:sz="4" w:space="0" w:color="auto"/>
            </w:tcBorders>
          </w:tcPr>
          <w:p w14:paraId="16593DB8"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13.</w:t>
            </w:r>
          </w:p>
        </w:tc>
        <w:tc>
          <w:tcPr>
            <w:tcW w:w="6395" w:type="dxa"/>
            <w:tcBorders>
              <w:top w:val="single" w:sz="4" w:space="0" w:color="auto"/>
              <w:left w:val="single" w:sz="4" w:space="0" w:color="auto"/>
              <w:bottom w:val="single" w:sz="4" w:space="0" w:color="auto"/>
              <w:right w:val="single" w:sz="4" w:space="0" w:color="auto"/>
            </w:tcBorders>
          </w:tcPr>
          <w:p w14:paraId="78A18A97"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Kitas materialusis turtas</w:t>
            </w:r>
          </w:p>
        </w:tc>
        <w:tc>
          <w:tcPr>
            <w:tcW w:w="2763" w:type="dxa"/>
            <w:tcBorders>
              <w:top w:val="single" w:sz="4" w:space="0" w:color="auto"/>
              <w:left w:val="single" w:sz="4" w:space="0" w:color="auto"/>
              <w:bottom w:val="single" w:sz="4" w:space="0" w:color="auto"/>
              <w:right w:val="single" w:sz="4" w:space="0" w:color="auto"/>
            </w:tcBorders>
          </w:tcPr>
          <w:p w14:paraId="684EBF62"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4</w:t>
            </w:r>
          </w:p>
          <w:p w14:paraId="30110E9C" w14:textId="77777777" w:rsidR="00A44B00" w:rsidRPr="00A44B00" w:rsidRDefault="00A44B00" w:rsidP="00A44B00">
            <w:pPr>
              <w:jc w:val="center"/>
              <w:rPr>
                <w:rFonts w:ascii="Palemonas" w:eastAsia="Times New Roman" w:hAnsi="Palemonas"/>
                <w:lang w:eastAsia="lt-LT"/>
              </w:rPr>
            </w:pPr>
          </w:p>
        </w:tc>
      </w:tr>
    </w:tbl>
    <w:p w14:paraId="1C693CBE" w14:textId="77777777" w:rsidR="00A44B00" w:rsidRPr="00A44B00" w:rsidRDefault="00A44B00" w:rsidP="00A44B00">
      <w:pPr>
        <w:rPr>
          <w:rFonts w:ascii="Palemonas" w:eastAsia="Times New Roman" w:hAnsi="Palemonas"/>
          <w:lang w:eastAsia="lt-LT"/>
        </w:rPr>
      </w:pPr>
    </w:p>
    <w:p w14:paraId="0C4BFE46" w14:textId="77777777" w:rsidR="004C11B0" w:rsidRDefault="004C11B0" w:rsidP="00A44B00">
      <w:pPr>
        <w:jc w:val="center"/>
        <w:rPr>
          <w:rFonts w:ascii="Palemonas" w:eastAsia="Times New Roman" w:hAnsi="Palemonas"/>
          <w:lang w:eastAsia="lt-LT"/>
        </w:rPr>
      </w:pPr>
    </w:p>
    <w:p w14:paraId="5A666E36" w14:textId="77777777" w:rsidR="00A44B00" w:rsidRPr="00A44B00" w:rsidRDefault="00A44B00" w:rsidP="00A44B00">
      <w:pPr>
        <w:jc w:val="center"/>
        <w:rPr>
          <w:rFonts w:eastAsia="Times New Roman"/>
          <w:lang w:eastAsia="lt-LT"/>
        </w:rPr>
      </w:pPr>
      <w:r w:rsidRPr="00A44B00">
        <w:rPr>
          <w:rFonts w:ascii="Palemonas" w:eastAsia="Times New Roman" w:hAnsi="Palemonas"/>
          <w:lang w:eastAsia="lt-LT"/>
        </w:rPr>
        <w:t>_______________________</w:t>
      </w:r>
      <w:r w:rsidR="004C11B0">
        <w:rPr>
          <w:rFonts w:ascii="Palemonas" w:eastAsia="Times New Roman" w:hAnsi="Palemonas"/>
          <w:lang w:eastAsia="lt-LT"/>
        </w:rPr>
        <w:t>____</w:t>
      </w:r>
    </w:p>
    <w:p w14:paraId="269F02F5" w14:textId="77777777" w:rsidR="00AF1556" w:rsidRPr="00645090" w:rsidRDefault="00AF1556" w:rsidP="00AF1556">
      <w:pPr>
        <w:jc w:val="both"/>
        <w:rPr>
          <w:rFonts w:ascii="Palemonas" w:hAnsi="Palemonas"/>
          <w:b/>
          <w:sz w:val="20"/>
        </w:rPr>
      </w:pPr>
    </w:p>
    <w:sectPr w:rsidR="00AF1556" w:rsidRPr="00645090" w:rsidSect="00E10DF9">
      <w:footerReference w:type="default" r:id="rId13"/>
      <w:footerReference w:type="first" r:id="rId14"/>
      <w:pgSz w:w="11906" w:h="16838"/>
      <w:pgMar w:top="1134" w:right="567" w:bottom="1134" w:left="1701" w:header="56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2B5B" w14:textId="77777777" w:rsidR="00156A11" w:rsidRDefault="00156A11">
      <w:r>
        <w:separator/>
      </w:r>
    </w:p>
  </w:endnote>
  <w:endnote w:type="continuationSeparator" w:id="0">
    <w:p w14:paraId="5B1F7CE2" w14:textId="77777777" w:rsidR="00156A11" w:rsidRDefault="0015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9258" w14:textId="77777777" w:rsidR="00645090" w:rsidRDefault="00645090" w:rsidP="00273251">
    <w:pPr>
      <w:tabs>
        <w:tab w:val="left" w:pos="567"/>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EC9A" w14:textId="77777777" w:rsidR="00AF1556" w:rsidRPr="002D7AA6" w:rsidRDefault="007922CA" w:rsidP="00E10DF9">
    <w:pPr>
      <w:ind w:left="6480"/>
      <w:jc w:val="both"/>
    </w:pPr>
    <w:r>
      <w:rPr>
        <w:noProof/>
        <w:lang w:val="en-US" w:eastAsia="en-US"/>
      </w:rPr>
      <w:drawing>
        <wp:anchor distT="0" distB="0" distL="114300" distR="114300" simplePos="0" relativeHeight="251664384" behindDoc="0" locked="0" layoutInCell="1" allowOverlap="1" wp14:anchorId="5B504CFE" wp14:editId="32A6A2BC">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7216" behindDoc="0" locked="0" layoutInCell="1" allowOverlap="1" wp14:anchorId="3DBDE6CE" wp14:editId="394C44E1">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6192" behindDoc="0" locked="0" layoutInCell="1" allowOverlap="1" wp14:anchorId="3DFB2FA0" wp14:editId="685ED654">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5168" behindDoc="0" locked="0" layoutInCell="1" allowOverlap="1" wp14:anchorId="1951401E" wp14:editId="5D156C14">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1072" behindDoc="0" locked="0" layoutInCell="1" allowOverlap="1" wp14:anchorId="19E0296A" wp14:editId="47A17B6F">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2096" behindDoc="0" locked="0" layoutInCell="1" allowOverlap="1" wp14:anchorId="19092672" wp14:editId="0F14A415">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3120" behindDoc="0" locked="0" layoutInCell="1" allowOverlap="1" wp14:anchorId="25E763BE" wp14:editId="38EA26A6">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4144" behindDoc="0" locked="0" layoutInCell="1" allowOverlap="1" wp14:anchorId="09D971BE" wp14:editId="75ED4BC7">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385D2" w14:textId="77777777" w:rsidR="00AF1556" w:rsidRDefault="00AF1556" w:rsidP="00E10DF9">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B52C" w14:textId="77777777" w:rsidR="00AF1556" w:rsidRDefault="007922CA" w:rsidP="00E10DF9">
    <w:pPr>
      <w:pStyle w:val="Porat"/>
      <w:jc w:val="right"/>
    </w:pPr>
    <w:r>
      <w:rPr>
        <w:noProof/>
        <w:lang w:val="en-US" w:eastAsia="en-US"/>
      </w:rPr>
      <w:drawing>
        <wp:anchor distT="0" distB="0" distL="114300" distR="114300" simplePos="0" relativeHeight="251663360" behindDoc="0" locked="0" layoutInCell="1" allowOverlap="1" wp14:anchorId="2B81159E" wp14:editId="12271FD9">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2336" behindDoc="0" locked="0" layoutInCell="1" allowOverlap="1" wp14:anchorId="01FD8C52" wp14:editId="76FCDA03">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1312" behindDoc="0" locked="0" layoutInCell="1" allowOverlap="1" wp14:anchorId="5D449615" wp14:editId="2B3E9140">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A571420" wp14:editId="19ABDB3B">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9264" behindDoc="0" locked="0" layoutInCell="1" allowOverlap="1" wp14:anchorId="71062479" wp14:editId="13B21F16">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0" locked="0" layoutInCell="1" allowOverlap="1" wp14:anchorId="335F3C7A" wp14:editId="679FD19C">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769D" w14:textId="77777777" w:rsidR="00156A11" w:rsidRDefault="00156A11">
      <w:r>
        <w:separator/>
      </w:r>
    </w:p>
  </w:footnote>
  <w:footnote w:type="continuationSeparator" w:id="0">
    <w:p w14:paraId="38E418A4" w14:textId="77777777" w:rsidR="00156A11" w:rsidRDefault="0015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4BF8" w14:textId="77777777" w:rsidR="00645090" w:rsidRDefault="00645090" w:rsidP="002732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7249E7" w14:textId="77777777" w:rsidR="00645090" w:rsidRDefault="006450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055C" w14:textId="77777777" w:rsidR="00531C30" w:rsidRPr="00531C30" w:rsidRDefault="00531C30">
    <w:pPr>
      <w:pStyle w:val="Antrats"/>
      <w:jc w:val="center"/>
      <w:rPr>
        <w:rFonts w:ascii="Palemonas" w:hAnsi="Palemonas"/>
      </w:rPr>
    </w:pPr>
    <w:r w:rsidRPr="00531C30">
      <w:rPr>
        <w:rFonts w:ascii="Palemonas" w:hAnsi="Palemonas"/>
      </w:rPr>
      <w:fldChar w:fldCharType="begin"/>
    </w:r>
    <w:r w:rsidRPr="00531C30">
      <w:rPr>
        <w:rFonts w:ascii="Palemonas" w:hAnsi="Palemonas"/>
      </w:rPr>
      <w:instrText>PAGE   \* MERGEFORMAT</w:instrText>
    </w:r>
    <w:r w:rsidRPr="00531C30">
      <w:rPr>
        <w:rFonts w:ascii="Palemonas" w:hAnsi="Palemonas"/>
      </w:rPr>
      <w:fldChar w:fldCharType="separate"/>
    </w:r>
    <w:r w:rsidR="00EC4D24">
      <w:rPr>
        <w:rFonts w:ascii="Palemonas" w:hAnsi="Palemonas"/>
        <w:noProof/>
      </w:rPr>
      <w:t>2</w:t>
    </w:r>
    <w:r w:rsidRPr="00531C30">
      <w:rPr>
        <w:rFonts w:ascii="Palemonas" w:hAnsi="Palemonas"/>
      </w:rPr>
      <w:fldChar w:fldCharType="end"/>
    </w:r>
  </w:p>
  <w:p w14:paraId="5D696546" w14:textId="77777777" w:rsidR="00645090" w:rsidRDefault="006450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4C74"/>
    <w:multiLevelType w:val="hybridMultilevel"/>
    <w:tmpl w:val="011CE186"/>
    <w:lvl w:ilvl="0" w:tplc="92B6C6BE">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45131A4B"/>
    <w:multiLevelType w:val="hybridMultilevel"/>
    <w:tmpl w:val="0D3E6A10"/>
    <w:lvl w:ilvl="0" w:tplc="F066268C">
      <w:start w:val="1"/>
      <w:numFmt w:val="decimal"/>
      <w:lvlText w:val="%1."/>
      <w:lvlJc w:val="left"/>
      <w:pPr>
        <w:ind w:left="1639" w:hanging="360"/>
      </w:pPr>
      <w:rPr>
        <w:rFonts w:hint="default"/>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num w:numId="1" w16cid:durableId="1271551583">
    <w:abstractNumId w:val="1"/>
  </w:num>
  <w:num w:numId="2" w16cid:durableId="195431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01413"/>
    <w:rsid w:val="0001091E"/>
    <w:rsid w:val="0002153F"/>
    <w:rsid w:val="00060A18"/>
    <w:rsid w:val="00084FA6"/>
    <w:rsid w:val="00085999"/>
    <w:rsid w:val="00090274"/>
    <w:rsid w:val="0009154A"/>
    <w:rsid w:val="000B503E"/>
    <w:rsid w:val="000C278D"/>
    <w:rsid w:val="001214E3"/>
    <w:rsid w:val="001432A0"/>
    <w:rsid w:val="00156A11"/>
    <w:rsid w:val="00160311"/>
    <w:rsid w:val="001620C1"/>
    <w:rsid w:val="00166D05"/>
    <w:rsid w:val="00171DF4"/>
    <w:rsid w:val="00173BB8"/>
    <w:rsid w:val="0019257C"/>
    <w:rsid w:val="0019638C"/>
    <w:rsid w:val="001E35A0"/>
    <w:rsid w:val="001F53FC"/>
    <w:rsid w:val="00214348"/>
    <w:rsid w:val="00221035"/>
    <w:rsid w:val="002431B1"/>
    <w:rsid w:val="002471C8"/>
    <w:rsid w:val="00257A0F"/>
    <w:rsid w:val="0026296B"/>
    <w:rsid w:val="00263516"/>
    <w:rsid w:val="00273251"/>
    <w:rsid w:val="00286505"/>
    <w:rsid w:val="00287923"/>
    <w:rsid w:val="002917F9"/>
    <w:rsid w:val="00294D98"/>
    <w:rsid w:val="00296163"/>
    <w:rsid w:val="002A3083"/>
    <w:rsid w:val="002B6183"/>
    <w:rsid w:val="002E7185"/>
    <w:rsid w:val="002F55C9"/>
    <w:rsid w:val="00307766"/>
    <w:rsid w:val="00314F92"/>
    <w:rsid w:val="00353A34"/>
    <w:rsid w:val="00355011"/>
    <w:rsid w:val="003838DC"/>
    <w:rsid w:val="003A6FA1"/>
    <w:rsid w:val="003E41A9"/>
    <w:rsid w:val="00402DFF"/>
    <w:rsid w:val="0042708B"/>
    <w:rsid w:val="00436C42"/>
    <w:rsid w:val="004472FF"/>
    <w:rsid w:val="004524A7"/>
    <w:rsid w:val="00461FF7"/>
    <w:rsid w:val="00491539"/>
    <w:rsid w:val="004B30CD"/>
    <w:rsid w:val="004B641C"/>
    <w:rsid w:val="004B717C"/>
    <w:rsid w:val="004C11B0"/>
    <w:rsid w:val="004C35EF"/>
    <w:rsid w:val="004E2979"/>
    <w:rsid w:val="004E37E2"/>
    <w:rsid w:val="005045DA"/>
    <w:rsid w:val="00531C30"/>
    <w:rsid w:val="00540125"/>
    <w:rsid w:val="0055257C"/>
    <w:rsid w:val="005645C3"/>
    <w:rsid w:val="0058753D"/>
    <w:rsid w:val="005D0890"/>
    <w:rsid w:val="005D401D"/>
    <w:rsid w:val="005E28D7"/>
    <w:rsid w:val="005F2A1D"/>
    <w:rsid w:val="00613010"/>
    <w:rsid w:val="0064096F"/>
    <w:rsid w:val="00645090"/>
    <w:rsid w:val="00672B57"/>
    <w:rsid w:val="006749E2"/>
    <w:rsid w:val="0068661A"/>
    <w:rsid w:val="006C6C14"/>
    <w:rsid w:val="0070039D"/>
    <w:rsid w:val="0076778B"/>
    <w:rsid w:val="00784401"/>
    <w:rsid w:val="007922CA"/>
    <w:rsid w:val="00796CEB"/>
    <w:rsid w:val="007A5375"/>
    <w:rsid w:val="007B3188"/>
    <w:rsid w:val="007C692B"/>
    <w:rsid w:val="007D6006"/>
    <w:rsid w:val="0080743B"/>
    <w:rsid w:val="00807E33"/>
    <w:rsid w:val="00887A83"/>
    <w:rsid w:val="008A3D8E"/>
    <w:rsid w:val="008E2C87"/>
    <w:rsid w:val="008F710D"/>
    <w:rsid w:val="00900BAB"/>
    <w:rsid w:val="009452C9"/>
    <w:rsid w:val="009501A1"/>
    <w:rsid w:val="00995888"/>
    <w:rsid w:val="009A05C0"/>
    <w:rsid w:val="009E2651"/>
    <w:rsid w:val="009E628E"/>
    <w:rsid w:val="00A072F7"/>
    <w:rsid w:val="00A173F8"/>
    <w:rsid w:val="00A24A5E"/>
    <w:rsid w:val="00A44B00"/>
    <w:rsid w:val="00A523C6"/>
    <w:rsid w:val="00A608C0"/>
    <w:rsid w:val="00A620A3"/>
    <w:rsid w:val="00A66063"/>
    <w:rsid w:val="00A74DA7"/>
    <w:rsid w:val="00A76E22"/>
    <w:rsid w:val="00A8494E"/>
    <w:rsid w:val="00AB2F14"/>
    <w:rsid w:val="00AD5E1A"/>
    <w:rsid w:val="00AE3CF7"/>
    <w:rsid w:val="00AF1556"/>
    <w:rsid w:val="00AF2D7C"/>
    <w:rsid w:val="00AF7B0E"/>
    <w:rsid w:val="00B240C6"/>
    <w:rsid w:val="00B4548B"/>
    <w:rsid w:val="00B56BBA"/>
    <w:rsid w:val="00B573E6"/>
    <w:rsid w:val="00B6405B"/>
    <w:rsid w:val="00B65C8B"/>
    <w:rsid w:val="00BC0077"/>
    <w:rsid w:val="00BC0503"/>
    <w:rsid w:val="00BE0A01"/>
    <w:rsid w:val="00BE1599"/>
    <w:rsid w:val="00BE2614"/>
    <w:rsid w:val="00BF55E8"/>
    <w:rsid w:val="00C04557"/>
    <w:rsid w:val="00C0705F"/>
    <w:rsid w:val="00C17F83"/>
    <w:rsid w:val="00C22F6C"/>
    <w:rsid w:val="00C3651D"/>
    <w:rsid w:val="00C52610"/>
    <w:rsid w:val="00C821E4"/>
    <w:rsid w:val="00C90E18"/>
    <w:rsid w:val="00CB4BFB"/>
    <w:rsid w:val="00CB5662"/>
    <w:rsid w:val="00CD6D00"/>
    <w:rsid w:val="00CD77BC"/>
    <w:rsid w:val="00CE4F9E"/>
    <w:rsid w:val="00CE7D9F"/>
    <w:rsid w:val="00CF3220"/>
    <w:rsid w:val="00D005BB"/>
    <w:rsid w:val="00D0764F"/>
    <w:rsid w:val="00D10411"/>
    <w:rsid w:val="00D25C81"/>
    <w:rsid w:val="00D4397F"/>
    <w:rsid w:val="00D576D1"/>
    <w:rsid w:val="00D63CF4"/>
    <w:rsid w:val="00D6464D"/>
    <w:rsid w:val="00D67D80"/>
    <w:rsid w:val="00D77526"/>
    <w:rsid w:val="00D81290"/>
    <w:rsid w:val="00DB1243"/>
    <w:rsid w:val="00DD2D90"/>
    <w:rsid w:val="00E10DF9"/>
    <w:rsid w:val="00E12CE3"/>
    <w:rsid w:val="00E24A56"/>
    <w:rsid w:val="00E31B01"/>
    <w:rsid w:val="00E71618"/>
    <w:rsid w:val="00EA227C"/>
    <w:rsid w:val="00EA79D1"/>
    <w:rsid w:val="00EB49B2"/>
    <w:rsid w:val="00EC4D24"/>
    <w:rsid w:val="00EE02C2"/>
    <w:rsid w:val="00EE7B2E"/>
    <w:rsid w:val="00F025CC"/>
    <w:rsid w:val="00F27E65"/>
    <w:rsid w:val="00F41EF4"/>
    <w:rsid w:val="00F67002"/>
    <w:rsid w:val="00F6746A"/>
    <w:rsid w:val="00F93ACB"/>
    <w:rsid w:val="00FA6DB7"/>
    <w:rsid w:val="00FE4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0637B9"/>
  <w15:docId w15:val="{D2D99E90-CB46-49DA-BDA8-4BF9A7AC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10DF9"/>
    <w:pPr>
      <w:tabs>
        <w:tab w:val="center" w:pos="4819"/>
        <w:tab w:val="right" w:pos="9638"/>
      </w:tabs>
    </w:pPr>
  </w:style>
  <w:style w:type="paragraph" w:styleId="Pagrindinistekstas">
    <w:name w:val="Body Text"/>
    <w:basedOn w:val="prastasis"/>
    <w:link w:val="PagrindinistekstasDiagrama"/>
    <w:unhideWhenUsed/>
    <w:rsid w:val="00CE7D9F"/>
    <w:rPr>
      <w:rFonts w:eastAsia="Times New Roman"/>
      <w:szCs w:val="20"/>
      <w:lang w:eastAsia="lt-LT"/>
    </w:rPr>
  </w:style>
  <w:style w:type="character" w:customStyle="1" w:styleId="PagrindinistekstasDiagrama">
    <w:name w:val="Pagrindinis tekstas Diagrama"/>
    <w:link w:val="Pagrindinistekstas"/>
    <w:rsid w:val="00CE7D9F"/>
    <w:rPr>
      <w:sz w:val="24"/>
    </w:rPr>
  </w:style>
  <w:style w:type="paragraph" w:styleId="Pagrindinistekstas2">
    <w:name w:val="Body Text 2"/>
    <w:basedOn w:val="prastasis"/>
    <w:link w:val="Pagrindinistekstas2Diagrama"/>
    <w:unhideWhenUsed/>
    <w:rsid w:val="00CE7D9F"/>
    <w:pPr>
      <w:spacing w:after="120" w:line="480" w:lineRule="auto"/>
    </w:pPr>
    <w:rPr>
      <w:rFonts w:eastAsia="Times New Roman"/>
      <w:sz w:val="22"/>
      <w:szCs w:val="20"/>
      <w:lang w:val="en-GB" w:eastAsia="lt-LT"/>
    </w:rPr>
  </w:style>
  <w:style w:type="character" w:customStyle="1" w:styleId="Pagrindinistekstas2Diagrama">
    <w:name w:val="Pagrindinis tekstas 2 Diagrama"/>
    <w:link w:val="Pagrindinistekstas2"/>
    <w:rsid w:val="00CE7D9F"/>
    <w:rPr>
      <w:sz w:val="22"/>
      <w:lang w:val="en-GB"/>
    </w:rPr>
  </w:style>
  <w:style w:type="paragraph" w:styleId="Pagrindiniotekstotrauka">
    <w:name w:val="Body Text Indent"/>
    <w:basedOn w:val="prastasis"/>
    <w:link w:val="PagrindiniotekstotraukaDiagrama"/>
    <w:rsid w:val="0070039D"/>
    <w:pPr>
      <w:spacing w:after="120"/>
      <w:ind w:left="283"/>
    </w:pPr>
  </w:style>
  <w:style w:type="character" w:customStyle="1" w:styleId="PagrindiniotekstotraukaDiagrama">
    <w:name w:val="Pagrindinio teksto įtrauka Diagrama"/>
    <w:link w:val="Pagrindiniotekstotrauka"/>
    <w:rsid w:val="0070039D"/>
    <w:rPr>
      <w:rFonts w:eastAsia="SimSun"/>
      <w:sz w:val="24"/>
      <w:szCs w:val="24"/>
      <w:lang w:eastAsia="zh-CN"/>
    </w:rPr>
  </w:style>
  <w:style w:type="table" w:styleId="Lentelstinklelis">
    <w:name w:val="Table Grid"/>
    <w:basedOn w:val="prastojilentel"/>
    <w:rsid w:val="00700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AF1556"/>
    <w:rPr>
      <w:color w:val="0000FF"/>
      <w:u w:val="single"/>
    </w:rPr>
  </w:style>
  <w:style w:type="paragraph" w:styleId="Antrats">
    <w:name w:val="header"/>
    <w:aliases w:val="Char"/>
    <w:basedOn w:val="prastasis"/>
    <w:link w:val="AntratsDiagrama"/>
    <w:uiPriority w:val="99"/>
    <w:rsid w:val="00645090"/>
    <w:pPr>
      <w:tabs>
        <w:tab w:val="center" w:pos="4819"/>
        <w:tab w:val="right" w:pos="9638"/>
      </w:tabs>
    </w:pPr>
    <w:rPr>
      <w:rFonts w:eastAsia="Times New Roman"/>
      <w:lang w:eastAsia="en-US"/>
    </w:rPr>
  </w:style>
  <w:style w:type="character" w:customStyle="1" w:styleId="AntratsDiagrama">
    <w:name w:val="Antraštės Diagrama"/>
    <w:aliases w:val="Char Diagrama"/>
    <w:link w:val="Antrats"/>
    <w:uiPriority w:val="99"/>
    <w:rsid w:val="00645090"/>
    <w:rPr>
      <w:sz w:val="24"/>
      <w:szCs w:val="24"/>
      <w:lang w:eastAsia="en-US"/>
    </w:rPr>
  </w:style>
  <w:style w:type="character" w:styleId="Puslapionumeris">
    <w:name w:val="page number"/>
    <w:rsid w:val="00645090"/>
  </w:style>
  <w:style w:type="paragraph" w:styleId="Debesliotekstas">
    <w:name w:val="Balloon Text"/>
    <w:basedOn w:val="prastasis"/>
    <w:link w:val="DebesliotekstasDiagrama"/>
    <w:rsid w:val="00E12CE3"/>
    <w:rPr>
      <w:rFonts w:ascii="Segoe UI" w:hAnsi="Segoe UI" w:cs="Segoe UI"/>
      <w:sz w:val="18"/>
      <w:szCs w:val="18"/>
    </w:rPr>
  </w:style>
  <w:style w:type="character" w:customStyle="1" w:styleId="DebesliotekstasDiagrama">
    <w:name w:val="Debesėlio tekstas Diagrama"/>
    <w:link w:val="Debesliotekstas"/>
    <w:rsid w:val="00E12CE3"/>
    <w:rPr>
      <w:rFonts w:ascii="Segoe UI" w:eastAsia="SimSun" w:hAnsi="Segoe UI" w:cs="Segoe UI"/>
      <w:sz w:val="18"/>
      <w:szCs w:val="18"/>
      <w:lang w:eastAsia="zh-CN"/>
    </w:rPr>
  </w:style>
  <w:style w:type="paragraph" w:customStyle="1" w:styleId="DiagramaDiagramaDiagramaCharChar">
    <w:name w:val="Diagrama Diagrama Diagrama Char Char"/>
    <w:basedOn w:val="prastasis"/>
    <w:rsid w:val="00A74DA7"/>
    <w:pPr>
      <w:spacing w:after="160" w:line="240" w:lineRule="exact"/>
    </w:pPr>
    <w:rPr>
      <w:rFonts w:ascii="Tahoma" w:eastAsia="Times New Roman" w:hAnsi="Tahoma"/>
      <w:sz w:val="20"/>
      <w:szCs w:val="20"/>
      <w:lang w:val="en-US" w:eastAsia="en-US"/>
    </w:rPr>
  </w:style>
  <w:style w:type="paragraph" w:styleId="prastasiniatinklio">
    <w:name w:val="Normal (Web)"/>
    <w:basedOn w:val="prastasis"/>
    <w:unhideWhenUsed/>
    <w:rsid w:val="00C90E18"/>
    <w:pPr>
      <w:spacing w:before="100" w:beforeAutospacing="1" w:after="142" w:line="288" w:lineRule="auto"/>
    </w:pPr>
    <w:rPr>
      <w:rFonts w:eastAsia="Times New Roman"/>
      <w:lang w:eastAsia="lt-LT"/>
    </w:rPr>
  </w:style>
  <w:style w:type="paragraph" w:customStyle="1" w:styleId="bodytext">
    <w:name w:val="bodytext"/>
    <w:basedOn w:val="prastasis"/>
    <w:semiHidden/>
    <w:rsid w:val="00C90E18"/>
    <w:pPr>
      <w:spacing w:before="100" w:beforeAutospacing="1" w:after="100" w:afterAutospacing="1"/>
      <w:ind w:left="240"/>
    </w:pPr>
    <w:rPr>
      <w:rFonts w:eastAsia="Times New Roman"/>
      <w:sz w:val="29"/>
      <w:szCs w:val="29"/>
      <w:lang w:eastAsia="lt-LT"/>
    </w:rPr>
  </w:style>
  <w:style w:type="character" w:styleId="Grietas">
    <w:name w:val="Strong"/>
    <w:basedOn w:val="Numatytasispastraiposriftas"/>
    <w:qFormat/>
    <w:rsid w:val="00C90E18"/>
    <w:rPr>
      <w:b/>
      <w:bCs/>
    </w:rPr>
  </w:style>
  <w:style w:type="paragraph" w:styleId="Sraopastraipa">
    <w:name w:val="List Paragraph"/>
    <w:basedOn w:val="prastasis"/>
    <w:uiPriority w:val="34"/>
    <w:qFormat/>
    <w:rsid w:val="00A84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4519">
      <w:bodyDiv w:val="1"/>
      <w:marLeft w:val="0"/>
      <w:marRight w:val="0"/>
      <w:marTop w:val="0"/>
      <w:marBottom w:val="0"/>
      <w:divBdr>
        <w:top w:val="none" w:sz="0" w:space="0" w:color="auto"/>
        <w:left w:val="none" w:sz="0" w:space="0" w:color="auto"/>
        <w:bottom w:val="none" w:sz="0" w:space="0" w:color="auto"/>
        <w:right w:val="none" w:sz="0" w:space="0" w:color="auto"/>
      </w:divBdr>
    </w:div>
    <w:div w:id="64184198">
      <w:bodyDiv w:val="1"/>
      <w:marLeft w:val="0"/>
      <w:marRight w:val="0"/>
      <w:marTop w:val="0"/>
      <w:marBottom w:val="0"/>
      <w:divBdr>
        <w:top w:val="none" w:sz="0" w:space="0" w:color="auto"/>
        <w:left w:val="none" w:sz="0" w:space="0" w:color="auto"/>
        <w:bottom w:val="none" w:sz="0" w:space="0" w:color="auto"/>
        <w:right w:val="none" w:sz="0" w:space="0" w:color="auto"/>
      </w:divBdr>
    </w:div>
    <w:div w:id="119619722">
      <w:bodyDiv w:val="1"/>
      <w:marLeft w:val="0"/>
      <w:marRight w:val="0"/>
      <w:marTop w:val="0"/>
      <w:marBottom w:val="0"/>
      <w:divBdr>
        <w:top w:val="none" w:sz="0" w:space="0" w:color="auto"/>
        <w:left w:val="none" w:sz="0" w:space="0" w:color="auto"/>
        <w:bottom w:val="none" w:sz="0" w:space="0" w:color="auto"/>
        <w:right w:val="none" w:sz="0" w:space="0" w:color="auto"/>
      </w:divBdr>
    </w:div>
    <w:div w:id="556551419">
      <w:bodyDiv w:val="1"/>
      <w:marLeft w:val="0"/>
      <w:marRight w:val="0"/>
      <w:marTop w:val="0"/>
      <w:marBottom w:val="0"/>
      <w:divBdr>
        <w:top w:val="none" w:sz="0" w:space="0" w:color="auto"/>
        <w:left w:val="none" w:sz="0" w:space="0" w:color="auto"/>
        <w:bottom w:val="none" w:sz="0" w:space="0" w:color="auto"/>
        <w:right w:val="none" w:sz="0" w:space="0" w:color="auto"/>
      </w:divBdr>
    </w:div>
    <w:div w:id="776027340">
      <w:bodyDiv w:val="1"/>
      <w:marLeft w:val="0"/>
      <w:marRight w:val="0"/>
      <w:marTop w:val="0"/>
      <w:marBottom w:val="0"/>
      <w:divBdr>
        <w:top w:val="none" w:sz="0" w:space="0" w:color="auto"/>
        <w:left w:val="none" w:sz="0" w:space="0" w:color="auto"/>
        <w:bottom w:val="none" w:sz="0" w:space="0" w:color="auto"/>
        <w:right w:val="none" w:sz="0" w:space="0" w:color="auto"/>
      </w:divBdr>
    </w:div>
    <w:div w:id="1063678772">
      <w:bodyDiv w:val="1"/>
      <w:marLeft w:val="0"/>
      <w:marRight w:val="0"/>
      <w:marTop w:val="0"/>
      <w:marBottom w:val="0"/>
      <w:divBdr>
        <w:top w:val="none" w:sz="0" w:space="0" w:color="auto"/>
        <w:left w:val="none" w:sz="0" w:space="0" w:color="auto"/>
        <w:bottom w:val="none" w:sz="0" w:space="0" w:color="auto"/>
        <w:right w:val="none" w:sz="0" w:space="0" w:color="auto"/>
      </w:divBdr>
    </w:div>
    <w:div w:id="1074205059">
      <w:bodyDiv w:val="1"/>
      <w:marLeft w:val="0"/>
      <w:marRight w:val="0"/>
      <w:marTop w:val="0"/>
      <w:marBottom w:val="0"/>
      <w:divBdr>
        <w:top w:val="none" w:sz="0" w:space="0" w:color="auto"/>
        <w:left w:val="none" w:sz="0" w:space="0" w:color="auto"/>
        <w:bottom w:val="none" w:sz="0" w:space="0" w:color="auto"/>
        <w:right w:val="none" w:sz="0" w:space="0" w:color="auto"/>
      </w:divBdr>
    </w:div>
    <w:div w:id="1154377547">
      <w:bodyDiv w:val="1"/>
      <w:marLeft w:val="0"/>
      <w:marRight w:val="0"/>
      <w:marTop w:val="0"/>
      <w:marBottom w:val="0"/>
      <w:divBdr>
        <w:top w:val="none" w:sz="0" w:space="0" w:color="auto"/>
        <w:left w:val="none" w:sz="0" w:space="0" w:color="auto"/>
        <w:bottom w:val="none" w:sz="0" w:space="0" w:color="auto"/>
        <w:right w:val="none" w:sz="0" w:space="0" w:color="auto"/>
      </w:divBdr>
    </w:div>
    <w:div w:id="1175996326">
      <w:bodyDiv w:val="1"/>
      <w:marLeft w:val="0"/>
      <w:marRight w:val="0"/>
      <w:marTop w:val="0"/>
      <w:marBottom w:val="0"/>
      <w:divBdr>
        <w:top w:val="none" w:sz="0" w:space="0" w:color="auto"/>
        <w:left w:val="none" w:sz="0" w:space="0" w:color="auto"/>
        <w:bottom w:val="none" w:sz="0" w:space="0" w:color="auto"/>
        <w:right w:val="none" w:sz="0" w:space="0" w:color="auto"/>
      </w:divBdr>
    </w:div>
    <w:div w:id="1405450078">
      <w:bodyDiv w:val="1"/>
      <w:marLeft w:val="0"/>
      <w:marRight w:val="0"/>
      <w:marTop w:val="0"/>
      <w:marBottom w:val="0"/>
      <w:divBdr>
        <w:top w:val="none" w:sz="0" w:space="0" w:color="auto"/>
        <w:left w:val="none" w:sz="0" w:space="0" w:color="auto"/>
        <w:bottom w:val="none" w:sz="0" w:space="0" w:color="auto"/>
        <w:right w:val="none" w:sz="0" w:space="0" w:color="auto"/>
      </w:divBdr>
    </w:div>
    <w:div w:id="1483278875">
      <w:bodyDiv w:val="1"/>
      <w:marLeft w:val="0"/>
      <w:marRight w:val="0"/>
      <w:marTop w:val="0"/>
      <w:marBottom w:val="0"/>
      <w:divBdr>
        <w:top w:val="none" w:sz="0" w:space="0" w:color="auto"/>
        <w:left w:val="none" w:sz="0" w:space="0" w:color="auto"/>
        <w:bottom w:val="none" w:sz="0" w:space="0" w:color="auto"/>
        <w:right w:val="none" w:sz="0" w:space="0" w:color="auto"/>
      </w:divBdr>
    </w:div>
    <w:div w:id="16967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52f9b210ad741129c7d407660a2e9d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D69E-16A5-477D-928F-8E029A57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252f9b210ad741129c7d407660a2e9d9.dot</Template>
  <TotalTime>3</TotalTime>
  <Pages>18</Pages>
  <Words>35431</Words>
  <Characters>20196</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lpstr>
    </vt:vector>
  </TitlesOfParts>
  <Manager>2019-12-19</Manager>
  <Company>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MIESTO SAVIVALDYBĖS ILGALAIKIO MATERIALIOJO TURTO NUOMOS VIEŠOJO KONKURSO BŪDU IR BE KONKURSO ORGANIZAVIMO TVARKOS IR NUOMPINIGIŲ DYDŽIO SKAIČIAVIMO TVARKOS APRAŠŲ PATVIRTINIMO</dc:title>
  <dc:subject>T2-246</dc:subject>
  <dc:creator>PALANGOS MIESTO SAVIVALDYBĖS TARYBA</dc:creator>
  <cp:keywords/>
  <dc:description/>
  <cp:lastModifiedBy>Virginija Liebienė</cp:lastModifiedBy>
  <cp:revision>2</cp:revision>
  <cp:lastPrinted>2019-12-19T11:06:00Z</cp:lastPrinted>
  <dcterms:created xsi:type="dcterms:W3CDTF">2022-07-14T11:19:00Z</dcterms:created>
  <dcterms:modified xsi:type="dcterms:W3CDTF">2022-07-14T11:19:00Z</dcterms:modified>
  <cp:category>SPRENDIMAS</cp:category>
</cp:coreProperties>
</file>