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2F117" w14:textId="77777777" w:rsidR="002A2AD5" w:rsidRDefault="00B87E2F">
      <w:pPr>
        <w:jc w:val="both"/>
      </w:pPr>
      <w:r>
        <w:rPr>
          <w:b/>
          <w:i/>
        </w:rPr>
        <w:t>Suvestinė redakcija nuo 2021-04-07</w:t>
      </w:r>
    </w:p>
    <w:p w14:paraId="6037C6D6" w14:textId="77777777" w:rsidR="002A2AD5" w:rsidRDefault="002A2AD5">
      <w:pPr>
        <w:jc w:val="both"/>
        <w:rPr>
          <w:sz w:val="20"/>
        </w:rPr>
      </w:pPr>
    </w:p>
    <w:p w14:paraId="56D3E485" w14:textId="77777777" w:rsidR="002A2AD5" w:rsidRDefault="00B87E2F">
      <w:pPr>
        <w:ind w:left="3600" w:firstLine="1823"/>
        <w:rPr>
          <w:rFonts w:ascii="Palemonas" w:hAnsi="Palemonas" w:cs="Palemonas"/>
          <w:szCs w:val="24"/>
        </w:rPr>
      </w:pPr>
      <w:r>
        <w:rPr>
          <w:rFonts w:ascii="Palemonas" w:hAnsi="Palemonas" w:cs="Palemonas"/>
          <w:szCs w:val="24"/>
        </w:rPr>
        <w:t>PATVIRTINTA</w:t>
      </w:r>
    </w:p>
    <w:p w14:paraId="19F2A7EC" w14:textId="77777777" w:rsidR="002A2AD5" w:rsidRDefault="00B87E2F">
      <w:pPr>
        <w:ind w:left="3600" w:firstLine="1823"/>
        <w:rPr>
          <w:rFonts w:ascii="Palemonas" w:hAnsi="Palemonas" w:cs="Palemonas"/>
          <w:szCs w:val="24"/>
        </w:rPr>
      </w:pPr>
      <w:r>
        <w:rPr>
          <w:rFonts w:ascii="Palemonas" w:hAnsi="Palemonas" w:cs="Palemonas"/>
          <w:szCs w:val="24"/>
        </w:rPr>
        <w:t xml:space="preserve">Palangos miesto savivaldybės tarybos </w:t>
      </w:r>
    </w:p>
    <w:p w14:paraId="0D20C7E7" w14:textId="77777777" w:rsidR="002A2AD5" w:rsidRDefault="00B87E2F">
      <w:pPr>
        <w:ind w:left="3600" w:firstLine="1823"/>
        <w:rPr>
          <w:rFonts w:ascii="Palemonas" w:hAnsi="Palemonas" w:cs="Palemonas"/>
          <w:szCs w:val="24"/>
        </w:rPr>
      </w:pPr>
      <w:r>
        <w:rPr>
          <w:rFonts w:ascii="Palemonas" w:hAnsi="Palemonas" w:cs="Palemonas"/>
          <w:szCs w:val="24"/>
        </w:rPr>
        <w:t>2017 m. kovo 30 d. sprendimo Nr. T2-88</w:t>
      </w:r>
    </w:p>
    <w:p w14:paraId="3DA1A11D" w14:textId="77777777" w:rsidR="002A2AD5" w:rsidRDefault="00B87E2F">
      <w:pPr>
        <w:ind w:left="3600" w:firstLine="1823"/>
        <w:rPr>
          <w:rFonts w:ascii="Palemonas" w:hAnsi="Palemonas" w:cs="Palemonas"/>
          <w:szCs w:val="24"/>
        </w:rPr>
      </w:pPr>
      <w:r>
        <w:rPr>
          <w:rFonts w:ascii="Palemonas" w:hAnsi="Palemonas" w:cs="Palemonas"/>
          <w:szCs w:val="24"/>
        </w:rPr>
        <w:t>2 punktu</w:t>
      </w:r>
    </w:p>
    <w:p w14:paraId="7CAEB836" w14:textId="77777777" w:rsidR="002A2AD5" w:rsidRDefault="002A2AD5">
      <w:pPr>
        <w:rPr>
          <w:rFonts w:ascii="Palemonas" w:hAnsi="Palemonas" w:cs="Palemonas"/>
          <w:szCs w:val="24"/>
        </w:rPr>
      </w:pPr>
    </w:p>
    <w:p w14:paraId="55DDF849" w14:textId="77777777" w:rsidR="002A2AD5" w:rsidRDefault="00B87E2F">
      <w:pPr>
        <w:jc w:val="center"/>
      </w:pPr>
      <w:r>
        <w:rPr>
          <w:rFonts w:ascii="Palemonas" w:hAnsi="Palemonas" w:cs="Palemonas"/>
          <w:b/>
          <w:bCs/>
          <w:szCs w:val="24"/>
        </w:rPr>
        <w:t xml:space="preserve">VIETINĖS RINKLIAVOS UŽ LEIDIMO PREKIAUTI AR TEIKTI PASLAUGAS PALANGOS MIESTO SAVIVALDYBĖS </w:t>
      </w:r>
      <w:r>
        <w:rPr>
          <w:rFonts w:ascii="Palemonas" w:hAnsi="Palemonas" w:cs="Palemonas"/>
          <w:b/>
          <w:bCs/>
          <w:szCs w:val="24"/>
        </w:rPr>
        <w:t>TARYBOS NUSTATYTOSE VIEŠOSIOSE VIETOSE IŠDAVIMĄ</w:t>
      </w:r>
      <w:r>
        <w:rPr>
          <w:rFonts w:ascii="Palemonas" w:hAnsi="Palemonas" w:cs="Palemonas"/>
          <w:szCs w:val="24"/>
        </w:rPr>
        <w:t xml:space="preserve"> </w:t>
      </w:r>
      <w:r>
        <w:rPr>
          <w:rFonts w:ascii="Palemonas" w:hAnsi="Palemonas" w:cs="Palemonas"/>
          <w:b/>
          <w:bCs/>
          <w:szCs w:val="24"/>
        </w:rPr>
        <w:t>NUOSTATAI</w:t>
      </w:r>
    </w:p>
    <w:p w14:paraId="3F8AEE59" w14:textId="77777777" w:rsidR="002A2AD5" w:rsidRDefault="002A2AD5">
      <w:pPr>
        <w:rPr>
          <w:rFonts w:ascii="Palemonas" w:hAnsi="Palemonas" w:cs="Palemonas"/>
          <w:b/>
          <w:bCs/>
          <w:szCs w:val="24"/>
        </w:rPr>
      </w:pPr>
    </w:p>
    <w:p w14:paraId="4FE6A067" w14:textId="77777777" w:rsidR="002A2AD5" w:rsidRDefault="00B87E2F">
      <w:pPr>
        <w:keepNext/>
        <w:jc w:val="center"/>
      </w:pPr>
      <w:r>
        <w:rPr>
          <w:rFonts w:ascii="Palemonas" w:hAnsi="Palemonas" w:cs="Palemonas"/>
          <w:b/>
          <w:bCs/>
          <w:szCs w:val="24"/>
        </w:rPr>
        <w:t>I. BENDROJI DALIS</w:t>
      </w:r>
    </w:p>
    <w:p w14:paraId="5DA4619D" w14:textId="77777777" w:rsidR="002A2AD5" w:rsidRDefault="002A2AD5">
      <w:pPr>
        <w:tabs>
          <w:tab w:val="left" w:pos="1296"/>
          <w:tab w:val="center" w:pos="4153"/>
          <w:tab w:val="right" w:pos="8306"/>
        </w:tabs>
        <w:rPr>
          <w:rFonts w:ascii="Palemonas" w:hAnsi="Palemonas" w:cs="Palemonas"/>
          <w:szCs w:val="24"/>
        </w:rPr>
      </w:pPr>
    </w:p>
    <w:p w14:paraId="0641A7D8" w14:textId="77777777" w:rsidR="002A2AD5" w:rsidRDefault="00B87E2F">
      <w:pPr>
        <w:ind w:firstLine="1247"/>
        <w:jc w:val="both"/>
      </w:pPr>
      <w:r>
        <w:rPr>
          <w:rFonts w:ascii="Palemonas" w:hAnsi="Palemonas" w:cs="Palemonas"/>
          <w:szCs w:val="24"/>
        </w:rPr>
        <w:t>1. Vietinės rinkliavos už leidimo prekiauti ar teikti paslaugas Palangos miesto savivaldybės tarybos nustatytose viešosiose vietose išdavimą nuostatai (toliau – Rinkliavos nuosta</w:t>
      </w:r>
      <w:r>
        <w:rPr>
          <w:rFonts w:ascii="Palemonas" w:hAnsi="Palemonas" w:cs="Palemonas"/>
          <w:szCs w:val="24"/>
        </w:rPr>
        <w:t>tai) nustato vietinę rinkliavą už leidimo prekiauti ar teikti paslaugas Palangos miesto savivaldybės tarybos nustatytose viešosiose vietose išdavimą, jos mokėtojus, dydžius, mokėjimo ir grąžinimo tvarką, rinkimo kontrolę ir atsakomybę.</w:t>
      </w:r>
    </w:p>
    <w:p w14:paraId="1FD0BAD9" w14:textId="77777777" w:rsidR="002A2AD5" w:rsidRDefault="00B87E2F">
      <w:pPr>
        <w:ind w:firstLine="1247"/>
        <w:jc w:val="both"/>
      </w:pPr>
      <w:r>
        <w:rPr>
          <w:rFonts w:ascii="Palemonas" w:hAnsi="Palemonas" w:cs="Palemonas"/>
          <w:szCs w:val="24"/>
        </w:rPr>
        <w:t xml:space="preserve">2. Šiuose </w:t>
      </w:r>
      <w:r>
        <w:rPr>
          <w:rFonts w:ascii="Palemonas" w:hAnsi="Palemonas" w:cs="Palemonas"/>
          <w:szCs w:val="24"/>
        </w:rPr>
        <w:t>Rinkliavos nuostatuose vartojamos sąvokos:</w:t>
      </w:r>
    </w:p>
    <w:p w14:paraId="259CE535" w14:textId="77777777" w:rsidR="002A2AD5" w:rsidRDefault="00B87E2F">
      <w:pPr>
        <w:ind w:firstLine="1247"/>
        <w:jc w:val="both"/>
      </w:pPr>
      <w:r>
        <w:rPr>
          <w:rFonts w:ascii="Palemonas" w:hAnsi="Palemonas" w:cs="Palemonas"/>
          <w:szCs w:val="24"/>
        </w:rPr>
        <w:t>2.1. vietinė rinkliava</w:t>
      </w:r>
      <w:r>
        <w:rPr>
          <w:rFonts w:ascii="Palemonas" w:hAnsi="Palemonas" w:cs="Palemonas"/>
          <w:b/>
          <w:bCs/>
          <w:szCs w:val="24"/>
        </w:rPr>
        <w:t xml:space="preserve"> </w:t>
      </w:r>
      <w:r>
        <w:rPr>
          <w:rFonts w:ascii="Palemonas" w:hAnsi="Palemonas" w:cs="Palemonas"/>
          <w:szCs w:val="24"/>
        </w:rPr>
        <w:t>už leidimo prekiauti ar teikti paslaugas Palangos miesto savivaldybės tarybos (toliau – Taryba) nustatytose viešosiose vietose išdavimą (toliau – Rinkliava) – Tarybos sprendimu nustatyta pri</w:t>
      </w:r>
      <w:r>
        <w:rPr>
          <w:rFonts w:ascii="Palemonas" w:hAnsi="Palemonas" w:cs="Palemonas"/>
          <w:szCs w:val="24"/>
        </w:rPr>
        <w:t>valoma įmoka, galiojanti Palangos miesto savivaldybės teritorijoje;</w:t>
      </w:r>
    </w:p>
    <w:p w14:paraId="0F11FBF2" w14:textId="77777777" w:rsidR="002A2AD5" w:rsidRDefault="00B87E2F">
      <w:pPr>
        <w:ind w:firstLine="1247"/>
        <w:jc w:val="both"/>
      </w:pPr>
      <w:r>
        <w:rPr>
          <w:rFonts w:ascii="Palemonas" w:hAnsi="Palemonas" w:cs="Palemonas"/>
          <w:szCs w:val="24"/>
        </w:rPr>
        <w:t>2.2. Rinkliavos mokėtojai – fiziniai ir juridiniai asmenys (toliau – asmenys);</w:t>
      </w:r>
    </w:p>
    <w:p w14:paraId="3FFB36A6" w14:textId="77777777" w:rsidR="002A2AD5" w:rsidRDefault="00B87E2F">
      <w:pPr>
        <w:ind w:firstLine="1247"/>
        <w:jc w:val="both"/>
      </w:pPr>
      <w:r>
        <w:rPr>
          <w:rFonts w:ascii="Palemonas" w:hAnsi="Palemonas" w:cs="Palemonas"/>
          <w:szCs w:val="24"/>
        </w:rPr>
        <w:t>2.3. Rinkliavos objektas – leidimo prekiauti ar teikti paslaugas Tarybos</w:t>
      </w:r>
      <w:r>
        <w:rPr>
          <w:rFonts w:ascii="Palemonas" w:hAnsi="Palemonas" w:cs="Palemonas"/>
          <w:b/>
          <w:bCs/>
          <w:i/>
          <w:iCs/>
          <w:szCs w:val="24"/>
        </w:rPr>
        <w:t xml:space="preserve"> </w:t>
      </w:r>
      <w:r>
        <w:rPr>
          <w:rFonts w:ascii="Palemonas" w:hAnsi="Palemonas" w:cs="Palemonas"/>
          <w:szCs w:val="24"/>
        </w:rPr>
        <w:t>nustatytose viešosiose vietose išdav</w:t>
      </w:r>
      <w:r>
        <w:rPr>
          <w:rFonts w:ascii="Palemonas" w:hAnsi="Palemonas" w:cs="Palemonas"/>
          <w:szCs w:val="24"/>
        </w:rPr>
        <w:t>imas;</w:t>
      </w:r>
    </w:p>
    <w:p w14:paraId="236C5FF0" w14:textId="77777777" w:rsidR="002A2AD5" w:rsidRDefault="00B87E2F">
      <w:pPr>
        <w:ind w:firstLine="1247"/>
        <w:jc w:val="both"/>
      </w:pPr>
      <w:r>
        <w:rPr>
          <w:rFonts w:ascii="Palemonas" w:hAnsi="Palemonas" w:cs="Palemonas"/>
          <w:szCs w:val="24"/>
        </w:rPr>
        <w:t>2.4. leidimas –</w:t>
      </w:r>
      <w:r>
        <w:rPr>
          <w:rFonts w:ascii="Palemonas" w:hAnsi="Palemonas" w:cs="Palemonas"/>
          <w:b/>
          <w:bCs/>
          <w:szCs w:val="24"/>
        </w:rPr>
        <w:t xml:space="preserve"> </w:t>
      </w:r>
      <w:r>
        <w:rPr>
          <w:rFonts w:ascii="Palemonas" w:hAnsi="Palemonas" w:cs="Palemonas"/>
          <w:szCs w:val="24"/>
        </w:rPr>
        <w:t>Tarybos sprendimu nustatyta tvarka išduotas dokumentas, suteikiantis teisę pardavėjams prekiauti ar paslaugų teikėjams teikti paslaugas Tarybos nustatytose viešosiose vietose;</w:t>
      </w:r>
    </w:p>
    <w:p w14:paraId="0FA947AB" w14:textId="77777777" w:rsidR="002A2AD5" w:rsidRDefault="00B87E2F">
      <w:pPr>
        <w:ind w:firstLine="1247"/>
        <w:jc w:val="both"/>
      </w:pPr>
      <w:r>
        <w:rPr>
          <w:rFonts w:ascii="Palemonas" w:hAnsi="Palemonas" w:cs="Palemonas"/>
          <w:szCs w:val="24"/>
        </w:rPr>
        <w:t xml:space="preserve">2.5. prekyba – ūkinė-komercinė veikla, susijusi su prekių </w:t>
      </w:r>
      <w:r>
        <w:rPr>
          <w:rFonts w:ascii="Palemonas" w:hAnsi="Palemonas" w:cs="Palemonas"/>
          <w:szCs w:val="24"/>
        </w:rPr>
        <w:t>gamyba, pirkimu ir pardavimu, paslaugos teikimu ir vartojimu viešosiose vietose;</w:t>
      </w:r>
    </w:p>
    <w:p w14:paraId="6C2F178D" w14:textId="77777777" w:rsidR="002A2AD5" w:rsidRDefault="00B87E2F">
      <w:pPr>
        <w:ind w:firstLine="1247"/>
        <w:jc w:val="both"/>
      </w:pPr>
      <w:r>
        <w:rPr>
          <w:rFonts w:ascii="Palemonas" w:hAnsi="Palemonas" w:cs="Palemonas"/>
          <w:szCs w:val="24"/>
        </w:rPr>
        <w:t xml:space="preserve">2.6 išvežiojamoji prekyba – mažmeninė prekyba, kai prekės išvežiojamos </w:t>
      </w:r>
      <w:r>
        <w:rPr>
          <w:rFonts w:ascii="Palemonas" w:hAnsi="Palemonas" w:cs="Palemonas"/>
          <w:color w:val="000000"/>
          <w:szCs w:val="24"/>
        </w:rPr>
        <w:t>dviračiais,</w:t>
      </w:r>
      <w:r>
        <w:rPr>
          <w:rFonts w:ascii="Palemonas" w:hAnsi="Palemonas" w:cs="Palemonas"/>
          <w:color w:val="FF0000"/>
          <w:szCs w:val="24"/>
        </w:rPr>
        <w:t xml:space="preserve"> </w:t>
      </w:r>
      <w:r>
        <w:rPr>
          <w:rFonts w:ascii="Palemonas" w:hAnsi="Palemonas" w:cs="Palemonas"/>
          <w:szCs w:val="24"/>
        </w:rPr>
        <w:t xml:space="preserve">vežimėliais ir kt.; išnešiojamoji prekyba – mažmeninė prekyba, kai prekės </w:t>
      </w:r>
      <w:r>
        <w:rPr>
          <w:rFonts w:ascii="Palemonas" w:hAnsi="Palemonas" w:cs="Palemonas"/>
          <w:szCs w:val="24"/>
        </w:rPr>
        <w:t>išnešiojamos krepši</w:t>
      </w:r>
      <w:r>
        <w:rPr>
          <w:rFonts w:ascii="Palemonas" w:hAnsi="Palemonas" w:cs="Palemonas"/>
          <w:color w:val="000000"/>
          <w:szCs w:val="24"/>
        </w:rPr>
        <w:t xml:space="preserve">uose, </w:t>
      </w:r>
      <w:proofErr w:type="spellStart"/>
      <w:r>
        <w:rPr>
          <w:rFonts w:ascii="Palemonas" w:hAnsi="Palemonas" w:cs="Palemonas"/>
          <w:color w:val="000000"/>
          <w:szCs w:val="24"/>
        </w:rPr>
        <w:t>šaltkrepšiuose</w:t>
      </w:r>
      <w:proofErr w:type="spellEnd"/>
      <w:r>
        <w:rPr>
          <w:rFonts w:ascii="Palemonas" w:hAnsi="Palemonas" w:cs="Palemonas"/>
          <w:color w:val="000000"/>
          <w:szCs w:val="24"/>
        </w:rPr>
        <w:t xml:space="preserve"> ir kt.</w:t>
      </w:r>
      <w:r>
        <w:rPr>
          <w:rFonts w:ascii="Palemonas" w:hAnsi="Palemonas" w:cs="Palemonas"/>
          <w:szCs w:val="24"/>
        </w:rPr>
        <w:t>;</w:t>
      </w:r>
    </w:p>
    <w:p w14:paraId="65A77169" w14:textId="77777777" w:rsidR="002A2AD5" w:rsidRDefault="00B87E2F">
      <w:pPr>
        <w:ind w:firstLine="1247"/>
        <w:jc w:val="both"/>
        <w:rPr>
          <w:rFonts w:ascii="Palemonas" w:hAnsi="Palemonas" w:cs="Palemonas"/>
          <w:i/>
          <w:iCs/>
          <w:sz w:val="20"/>
        </w:rPr>
      </w:pPr>
      <w:bookmarkStart w:id="0" w:name="_Hlk68876168"/>
      <w:r>
        <w:rPr>
          <w:rFonts w:ascii="Palemonas" w:hAnsi="Palemonas" w:cs="Palemonas"/>
          <w:i/>
          <w:iCs/>
          <w:sz w:val="20"/>
        </w:rPr>
        <w:t>(Palangos miesto savivaldybės tarybos 2021-04-01 sprendimo Nr. T2-75 2 punkto redakcija)</w:t>
      </w:r>
    </w:p>
    <w:bookmarkEnd w:id="0"/>
    <w:p w14:paraId="63B6A647" w14:textId="77777777" w:rsidR="002A2AD5" w:rsidRDefault="002A2AD5">
      <w:pPr>
        <w:ind w:firstLine="1247"/>
        <w:jc w:val="both"/>
      </w:pPr>
    </w:p>
    <w:p w14:paraId="7115E987" w14:textId="77777777" w:rsidR="002A2AD5" w:rsidRDefault="00B87E2F">
      <w:pPr>
        <w:ind w:firstLine="1247"/>
        <w:jc w:val="both"/>
      </w:pPr>
      <w:r>
        <w:rPr>
          <w:rFonts w:ascii="Palemonas" w:hAnsi="Palemonas" w:cs="Palemonas"/>
          <w:color w:val="000000"/>
          <w:szCs w:val="24"/>
        </w:rPr>
        <w:t>2.7. viešąja vieta, kurioje vykdoma prekyba, teikiamos paslaugos, laikytina Palangos miesto savivaldybės (toliau – Sav</w:t>
      </w:r>
      <w:r>
        <w:rPr>
          <w:rFonts w:ascii="Palemonas" w:hAnsi="Palemonas" w:cs="Palemonas"/>
          <w:color w:val="000000"/>
          <w:szCs w:val="24"/>
        </w:rPr>
        <w:t>ivaldybė) teritorijoje esanti Savivaldybei ar valstybei nuosavybės teise priklausanti ar patikėjimo teise valdoma teritorija (išskyrus išnuomotą ar perduotą naudotis teritoriją), kurioje teikiamos paslaugos, taip pat vykdoma prekyba nuo (iš) laikinųjų prek</w:t>
      </w:r>
      <w:r>
        <w:rPr>
          <w:rFonts w:ascii="Palemonas" w:hAnsi="Palemonas" w:cs="Palemonas"/>
          <w:color w:val="000000"/>
          <w:szCs w:val="24"/>
        </w:rPr>
        <w:t>ybos įrenginių, kioskų, paviljonų, prekybai pritaikytų automobilių ar priekabų, lauko kavinių (toliau – nustatyta viešoji vieta);</w:t>
      </w:r>
    </w:p>
    <w:p w14:paraId="70ACC3EB" w14:textId="77777777" w:rsidR="002A2AD5" w:rsidRDefault="00B87E2F">
      <w:pPr>
        <w:ind w:firstLine="1247"/>
        <w:jc w:val="both"/>
      </w:pPr>
      <w:r>
        <w:rPr>
          <w:rFonts w:ascii="Palemonas" w:hAnsi="Palemonas" w:cs="Palemonas"/>
          <w:color w:val="000000"/>
          <w:szCs w:val="24"/>
        </w:rPr>
        <w:t>2.8. nesudėtingas, laikinas statinys – nesudėtingas statinys, kurį leista pastatyti ir naudoti ribotą terminą. Nesudėtingas, l</w:t>
      </w:r>
      <w:r>
        <w:rPr>
          <w:rFonts w:ascii="Palemonas" w:hAnsi="Palemonas" w:cs="Palemonas"/>
          <w:color w:val="000000"/>
          <w:szCs w:val="24"/>
        </w:rPr>
        <w:t>aikinas statinys ir teisės į jį Nekilnojamojo turto registre neregistruojami;</w:t>
      </w:r>
    </w:p>
    <w:p w14:paraId="2EE51385" w14:textId="77777777" w:rsidR="002A2AD5" w:rsidRDefault="00B87E2F">
      <w:pPr>
        <w:ind w:firstLine="1247"/>
        <w:jc w:val="both"/>
      </w:pPr>
      <w:r>
        <w:rPr>
          <w:rFonts w:ascii="Palemonas" w:hAnsi="Palemonas" w:cs="Palemonas"/>
          <w:color w:val="000000"/>
          <w:szCs w:val="24"/>
        </w:rPr>
        <w:t>2.9. kioskas – smulkios prekybos reikmėms skirtas nedidelis lengvų konstrukcijų pastatas, kurio užimamas žemės plotas yra ne didesnis kaip 15 kv. m ir iš kurio prekės parduodamos</w:t>
      </w:r>
      <w:r>
        <w:rPr>
          <w:rFonts w:ascii="Palemonas" w:hAnsi="Palemonas" w:cs="Palemonas"/>
          <w:color w:val="000000"/>
          <w:szCs w:val="24"/>
        </w:rPr>
        <w:t xml:space="preserve"> pro langelį;</w:t>
      </w:r>
    </w:p>
    <w:p w14:paraId="252AA69E" w14:textId="77777777" w:rsidR="002A2AD5" w:rsidRDefault="00B87E2F">
      <w:pPr>
        <w:ind w:firstLine="1247"/>
        <w:jc w:val="both"/>
      </w:pPr>
      <w:r>
        <w:rPr>
          <w:rFonts w:ascii="Palemonas" w:hAnsi="Palemonas" w:cs="Palemonas"/>
          <w:szCs w:val="24"/>
        </w:rPr>
        <w:t xml:space="preserve">2.10. laikini prekybos įrenginiai – tai </w:t>
      </w:r>
      <w:r>
        <w:rPr>
          <w:rFonts w:ascii="Palemonas" w:hAnsi="Palemonas" w:cs="Palemonas"/>
          <w:color w:val="000000"/>
          <w:szCs w:val="24"/>
        </w:rPr>
        <w:t>sukomplektuota ir lauke pastatyta įranga, skirta prekybai (vežimėliai, prekystaliai, stendai, skėčiai ir kt.), kurią leista pastatyti ir naudoti ribotą terminą;</w:t>
      </w:r>
    </w:p>
    <w:p w14:paraId="7046B1F2" w14:textId="77777777" w:rsidR="002A2AD5" w:rsidRDefault="00B87E2F">
      <w:pPr>
        <w:ind w:firstLine="1247"/>
        <w:jc w:val="both"/>
      </w:pPr>
      <w:r>
        <w:rPr>
          <w:rFonts w:ascii="Palemonas" w:hAnsi="Palemonas" w:cs="Palemonas"/>
          <w:color w:val="000000"/>
          <w:szCs w:val="24"/>
        </w:rPr>
        <w:t>2.11. laikini įrenginiai paslaugai teikti</w:t>
      </w:r>
      <w:r>
        <w:rPr>
          <w:rFonts w:ascii="Palemonas" w:hAnsi="Palemonas" w:cs="Palemonas"/>
          <w:color w:val="000000"/>
          <w:szCs w:val="24"/>
        </w:rPr>
        <w:t xml:space="preserve"> – tai sukomplektuota ir lauke pastatyta arba judanti tam tikru nustatytu maršrutu įranga ar priemonė, skirta paslaugai teikti (karietos, </w:t>
      </w:r>
      <w:proofErr w:type="spellStart"/>
      <w:r>
        <w:rPr>
          <w:rFonts w:ascii="Palemonas" w:hAnsi="Palemonas" w:cs="Palemonas"/>
          <w:color w:val="000000"/>
          <w:szCs w:val="24"/>
        </w:rPr>
        <w:t>bevariklės</w:t>
      </w:r>
      <w:proofErr w:type="spellEnd"/>
      <w:r>
        <w:rPr>
          <w:rFonts w:ascii="Palemonas" w:hAnsi="Palemonas" w:cs="Palemonas"/>
          <w:color w:val="000000"/>
          <w:szCs w:val="24"/>
        </w:rPr>
        <w:t xml:space="preserve"> transporto priemonės, dviračiai, elektromobiliai, vaikiški elektromobiliai, </w:t>
      </w:r>
      <w:proofErr w:type="spellStart"/>
      <w:r>
        <w:rPr>
          <w:rFonts w:ascii="Palemonas" w:hAnsi="Palemonas" w:cs="Palemonas"/>
          <w:color w:val="000000"/>
          <w:szCs w:val="24"/>
        </w:rPr>
        <w:t>velomobiliai</w:t>
      </w:r>
      <w:proofErr w:type="spellEnd"/>
      <w:r>
        <w:rPr>
          <w:rFonts w:ascii="Palemonas" w:hAnsi="Palemonas" w:cs="Palemonas"/>
          <w:color w:val="000000"/>
          <w:szCs w:val="24"/>
        </w:rPr>
        <w:t xml:space="preserve">, kartai, </w:t>
      </w:r>
      <w:r>
        <w:rPr>
          <w:rFonts w:ascii="Palemonas" w:hAnsi="Palemonas" w:cs="Palemonas"/>
          <w:color w:val="000000"/>
          <w:szCs w:val="24"/>
        </w:rPr>
        <w:lastRenderedPageBreak/>
        <w:t>bagiai, m</w:t>
      </w:r>
      <w:r>
        <w:rPr>
          <w:rFonts w:ascii="Palemonas" w:hAnsi="Palemonas" w:cs="Palemonas"/>
          <w:color w:val="000000"/>
          <w:szCs w:val="24"/>
        </w:rPr>
        <w:t>obilieji batutai, pripučiami batutai, vandens dviračiai, valtys ir kt.), kurią leista pastatyti ir naudoti ribotą terminą;</w:t>
      </w:r>
    </w:p>
    <w:p w14:paraId="632573BE" w14:textId="77777777" w:rsidR="002A2AD5" w:rsidRDefault="00B87E2F">
      <w:pPr>
        <w:ind w:firstLine="1247"/>
        <w:jc w:val="both"/>
      </w:pPr>
      <w:r>
        <w:rPr>
          <w:rFonts w:ascii="Palemonas" w:hAnsi="Palemonas" w:cs="Palemonas"/>
          <w:color w:val="000000"/>
          <w:szCs w:val="24"/>
        </w:rPr>
        <w:t>2.12. vandens atrakcionas (teritorinėje jūroje) – pramoginis plaukiojimo vandenyje įrenginys (išskyrus vandens motociklus, katerius i</w:t>
      </w:r>
      <w:r>
        <w:rPr>
          <w:rFonts w:ascii="Palemonas" w:hAnsi="Palemonas" w:cs="Palemonas"/>
          <w:color w:val="000000"/>
          <w:szCs w:val="24"/>
        </w:rPr>
        <w:t>r kitus sportinius laivus);</w:t>
      </w:r>
    </w:p>
    <w:p w14:paraId="2ED63058" w14:textId="77777777" w:rsidR="002A2AD5" w:rsidRDefault="00B87E2F">
      <w:pPr>
        <w:ind w:firstLine="1247"/>
        <w:jc w:val="both"/>
      </w:pPr>
      <w:r>
        <w:rPr>
          <w:rFonts w:ascii="Palemonas" w:hAnsi="Palemonas" w:cs="Palemonas"/>
          <w:szCs w:val="24"/>
        </w:rPr>
        <w:t xml:space="preserve">2.13. </w:t>
      </w:r>
      <w:r>
        <w:rPr>
          <w:rFonts w:ascii="Palemonas" w:hAnsi="Palemonas" w:cs="Palemonas"/>
        </w:rPr>
        <w:t xml:space="preserve">paviljonas – </w:t>
      </w:r>
      <w:r>
        <w:rPr>
          <w:rFonts w:ascii="Palemonas" w:hAnsi="Palemonas"/>
        </w:rPr>
        <w:t>Nekilnojamojo turto registre neregistruojamas ir į žemę įleistų pamatų neturintis laikinas statinys, pagamintas gamykloje ar pastatytas iš surenkamų konstrukcijų ir turintis viduje įrengtą prekybos salę pirkėj</w:t>
      </w:r>
      <w:r>
        <w:rPr>
          <w:rFonts w:ascii="Palemonas" w:hAnsi="Palemonas"/>
        </w:rPr>
        <w:t>ams aptarnauti</w:t>
      </w:r>
      <w:r>
        <w:rPr>
          <w:rFonts w:ascii="Palemonas" w:hAnsi="Palemonas" w:cs="Palemonas"/>
          <w:szCs w:val="24"/>
        </w:rPr>
        <w:t>;</w:t>
      </w:r>
    </w:p>
    <w:p w14:paraId="6A095E28" w14:textId="77777777" w:rsidR="002A2AD5" w:rsidRDefault="00B87E2F">
      <w:pPr>
        <w:ind w:firstLine="1247"/>
        <w:jc w:val="both"/>
        <w:rPr>
          <w:rFonts w:ascii="Palemonas" w:hAnsi="Palemonas" w:cs="Palemonas"/>
          <w:i/>
          <w:iCs/>
          <w:sz w:val="20"/>
        </w:rPr>
      </w:pPr>
      <w:r>
        <w:rPr>
          <w:rFonts w:ascii="Palemonas" w:hAnsi="Palemonas" w:cs="Palemonas"/>
          <w:i/>
          <w:iCs/>
          <w:sz w:val="20"/>
        </w:rPr>
        <w:t>(Palangos miesto savivaldybės tarybos 2020-05-12 sprendimo Nr. T2-110 2 punkto redakcija)</w:t>
      </w:r>
    </w:p>
    <w:p w14:paraId="046E1B99" w14:textId="77777777" w:rsidR="002A2AD5" w:rsidRDefault="002A2AD5">
      <w:pPr>
        <w:ind w:firstLine="1247"/>
        <w:jc w:val="both"/>
        <w:rPr>
          <w:i/>
          <w:iCs/>
        </w:rPr>
      </w:pPr>
    </w:p>
    <w:p w14:paraId="0F2561C0" w14:textId="77777777" w:rsidR="002A2AD5" w:rsidRDefault="00B87E2F">
      <w:pPr>
        <w:ind w:firstLine="1247"/>
        <w:jc w:val="both"/>
      </w:pPr>
      <w:r>
        <w:rPr>
          <w:rFonts w:ascii="Palemonas" w:hAnsi="Palemonas" w:cs="Palemonas"/>
          <w:szCs w:val="24"/>
        </w:rPr>
        <w:t>2.14. pramoginis įrenginys (registruojamas potencialiai pavojingų įrenginių valstybės registre) – mechaninis įrenginys, skirtas viešai naudoti asmeni</w:t>
      </w:r>
      <w:r>
        <w:rPr>
          <w:rFonts w:ascii="Palemonas" w:hAnsi="Palemonas" w:cs="Palemonas"/>
          <w:szCs w:val="24"/>
        </w:rPr>
        <w:t>ms linksminti jais pramogaujant, kai keičiama jų padėtis erdvėje, arba skirtas asmenims apžiūrėti vietovę iš skirtingo aukščio (apžvalgos ratas) (toliau – atrakcionai);</w:t>
      </w:r>
    </w:p>
    <w:p w14:paraId="2823B9D3" w14:textId="77777777" w:rsidR="002A2AD5" w:rsidRDefault="00B87E2F">
      <w:pPr>
        <w:ind w:firstLine="1247"/>
        <w:jc w:val="both"/>
        <w:rPr>
          <w:rFonts w:ascii="Palemonas" w:hAnsi="Palemonas" w:cs="Palemonas"/>
          <w:color w:val="000000"/>
          <w:szCs w:val="24"/>
        </w:rPr>
      </w:pPr>
      <w:r>
        <w:rPr>
          <w:rFonts w:ascii="Palemonas" w:hAnsi="Palemonas" w:cs="Palemonas"/>
          <w:color w:val="000000"/>
          <w:szCs w:val="24"/>
        </w:rPr>
        <w:t xml:space="preserve">2.15. CDDP – </w:t>
      </w:r>
      <w:proofErr w:type="spellStart"/>
      <w:r>
        <w:rPr>
          <w:rFonts w:ascii="Palemonas" w:hAnsi="Palemonas" w:cs="Palemonas"/>
          <w:color w:val="000000"/>
          <w:szCs w:val="24"/>
        </w:rPr>
        <w:t>palangos</w:t>
      </w:r>
      <w:proofErr w:type="spellEnd"/>
      <w:r>
        <w:rPr>
          <w:rFonts w:ascii="Palemonas" w:hAnsi="Palemonas" w:cs="Palemonas"/>
          <w:color w:val="000000"/>
          <w:szCs w:val="24"/>
        </w:rPr>
        <w:t xml:space="preserve"> miesto centrinės dalies detalusis planas;</w:t>
      </w:r>
    </w:p>
    <w:p w14:paraId="7D9C9A88" w14:textId="77777777" w:rsidR="002A2AD5" w:rsidRDefault="00B87E2F">
      <w:pPr>
        <w:ind w:firstLine="1247"/>
        <w:jc w:val="both"/>
        <w:rPr>
          <w:rFonts w:ascii="Palemonas" w:hAnsi="Palemonas" w:cs="Palemonas"/>
          <w:i/>
          <w:iCs/>
          <w:sz w:val="20"/>
        </w:rPr>
      </w:pPr>
      <w:bookmarkStart w:id="1" w:name="_Hlk40357308"/>
      <w:r>
        <w:rPr>
          <w:rFonts w:ascii="Palemonas" w:hAnsi="Palemonas" w:cs="Palemonas"/>
          <w:i/>
          <w:iCs/>
          <w:sz w:val="20"/>
        </w:rPr>
        <w:t>(Palangos miesto saviva</w:t>
      </w:r>
      <w:r>
        <w:rPr>
          <w:rFonts w:ascii="Palemonas" w:hAnsi="Palemonas" w:cs="Palemonas"/>
          <w:i/>
          <w:iCs/>
          <w:sz w:val="20"/>
        </w:rPr>
        <w:t>ldybės tarybos 2020-05-12 sprendimo Nr. T2-110 2 punkto redakcija)</w:t>
      </w:r>
    </w:p>
    <w:bookmarkEnd w:id="1"/>
    <w:p w14:paraId="7BE14D29" w14:textId="77777777" w:rsidR="002A2AD5" w:rsidRDefault="002A2AD5">
      <w:pPr>
        <w:ind w:firstLine="1247"/>
        <w:jc w:val="both"/>
      </w:pPr>
    </w:p>
    <w:p w14:paraId="0D5A248B" w14:textId="77777777" w:rsidR="002A2AD5" w:rsidRDefault="00B87E2F">
      <w:pPr>
        <w:ind w:firstLine="1247"/>
        <w:jc w:val="both"/>
      </w:pPr>
      <w:r>
        <w:rPr>
          <w:rFonts w:ascii="Palemonas" w:hAnsi="Palemonas" w:cs="Palemonas"/>
          <w:color w:val="000000"/>
          <w:szCs w:val="24"/>
        </w:rPr>
        <w:t xml:space="preserve">2.16. </w:t>
      </w:r>
      <w:r>
        <w:rPr>
          <w:rFonts w:ascii="Palemonas" w:hAnsi="Palemonas" w:cs="Palemonas"/>
          <w:color w:val="000000"/>
        </w:rPr>
        <w:t>r</w:t>
      </w:r>
      <w:r>
        <w:rPr>
          <w:rFonts w:ascii="Palemonas" w:hAnsi="Palemonas"/>
          <w:color w:val="000000"/>
        </w:rPr>
        <w:t>eprezentacinis renginys – Palangos miesto festivalis ar pramoginis renginys turintis didelę reikšmę miesto įvaizdžiui ir (arba) meninio, pramoginio žanro vystymuisi.</w:t>
      </w:r>
    </w:p>
    <w:p w14:paraId="5638ABB5" w14:textId="77777777" w:rsidR="002A2AD5" w:rsidRDefault="00B87E2F">
      <w:pPr>
        <w:ind w:firstLine="1247"/>
        <w:jc w:val="both"/>
        <w:rPr>
          <w:rFonts w:ascii="Palemonas" w:hAnsi="Palemonas" w:cs="Palemonas"/>
          <w:i/>
          <w:iCs/>
          <w:sz w:val="20"/>
        </w:rPr>
      </w:pPr>
      <w:r>
        <w:rPr>
          <w:rFonts w:ascii="Palemonas" w:hAnsi="Palemonas" w:cs="Palemonas"/>
          <w:i/>
          <w:iCs/>
          <w:sz w:val="20"/>
        </w:rPr>
        <w:t>(Palangos miest</w:t>
      </w:r>
      <w:r>
        <w:rPr>
          <w:rFonts w:ascii="Palemonas" w:hAnsi="Palemonas" w:cs="Palemonas"/>
          <w:i/>
          <w:iCs/>
          <w:sz w:val="20"/>
        </w:rPr>
        <w:t>o savivaldybės tarybos 2020-05-12 sprendimo Nr. T2-110 2 punkto redakcija)</w:t>
      </w:r>
    </w:p>
    <w:p w14:paraId="572015F8" w14:textId="77777777" w:rsidR="002A2AD5" w:rsidRDefault="002A2AD5">
      <w:pPr>
        <w:ind w:firstLine="1247"/>
        <w:jc w:val="both"/>
      </w:pPr>
    </w:p>
    <w:p w14:paraId="04F7B56C" w14:textId="77777777" w:rsidR="002A2AD5" w:rsidRDefault="00B87E2F">
      <w:pPr>
        <w:keepNext/>
        <w:jc w:val="center"/>
      </w:pPr>
      <w:r>
        <w:rPr>
          <w:rFonts w:ascii="Palemonas" w:hAnsi="Palemonas" w:cs="Palemonas"/>
          <w:b/>
          <w:bCs/>
          <w:szCs w:val="24"/>
        </w:rPr>
        <w:t>II. RINKLIAVOS DYDŽIAI</w:t>
      </w:r>
    </w:p>
    <w:p w14:paraId="2DF79A0C" w14:textId="77777777" w:rsidR="002A2AD5" w:rsidRDefault="002A2AD5">
      <w:pPr>
        <w:tabs>
          <w:tab w:val="left" w:pos="1296"/>
          <w:tab w:val="center" w:pos="4153"/>
          <w:tab w:val="right" w:pos="8306"/>
        </w:tabs>
        <w:rPr>
          <w:rFonts w:ascii="Palemonas" w:hAnsi="Palemonas" w:cs="Palemonas"/>
          <w:szCs w:val="24"/>
        </w:rPr>
      </w:pPr>
    </w:p>
    <w:p w14:paraId="0EDD7F7A" w14:textId="77777777" w:rsidR="002A2AD5" w:rsidRDefault="00B87E2F">
      <w:pPr>
        <w:ind w:firstLine="1247"/>
        <w:jc w:val="both"/>
      </w:pPr>
      <w:r>
        <w:rPr>
          <w:rFonts w:ascii="Palemonas" w:hAnsi="Palemonas"/>
          <w:sz w:val="23"/>
          <w:szCs w:val="23"/>
        </w:rPr>
        <w:t xml:space="preserve">3. </w:t>
      </w:r>
      <w:r>
        <w:rPr>
          <w:rFonts w:ascii="Palemonas" w:hAnsi="Palemonas" w:cs="Palemonas"/>
        </w:rPr>
        <w:t xml:space="preserve">Rinkliavos dydžiai nustatyti metams </w:t>
      </w:r>
      <w:r>
        <w:rPr>
          <w:rFonts w:ascii="Palemonas" w:hAnsi="Palemonas" w:cs="Palemonas"/>
          <w:color w:val="000000"/>
        </w:rPr>
        <w:t>(laikotarpiui</w:t>
      </w:r>
      <w:r>
        <w:rPr>
          <w:rFonts w:ascii="Palemonas" w:hAnsi="Palemonas" w:cs="Palemonas"/>
          <w:color w:val="FF0000"/>
        </w:rPr>
        <w:t xml:space="preserve"> </w:t>
      </w:r>
      <w:r>
        <w:rPr>
          <w:rFonts w:ascii="Palemonas" w:hAnsi="Palemonas" w:cs="Palemonas"/>
        </w:rPr>
        <w:t xml:space="preserve">nuo birželio 1 d. iki gegužės 31 d. imtinai) arba atskirais numatytais atvejais: miesto švenčių </w:t>
      </w:r>
      <w:r>
        <w:rPr>
          <w:rFonts w:ascii="Palemonas" w:hAnsi="Palemonas" w:cs="Palemonas"/>
        </w:rPr>
        <w:t xml:space="preserve">(tarp jų ir </w:t>
      </w:r>
      <w:r>
        <w:rPr>
          <w:rFonts w:ascii="Palemonas" w:hAnsi="Palemonas"/>
        </w:rPr>
        <w:t>reprezentacinių renginių, kurių sąrašą tvirtina Taryba)</w:t>
      </w:r>
      <w:r>
        <w:rPr>
          <w:rFonts w:ascii="Palemonas" w:hAnsi="Palemonas" w:cs="Palemonas"/>
        </w:rPr>
        <w:t>, religinių švenčių (</w:t>
      </w:r>
      <w:r>
        <w:rPr>
          <w:rFonts w:ascii="Palemonas" w:hAnsi="Palemonas" w:cs="Palemonas"/>
          <w:color w:val="000000"/>
        </w:rPr>
        <w:t xml:space="preserve">Žolinės ir </w:t>
      </w:r>
      <w:proofErr w:type="spellStart"/>
      <w:r>
        <w:rPr>
          <w:rFonts w:ascii="Palemonas" w:hAnsi="Palemonas" w:cs="Palemonas"/>
          <w:color w:val="000000"/>
        </w:rPr>
        <w:t>šv.</w:t>
      </w:r>
      <w:proofErr w:type="spellEnd"/>
      <w:r>
        <w:rPr>
          <w:rFonts w:ascii="Palemonas" w:hAnsi="Palemonas" w:cs="Palemonas"/>
          <w:color w:val="000000"/>
        </w:rPr>
        <w:t xml:space="preserve"> Roko atlaidų metu</w:t>
      </w:r>
      <w:r>
        <w:rPr>
          <w:rFonts w:ascii="Palemonas" w:hAnsi="Palemonas" w:cs="Palemonas"/>
        </w:rPr>
        <w:t>), prekiavimo prie miesto kapinių nustatytais laikotarpiais trukmei.</w:t>
      </w:r>
    </w:p>
    <w:p w14:paraId="627018E0" w14:textId="77777777" w:rsidR="002A2AD5" w:rsidRDefault="00B87E2F">
      <w:pPr>
        <w:ind w:firstLine="1247"/>
        <w:jc w:val="both"/>
        <w:rPr>
          <w:rFonts w:ascii="Palemonas" w:hAnsi="Palemonas"/>
        </w:rPr>
      </w:pPr>
      <w:r>
        <w:rPr>
          <w:rFonts w:ascii="Palemonas" w:hAnsi="Palemonas"/>
        </w:rPr>
        <w:t xml:space="preserve">Nustatytų rinkliavos dydžių galiojimo terminas gali būti pratęstas </w:t>
      </w:r>
      <w:r>
        <w:rPr>
          <w:rFonts w:ascii="Palemonas" w:hAnsi="Palemonas"/>
        </w:rPr>
        <w:t xml:space="preserve">tik Lietuvos Respublikoje paskelbto karantino atveju. Nustatytų rinkliavos dydžių galiojimo terminas negali būti pratęstas ilgesniam nei karantino Lietuvos Respublikoje režimo trukmės laikotarpiui. </w:t>
      </w:r>
    </w:p>
    <w:p w14:paraId="01773401" w14:textId="77777777" w:rsidR="002A2AD5" w:rsidRDefault="00B87E2F">
      <w:pPr>
        <w:ind w:firstLine="1247"/>
        <w:jc w:val="both"/>
      </w:pPr>
      <w:r>
        <w:rPr>
          <w:rFonts w:ascii="Palemonas" w:hAnsi="Palemonas"/>
        </w:rPr>
        <w:t>Tuo atveju, kai fizinis asmuo su įsigytu verslo liudijimu</w:t>
      </w:r>
      <w:r>
        <w:rPr>
          <w:rFonts w:ascii="Palemonas" w:hAnsi="Palemonas"/>
        </w:rPr>
        <w:t xml:space="preserve"> ar individualios veiklos pažyma ir išduotu Savivaldybės administracijos Rinkliavų skyriaus leidimu Tarybos nustatytoje viešojoje vietoje negali vykdyti Lietuvos Respublikoje paskelbto karantino laikotarpiu ribojamos veiklos (toliau – ribojama veikla), jis</w:t>
      </w:r>
      <w:r>
        <w:rPr>
          <w:rFonts w:ascii="Palemonas" w:hAnsi="Palemonas"/>
        </w:rPr>
        <w:t xml:space="preserve"> Savivaldybės administracijai privalo pateikti verslo liudijimo, kuris galiojo ribojamos veiklos paskelbimo dieną,</w:t>
      </w:r>
      <w:r>
        <w:rPr>
          <w:rFonts w:ascii="Palemonas" w:hAnsi="Palemonas"/>
          <w:b/>
          <w:bCs/>
        </w:rPr>
        <w:t xml:space="preserve"> </w:t>
      </w:r>
      <w:r>
        <w:rPr>
          <w:rFonts w:ascii="Palemonas" w:hAnsi="Palemonas"/>
        </w:rPr>
        <w:t>kopiją, ar dokumento (pvz</w:t>
      </w:r>
      <w:r>
        <w:rPr>
          <w:rFonts w:ascii="Palemonas" w:hAnsi="Palemonas"/>
          <w:szCs w:val="24"/>
        </w:rPr>
        <w:t xml:space="preserve">.: </w:t>
      </w:r>
      <w:r>
        <w:rPr>
          <w:rFonts w:ascii="Palemonas" w:hAnsi="Palemonas" w:cs="Arial"/>
          <w:color w:val="000000"/>
          <w:szCs w:val="24"/>
        </w:rPr>
        <w:t>gyventojo individualios veiklos pajamų ir išlaidų apskaitos žurnalą)</w:t>
      </w:r>
      <w:r>
        <w:rPr>
          <w:rFonts w:ascii="Palemonas" w:hAnsi="Palemonas"/>
          <w:color w:val="000000"/>
        </w:rPr>
        <w:t>, patvirtinančio</w:t>
      </w:r>
      <w:r>
        <w:rPr>
          <w:rFonts w:ascii="Palemonas" w:hAnsi="Palemonas"/>
        </w:rPr>
        <w:t>, kad individuali veikla paga</w:t>
      </w:r>
      <w:r>
        <w:rPr>
          <w:rFonts w:ascii="Palemonas" w:hAnsi="Palemonas"/>
        </w:rPr>
        <w:t>l pažymą iki minėtos datos vykdyta, kopiją. Vietinės rinkliavos dydžio galiojimas pratęsiamas tik tokiam laikotarpiui, kuriam buvo ribojama veikla.</w:t>
      </w:r>
    </w:p>
    <w:p w14:paraId="5512A9AF" w14:textId="77777777" w:rsidR="002A2AD5" w:rsidRDefault="00B87E2F">
      <w:pPr>
        <w:ind w:firstLine="1247"/>
        <w:jc w:val="both"/>
      </w:pPr>
      <w:r>
        <w:rPr>
          <w:rFonts w:ascii="Palemonas" w:hAnsi="Palemonas"/>
          <w:szCs w:val="24"/>
        </w:rPr>
        <w:t>Tuo atveju</w:t>
      </w:r>
      <w:r>
        <w:rPr>
          <w:rFonts w:ascii="Palemonas" w:hAnsi="Palemonas" w:cs="Palemonas"/>
          <w:szCs w:val="24"/>
        </w:rPr>
        <w:t xml:space="preserve">, kai </w:t>
      </w:r>
      <w:r>
        <w:rPr>
          <w:rFonts w:ascii="Palemonas" w:hAnsi="Palemonas"/>
        </w:rPr>
        <w:t xml:space="preserve">juridinis asmuo Tarybos nustatytoje viešojoje vietoje negali vykdyti ribojamos veiklos, jis </w:t>
      </w:r>
      <w:r>
        <w:rPr>
          <w:rFonts w:ascii="Palemonas" w:hAnsi="Palemonas"/>
        </w:rPr>
        <w:t>Savivaldybės administracijai privalo pateikti dokumentų (pvz.: sąskaitų faktūrų, elektroninių kasos aparatų „Z“ ataskaitų, darbo sutarčių ir kt.), patvirtinančių, kad iki ribojamos veiklos paskelbimo dienos buvo vykdyta veikla Tarybos nustatytoje viešojoje</w:t>
      </w:r>
      <w:r>
        <w:rPr>
          <w:rFonts w:ascii="Palemonas" w:hAnsi="Palemonas"/>
        </w:rPr>
        <w:t xml:space="preserve"> vietoje, kurioje Savivaldybės administracijos Rinkliavų skyrius yra išdavęs leidimą, kopijas. Vietinės rinkliavos dydžio galiojimas pratęsiamas tik tokiam laikotarpiui, kuriam buvo ribojama veikla.</w:t>
      </w:r>
      <w:r>
        <w:t xml:space="preserve"> </w:t>
      </w:r>
    </w:p>
    <w:p w14:paraId="48047591" w14:textId="77777777" w:rsidR="002A2AD5" w:rsidRDefault="00B87E2F">
      <w:pPr>
        <w:ind w:firstLine="1247"/>
        <w:rPr>
          <w:rFonts w:eastAsia="MS Mincho"/>
          <w:i/>
          <w:iCs/>
          <w:sz w:val="20"/>
        </w:rPr>
      </w:pPr>
      <w:r>
        <w:rPr>
          <w:rFonts w:eastAsia="MS Mincho"/>
          <w:i/>
          <w:iCs/>
          <w:sz w:val="20"/>
        </w:rPr>
        <w:t>Punkto pakeitimai:</w:t>
      </w:r>
    </w:p>
    <w:p w14:paraId="6E1F1C8E" w14:textId="77777777" w:rsidR="002A2AD5" w:rsidRDefault="00B87E2F">
      <w:pPr>
        <w:ind w:firstLine="1247"/>
        <w:jc w:val="both"/>
        <w:rPr>
          <w:rFonts w:ascii="Palemonas" w:hAnsi="Palemonas" w:cs="Palemonas"/>
          <w:i/>
          <w:iCs/>
          <w:sz w:val="20"/>
        </w:rPr>
      </w:pPr>
      <w:r>
        <w:rPr>
          <w:rFonts w:ascii="Palemonas" w:hAnsi="Palemonas" w:cs="Palemonas"/>
          <w:i/>
          <w:iCs/>
          <w:sz w:val="20"/>
        </w:rPr>
        <w:t xml:space="preserve">(Palangos miesto </w:t>
      </w:r>
      <w:r>
        <w:rPr>
          <w:rFonts w:ascii="Palemonas" w:hAnsi="Palemonas" w:cs="Palemonas"/>
          <w:i/>
          <w:iCs/>
          <w:sz w:val="20"/>
        </w:rPr>
        <w:t>savivaldybės tarybos 2020-04-30 sprendimo Nr. T2-85 1 punkto redakcija)</w:t>
      </w:r>
    </w:p>
    <w:p w14:paraId="3A976E78" w14:textId="77777777" w:rsidR="002A2AD5" w:rsidRDefault="00B87E2F">
      <w:pPr>
        <w:ind w:firstLine="1247"/>
        <w:jc w:val="both"/>
        <w:rPr>
          <w:rFonts w:ascii="Palemonas" w:hAnsi="Palemonas" w:cs="Palemonas"/>
          <w:i/>
          <w:iCs/>
          <w:sz w:val="20"/>
        </w:rPr>
      </w:pPr>
      <w:bookmarkStart w:id="2" w:name="_Hlk68875869"/>
      <w:r>
        <w:rPr>
          <w:rFonts w:ascii="Palemonas" w:hAnsi="Palemonas" w:cs="Palemonas"/>
          <w:i/>
          <w:iCs/>
          <w:sz w:val="20"/>
        </w:rPr>
        <w:t>(Palangos miesto savivaldybės tarybos 2020-05-12 sprendimo Nr. T2-110 2 punkto redakcija)</w:t>
      </w:r>
    </w:p>
    <w:bookmarkEnd w:id="2"/>
    <w:p w14:paraId="5E75C73C" w14:textId="77777777" w:rsidR="002A2AD5" w:rsidRDefault="00B87E2F">
      <w:pPr>
        <w:ind w:firstLine="1247"/>
        <w:jc w:val="both"/>
        <w:rPr>
          <w:rFonts w:ascii="Palemonas" w:hAnsi="Palemonas" w:cs="Palemonas"/>
          <w:i/>
          <w:iCs/>
          <w:sz w:val="20"/>
        </w:rPr>
      </w:pPr>
      <w:r>
        <w:rPr>
          <w:rFonts w:ascii="Palemonas" w:hAnsi="Palemonas" w:cs="Palemonas"/>
          <w:i/>
          <w:iCs/>
          <w:sz w:val="20"/>
        </w:rPr>
        <w:t>(Palangos miesto savivaldybės tarybos 2021-04-01 sprendimo Nr. T2-75 2 punkto redakcija)</w:t>
      </w:r>
    </w:p>
    <w:p w14:paraId="67693A3C" w14:textId="77777777" w:rsidR="002A2AD5" w:rsidRDefault="002A2AD5"/>
    <w:p w14:paraId="4AEC1026" w14:textId="77777777" w:rsidR="002A2AD5" w:rsidRDefault="00B87E2F">
      <w:pPr>
        <w:ind w:firstLine="1247"/>
        <w:jc w:val="both"/>
      </w:pPr>
      <w:r>
        <w:rPr>
          <w:rFonts w:ascii="Palemonas" w:hAnsi="Palemonas" w:cs="Palemonas"/>
          <w:szCs w:val="24"/>
        </w:rPr>
        <w:t>4.</w:t>
      </w:r>
      <w:r>
        <w:rPr>
          <w:rFonts w:ascii="Palemonas" w:hAnsi="Palemonas" w:cs="Palemonas"/>
          <w:b/>
          <w:bCs/>
          <w:i/>
          <w:iCs/>
          <w:szCs w:val="24"/>
        </w:rPr>
        <w:t xml:space="preserve"> </w:t>
      </w:r>
      <w:r>
        <w:rPr>
          <w:rFonts w:ascii="Palemonas" w:hAnsi="Palemonas" w:cs="Palemonas"/>
          <w:szCs w:val="24"/>
        </w:rPr>
        <w:t>R</w:t>
      </w:r>
      <w:r>
        <w:rPr>
          <w:rFonts w:ascii="Palemonas" w:hAnsi="Palemonas" w:cs="Palemonas"/>
          <w:szCs w:val="24"/>
        </w:rPr>
        <w:t>inkliavos dydžiai nurodyti ir Tarybos nustatytos viešosios vietos aprašytos šių Rinkliavos nuostatų priede. Tarybos nustatytose viešosiose vietose (išskyrus šių Rinkliavos nuostatų priedo pastabų 1 ir 2 punktuose nurodytose viešosiose vietose ir viešosiose</w:t>
      </w:r>
      <w:r>
        <w:rPr>
          <w:rFonts w:ascii="Palemonas" w:hAnsi="Palemonas" w:cs="Palemonas"/>
          <w:szCs w:val="24"/>
        </w:rPr>
        <w:t xml:space="preserve"> vietose, kuriose išduodamų leidimų skaičius neribojamas) </w:t>
      </w:r>
      <w:r>
        <w:rPr>
          <w:rFonts w:ascii="Palemonas" w:hAnsi="Palemonas" w:cs="Palemonas"/>
          <w:color w:val="000000"/>
          <w:szCs w:val="24"/>
        </w:rPr>
        <w:t>atranka dėl leidimų išdavimo vykdoma vadovaujantis Tarybos patvirtintu Asmenų, kuriems išduodami leidimai prekiauti ar teikti paslaugas Palangos miesto savivaldybės tarybos nustatytose viešosiose vi</w:t>
      </w:r>
      <w:r>
        <w:rPr>
          <w:rFonts w:ascii="Palemonas" w:hAnsi="Palemonas" w:cs="Palemonas"/>
          <w:color w:val="000000"/>
          <w:szCs w:val="24"/>
        </w:rPr>
        <w:t>etose, atrankos aprašu (toliau – Atrankos aprašas).</w:t>
      </w:r>
      <w:r>
        <w:rPr>
          <w:rFonts w:ascii="Palemonas" w:hAnsi="Palemonas" w:cs="Palemonas"/>
          <w:strike/>
          <w:color w:val="000000"/>
          <w:szCs w:val="24"/>
        </w:rPr>
        <w:t xml:space="preserve"> </w:t>
      </w:r>
    </w:p>
    <w:p w14:paraId="5D346169" w14:textId="77777777" w:rsidR="002A2AD5" w:rsidRDefault="00B87E2F">
      <w:pPr>
        <w:ind w:firstLine="1247"/>
        <w:jc w:val="both"/>
        <w:rPr>
          <w:rFonts w:ascii="Palemonas" w:hAnsi="Palemonas" w:cs="Palemonas"/>
          <w:i/>
          <w:iCs/>
          <w:sz w:val="20"/>
        </w:rPr>
      </w:pPr>
      <w:r>
        <w:rPr>
          <w:rFonts w:ascii="Palemonas" w:hAnsi="Palemonas" w:cs="Palemonas"/>
          <w:i/>
          <w:iCs/>
          <w:sz w:val="20"/>
        </w:rPr>
        <w:lastRenderedPageBreak/>
        <w:t>(Palangos miesto savivaldybės tarybos 2020-05-12 sprendimo Nr. T2-110 2 punkto redakcija)</w:t>
      </w:r>
    </w:p>
    <w:p w14:paraId="3D89F0A8" w14:textId="77777777" w:rsidR="002A2AD5" w:rsidRDefault="002A2AD5">
      <w:pPr>
        <w:jc w:val="both"/>
      </w:pPr>
    </w:p>
    <w:p w14:paraId="6FE22C01" w14:textId="77777777" w:rsidR="002A2AD5" w:rsidRDefault="00B87E2F">
      <w:pPr>
        <w:jc w:val="center"/>
      </w:pPr>
      <w:r>
        <w:rPr>
          <w:rFonts w:ascii="Palemonas" w:hAnsi="Palemonas" w:cs="Palemonas"/>
          <w:b/>
          <w:bCs/>
          <w:szCs w:val="24"/>
        </w:rPr>
        <w:t>III. RINKLIAVOS MOKĖJIMO IR GRĄŽINIMO TVARKA</w:t>
      </w:r>
    </w:p>
    <w:p w14:paraId="52BF0D6F" w14:textId="77777777" w:rsidR="002A2AD5" w:rsidRDefault="002A2AD5">
      <w:pPr>
        <w:rPr>
          <w:rFonts w:ascii="Palemonas" w:hAnsi="Palemonas" w:cs="Palemonas"/>
          <w:szCs w:val="24"/>
        </w:rPr>
      </w:pPr>
    </w:p>
    <w:p w14:paraId="06734AE5" w14:textId="77777777" w:rsidR="002A2AD5" w:rsidRDefault="00B87E2F">
      <w:pPr>
        <w:ind w:firstLine="1247"/>
        <w:jc w:val="both"/>
        <w:rPr>
          <w:rFonts w:ascii="Palemonas" w:hAnsi="Palemonas" w:cs="Palemonas"/>
          <w:szCs w:val="24"/>
        </w:rPr>
      </w:pPr>
      <w:r>
        <w:rPr>
          <w:rFonts w:ascii="Palemonas" w:hAnsi="Palemonas" w:cs="Palemonas"/>
          <w:szCs w:val="24"/>
        </w:rPr>
        <w:t>5. Rinkliavos sumokėjimą patvirtina asmenų pateikti mokėjimo dokum</w:t>
      </w:r>
      <w:r>
        <w:rPr>
          <w:rFonts w:ascii="Palemonas" w:hAnsi="Palemonas" w:cs="Palemonas"/>
          <w:szCs w:val="24"/>
        </w:rPr>
        <w:t>entai.</w:t>
      </w:r>
    </w:p>
    <w:p w14:paraId="100CF86E" w14:textId="77777777" w:rsidR="002A2AD5" w:rsidRDefault="00B87E2F">
      <w:pPr>
        <w:ind w:firstLine="1247"/>
        <w:jc w:val="both"/>
        <w:rPr>
          <w:rFonts w:ascii="Palemonas" w:hAnsi="Palemonas" w:cs="Palemonas"/>
          <w:i/>
          <w:iCs/>
          <w:sz w:val="20"/>
        </w:rPr>
      </w:pPr>
      <w:r>
        <w:rPr>
          <w:rFonts w:ascii="Palemonas" w:hAnsi="Palemonas" w:cs="Palemonas"/>
          <w:i/>
          <w:iCs/>
          <w:sz w:val="20"/>
        </w:rPr>
        <w:t>(Palangos miesto savivaldybės tarybos 2021-04-01 sprendimo Nr. T2-75 2 punkto redakcija)</w:t>
      </w:r>
    </w:p>
    <w:p w14:paraId="5CA34124" w14:textId="77777777" w:rsidR="002A2AD5" w:rsidRDefault="002A2AD5">
      <w:pPr>
        <w:ind w:firstLine="1247"/>
        <w:jc w:val="both"/>
      </w:pPr>
    </w:p>
    <w:p w14:paraId="7E06F038" w14:textId="77777777" w:rsidR="002A2AD5" w:rsidRDefault="00B87E2F">
      <w:pPr>
        <w:ind w:firstLine="1247"/>
        <w:jc w:val="both"/>
      </w:pPr>
      <w:r>
        <w:rPr>
          <w:rFonts w:ascii="Palemonas" w:hAnsi="Palemonas" w:cs="Palemonas"/>
          <w:szCs w:val="24"/>
        </w:rPr>
        <w:t xml:space="preserve">6. Rinkliava grąžinama, </w:t>
      </w:r>
      <w:r>
        <w:rPr>
          <w:rFonts w:ascii="Palemonas" w:hAnsi="Palemonas" w:cs="Palemonas"/>
          <w:color w:val="000000"/>
          <w:szCs w:val="24"/>
        </w:rPr>
        <w:t>jeigu:</w:t>
      </w:r>
    </w:p>
    <w:p w14:paraId="6B3A94FE" w14:textId="77777777" w:rsidR="002A2AD5" w:rsidRDefault="00B87E2F">
      <w:pPr>
        <w:ind w:firstLine="1247"/>
        <w:jc w:val="both"/>
      </w:pPr>
      <w:r>
        <w:rPr>
          <w:rFonts w:ascii="Palemonas" w:hAnsi="Palemonas" w:cs="Palemonas"/>
          <w:szCs w:val="24"/>
        </w:rPr>
        <w:t>6.1. už leidimo išdavimą sumokė</w:t>
      </w:r>
      <w:r>
        <w:rPr>
          <w:rFonts w:ascii="Palemonas" w:hAnsi="Palemonas" w:cs="Palemonas"/>
          <w:color w:val="000000"/>
          <w:szCs w:val="24"/>
        </w:rPr>
        <w:t>ta</w:t>
      </w:r>
      <w:r>
        <w:rPr>
          <w:rFonts w:ascii="Palemonas" w:hAnsi="Palemonas" w:cs="Palemonas"/>
          <w:szCs w:val="24"/>
        </w:rPr>
        <w:t xml:space="preserve"> didesn</w:t>
      </w:r>
      <w:r>
        <w:rPr>
          <w:rFonts w:ascii="Palemonas" w:hAnsi="Palemonas" w:cs="Palemonas"/>
          <w:color w:val="000000"/>
          <w:szCs w:val="24"/>
        </w:rPr>
        <w:t>ė</w:t>
      </w:r>
      <w:r>
        <w:rPr>
          <w:rFonts w:ascii="Palemonas" w:hAnsi="Palemonas" w:cs="Palemonas"/>
          <w:szCs w:val="24"/>
        </w:rPr>
        <w:t xml:space="preserve"> negu Tarybos nustatyta Rinkliava (grąžinamas tik skirtumas);</w:t>
      </w:r>
    </w:p>
    <w:p w14:paraId="4172CFD5" w14:textId="77777777" w:rsidR="002A2AD5" w:rsidRDefault="00B87E2F">
      <w:pPr>
        <w:ind w:firstLine="1247"/>
        <w:jc w:val="both"/>
      </w:pPr>
      <w:r>
        <w:rPr>
          <w:rFonts w:ascii="Palemonas" w:hAnsi="Palemonas" w:cs="Palemonas"/>
          <w:color w:val="000000"/>
          <w:szCs w:val="24"/>
        </w:rPr>
        <w:t xml:space="preserve">6.2. vykdant atranką dėl </w:t>
      </w:r>
      <w:r>
        <w:rPr>
          <w:rFonts w:ascii="Palemonas" w:hAnsi="Palemonas" w:cs="Palemonas"/>
          <w:color w:val="000000"/>
          <w:szCs w:val="24"/>
        </w:rPr>
        <w:t>leidimo išdavimo neįgyjama pirmumo teisės į leidimo išdavimą;</w:t>
      </w:r>
    </w:p>
    <w:p w14:paraId="6C9BE615" w14:textId="77777777" w:rsidR="002A2AD5" w:rsidRDefault="00B87E2F">
      <w:pPr>
        <w:ind w:firstLine="1247"/>
        <w:jc w:val="both"/>
      </w:pPr>
      <w:r>
        <w:rPr>
          <w:rFonts w:ascii="Palemonas" w:hAnsi="Palemonas" w:cs="Palemonas"/>
          <w:color w:val="000000"/>
          <w:szCs w:val="24"/>
        </w:rPr>
        <w:t>6.3. asmens pateikti vokai atrankai neatidaromi Atrankos aprašo 21 punkte nustatytais atvejais;</w:t>
      </w:r>
    </w:p>
    <w:p w14:paraId="33D6AD50" w14:textId="77777777" w:rsidR="002A2AD5" w:rsidRDefault="00B87E2F">
      <w:pPr>
        <w:ind w:firstLine="1247"/>
        <w:jc w:val="both"/>
      </w:pPr>
      <w:r>
        <w:rPr>
          <w:rFonts w:ascii="Palemonas" w:hAnsi="Palemonas" w:cs="Palemonas"/>
          <w:color w:val="000000"/>
          <w:szCs w:val="24"/>
        </w:rPr>
        <w:t xml:space="preserve">6.4. dėl objektyvių priežasčių (ligos, traumos ir kt. svarbių atvejų) asmuo nedalyvauja atrankoje </w:t>
      </w:r>
      <w:r>
        <w:rPr>
          <w:rFonts w:ascii="Palemonas" w:hAnsi="Palemonas" w:cs="Palemonas"/>
          <w:color w:val="000000"/>
          <w:szCs w:val="24"/>
        </w:rPr>
        <w:t>ir pateikia nedalyvavimo priežastį patvirtinančius dokumentus;</w:t>
      </w:r>
    </w:p>
    <w:p w14:paraId="4DC3AF4D" w14:textId="77777777" w:rsidR="002A2AD5" w:rsidRDefault="00B87E2F">
      <w:pPr>
        <w:ind w:firstLine="1247"/>
        <w:jc w:val="both"/>
      </w:pPr>
      <w:r>
        <w:rPr>
          <w:rFonts w:ascii="Palemonas" w:hAnsi="Palemonas" w:cs="Palemonas"/>
          <w:color w:val="000000"/>
          <w:szCs w:val="24"/>
        </w:rPr>
        <w:t>6.5. asmens pateiktas prašymas dėl dalyvavimo atrankoje nenagrinėjamas Atrankos aprašo 22.2-22.9 punktuose nustatytais atvejais;</w:t>
      </w:r>
    </w:p>
    <w:p w14:paraId="6729039F" w14:textId="77777777" w:rsidR="002A2AD5" w:rsidRDefault="00B87E2F">
      <w:pPr>
        <w:ind w:firstLine="1247"/>
        <w:jc w:val="both"/>
      </w:pPr>
      <w:r>
        <w:rPr>
          <w:rFonts w:ascii="Palemonas" w:hAnsi="Palemonas" w:cs="Palemonas"/>
          <w:color w:val="000000"/>
          <w:szCs w:val="24"/>
        </w:rPr>
        <w:t>6.6. neįsigyjamas leidimas (tik viešosiose vietose, kuriose išdu</w:t>
      </w:r>
      <w:r>
        <w:rPr>
          <w:rFonts w:ascii="Palemonas" w:hAnsi="Palemonas" w:cs="Palemonas"/>
          <w:color w:val="000000"/>
          <w:szCs w:val="24"/>
        </w:rPr>
        <w:t>odamų leidimų skaičius neribojamas);</w:t>
      </w:r>
    </w:p>
    <w:p w14:paraId="2B7CE51F" w14:textId="77777777" w:rsidR="002A2AD5" w:rsidRDefault="00B87E2F">
      <w:pPr>
        <w:ind w:firstLine="1247"/>
        <w:jc w:val="both"/>
      </w:pPr>
      <w:r>
        <w:rPr>
          <w:rFonts w:ascii="Palemonas" w:hAnsi="Palemonas" w:cs="Palemonas"/>
          <w:color w:val="000000"/>
          <w:szCs w:val="24"/>
        </w:rPr>
        <w:t xml:space="preserve">6.7. dėl priimtų įstatymų ar kitų teisės aktų pasikeitimo asmuo nebegali pasinaudoti išduoto leidimo suteiktomis teisėmis. Grąžinamos Rinkliavos suma skaičiuojama už laikotarpį, per kurį leidimo turėtojas </w:t>
      </w:r>
      <w:r>
        <w:rPr>
          <w:rFonts w:ascii="Palemonas" w:hAnsi="Palemonas" w:cs="Palemonas"/>
          <w:color w:val="000000"/>
          <w:szCs w:val="24"/>
        </w:rPr>
        <w:t>negalėjo prekiauti ar teikti paslaugų.</w:t>
      </w:r>
    </w:p>
    <w:p w14:paraId="716EA17D" w14:textId="77777777" w:rsidR="002A2AD5" w:rsidRDefault="00B87E2F">
      <w:pPr>
        <w:ind w:firstLine="1247"/>
        <w:jc w:val="both"/>
      </w:pPr>
      <w:r>
        <w:rPr>
          <w:rFonts w:ascii="Palemonas" w:hAnsi="Palemonas" w:cs="Palemonas"/>
          <w:color w:val="000000"/>
          <w:szCs w:val="24"/>
        </w:rPr>
        <w:t>7. Asmuo, norintis susigrąžinti Rinkliavą 6 punkte numatytais atvejais, Palangos miesto savivaldybės administracijai (toliau – Savivaldybės administracija) pateikia Rinkliavos sumokėjimą patvirtinantį dokumentą ir</w:t>
      </w:r>
      <w:r>
        <w:rPr>
          <w:rFonts w:ascii="Palemonas" w:hAnsi="Palemonas" w:cs="Palemonas"/>
          <w:szCs w:val="24"/>
        </w:rPr>
        <w:t xml:space="preserve"> </w:t>
      </w:r>
      <w:r>
        <w:rPr>
          <w:rFonts w:ascii="Palemonas" w:hAnsi="Palemonas" w:cs="Palemonas"/>
          <w:color w:val="000000"/>
          <w:szCs w:val="24"/>
        </w:rPr>
        <w:t>pra</w:t>
      </w:r>
      <w:r>
        <w:rPr>
          <w:rFonts w:ascii="Palemonas" w:hAnsi="Palemonas" w:cs="Palemonas"/>
          <w:color w:val="000000"/>
          <w:szCs w:val="24"/>
        </w:rPr>
        <w:t>šymą dėl Rinkliavos grąžinimo, kuriame nurodo priežastį, dėl kurios prašoma grąžinti Rinkliavą, prašomos grąžinti Rinkliavos dydį, banko pavadinimą, sąskaitos numerį, į kurią turi būti pervedamos lėšos.</w:t>
      </w:r>
    </w:p>
    <w:p w14:paraId="3C362056" w14:textId="77777777" w:rsidR="002A2AD5" w:rsidRDefault="00B87E2F">
      <w:pPr>
        <w:ind w:firstLine="1247"/>
        <w:jc w:val="both"/>
      </w:pPr>
      <w:r>
        <w:rPr>
          <w:rFonts w:ascii="Palemonas" w:hAnsi="Palemonas" w:cs="Palemonas"/>
          <w:color w:val="000000"/>
          <w:szCs w:val="24"/>
        </w:rPr>
        <w:t>8. Rinkliav</w:t>
      </w:r>
      <w:r>
        <w:rPr>
          <w:rFonts w:ascii="Palemonas" w:hAnsi="Palemonas" w:cs="Palemonas"/>
          <w:szCs w:val="24"/>
        </w:rPr>
        <w:t xml:space="preserve">ą </w:t>
      </w:r>
      <w:r>
        <w:rPr>
          <w:rFonts w:ascii="Palemonas" w:hAnsi="Palemonas" w:cs="Palemonas"/>
          <w:color w:val="000000"/>
          <w:szCs w:val="24"/>
        </w:rPr>
        <w:t xml:space="preserve">grąžina </w:t>
      </w:r>
      <w:r>
        <w:rPr>
          <w:rFonts w:ascii="Palemonas" w:hAnsi="Palemonas" w:cs="Palemonas"/>
          <w:szCs w:val="24"/>
        </w:rPr>
        <w:t>Savivaldybės administracijos Biu</w:t>
      </w:r>
      <w:r>
        <w:rPr>
          <w:rFonts w:ascii="Palemonas" w:hAnsi="Palemonas" w:cs="Palemonas"/>
          <w:szCs w:val="24"/>
        </w:rPr>
        <w:t>džeto skyrius,</w:t>
      </w:r>
      <w:r>
        <w:rPr>
          <w:rFonts w:ascii="Palemonas" w:hAnsi="Palemonas" w:cs="Palemonas"/>
          <w:color w:val="000000"/>
          <w:szCs w:val="24"/>
        </w:rPr>
        <w:t xml:space="preserve"> gavęs Savivaldybės administracijos direktoriaus pasirašytą pažymą apie grąžinamos Rinkliavos dydį ir mokamąjį pavedimą arba kvitą.</w:t>
      </w:r>
    </w:p>
    <w:p w14:paraId="03835AB0" w14:textId="77777777" w:rsidR="002A2AD5" w:rsidRDefault="00B87E2F">
      <w:pPr>
        <w:ind w:firstLine="1247"/>
        <w:jc w:val="both"/>
      </w:pPr>
      <w:r>
        <w:rPr>
          <w:rFonts w:ascii="Palemonas" w:hAnsi="Palemonas" w:cs="Palemonas"/>
          <w:color w:val="000000"/>
          <w:szCs w:val="24"/>
        </w:rPr>
        <w:t>9. Rinkliava grąžinama per 30 kalendorinių dienų nuo prašymo gavimo Savivaldybės administracijoje dienos.</w:t>
      </w:r>
    </w:p>
    <w:p w14:paraId="613AC470" w14:textId="77777777" w:rsidR="002A2AD5" w:rsidRDefault="00B87E2F">
      <w:pPr>
        <w:ind w:firstLine="1247"/>
        <w:jc w:val="both"/>
      </w:pPr>
      <w:r>
        <w:rPr>
          <w:rFonts w:ascii="Palemonas" w:hAnsi="Palemonas" w:cs="Palemonas"/>
          <w:color w:val="000000"/>
          <w:szCs w:val="24"/>
        </w:rPr>
        <w:t>10. Sumokėta Rinkliava negrąžinama, jeigu:</w:t>
      </w:r>
    </w:p>
    <w:p w14:paraId="268EE6DD" w14:textId="77777777" w:rsidR="002A2AD5" w:rsidRDefault="00B87E2F">
      <w:pPr>
        <w:ind w:firstLine="1247"/>
        <w:jc w:val="both"/>
      </w:pPr>
      <w:r>
        <w:rPr>
          <w:rFonts w:ascii="Palemonas" w:hAnsi="Palemonas" w:cs="Palemonas"/>
          <w:color w:val="000000"/>
          <w:szCs w:val="24"/>
        </w:rPr>
        <w:t>10.1. leidimas panaikinamas Savivaldybės administracijos direktoriaus įsakymu;</w:t>
      </w:r>
    </w:p>
    <w:p w14:paraId="533B6E85" w14:textId="77777777" w:rsidR="002A2AD5" w:rsidRDefault="00B87E2F">
      <w:pPr>
        <w:ind w:firstLine="1247"/>
        <w:jc w:val="both"/>
      </w:pPr>
      <w:r>
        <w:rPr>
          <w:rFonts w:ascii="Palemonas" w:hAnsi="Palemonas" w:cs="Palemonas"/>
          <w:color w:val="000000"/>
          <w:szCs w:val="24"/>
        </w:rPr>
        <w:t>10.2. ne dėl objektyvių priežasčių asmuo ar jo įgaliotas atstovas neatvyksta į atranką;</w:t>
      </w:r>
    </w:p>
    <w:p w14:paraId="2A0BD409" w14:textId="77777777" w:rsidR="002A2AD5" w:rsidRDefault="00B87E2F">
      <w:pPr>
        <w:ind w:firstLine="1247"/>
        <w:jc w:val="both"/>
      </w:pPr>
      <w:r>
        <w:rPr>
          <w:rFonts w:ascii="Palemonas" w:hAnsi="Palemonas" w:cs="Palemonas"/>
          <w:szCs w:val="24"/>
        </w:rPr>
        <w:t>10.3. leidimas neįsigyjamas, kai atrankos būdu</w:t>
      </w:r>
      <w:r>
        <w:rPr>
          <w:rFonts w:ascii="Palemonas" w:hAnsi="Palemonas" w:cs="Palemonas"/>
          <w:szCs w:val="24"/>
        </w:rPr>
        <w:t xml:space="preserve"> (Tarybos nustatytose viešosiose vietose, kuriose išduodamų leidimų skaičius yra ribojamas) suteikiama pirmumo teisė jį įsigyti;</w:t>
      </w:r>
    </w:p>
    <w:p w14:paraId="22D23071" w14:textId="77777777" w:rsidR="002A2AD5" w:rsidRDefault="00B87E2F">
      <w:pPr>
        <w:ind w:firstLine="1247"/>
        <w:jc w:val="both"/>
      </w:pPr>
      <w:r>
        <w:rPr>
          <w:rFonts w:ascii="Palemonas" w:hAnsi="Palemonas" w:cs="Palemonas"/>
          <w:color w:val="000000"/>
          <w:szCs w:val="24"/>
        </w:rPr>
        <w:t xml:space="preserve">10.4. per 5 darbo dienas po įvykusios atrankos nesumokamas skirtumas už leidimo išdavimą tarp Tarybos nustatytos Rinkliavos ir </w:t>
      </w:r>
      <w:r>
        <w:rPr>
          <w:rFonts w:ascii="Palemonas" w:hAnsi="Palemonas" w:cs="Palemonas"/>
          <w:color w:val="000000"/>
          <w:szCs w:val="24"/>
        </w:rPr>
        <w:t>sumokėtos Rinkliavos.</w:t>
      </w:r>
    </w:p>
    <w:p w14:paraId="74992A5A" w14:textId="77777777" w:rsidR="002A2AD5" w:rsidRDefault="002A2AD5">
      <w:pPr>
        <w:jc w:val="center"/>
      </w:pPr>
    </w:p>
    <w:p w14:paraId="32FAAD97" w14:textId="77777777" w:rsidR="002A2AD5" w:rsidRDefault="00B87E2F">
      <w:pPr>
        <w:keepNext/>
        <w:jc w:val="center"/>
      </w:pPr>
      <w:r>
        <w:rPr>
          <w:rFonts w:ascii="Palemonas" w:hAnsi="Palemonas" w:cs="Palemonas"/>
          <w:b/>
          <w:bCs/>
          <w:szCs w:val="24"/>
        </w:rPr>
        <w:t>IV. RINKLIAVOS LENGVATOS</w:t>
      </w:r>
    </w:p>
    <w:p w14:paraId="55E24D1A" w14:textId="77777777" w:rsidR="002A2AD5" w:rsidRDefault="002A2AD5">
      <w:pPr>
        <w:rPr>
          <w:rFonts w:ascii="Palemonas" w:hAnsi="Palemonas" w:cs="Palemonas"/>
          <w:szCs w:val="24"/>
        </w:rPr>
      </w:pPr>
    </w:p>
    <w:p w14:paraId="65B4B0B7" w14:textId="77777777" w:rsidR="002A2AD5" w:rsidRDefault="00B87E2F">
      <w:pPr>
        <w:ind w:firstLine="1247"/>
        <w:jc w:val="both"/>
      </w:pPr>
      <w:r>
        <w:rPr>
          <w:rFonts w:ascii="Palemonas" w:hAnsi="Palemonas" w:cs="Palemonas"/>
          <w:color w:val="000000"/>
          <w:szCs w:val="24"/>
        </w:rPr>
        <w:t>11. Rinkliavų lengvatos už leidimo prekiauti ar teikti paslaugas išdavimą nesuteikiamos.</w:t>
      </w:r>
    </w:p>
    <w:p w14:paraId="5FEC4740" w14:textId="77777777" w:rsidR="002A2AD5" w:rsidRDefault="002A2AD5">
      <w:pPr>
        <w:jc w:val="center"/>
      </w:pPr>
    </w:p>
    <w:p w14:paraId="06765C3D" w14:textId="77777777" w:rsidR="002A2AD5" w:rsidRDefault="00B87E2F">
      <w:pPr>
        <w:keepNext/>
        <w:ind w:firstLine="1247"/>
        <w:jc w:val="center"/>
      </w:pPr>
      <w:r>
        <w:rPr>
          <w:rFonts w:ascii="Palemonas" w:hAnsi="Palemonas" w:cs="Palemonas"/>
          <w:b/>
          <w:bCs/>
          <w:szCs w:val="24"/>
        </w:rPr>
        <w:t>V. RINKLIAVOS RINKIMO KONTROLĖ IR ATSAKOMYBĖ</w:t>
      </w:r>
    </w:p>
    <w:p w14:paraId="05BD388D" w14:textId="77777777" w:rsidR="002A2AD5" w:rsidRDefault="002A2AD5">
      <w:pPr>
        <w:jc w:val="center"/>
        <w:rPr>
          <w:rFonts w:ascii="Palemonas" w:hAnsi="Palemonas" w:cs="Palemonas"/>
          <w:szCs w:val="24"/>
        </w:rPr>
      </w:pPr>
    </w:p>
    <w:p w14:paraId="472F2907" w14:textId="77777777" w:rsidR="002A2AD5" w:rsidRDefault="00B87E2F">
      <w:pPr>
        <w:ind w:firstLine="1247"/>
        <w:jc w:val="both"/>
      </w:pPr>
      <w:r>
        <w:rPr>
          <w:rFonts w:ascii="Palemonas" w:hAnsi="Palemonas" w:cs="Palemonas"/>
          <w:szCs w:val="24"/>
        </w:rPr>
        <w:t xml:space="preserve">12. Rinkliavos surinkimą kontroliuoja Savivaldybės kontrolės ir audito </w:t>
      </w:r>
      <w:r>
        <w:rPr>
          <w:rFonts w:ascii="Palemonas" w:hAnsi="Palemonas" w:cs="Palemonas"/>
          <w:szCs w:val="24"/>
        </w:rPr>
        <w:t>tarnyba.</w:t>
      </w:r>
    </w:p>
    <w:p w14:paraId="7745C708" w14:textId="77777777" w:rsidR="002A2AD5" w:rsidRDefault="00B87E2F">
      <w:pPr>
        <w:ind w:firstLine="1247"/>
        <w:jc w:val="both"/>
      </w:pPr>
      <w:r>
        <w:rPr>
          <w:rFonts w:ascii="Palemonas" w:hAnsi="Palemonas" w:cs="Palemonas"/>
          <w:szCs w:val="24"/>
        </w:rPr>
        <w:t>13. Asmenys, pažeidę šiuos Rinkliavų nuostatus, atsako įstatymų nustatyta tvarka.</w:t>
      </w:r>
    </w:p>
    <w:p w14:paraId="4AF187C6" w14:textId="77777777" w:rsidR="002A2AD5" w:rsidRDefault="002A2AD5">
      <w:pPr>
        <w:ind w:firstLine="1247"/>
        <w:jc w:val="both"/>
      </w:pPr>
    </w:p>
    <w:p w14:paraId="2EF29929" w14:textId="77777777" w:rsidR="002A2AD5" w:rsidRDefault="00B87E2F">
      <w:pPr>
        <w:jc w:val="center"/>
        <w:sectPr w:rsidR="002A2AD5">
          <w:headerReference w:type="default" r:id="rId6"/>
          <w:footerReference w:type="default" r:id="rId7"/>
          <w:headerReference w:type="first" r:id="rId8"/>
          <w:footerReference w:type="first" r:id="rId9"/>
          <w:pgSz w:w="11906" w:h="16838"/>
          <w:pgMar w:top="1134" w:right="567" w:bottom="1134" w:left="1701" w:header="567" w:footer="567" w:gutter="0"/>
          <w:pgNumType w:start="1"/>
          <w:cols w:space="1296"/>
          <w:titlePg/>
        </w:sectPr>
      </w:pPr>
      <w:r>
        <w:rPr>
          <w:rFonts w:ascii="Palemonas" w:hAnsi="Palemonas" w:cs="Palemonas"/>
          <w:color w:val="000000"/>
          <w:szCs w:val="24"/>
        </w:rPr>
        <w:t>_____________________</w:t>
      </w:r>
    </w:p>
    <w:p w14:paraId="2BEA98C1" w14:textId="77777777" w:rsidR="002A2AD5" w:rsidRDefault="00B87E2F">
      <w:pPr>
        <w:suppressAutoHyphens w:val="0"/>
        <w:ind w:left="3715" w:firstLine="26"/>
        <w:rPr>
          <w:rFonts w:ascii="Palemonas" w:hAnsi="Palemonas"/>
        </w:rPr>
      </w:pPr>
      <w:r>
        <w:rPr>
          <w:rFonts w:ascii="Palemonas" w:hAnsi="Palemonas"/>
        </w:rPr>
        <w:lastRenderedPageBreak/>
        <w:t>Vietinės rinkliavos už leidimo prekiauti ar teikti</w:t>
      </w:r>
    </w:p>
    <w:p w14:paraId="61F2FC4D" w14:textId="77777777" w:rsidR="002A2AD5" w:rsidRDefault="00B87E2F">
      <w:pPr>
        <w:ind w:left="2468" w:firstLine="1247"/>
        <w:rPr>
          <w:rFonts w:ascii="Palemonas" w:hAnsi="Palemonas"/>
        </w:rPr>
      </w:pPr>
      <w:r>
        <w:rPr>
          <w:rFonts w:ascii="Palemonas" w:hAnsi="Palemonas"/>
        </w:rPr>
        <w:t xml:space="preserve">                 paslaugas Palangos miesto savivaldybės tarybos</w:t>
      </w:r>
    </w:p>
    <w:p w14:paraId="41C60E28" w14:textId="77777777" w:rsidR="002A2AD5" w:rsidRDefault="00B87E2F">
      <w:pPr>
        <w:ind w:left="2468" w:firstLine="1247"/>
        <w:rPr>
          <w:rFonts w:ascii="Palemonas" w:hAnsi="Palemonas"/>
        </w:rPr>
      </w:pPr>
      <w:r>
        <w:rPr>
          <w:rFonts w:ascii="Palemonas" w:hAnsi="Palemonas"/>
        </w:rPr>
        <w:t xml:space="preserve">                 nustatytos</w:t>
      </w:r>
      <w:r>
        <w:rPr>
          <w:rFonts w:ascii="Palemonas" w:hAnsi="Palemonas"/>
        </w:rPr>
        <w:t>e viešosiose vietose išdavimą nuostatų</w:t>
      </w:r>
    </w:p>
    <w:p w14:paraId="6619FBDB" w14:textId="77777777" w:rsidR="002A2AD5" w:rsidRDefault="00B87E2F">
      <w:pPr>
        <w:ind w:left="2468" w:firstLine="1247"/>
        <w:rPr>
          <w:rFonts w:ascii="Palemonas" w:hAnsi="Palemonas"/>
        </w:rPr>
      </w:pPr>
      <w:r>
        <w:rPr>
          <w:rFonts w:ascii="Palemonas" w:hAnsi="Palemonas"/>
        </w:rPr>
        <w:t xml:space="preserve">                 priedas</w:t>
      </w:r>
    </w:p>
    <w:p w14:paraId="0DDFECE9" w14:textId="77777777" w:rsidR="002A2AD5" w:rsidRDefault="002A2AD5">
      <w:pPr>
        <w:jc w:val="center"/>
        <w:rPr>
          <w:rFonts w:ascii="Palemonas" w:hAnsi="Palemonas"/>
        </w:rPr>
      </w:pPr>
    </w:p>
    <w:p w14:paraId="62904CC8" w14:textId="77777777" w:rsidR="002A2AD5" w:rsidRDefault="00B87E2F">
      <w:pPr>
        <w:jc w:val="center"/>
      </w:pPr>
      <w:r>
        <w:rPr>
          <w:rFonts w:ascii="Palemonas" w:hAnsi="Palemonas"/>
          <w:b/>
        </w:rPr>
        <w:t>VIETINĖS RINKLIAVOS UŽ LEIDIMO PREKIAUTI AR TEIKTI PASLAUGAS PALANGOS MIESTO SAVIVALDYBĖS TARYBOS NUSTATYTOSE VIEŠOSIOSE VIETOSE IŠDAVIMĄ</w:t>
      </w:r>
      <w:r>
        <w:rPr>
          <w:rFonts w:ascii="Palemonas" w:hAnsi="Palemonas"/>
          <w:i/>
        </w:rPr>
        <w:t xml:space="preserve"> </w:t>
      </w:r>
      <w:r>
        <w:rPr>
          <w:rFonts w:ascii="Palemonas" w:hAnsi="Palemonas"/>
          <w:b/>
        </w:rPr>
        <w:t>DYDŽIAI IR VIEŠŲJŲ VIETŲ APRAŠYMAS</w:t>
      </w:r>
    </w:p>
    <w:p w14:paraId="54DE7FF4" w14:textId="77777777" w:rsidR="002A2AD5" w:rsidRDefault="002A2AD5">
      <w:pPr>
        <w:jc w:val="center"/>
        <w:rPr>
          <w:rFonts w:ascii="Palemonas" w:hAnsi="Palemonas"/>
          <w:b/>
        </w:rPr>
      </w:pPr>
    </w:p>
    <w:tbl>
      <w:tblPr>
        <w:tblW w:w="9992" w:type="dxa"/>
        <w:tblInd w:w="-459" w:type="dxa"/>
        <w:tblLayout w:type="fixed"/>
        <w:tblCellMar>
          <w:left w:w="10" w:type="dxa"/>
          <w:right w:w="10" w:type="dxa"/>
        </w:tblCellMar>
        <w:tblLook w:val="0000" w:firstRow="0" w:lastRow="0" w:firstColumn="0" w:lastColumn="0" w:noHBand="0" w:noVBand="0"/>
      </w:tblPr>
      <w:tblGrid>
        <w:gridCol w:w="640"/>
        <w:gridCol w:w="1060"/>
        <w:gridCol w:w="1842"/>
        <w:gridCol w:w="495"/>
        <w:gridCol w:w="448"/>
        <w:gridCol w:w="2457"/>
        <w:gridCol w:w="1309"/>
        <w:gridCol w:w="1701"/>
        <w:gridCol w:w="40"/>
      </w:tblGrid>
      <w:tr w:rsidR="002A2AD5" w14:paraId="721C263A" w14:textId="77777777">
        <w:tblPrEx>
          <w:tblCellMar>
            <w:top w:w="0" w:type="dxa"/>
            <w:bottom w:w="0" w:type="dxa"/>
          </w:tblCellMar>
        </w:tblPrEx>
        <w:trPr>
          <w:cantSplit/>
          <w:trHeight w:val="1570"/>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F91AC" w14:textId="77777777" w:rsidR="002A2AD5" w:rsidRDefault="00B87E2F">
            <w:pPr>
              <w:rPr>
                <w:rFonts w:ascii="Palemonas" w:hAnsi="Palemonas"/>
                <w:sz w:val="18"/>
                <w:szCs w:val="18"/>
              </w:rPr>
            </w:pPr>
            <w:r>
              <w:rPr>
                <w:rFonts w:ascii="Palemonas" w:hAnsi="Palemonas"/>
                <w:sz w:val="18"/>
                <w:szCs w:val="18"/>
              </w:rPr>
              <w:t xml:space="preserve">Eil. </w:t>
            </w:r>
          </w:p>
          <w:p w14:paraId="79E4721C" w14:textId="77777777" w:rsidR="002A2AD5" w:rsidRDefault="00B87E2F">
            <w:pPr>
              <w:rPr>
                <w:rFonts w:ascii="Palemonas" w:hAnsi="Palemonas"/>
                <w:sz w:val="18"/>
                <w:szCs w:val="18"/>
              </w:rPr>
            </w:pPr>
            <w:r>
              <w:rPr>
                <w:rFonts w:ascii="Palemonas" w:hAnsi="Palemonas"/>
                <w:sz w:val="18"/>
                <w:szCs w:val="18"/>
              </w:rPr>
              <w:t>Nr.</w:t>
            </w:r>
          </w:p>
          <w:p w14:paraId="4BFA9B7A" w14:textId="77777777" w:rsidR="002A2AD5" w:rsidRDefault="002A2AD5">
            <w:pPr>
              <w:rPr>
                <w:rFonts w:ascii="Palemonas" w:hAnsi="Palemonas"/>
                <w:sz w:val="18"/>
                <w:szCs w:val="18"/>
              </w:rPr>
            </w:pP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B622C" w14:textId="77777777" w:rsidR="002A2AD5" w:rsidRDefault="00B87E2F">
            <w:pPr>
              <w:rPr>
                <w:rFonts w:ascii="Palemonas" w:hAnsi="Palemonas"/>
                <w:sz w:val="18"/>
                <w:szCs w:val="18"/>
              </w:rPr>
            </w:pPr>
            <w:r>
              <w:rPr>
                <w:rFonts w:ascii="Palemonas" w:hAnsi="Palemonas"/>
                <w:sz w:val="18"/>
                <w:szCs w:val="18"/>
              </w:rPr>
              <w:t>Viešosios vietos numeris pagal schemą</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21D6E" w14:textId="77777777" w:rsidR="002A2AD5" w:rsidRDefault="00B87E2F">
            <w:pPr>
              <w:rPr>
                <w:rFonts w:ascii="Palemonas" w:hAnsi="Palemonas"/>
                <w:sz w:val="18"/>
                <w:szCs w:val="18"/>
              </w:rPr>
            </w:pPr>
            <w:r>
              <w:rPr>
                <w:rFonts w:ascii="Palemonas" w:hAnsi="Palemonas"/>
                <w:sz w:val="18"/>
                <w:szCs w:val="18"/>
              </w:rPr>
              <w:t>Prekių asortimentas arba paslaugos rūšis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FF0EF" w14:textId="77777777" w:rsidR="002A2AD5" w:rsidRDefault="00B87E2F">
            <w:pPr>
              <w:rPr>
                <w:rFonts w:ascii="Palemonas" w:hAnsi="Palemonas"/>
                <w:sz w:val="18"/>
                <w:szCs w:val="18"/>
              </w:rPr>
            </w:pPr>
            <w:r>
              <w:rPr>
                <w:rFonts w:ascii="Palemonas" w:hAnsi="Palemonas"/>
                <w:sz w:val="18"/>
                <w:szCs w:val="18"/>
              </w:rPr>
              <w:t>Prekybos ar paslaugos teikimo objektas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AD0D8" w14:textId="77777777" w:rsidR="002A2AD5" w:rsidRDefault="00B87E2F">
            <w:r>
              <w:rPr>
                <w:rFonts w:ascii="Palemonas" w:hAnsi="Palemonas"/>
                <w:sz w:val="18"/>
                <w:szCs w:val="18"/>
              </w:rPr>
              <w:t xml:space="preserve">Rinkliavos dydis metams </w:t>
            </w:r>
            <w:r>
              <w:rPr>
                <w:rFonts w:ascii="Palemonas" w:hAnsi="Palemonas"/>
                <w:color w:val="000000"/>
                <w:sz w:val="18"/>
                <w:szCs w:val="18"/>
              </w:rPr>
              <w:t>(nuo birželio 1 d. iki gegužės 31 d. imtinai) už leidimo išdavimą, eurais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AEE60" w14:textId="77777777" w:rsidR="002A2AD5" w:rsidRDefault="00B87E2F">
            <w:pPr>
              <w:rPr>
                <w:rFonts w:ascii="Palemonas" w:hAnsi="Palemonas"/>
                <w:sz w:val="18"/>
                <w:szCs w:val="18"/>
              </w:rPr>
            </w:pPr>
            <w:r>
              <w:rPr>
                <w:rFonts w:ascii="Palemonas" w:hAnsi="Palemonas"/>
                <w:sz w:val="18"/>
                <w:szCs w:val="18"/>
              </w:rPr>
              <w:t xml:space="preserve">Nustatyto Rinkliavos dydžio </w:t>
            </w:r>
            <w:r>
              <w:rPr>
                <w:rFonts w:ascii="Palemonas" w:hAnsi="Palemonas"/>
                <w:sz w:val="18"/>
                <w:szCs w:val="18"/>
              </w:rPr>
              <w:t>galiojimo terminas</w:t>
            </w:r>
          </w:p>
        </w:tc>
        <w:tc>
          <w:tcPr>
            <w:tcW w:w="40" w:type="dxa"/>
            <w:shd w:val="clear" w:color="auto" w:fill="auto"/>
            <w:tcMar>
              <w:top w:w="0" w:type="dxa"/>
              <w:left w:w="10" w:type="dxa"/>
              <w:bottom w:w="0" w:type="dxa"/>
              <w:right w:w="10" w:type="dxa"/>
            </w:tcMar>
          </w:tcPr>
          <w:p w14:paraId="77A78EBF" w14:textId="77777777" w:rsidR="002A2AD5" w:rsidRDefault="002A2AD5">
            <w:pPr>
              <w:rPr>
                <w:rFonts w:ascii="Palemonas" w:hAnsi="Palemonas"/>
                <w:sz w:val="18"/>
                <w:szCs w:val="18"/>
              </w:rPr>
            </w:pPr>
          </w:p>
        </w:tc>
      </w:tr>
      <w:tr w:rsidR="002A2AD5" w14:paraId="784EF5FB" w14:textId="77777777">
        <w:tblPrEx>
          <w:tblCellMar>
            <w:top w:w="0" w:type="dxa"/>
            <w:bottom w:w="0" w:type="dxa"/>
          </w:tblCellMar>
        </w:tblPrEx>
        <w:trPr>
          <w:cantSplit/>
          <w:trHeight w:val="31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36E31" w14:textId="77777777" w:rsidR="002A2AD5" w:rsidRDefault="00B87E2F">
            <w:pPr>
              <w:jc w:val="center"/>
              <w:rPr>
                <w:rFonts w:ascii="Palemonas" w:hAnsi="Palemonas"/>
                <w:sz w:val="22"/>
                <w:szCs w:val="22"/>
              </w:rPr>
            </w:pPr>
            <w:r>
              <w:rPr>
                <w:rFonts w:ascii="Palemonas" w:hAnsi="Palemonas"/>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70FA9" w14:textId="77777777" w:rsidR="002A2AD5" w:rsidRDefault="00B87E2F">
            <w:pPr>
              <w:jc w:val="center"/>
              <w:rPr>
                <w:rFonts w:ascii="Palemonas" w:hAnsi="Palemonas"/>
                <w:sz w:val="22"/>
                <w:szCs w:val="22"/>
              </w:rPr>
            </w:pPr>
            <w:r>
              <w:rPr>
                <w:rFonts w:ascii="Palemonas" w:hAnsi="Palemonas"/>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0B9A3" w14:textId="77777777" w:rsidR="002A2AD5" w:rsidRDefault="00B87E2F">
            <w:pPr>
              <w:jc w:val="center"/>
              <w:rPr>
                <w:rFonts w:ascii="Palemonas" w:hAnsi="Palemonas"/>
                <w:sz w:val="22"/>
                <w:szCs w:val="22"/>
              </w:rPr>
            </w:pPr>
            <w:r>
              <w:rPr>
                <w:rFonts w:ascii="Palemonas" w:hAnsi="Palemonas"/>
                <w:sz w:val="22"/>
                <w:szCs w:val="22"/>
              </w:rPr>
              <w:t>3</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E63A0" w14:textId="77777777" w:rsidR="002A2AD5" w:rsidRDefault="00B87E2F">
            <w:pPr>
              <w:jc w:val="center"/>
              <w:rPr>
                <w:rFonts w:ascii="Palemonas" w:hAnsi="Palemonas"/>
                <w:sz w:val="22"/>
                <w:szCs w:val="22"/>
              </w:rPr>
            </w:pPr>
            <w:r>
              <w:rPr>
                <w:rFonts w:ascii="Palemonas" w:hAnsi="Palemonas"/>
                <w:sz w:val="22"/>
                <w:szCs w:val="22"/>
              </w:rPr>
              <w:t>4</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0E0EC" w14:textId="77777777" w:rsidR="002A2AD5" w:rsidRDefault="00B87E2F">
            <w:pPr>
              <w:jc w:val="center"/>
              <w:rPr>
                <w:rFonts w:ascii="Palemonas" w:hAnsi="Palemonas"/>
                <w:sz w:val="22"/>
                <w:szCs w:val="22"/>
              </w:rPr>
            </w:pPr>
            <w:r>
              <w:rPr>
                <w:rFonts w:ascii="Palemonas" w:hAnsi="Palemonas"/>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7182" w14:textId="77777777" w:rsidR="002A2AD5" w:rsidRDefault="00B87E2F">
            <w:pPr>
              <w:jc w:val="center"/>
              <w:rPr>
                <w:rFonts w:ascii="Palemonas" w:hAnsi="Palemonas"/>
                <w:sz w:val="22"/>
                <w:szCs w:val="22"/>
              </w:rPr>
            </w:pPr>
            <w:r>
              <w:rPr>
                <w:rFonts w:ascii="Palemonas" w:hAnsi="Palemonas"/>
                <w:sz w:val="22"/>
                <w:szCs w:val="22"/>
              </w:rPr>
              <w:t>6</w:t>
            </w:r>
          </w:p>
        </w:tc>
        <w:tc>
          <w:tcPr>
            <w:tcW w:w="40" w:type="dxa"/>
            <w:shd w:val="clear" w:color="auto" w:fill="auto"/>
            <w:tcMar>
              <w:top w:w="0" w:type="dxa"/>
              <w:left w:w="10" w:type="dxa"/>
              <w:bottom w:w="0" w:type="dxa"/>
              <w:right w:w="10" w:type="dxa"/>
            </w:tcMar>
          </w:tcPr>
          <w:p w14:paraId="084C75C7" w14:textId="77777777" w:rsidR="002A2AD5" w:rsidRDefault="002A2AD5">
            <w:pPr>
              <w:jc w:val="center"/>
              <w:rPr>
                <w:rFonts w:ascii="Palemonas" w:hAnsi="Palemonas"/>
                <w:sz w:val="22"/>
                <w:szCs w:val="22"/>
              </w:rPr>
            </w:pPr>
          </w:p>
        </w:tc>
      </w:tr>
      <w:tr w:rsidR="002A2AD5" w14:paraId="5AA0D7C5" w14:textId="77777777">
        <w:tblPrEx>
          <w:tblCellMar>
            <w:top w:w="0" w:type="dxa"/>
            <w:bottom w:w="0" w:type="dxa"/>
          </w:tblCellMar>
        </w:tblPrEx>
        <w:trPr>
          <w:cantSplit/>
        </w:trPr>
        <w:tc>
          <w:tcPr>
            <w:tcW w:w="9952" w:type="dxa"/>
            <w:gridSpan w:val="8"/>
            <w:shd w:val="clear" w:color="auto" w:fill="auto"/>
            <w:tcMar>
              <w:top w:w="0" w:type="dxa"/>
              <w:left w:w="108" w:type="dxa"/>
              <w:bottom w:w="0" w:type="dxa"/>
              <w:right w:w="108" w:type="dxa"/>
            </w:tcMar>
          </w:tcPr>
          <w:p w14:paraId="083FA236" w14:textId="77777777" w:rsidR="002A2AD5" w:rsidRDefault="00B87E2F">
            <w:pPr>
              <w:suppressAutoHyphens w:val="0"/>
              <w:ind w:firstLine="425"/>
              <w:jc w:val="both"/>
              <w:textAlignment w:val="auto"/>
              <w:rPr>
                <w:rFonts w:ascii="Palemonas" w:hAnsi="Palemonas"/>
                <w:b/>
                <w:bCs/>
                <w:color w:val="000000"/>
                <w:sz w:val="22"/>
                <w:szCs w:val="22"/>
              </w:rPr>
            </w:pPr>
            <w:r>
              <w:rPr>
                <w:rFonts w:ascii="Palemonas" w:hAnsi="Palemonas"/>
                <w:b/>
                <w:bCs/>
                <w:color w:val="000000"/>
                <w:sz w:val="22"/>
                <w:szCs w:val="22"/>
              </w:rPr>
              <w:t>1. Jūratės ir Kastyčio skvere:</w:t>
            </w:r>
          </w:p>
        </w:tc>
        <w:tc>
          <w:tcPr>
            <w:tcW w:w="40" w:type="dxa"/>
            <w:shd w:val="clear" w:color="auto" w:fill="auto"/>
            <w:tcMar>
              <w:top w:w="0" w:type="dxa"/>
              <w:left w:w="10" w:type="dxa"/>
              <w:bottom w:w="0" w:type="dxa"/>
              <w:right w:w="10" w:type="dxa"/>
            </w:tcMar>
          </w:tcPr>
          <w:p w14:paraId="0C3EA732" w14:textId="77777777" w:rsidR="002A2AD5" w:rsidRDefault="002A2AD5">
            <w:pPr>
              <w:suppressAutoHyphens w:val="0"/>
              <w:ind w:firstLine="425"/>
              <w:jc w:val="both"/>
              <w:textAlignment w:val="auto"/>
              <w:rPr>
                <w:rFonts w:ascii="Palemonas" w:hAnsi="Palemonas"/>
                <w:b/>
                <w:bCs/>
                <w:color w:val="000000"/>
                <w:sz w:val="22"/>
                <w:szCs w:val="22"/>
              </w:rPr>
            </w:pPr>
          </w:p>
        </w:tc>
      </w:tr>
      <w:tr w:rsidR="002A2AD5" w14:paraId="1AD139E3"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279A7" w14:textId="77777777" w:rsidR="002A2AD5" w:rsidRDefault="00B87E2F">
            <w:pPr>
              <w:jc w:val="center"/>
              <w:rPr>
                <w:rFonts w:ascii="Palemonas" w:hAnsi="Palemonas"/>
                <w:iCs/>
                <w:sz w:val="22"/>
                <w:szCs w:val="22"/>
              </w:rPr>
            </w:pPr>
            <w:r>
              <w:rPr>
                <w:rFonts w:ascii="Palemonas" w:hAnsi="Palemonas"/>
                <w:iCs/>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FAC0" w14:textId="77777777" w:rsidR="002A2AD5" w:rsidRDefault="00B87E2F">
            <w:pPr>
              <w:jc w:val="center"/>
              <w:rPr>
                <w:rFonts w:ascii="Palemonas" w:hAnsi="Palemonas"/>
                <w:iCs/>
                <w:sz w:val="22"/>
                <w:szCs w:val="22"/>
              </w:rPr>
            </w:pPr>
            <w:r>
              <w:rPr>
                <w:rFonts w:ascii="Palemonas" w:hAnsi="Palemonas"/>
                <w:iCs/>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D4D9F" w14:textId="77777777" w:rsidR="002A2AD5" w:rsidRDefault="00B87E2F">
            <w:pPr>
              <w:rPr>
                <w:rFonts w:ascii="Palemonas" w:hAnsi="Palemonas"/>
                <w:iCs/>
                <w:sz w:val="22"/>
                <w:szCs w:val="22"/>
              </w:rPr>
            </w:pPr>
            <w:r>
              <w:rPr>
                <w:rFonts w:ascii="Palemonas" w:hAnsi="Palemonas"/>
                <w:iCs/>
                <w:sz w:val="22"/>
                <w:szCs w:val="22"/>
              </w:rPr>
              <w:t>fasuoti ledai</w:t>
            </w:r>
          </w:p>
          <w:p w14:paraId="6E17BD9A" w14:textId="77777777" w:rsidR="002A2AD5" w:rsidRDefault="002A2AD5">
            <w:pPr>
              <w:rPr>
                <w:rFonts w:ascii="Palemonas" w:hAnsi="Palemonas"/>
                <w:b/>
                <w:iC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1AC11" w14:textId="77777777" w:rsidR="002A2AD5" w:rsidRDefault="00B87E2F">
            <w:pPr>
              <w:rPr>
                <w:rFonts w:ascii="Palemonas" w:hAnsi="Palemonas"/>
                <w:iCs/>
                <w:sz w:val="22"/>
                <w:szCs w:val="22"/>
              </w:rPr>
            </w:pPr>
            <w:r>
              <w:rPr>
                <w:rFonts w:ascii="Palemonas" w:hAnsi="Palemonas"/>
                <w:iCs/>
                <w:sz w:val="22"/>
                <w:szCs w:val="22"/>
              </w:rPr>
              <w:t xml:space="preserve">laikini prekybos įrenginiai </w:t>
            </w:r>
          </w:p>
          <w:p w14:paraId="49C2CA0A" w14:textId="77777777" w:rsidR="002A2AD5" w:rsidRDefault="00B87E2F">
            <w:pPr>
              <w:rPr>
                <w:rFonts w:ascii="Palemonas" w:hAnsi="Palemonas"/>
                <w:iCs/>
                <w:sz w:val="22"/>
                <w:szCs w:val="22"/>
              </w:rPr>
            </w:pPr>
            <w:r>
              <w:rPr>
                <w:rFonts w:ascii="Palemonas" w:hAnsi="Palemonas"/>
                <w:iCs/>
                <w:sz w:val="22"/>
                <w:szCs w:val="22"/>
              </w:rPr>
              <w:t>(tik 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DAE82" w14:textId="77777777" w:rsidR="002A2AD5" w:rsidRDefault="00B87E2F">
            <w:pPr>
              <w:jc w:val="center"/>
            </w:pPr>
            <w:r>
              <w:rPr>
                <w:rFonts w:ascii="Palemonas" w:hAnsi="Palemonas" w:cs="Arial"/>
                <w:iCs/>
                <w:sz w:val="22"/>
                <w:szCs w:val="22"/>
              </w:rPr>
              <w:t>8300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C9900"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17684CB" w14:textId="77777777" w:rsidR="002A2AD5" w:rsidRDefault="002A2AD5">
            <w:pPr>
              <w:rPr>
                <w:rFonts w:ascii="Palemonas" w:hAnsi="Palemonas"/>
                <w:iCs/>
                <w:color w:val="000000"/>
                <w:sz w:val="22"/>
                <w:szCs w:val="22"/>
              </w:rPr>
            </w:pPr>
          </w:p>
        </w:tc>
      </w:tr>
      <w:tr w:rsidR="002A2AD5" w14:paraId="7DFAAF62"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680A5" w14:textId="77777777" w:rsidR="002A2AD5" w:rsidRDefault="00B87E2F">
            <w:pPr>
              <w:jc w:val="center"/>
              <w:rPr>
                <w:rFonts w:ascii="Palemonas" w:hAnsi="Palemonas"/>
                <w:iCs/>
                <w:sz w:val="22"/>
                <w:szCs w:val="22"/>
              </w:rPr>
            </w:pPr>
            <w:r>
              <w:rPr>
                <w:rFonts w:ascii="Palemonas" w:hAnsi="Palemonas"/>
                <w:iCs/>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22935" w14:textId="77777777" w:rsidR="002A2AD5" w:rsidRDefault="00B87E2F">
            <w:pPr>
              <w:jc w:val="center"/>
              <w:rPr>
                <w:rFonts w:ascii="Palemonas" w:hAnsi="Palemonas"/>
                <w:iCs/>
                <w:sz w:val="22"/>
                <w:szCs w:val="22"/>
              </w:rPr>
            </w:pPr>
            <w:r>
              <w:rPr>
                <w:rFonts w:ascii="Palemonas" w:hAnsi="Palemonas"/>
                <w:iCs/>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CC57" w14:textId="77777777" w:rsidR="002A2AD5" w:rsidRDefault="00B87E2F">
            <w:pPr>
              <w:rPr>
                <w:rFonts w:ascii="Palemonas" w:hAnsi="Palemonas"/>
                <w:iCs/>
                <w:sz w:val="22"/>
                <w:szCs w:val="22"/>
              </w:rPr>
            </w:pPr>
            <w:r>
              <w:rPr>
                <w:rFonts w:ascii="Palemonas" w:hAnsi="Palemonas"/>
                <w:iCs/>
                <w:sz w:val="22"/>
                <w:szCs w:val="22"/>
              </w:rPr>
              <w:t>fasuoti ledai</w:t>
            </w:r>
          </w:p>
          <w:p w14:paraId="5B9309A2" w14:textId="77777777" w:rsidR="002A2AD5" w:rsidRDefault="002A2AD5">
            <w:pPr>
              <w:rPr>
                <w:rFonts w:ascii="Palemonas" w:hAnsi="Palemonas"/>
                <w:b/>
                <w:iC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57880" w14:textId="77777777" w:rsidR="002A2AD5" w:rsidRDefault="00B87E2F">
            <w:pPr>
              <w:rPr>
                <w:rFonts w:ascii="Palemonas" w:hAnsi="Palemonas"/>
                <w:iCs/>
                <w:sz w:val="22"/>
                <w:szCs w:val="22"/>
              </w:rPr>
            </w:pPr>
            <w:r>
              <w:rPr>
                <w:rFonts w:ascii="Palemonas" w:hAnsi="Palemonas"/>
                <w:iCs/>
                <w:sz w:val="22"/>
                <w:szCs w:val="22"/>
              </w:rPr>
              <w:t xml:space="preserve">laikini prekybos įrenginiai </w:t>
            </w:r>
          </w:p>
          <w:p w14:paraId="284C8883" w14:textId="77777777" w:rsidR="002A2AD5" w:rsidRDefault="00B87E2F">
            <w:pPr>
              <w:rPr>
                <w:rFonts w:ascii="Palemonas" w:hAnsi="Palemonas"/>
                <w:iCs/>
                <w:sz w:val="22"/>
                <w:szCs w:val="22"/>
              </w:rPr>
            </w:pPr>
            <w:r>
              <w:rPr>
                <w:rFonts w:ascii="Palemonas" w:hAnsi="Palemonas"/>
                <w:iCs/>
                <w:sz w:val="22"/>
                <w:szCs w:val="22"/>
              </w:rPr>
              <w:t xml:space="preserve">(tik </w:t>
            </w:r>
            <w:r>
              <w:rPr>
                <w:rFonts w:ascii="Palemonas" w:hAnsi="Palemonas"/>
                <w:iCs/>
                <w:sz w:val="22"/>
                <w:szCs w:val="22"/>
              </w:rPr>
              <w:t>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DE468" w14:textId="77777777" w:rsidR="002A2AD5" w:rsidRDefault="00B87E2F">
            <w:pPr>
              <w:jc w:val="center"/>
            </w:pPr>
            <w:r>
              <w:rPr>
                <w:rFonts w:ascii="Palemonas" w:hAnsi="Palemonas" w:cs="Arial"/>
                <w:iCs/>
                <w:sz w:val="22"/>
                <w:szCs w:val="22"/>
              </w:rPr>
              <w:t>8300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022F3"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1FD9B4D2" w14:textId="77777777" w:rsidR="002A2AD5" w:rsidRDefault="002A2AD5">
            <w:pPr>
              <w:rPr>
                <w:rFonts w:ascii="Palemonas" w:hAnsi="Palemonas"/>
                <w:iCs/>
                <w:color w:val="000000"/>
                <w:sz w:val="22"/>
                <w:szCs w:val="22"/>
              </w:rPr>
            </w:pPr>
          </w:p>
        </w:tc>
      </w:tr>
      <w:tr w:rsidR="002A2AD5" w14:paraId="75E406D1"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72D4D" w14:textId="77777777" w:rsidR="002A2AD5" w:rsidRDefault="00B87E2F">
            <w:pPr>
              <w:jc w:val="center"/>
              <w:rPr>
                <w:rFonts w:ascii="Palemonas" w:hAnsi="Palemonas"/>
                <w:iCs/>
                <w:sz w:val="22"/>
                <w:szCs w:val="22"/>
              </w:rPr>
            </w:pPr>
            <w:r>
              <w:rPr>
                <w:rFonts w:ascii="Palemonas" w:hAnsi="Palemonas"/>
                <w:iCs/>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1AFA0" w14:textId="77777777" w:rsidR="002A2AD5" w:rsidRDefault="00B87E2F">
            <w:pPr>
              <w:jc w:val="center"/>
              <w:rPr>
                <w:rFonts w:ascii="Palemonas" w:hAnsi="Palemonas"/>
                <w:iCs/>
                <w:sz w:val="22"/>
                <w:szCs w:val="22"/>
              </w:rPr>
            </w:pPr>
            <w:r>
              <w:rPr>
                <w:rFonts w:ascii="Palemonas" w:hAnsi="Palemonas"/>
                <w:iCs/>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5FFF" w14:textId="77777777" w:rsidR="002A2AD5" w:rsidRDefault="00B87E2F">
            <w:pPr>
              <w:rPr>
                <w:rFonts w:ascii="Palemonas" w:hAnsi="Palemonas"/>
                <w:iCs/>
                <w:sz w:val="22"/>
                <w:szCs w:val="22"/>
              </w:rPr>
            </w:pPr>
            <w:r>
              <w:rPr>
                <w:rFonts w:ascii="Palemonas" w:hAnsi="Palemonas"/>
                <w:iCs/>
                <w:sz w:val="22"/>
                <w:szCs w:val="22"/>
              </w:rPr>
              <w:t>fasuoti ledai</w:t>
            </w:r>
          </w:p>
          <w:p w14:paraId="715E8F6D" w14:textId="77777777" w:rsidR="002A2AD5" w:rsidRDefault="002A2AD5">
            <w:pPr>
              <w:rPr>
                <w:rFonts w:ascii="Palemonas" w:hAnsi="Palemonas"/>
                <w:iC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147FA" w14:textId="77777777" w:rsidR="002A2AD5" w:rsidRDefault="00B87E2F">
            <w:pPr>
              <w:rPr>
                <w:rFonts w:ascii="Palemonas" w:hAnsi="Palemonas"/>
                <w:iCs/>
                <w:sz w:val="22"/>
                <w:szCs w:val="22"/>
              </w:rPr>
            </w:pPr>
            <w:r>
              <w:rPr>
                <w:rFonts w:ascii="Palemonas" w:hAnsi="Palemonas"/>
                <w:iCs/>
                <w:sz w:val="22"/>
                <w:szCs w:val="22"/>
              </w:rPr>
              <w:t xml:space="preserve">laikini prekybos įrenginiai </w:t>
            </w:r>
          </w:p>
          <w:p w14:paraId="53231391" w14:textId="77777777" w:rsidR="002A2AD5" w:rsidRDefault="00B87E2F">
            <w:pPr>
              <w:rPr>
                <w:rFonts w:ascii="Palemonas" w:hAnsi="Palemonas"/>
                <w:iCs/>
                <w:sz w:val="22"/>
                <w:szCs w:val="22"/>
              </w:rPr>
            </w:pPr>
            <w:r>
              <w:rPr>
                <w:rFonts w:ascii="Palemonas" w:hAnsi="Palemonas"/>
                <w:iCs/>
                <w:sz w:val="22"/>
                <w:szCs w:val="22"/>
              </w:rPr>
              <w:t>(tik 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2820A" w14:textId="77777777" w:rsidR="002A2AD5" w:rsidRDefault="00B87E2F">
            <w:pPr>
              <w:jc w:val="center"/>
            </w:pPr>
            <w:r>
              <w:rPr>
                <w:rFonts w:ascii="Palemonas" w:hAnsi="Palemonas" w:cs="Arial"/>
                <w:iCs/>
                <w:sz w:val="22"/>
                <w:szCs w:val="22"/>
              </w:rPr>
              <w:t>8300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35D5F"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3791F801" w14:textId="77777777" w:rsidR="002A2AD5" w:rsidRDefault="002A2AD5">
            <w:pPr>
              <w:rPr>
                <w:rFonts w:ascii="Palemonas" w:hAnsi="Palemonas"/>
                <w:iCs/>
                <w:color w:val="000000"/>
                <w:sz w:val="22"/>
                <w:szCs w:val="22"/>
              </w:rPr>
            </w:pPr>
          </w:p>
        </w:tc>
      </w:tr>
      <w:tr w:rsidR="002A2AD5" w14:paraId="688418D2" w14:textId="77777777">
        <w:tblPrEx>
          <w:tblCellMar>
            <w:top w:w="0" w:type="dxa"/>
            <w:bottom w:w="0" w:type="dxa"/>
          </w:tblCellMar>
        </w:tblPrEx>
        <w:trPr>
          <w:cantSplit/>
          <w:trHeight w:val="499"/>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67291" w14:textId="77777777" w:rsidR="002A2AD5" w:rsidRDefault="00B87E2F">
            <w:pPr>
              <w:jc w:val="center"/>
              <w:rPr>
                <w:rFonts w:ascii="Palemonas" w:hAnsi="Palemonas"/>
                <w:color w:val="000000"/>
                <w:sz w:val="22"/>
                <w:szCs w:val="22"/>
              </w:rPr>
            </w:pPr>
            <w:r>
              <w:rPr>
                <w:rFonts w:ascii="Palemonas" w:hAnsi="Palemona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5FB37" w14:textId="77777777" w:rsidR="002A2AD5" w:rsidRDefault="00B87E2F">
            <w:pPr>
              <w:jc w:val="center"/>
              <w:rPr>
                <w:rFonts w:ascii="Palemonas" w:hAnsi="Palemonas"/>
                <w:color w:val="000000"/>
                <w:sz w:val="22"/>
                <w:szCs w:val="22"/>
              </w:rPr>
            </w:pPr>
            <w:r>
              <w:rPr>
                <w:rFonts w:ascii="Palemonas" w:hAnsi="Palemonas"/>
                <w:color w:val="000000"/>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36551" w14:textId="77777777" w:rsidR="002A2AD5" w:rsidRDefault="00B87E2F">
            <w:pPr>
              <w:rPr>
                <w:rFonts w:ascii="Palemonas" w:hAnsi="Palemonas"/>
                <w:color w:val="000000"/>
                <w:sz w:val="22"/>
                <w:szCs w:val="22"/>
              </w:rPr>
            </w:pPr>
            <w:r>
              <w:rPr>
                <w:rFonts w:ascii="Palemonas" w:hAnsi="Palemonas"/>
                <w:color w:val="000000"/>
                <w:sz w:val="22"/>
                <w:szCs w:val="22"/>
              </w:rPr>
              <w:t>fasuoti ledai</w:t>
            </w:r>
          </w:p>
          <w:p w14:paraId="0092A37B" w14:textId="77777777" w:rsidR="002A2AD5" w:rsidRDefault="002A2AD5">
            <w:pPr>
              <w:rPr>
                <w:rFonts w:ascii="Palemonas" w:hAnsi="Palemona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64B00" w14:textId="77777777" w:rsidR="002A2AD5" w:rsidRDefault="00B87E2F">
            <w:pPr>
              <w:rPr>
                <w:rFonts w:ascii="Palemonas" w:hAnsi="Palemonas"/>
                <w:color w:val="000000"/>
                <w:sz w:val="22"/>
                <w:szCs w:val="22"/>
              </w:rPr>
            </w:pPr>
            <w:r>
              <w:rPr>
                <w:rFonts w:ascii="Palemonas" w:hAnsi="Palemonas"/>
                <w:color w:val="000000"/>
                <w:sz w:val="22"/>
                <w:szCs w:val="22"/>
              </w:rPr>
              <w:t xml:space="preserve">laikini prekybos įrenginiai </w:t>
            </w:r>
          </w:p>
          <w:p w14:paraId="64C80402" w14:textId="77777777" w:rsidR="002A2AD5" w:rsidRDefault="00B87E2F">
            <w:pPr>
              <w:rPr>
                <w:rFonts w:ascii="Palemonas" w:hAnsi="Palemonas"/>
                <w:color w:val="000000"/>
                <w:sz w:val="22"/>
                <w:szCs w:val="22"/>
              </w:rPr>
            </w:pPr>
            <w:r>
              <w:rPr>
                <w:rFonts w:ascii="Palemonas" w:hAnsi="Palemonas"/>
                <w:color w:val="000000"/>
                <w:sz w:val="22"/>
                <w:szCs w:val="22"/>
              </w:rPr>
              <w:t xml:space="preserve">(tik </w:t>
            </w:r>
            <w:r>
              <w:rPr>
                <w:rFonts w:ascii="Palemonas" w:hAnsi="Palemonas"/>
                <w:color w:val="000000"/>
                <w:sz w:val="22"/>
                <w:szCs w:val="22"/>
              </w:rPr>
              <w:t>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EB13B" w14:textId="77777777" w:rsidR="002A2AD5" w:rsidRDefault="00B87E2F">
            <w:pPr>
              <w:jc w:val="center"/>
            </w:pPr>
            <w:r>
              <w:rPr>
                <w:rFonts w:ascii="Palemonas" w:hAnsi="Palemonas" w:cs="Arial"/>
                <w:iCs/>
                <w:sz w:val="22"/>
                <w:szCs w:val="22"/>
              </w:rPr>
              <w:t>8300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20731"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390AA5B6" w14:textId="77777777" w:rsidR="002A2AD5" w:rsidRDefault="002A2AD5"/>
        </w:tc>
      </w:tr>
      <w:tr w:rsidR="002A2AD5" w14:paraId="5F6E4FF8"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92B19" w14:textId="77777777" w:rsidR="002A2AD5" w:rsidRDefault="00B87E2F">
            <w:pPr>
              <w:jc w:val="center"/>
              <w:rPr>
                <w:rFonts w:ascii="Palemonas" w:hAnsi="Palemonas"/>
                <w:color w:val="000000"/>
                <w:sz w:val="22"/>
                <w:szCs w:val="22"/>
              </w:rPr>
            </w:pPr>
            <w:r>
              <w:rPr>
                <w:rFonts w:ascii="Palemonas" w:hAnsi="Palemonas"/>
                <w:color w:val="000000"/>
                <w:sz w:val="22"/>
                <w:szCs w:val="22"/>
              </w:rPr>
              <w:t>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72CC3" w14:textId="77777777" w:rsidR="002A2AD5" w:rsidRDefault="00B87E2F">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CDDAD" w14:textId="77777777" w:rsidR="002A2AD5" w:rsidRDefault="00B87E2F">
            <w:pPr>
              <w:rPr>
                <w:rFonts w:ascii="Palemonas" w:hAnsi="Palemonas"/>
                <w:sz w:val="22"/>
                <w:szCs w:val="22"/>
              </w:rPr>
            </w:pPr>
            <w:r>
              <w:rPr>
                <w:rFonts w:ascii="Palemonas" w:hAnsi="Palemonas"/>
                <w:sz w:val="22"/>
                <w:szCs w:val="22"/>
              </w:rPr>
              <w:t xml:space="preserve">tautodailės dirbiniai </w:t>
            </w:r>
          </w:p>
          <w:p w14:paraId="60110F76" w14:textId="77777777" w:rsidR="002A2AD5" w:rsidRDefault="002A2AD5">
            <w:pPr>
              <w:rPr>
                <w:rFonts w:ascii="Palemonas" w:hAnsi="Palemona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0500" w14:textId="77777777" w:rsidR="002A2AD5" w:rsidRDefault="00B87E2F">
            <w:pPr>
              <w:rPr>
                <w:rFonts w:ascii="Palemonas" w:hAnsi="Palemonas"/>
                <w:color w:val="000000"/>
                <w:sz w:val="22"/>
                <w:szCs w:val="22"/>
              </w:rPr>
            </w:pPr>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9064" w14:textId="77777777" w:rsidR="002A2AD5" w:rsidRDefault="00B87E2F">
            <w:pPr>
              <w:jc w:val="center"/>
              <w:rPr>
                <w:rFonts w:ascii="Palemonas" w:hAnsi="Palemonas"/>
                <w:color w:val="000000"/>
                <w:sz w:val="22"/>
                <w:szCs w:val="22"/>
              </w:rPr>
            </w:pPr>
            <w:r>
              <w:rPr>
                <w:rFonts w:ascii="Palemonas" w:hAnsi="Palemonas"/>
                <w:color w:val="000000"/>
                <w:sz w:val="22"/>
                <w:szCs w:val="22"/>
              </w:rPr>
              <w:t>40</w:t>
            </w:r>
          </w:p>
          <w:p w14:paraId="2EEF196E" w14:textId="77777777" w:rsidR="002A2AD5" w:rsidRDefault="002A2AD5">
            <w:pPr>
              <w:rPr>
                <w:rFonts w:ascii="Palemonas" w:hAnsi="Palemonas"/>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F6748" w14:textId="77777777" w:rsidR="002A2AD5" w:rsidRDefault="00B87E2F">
            <w:r>
              <w:rPr>
                <w:rFonts w:ascii="Palemonas" w:hAnsi="Palemonas"/>
                <w:bCs/>
                <w:color w:val="000000"/>
                <w:sz w:val="22"/>
                <w:szCs w:val="22"/>
              </w:rPr>
              <w:t>miesto švenčių (tarp jų ir reprezentacinių renginių) laikotarpiui</w:t>
            </w:r>
          </w:p>
        </w:tc>
        <w:tc>
          <w:tcPr>
            <w:tcW w:w="40" w:type="dxa"/>
            <w:shd w:val="clear" w:color="auto" w:fill="auto"/>
            <w:tcMar>
              <w:top w:w="0" w:type="dxa"/>
              <w:left w:w="10" w:type="dxa"/>
              <w:bottom w:w="0" w:type="dxa"/>
              <w:right w:w="10" w:type="dxa"/>
            </w:tcMar>
          </w:tcPr>
          <w:p w14:paraId="5519F239" w14:textId="77777777" w:rsidR="002A2AD5" w:rsidRDefault="002A2AD5"/>
        </w:tc>
      </w:tr>
      <w:tr w:rsidR="002A2AD5" w14:paraId="3D5A6B30"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C013" w14:textId="77777777" w:rsidR="002A2AD5" w:rsidRDefault="00B87E2F">
            <w:pPr>
              <w:jc w:val="center"/>
              <w:rPr>
                <w:rFonts w:ascii="Palemonas" w:hAnsi="Palemonas"/>
                <w:color w:val="000000"/>
                <w:sz w:val="22"/>
                <w:szCs w:val="22"/>
              </w:rPr>
            </w:pPr>
            <w:r>
              <w:rPr>
                <w:rFonts w:ascii="Palemonas" w:hAnsi="Palemonas"/>
                <w:color w:val="000000"/>
                <w:sz w:val="22"/>
                <w:szCs w:val="22"/>
              </w:rPr>
              <w:t>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B70B8" w14:textId="77777777" w:rsidR="002A2AD5" w:rsidRDefault="00B87E2F">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182F" w14:textId="77777777" w:rsidR="002A2AD5" w:rsidRDefault="00B87E2F">
            <w:pPr>
              <w:rPr>
                <w:rFonts w:ascii="Palemonas" w:hAnsi="Palemonas"/>
                <w:color w:val="000000"/>
                <w:sz w:val="22"/>
                <w:szCs w:val="22"/>
              </w:rPr>
            </w:pPr>
            <w:r>
              <w:rPr>
                <w:rFonts w:ascii="Palemonas" w:hAnsi="Palemonas"/>
                <w:color w:val="000000"/>
                <w:sz w:val="22"/>
                <w:szCs w:val="22"/>
              </w:rPr>
              <w:t xml:space="preserve">tautinio paveldo </w:t>
            </w:r>
            <w:r>
              <w:rPr>
                <w:rFonts w:ascii="Palemonas" w:hAnsi="Palemonas"/>
                <w:color w:val="000000"/>
                <w:sz w:val="22"/>
                <w:szCs w:val="22"/>
              </w:rPr>
              <w:t>produktai</w:t>
            </w:r>
          </w:p>
          <w:p w14:paraId="206CBF02" w14:textId="77777777" w:rsidR="002A2AD5" w:rsidRDefault="002A2AD5">
            <w:pPr>
              <w:rPr>
                <w:rFonts w:ascii="Palemonas" w:hAnsi="Palemona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873FD" w14:textId="77777777" w:rsidR="002A2AD5" w:rsidRDefault="00B87E2F">
            <w:pPr>
              <w:rPr>
                <w:rFonts w:ascii="Palemonas" w:hAnsi="Palemonas"/>
                <w:color w:val="000000"/>
                <w:sz w:val="22"/>
                <w:szCs w:val="22"/>
              </w:rPr>
            </w:pPr>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7699" w14:textId="77777777" w:rsidR="002A2AD5" w:rsidRDefault="00B87E2F">
            <w:pPr>
              <w:jc w:val="center"/>
              <w:rPr>
                <w:rFonts w:ascii="Palemonas" w:hAnsi="Palemonas"/>
                <w:color w:val="000000"/>
                <w:sz w:val="22"/>
                <w:szCs w:val="22"/>
              </w:rPr>
            </w:pPr>
            <w:r>
              <w:rPr>
                <w:rFonts w:ascii="Palemonas" w:hAnsi="Palemonas"/>
                <w:color w:val="000000"/>
                <w:sz w:val="22"/>
                <w:szCs w:val="22"/>
              </w:rPr>
              <w:t>60</w:t>
            </w:r>
          </w:p>
          <w:p w14:paraId="58F07C36" w14:textId="77777777" w:rsidR="002A2AD5" w:rsidRDefault="002A2AD5">
            <w:pPr>
              <w:rPr>
                <w:rFonts w:ascii="Palemonas" w:hAnsi="Palemonas"/>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9F90A" w14:textId="77777777" w:rsidR="002A2AD5" w:rsidRDefault="00B87E2F">
            <w:pPr>
              <w:jc w:val="both"/>
              <w:rPr>
                <w:rFonts w:ascii="Palemonas" w:hAnsi="Palemonas"/>
                <w:bCs/>
                <w:color w:val="000000"/>
                <w:sz w:val="22"/>
                <w:szCs w:val="22"/>
              </w:rPr>
            </w:pPr>
            <w:r>
              <w:rPr>
                <w:rFonts w:ascii="Palemonas" w:hAnsi="Palemonas"/>
                <w:bCs/>
                <w:color w:val="000000"/>
                <w:sz w:val="22"/>
                <w:szCs w:val="22"/>
              </w:rPr>
              <w:t xml:space="preserve">miesto švenčių </w:t>
            </w:r>
          </w:p>
          <w:p w14:paraId="7133AACE" w14:textId="77777777" w:rsidR="002A2AD5" w:rsidRDefault="00B87E2F">
            <w:pPr>
              <w:jc w:val="both"/>
              <w:rPr>
                <w:rFonts w:ascii="Palemonas" w:hAnsi="Palemonas"/>
                <w:bCs/>
                <w:color w:val="000000"/>
                <w:sz w:val="22"/>
                <w:szCs w:val="22"/>
              </w:rPr>
            </w:pPr>
            <w:r>
              <w:rPr>
                <w:rFonts w:ascii="Palemonas" w:hAnsi="Palemonas"/>
                <w:bCs/>
                <w:color w:val="000000"/>
                <w:sz w:val="22"/>
                <w:szCs w:val="22"/>
              </w:rPr>
              <w:t>(tarp jų ir reprezentacinių renginių)</w:t>
            </w:r>
          </w:p>
          <w:p w14:paraId="662C8730" w14:textId="77777777" w:rsidR="002A2AD5" w:rsidRDefault="00B87E2F">
            <w:pPr>
              <w:jc w:val="both"/>
            </w:pPr>
            <w:r>
              <w:rPr>
                <w:rFonts w:ascii="Palemonas" w:hAnsi="Palemonas"/>
                <w:bCs/>
                <w:color w:val="000000"/>
                <w:sz w:val="22"/>
                <w:szCs w:val="22"/>
              </w:rPr>
              <w:t>laikotarpiui</w:t>
            </w:r>
          </w:p>
        </w:tc>
        <w:tc>
          <w:tcPr>
            <w:tcW w:w="40" w:type="dxa"/>
            <w:shd w:val="clear" w:color="auto" w:fill="auto"/>
            <w:tcMar>
              <w:top w:w="0" w:type="dxa"/>
              <w:left w:w="10" w:type="dxa"/>
              <w:bottom w:w="0" w:type="dxa"/>
              <w:right w:w="10" w:type="dxa"/>
            </w:tcMar>
          </w:tcPr>
          <w:p w14:paraId="554B1B12" w14:textId="77777777" w:rsidR="002A2AD5" w:rsidRDefault="002A2AD5">
            <w:pPr>
              <w:jc w:val="both"/>
            </w:pPr>
          </w:p>
        </w:tc>
      </w:tr>
      <w:tr w:rsidR="002A2AD5" w14:paraId="335A34EB"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EEE9F" w14:textId="77777777" w:rsidR="002A2AD5" w:rsidRDefault="00B87E2F">
            <w:pPr>
              <w:jc w:val="center"/>
              <w:rPr>
                <w:rFonts w:ascii="Palemonas" w:hAnsi="Palemonas"/>
                <w:color w:val="000000"/>
                <w:sz w:val="22"/>
                <w:szCs w:val="22"/>
              </w:rPr>
            </w:pPr>
            <w:r>
              <w:rPr>
                <w:rFonts w:ascii="Palemonas" w:hAnsi="Palemonas"/>
                <w:color w:val="000000"/>
                <w:sz w:val="22"/>
                <w:szCs w:val="22"/>
              </w:rPr>
              <w:t>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52FF7" w14:textId="77777777" w:rsidR="002A2AD5" w:rsidRDefault="00B87E2F">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E748" w14:textId="77777777" w:rsidR="002A2AD5" w:rsidRDefault="00B87E2F">
            <w:pPr>
              <w:rPr>
                <w:rFonts w:ascii="Palemonas" w:hAnsi="Palemonas"/>
                <w:color w:val="000000"/>
                <w:sz w:val="22"/>
                <w:szCs w:val="22"/>
              </w:rPr>
            </w:pPr>
            <w:r>
              <w:rPr>
                <w:rFonts w:ascii="Palemonas" w:hAnsi="Palemonas"/>
                <w:color w:val="000000"/>
                <w:sz w:val="22"/>
                <w:szCs w:val="22"/>
              </w:rPr>
              <w:t>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E72BF" w14:textId="77777777" w:rsidR="002A2AD5" w:rsidRDefault="00B87E2F">
            <w:pPr>
              <w:rPr>
                <w:rFonts w:ascii="Palemonas" w:hAnsi="Palemonas"/>
                <w:color w:val="000000"/>
                <w:sz w:val="22"/>
                <w:szCs w:val="22"/>
              </w:rPr>
            </w:pPr>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4EF10" w14:textId="77777777" w:rsidR="002A2AD5" w:rsidRDefault="00B87E2F">
            <w:pPr>
              <w:jc w:val="center"/>
              <w:rPr>
                <w:rFonts w:ascii="Palemonas" w:hAnsi="Palemonas"/>
                <w:color w:val="000000"/>
                <w:sz w:val="22"/>
                <w:szCs w:val="22"/>
              </w:rPr>
            </w:pPr>
            <w:r>
              <w:rPr>
                <w:rFonts w:ascii="Palemonas" w:hAnsi="Palemonas"/>
                <w:color w:val="000000"/>
                <w:sz w:val="22"/>
                <w:szCs w:val="22"/>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4254F" w14:textId="77777777" w:rsidR="002A2AD5" w:rsidRDefault="00B87E2F">
            <w:pPr>
              <w:jc w:val="both"/>
              <w:rPr>
                <w:rFonts w:ascii="Palemonas" w:hAnsi="Palemonas"/>
                <w:bCs/>
                <w:color w:val="000000"/>
                <w:sz w:val="22"/>
                <w:szCs w:val="22"/>
              </w:rPr>
            </w:pPr>
            <w:r>
              <w:rPr>
                <w:rFonts w:ascii="Palemonas" w:hAnsi="Palemonas"/>
                <w:bCs/>
                <w:color w:val="000000"/>
                <w:sz w:val="22"/>
                <w:szCs w:val="22"/>
              </w:rPr>
              <w:t xml:space="preserve">miesto švenčių </w:t>
            </w:r>
          </w:p>
          <w:p w14:paraId="5BF82223" w14:textId="77777777" w:rsidR="002A2AD5" w:rsidRDefault="00B87E2F">
            <w:pPr>
              <w:jc w:val="both"/>
              <w:rPr>
                <w:rFonts w:ascii="Palemonas" w:hAnsi="Palemonas"/>
                <w:bCs/>
                <w:color w:val="000000"/>
                <w:sz w:val="22"/>
                <w:szCs w:val="22"/>
              </w:rPr>
            </w:pPr>
            <w:r>
              <w:rPr>
                <w:rFonts w:ascii="Palemonas" w:hAnsi="Palemonas"/>
                <w:bCs/>
                <w:color w:val="000000"/>
                <w:sz w:val="22"/>
                <w:szCs w:val="22"/>
              </w:rPr>
              <w:t>(tarp jų ir reprezentacinių renginių)</w:t>
            </w:r>
          </w:p>
          <w:p w14:paraId="59427BC5" w14:textId="77777777" w:rsidR="002A2AD5" w:rsidRDefault="00B87E2F">
            <w:pPr>
              <w:jc w:val="both"/>
              <w:rPr>
                <w:rFonts w:ascii="Palemonas" w:hAnsi="Palemonas"/>
                <w:bCs/>
                <w:color w:val="000000"/>
                <w:sz w:val="22"/>
                <w:szCs w:val="22"/>
              </w:rPr>
            </w:pPr>
            <w:r>
              <w:rPr>
                <w:rFonts w:ascii="Palemonas" w:hAnsi="Palemonas"/>
                <w:bCs/>
                <w:color w:val="000000"/>
                <w:sz w:val="22"/>
                <w:szCs w:val="22"/>
              </w:rPr>
              <w:t>laikotarpiui</w:t>
            </w:r>
          </w:p>
        </w:tc>
        <w:tc>
          <w:tcPr>
            <w:tcW w:w="40" w:type="dxa"/>
            <w:shd w:val="clear" w:color="auto" w:fill="auto"/>
            <w:tcMar>
              <w:top w:w="0" w:type="dxa"/>
              <w:left w:w="10" w:type="dxa"/>
              <w:bottom w:w="0" w:type="dxa"/>
              <w:right w:w="10" w:type="dxa"/>
            </w:tcMar>
          </w:tcPr>
          <w:p w14:paraId="66931359" w14:textId="77777777" w:rsidR="002A2AD5" w:rsidRDefault="002A2AD5">
            <w:pPr>
              <w:jc w:val="both"/>
              <w:rPr>
                <w:rFonts w:ascii="Palemonas" w:hAnsi="Palemonas"/>
                <w:bCs/>
                <w:color w:val="000000"/>
                <w:sz w:val="22"/>
                <w:szCs w:val="22"/>
              </w:rPr>
            </w:pPr>
          </w:p>
        </w:tc>
      </w:tr>
      <w:tr w:rsidR="002A2AD5" w14:paraId="5B7D08DC" w14:textId="77777777">
        <w:tblPrEx>
          <w:tblCellMar>
            <w:top w:w="0" w:type="dxa"/>
            <w:bottom w:w="0" w:type="dxa"/>
          </w:tblCellMar>
        </w:tblPrEx>
        <w:trPr>
          <w:cantSplit/>
        </w:trPr>
        <w:tc>
          <w:tcPr>
            <w:tcW w:w="3542" w:type="dxa"/>
            <w:gridSpan w:val="3"/>
            <w:shd w:val="clear" w:color="auto" w:fill="auto"/>
            <w:tcMar>
              <w:top w:w="0" w:type="dxa"/>
              <w:left w:w="108" w:type="dxa"/>
              <w:bottom w:w="0" w:type="dxa"/>
              <w:right w:w="108" w:type="dxa"/>
            </w:tcMar>
          </w:tcPr>
          <w:p w14:paraId="26ACF151" w14:textId="77777777" w:rsidR="002A2AD5" w:rsidRDefault="00B87E2F">
            <w:pPr>
              <w:ind w:firstLine="426"/>
              <w:jc w:val="both"/>
            </w:pPr>
            <w:r>
              <w:rPr>
                <w:rFonts w:ascii="Palemonas" w:hAnsi="Palemonas"/>
                <w:b/>
                <w:color w:val="000000"/>
                <w:sz w:val="22"/>
                <w:szCs w:val="22"/>
              </w:rPr>
              <w:t>2. J. Basanavičiaus gatvėje:</w:t>
            </w:r>
          </w:p>
        </w:tc>
        <w:tc>
          <w:tcPr>
            <w:tcW w:w="3400" w:type="dxa"/>
            <w:gridSpan w:val="3"/>
            <w:shd w:val="clear" w:color="auto" w:fill="auto"/>
            <w:tcMar>
              <w:top w:w="0" w:type="dxa"/>
              <w:left w:w="10" w:type="dxa"/>
              <w:bottom w:w="0" w:type="dxa"/>
              <w:right w:w="10" w:type="dxa"/>
            </w:tcMar>
          </w:tcPr>
          <w:p w14:paraId="53B27103" w14:textId="77777777" w:rsidR="002A2AD5" w:rsidRDefault="002A2AD5">
            <w:pPr>
              <w:ind w:firstLine="426"/>
              <w:jc w:val="both"/>
            </w:pPr>
          </w:p>
        </w:tc>
        <w:tc>
          <w:tcPr>
            <w:tcW w:w="1309" w:type="dxa"/>
            <w:shd w:val="clear" w:color="auto" w:fill="auto"/>
            <w:tcMar>
              <w:top w:w="0" w:type="dxa"/>
              <w:left w:w="10" w:type="dxa"/>
              <w:bottom w:w="0" w:type="dxa"/>
              <w:right w:w="10" w:type="dxa"/>
            </w:tcMar>
          </w:tcPr>
          <w:p w14:paraId="7FA66FF4" w14:textId="77777777" w:rsidR="002A2AD5" w:rsidRDefault="002A2AD5">
            <w:pPr>
              <w:ind w:firstLine="426"/>
              <w:jc w:val="both"/>
            </w:pPr>
          </w:p>
        </w:tc>
        <w:tc>
          <w:tcPr>
            <w:tcW w:w="1701" w:type="dxa"/>
            <w:shd w:val="clear" w:color="auto" w:fill="auto"/>
            <w:tcMar>
              <w:top w:w="0" w:type="dxa"/>
              <w:left w:w="10" w:type="dxa"/>
              <w:bottom w:w="0" w:type="dxa"/>
              <w:right w:w="10" w:type="dxa"/>
            </w:tcMar>
          </w:tcPr>
          <w:p w14:paraId="2F21EB1D" w14:textId="77777777" w:rsidR="002A2AD5" w:rsidRDefault="002A2AD5">
            <w:pPr>
              <w:ind w:firstLine="426"/>
              <w:jc w:val="both"/>
            </w:pPr>
          </w:p>
        </w:tc>
        <w:tc>
          <w:tcPr>
            <w:tcW w:w="40" w:type="dxa"/>
            <w:shd w:val="clear" w:color="auto" w:fill="auto"/>
            <w:tcMar>
              <w:top w:w="0" w:type="dxa"/>
              <w:left w:w="10" w:type="dxa"/>
              <w:bottom w:w="0" w:type="dxa"/>
              <w:right w:w="10" w:type="dxa"/>
            </w:tcMar>
          </w:tcPr>
          <w:p w14:paraId="43457A99" w14:textId="77777777" w:rsidR="002A2AD5" w:rsidRDefault="002A2AD5">
            <w:pPr>
              <w:ind w:firstLine="426"/>
              <w:jc w:val="both"/>
            </w:pPr>
          </w:p>
        </w:tc>
      </w:tr>
      <w:tr w:rsidR="002A2AD5" w14:paraId="55CAE9EA"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9D27C" w14:textId="77777777" w:rsidR="002A2AD5" w:rsidRDefault="00B87E2F">
            <w:pPr>
              <w:jc w:val="center"/>
              <w:rPr>
                <w:rFonts w:ascii="Palemonas" w:hAnsi="Palemonas"/>
                <w:iCs/>
                <w:sz w:val="22"/>
                <w:szCs w:val="22"/>
              </w:rPr>
            </w:pPr>
            <w:r>
              <w:rPr>
                <w:rFonts w:ascii="Palemonas" w:hAnsi="Palemonas"/>
                <w:iCs/>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CD4D5" w14:textId="77777777" w:rsidR="002A2AD5" w:rsidRDefault="00B87E2F">
            <w:pPr>
              <w:jc w:val="center"/>
              <w:rPr>
                <w:rFonts w:ascii="Palemonas" w:hAnsi="Palemonas"/>
                <w:iCs/>
                <w:sz w:val="22"/>
                <w:szCs w:val="22"/>
              </w:rPr>
            </w:pPr>
            <w:r>
              <w:rPr>
                <w:rFonts w:ascii="Palemonas" w:hAnsi="Palemonas"/>
                <w:iCs/>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DDE7" w14:textId="77777777" w:rsidR="002A2AD5" w:rsidRDefault="00B87E2F">
            <w:r>
              <w:rPr>
                <w:rFonts w:ascii="Palemonas" w:hAnsi="Palemonas"/>
                <w:iCs/>
                <w:sz w:val="22"/>
                <w:szCs w:val="22"/>
              </w:rPr>
              <w:t>piešimas (išskyrus piešimą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69752" w14:textId="77777777" w:rsidR="002A2AD5" w:rsidRDefault="00B87E2F">
            <w:pPr>
              <w:rPr>
                <w:rFonts w:ascii="Palemonas" w:hAnsi="Palemonas"/>
                <w:iCs/>
                <w:sz w:val="22"/>
                <w:szCs w:val="22"/>
              </w:rPr>
            </w:pPr>
            <w:r>
              <w:rPr>
                <w:rFonts w:ascii="Palemonas" w:hAnsi="Palemonas"/>
                <w:iCs/>
                <w:sz w:val="22"/>
                <w:szCs w:val="22"/>
              </w:rPr>
              <w:t>laikini įrenginiai paslaugai teikti (iki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80BAB" w14:textId="77777777" w:rsidR="002A2AD5" w:rsidRDefault="00B87E2F">
            <w:pPr>
              <w:jc w:val="center"/>
              <w:rPr>
                <w:rFonts w:ascii="Palemonas" w:hAnsi="Palemonas" w:cs="Arial"/>
                <w:iCs/>
                <w:color w:val="000000"/>
                <w:sz w:val="22"/>
                <w:szCs w:val="22"/>
              </w:rPr>
            </w:pPr>
            <w:r>
              <w:rPr>
                <w:rFonts w:ascii="Palemonas" w:hAnsi="Palemonas" w:cs="Arial"/>
                <w:iCs/>
                <w:color w:val="000000"/>
                <w:sz w:val="22"/>
                <w:szCs w:val="22"/>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61BC"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2B862F22" w14:textId="77777777" w:rsidR="002A2AD5" w:rsidRDefault="002A2AD5">
            <w:pPr>
              <w:rPr>
                <w:rFonts w:ascii="Palemonas" w:hAnsi="Palemonas"/>
                <w:iCs/>
                <w:color w:val="000000"/>
                <w:sz w:val="22"/>
                <w:szCs w:val="22"/>
              </w:rPr>
            </w:pPr>
          </w:p>
        </w:tc>
      </w:tr>
      <w:tr w:rsidR="002A2AD5" w14:paraId="067D9E45"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CA98C" w14:textId="77777777" w:rsidR="002A2AD5" w:rsidRDefault="00B87E2F">
            <w:pPr>
              <w:jc w:val="center"/>
              <w:rPr>
                <w:rFonts w:ascii="Palemonas" w:hAnsi="Palemonas"/>
                <w:iCs/>
                <w:sz w:val="22"/>
                <w:szCs w:val="22"/>
              </w:rPr>
            </w:pPr>
            <w:r>
              <w:rPr>
                <w:rFonts w:ascii="Palemonas" w:hAnsi="Palemonas"/>
                <w:iCs/>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13D26" w14:textId="77777777" w:rsidR="002A2AD5" w:rsidRDefault="00B87E2F">
            <w:pPr>
              <w:jc w:val="center"/>
              <w:rPr>
                <w:rFonts w:ascii="Palemonas" w:hAnsi="Palemonas"/>
                <w:iCs/>
                <w:sz w:val="22"/>
                <w:szCs w:val="22"/>
              </w:rPr>
            </w:pPr>
            <w:r>
              <w:rPr>
                <w:rFonts w:ascii="Palemonas" w:hAnsi="Palemonas"/>
                <w:iCs/>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393C1" w14:textId="77777777" w:rsidR="002A2AD5" w:rsidRDefault="00B87E2F">
            <w:r>
              <w:rPr>
                <w:rFonts w:ascii="Palemonas" w:hAnsi="Palemonas"/>
                <w:iCs/>
                <w:sz w:val="22"/>
                <w:szCs w:val="22"/>
              </w:rPr>
              <w:t>piešimas (išskyrus piešimą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0863" w14:textId="77777777" w:rsidR="002A2AD5" w:rsidRDefault="00B87E2F">
            <w:pPr>
              <w:rPr>
                <w:rFonts w:ascii="Palemonas" w:hAnsi="Palemonas"/>
                <w:iCs/>
                <w:sz w:val="22"/>
                <w:szCs w:val="22"/>
              </w:rPr>
            </w:pPr>
            <w:r>
              <w:rPr>
                <w:rFonts w:ascii="Palemonas" w:hAnsi="Palemonas"/>
                <w:iCs/>
                <w:sz w:val="22"/>
                <w:szCs w:val="22"/>
              </w:rPr>
              <w:t>laikini įrenginiai paslaugai teikti (iki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D6C" w14:textId="77777777" w:rsidR="002A2AD5" w:rsidRDefault="00B87E2F">
            <w:pPr>
              <w:jc w:val="center"/>
              <w:rPr>
                <w:rFonts w:ascii="Palemonas" w:hAnsi="Palemonas" w:cs="Arial"/>
                <w:iCs/>
                <w:color w:val="000000"/>
                <w:sz w:val="22"/>
                <w:szCs w:val="22"/>
              </w:rPr>
            </w:pPr>
            <w:r>
              <w:rPr>
                <w:rFonts w:ascii="Palemonas" w:hAnsi="Palemonas" w:cs="Arial"/>
                <w:iCs/>
                <w:color w:val="000000"/>
                <w:sz w:val="22"/>
                <w:szCs w:val="22"/>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238D0"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4DA51B6" w14:textId="77777777" w:rsidR="002A2AD5" w:rsidRDefault="002A2AD5">
            <w:pPr>
              <w:rPr>
                <w:rFonts w:ascii="Palemonas" w:hAnsi="Palemonas"/>
                <w:iCs/>
                <w:color w:val="000000"/>
                <w:sz w:val="22"/>
                <w:szCs w:val="22"/>
              </w:rPr>
            </w:pPr>
          </w:p>
        </w:tc>
      </w:tr>
      <w:tr w:rsidR="002A2AD5" w14:paraId="054CDC39"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D66CE" w14:textId="77777777" w:rsidR="002A2AD5" w:rsidRDefault="00B87E2F">
            <w:pPr>
              <w:jc w:val="center"/>
              <w:rPr>
                <w:rFonts w:ascii="Palemonas" w:hAnsi="Palemonas"/>
                <w:iCs/>
                <w:sz w:val="22"/>
                <w:szCs w:val="22"/>
              </w:rPr>
            </w:pPr>
            <w:r>
              <w:rPr>
                <w:rFonts w:ascii="Palemonas" w:hAnsi="Palemonas"/>
                <w:iCs/>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DA6FC" w14:textId="77777777" w:rsidR="002A2AD5" w:rsidRDefault="00B87E2F">
            <w:pPr>
              <w:jc w:val="center"/>
              <w:rPr>
                <w:rFonts w:ascii="Palemonas" w:hAnsi="Palemonas"/>
                <w:iCs/>
                <w:sz w:val="22"/>
                <w:szCs w:val="22"/>
              </w:rPr>
            </w:pPr>
            <w:r>
              <w:rPr>
                <w:rFonts w:ascii="Palemonas" w:hAnsi="Palemonas"/>
                <w:iCs/>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BC33A" w14:textId="77777777" w:rsidR="002A2AD5" w:rsidRDefault="00B87E2F">
            <w:pPr>
              <w:rPr>
                <w:rFonts w:ascii="Palemonas" w:hAnsi="Palemonas"/>
                <w:iCs/>
                <w:sz w:val="22"/>
                <w:szCs w:val="22"/>
              </w:rPr>
            </w:pPr>
            <w:r>
              <w:rPr>
                <w:rFonts w:ascii="Palemonas" w:hAnsi="Palemonas"/>
                <w:iCs/>
                <w:sz w:val="22"/>
                <w:szCs w:val="22"/>
              </w:rPr>
              <w:t>fasuoti ledai</w:t>
            </w:r>
          </w:p>
          <w:p w14:paraId="7CCD4BF4" w14:textId="77777777" w:rsidR="002A2AD5" w:rsidRDefault="002A2AD5">
            <w:pPr>
              <w:rPr>
                <w:rFonts w:ascii="Palemonas" w:hAnsi="Palemonas"/>
                <w:b/>
                <w:iC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7BF35" w14:textId="77777777" w:rsidR="002A2AD5" w:rsidRDefault="00B87E2F">
            <w:pPr>
              <w:rPr>
                <w:rFonts w:ascii="Palemonas" w:hAnsi="Palemonas"/>
                <w:iCs/>
                <w:sz w:val="22"/>
                <w:szCs w:val="22"/>
              </w:rPr>
            </w:pPr>
            <w:r>
              <w:rPr>
                <w:rFonts w:ascii="Palemonas" w:hAnsi="Palemonas"/>
                <w:iCs/>
                <w:sz w:val="22"/>
                <w:szCs w:val="22"/>
              </w:rPr>
              <w:t>laikini prekybos įrenginiai (tik 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F3FED" w14:textId="77777777" w:rsidR="002A2AD5" w:rsidRDefault="00B87E2F">
            <w:pPr>
              <w:jc w:val="center"/>
              <w:rPr>
                <w:rFonts w:ascii="Palemonas" w:hAnsi="Palemonas" w:cs="Arial"/>
                <w:iCs/>
                <w:sz w:val="22"/>
                <w:szCs w:val="22"/>
              </w:rPr>
            </w:pPr>
            <w:r>
              <w:rPr>
                <w:rFonts w:ascii="Palemonas" w:hAnsi="Palemonas" w:cs="Arial"/>
                <w:iCs/>
                <w:sz w:val="22"/>
                <w:szCs w:val="22"/>
              </w:rPr>
              <w:t>5200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441B0"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838C792" w14:textId="77777777" w:rsidR="002A2AD5" w:rsidRDefault="002A2AD5">
            <w:pPr>
              <w:rPr>
                <w:rFonts w:ascii="Palemonas" w:hAnsi="Palemonas"/>
                <w:iCs/>
                <w:color w:val="000000"/>
                <w:sz w:val="22"/>
                <w:szCs w:val="22"/>
              </w:rPr>
            </w:pPr>
          </w:p>
        </w:tc>
      </w:tr>
      <w:tr w:rsidR="002A2AD5" w14:paraId="694D7A3D" w14:textId="77777777">
        <w:tblPrEx>
          <w:tblCellMar>
            <w:top w:w="0" w:type="dxa"/>
            <w:bottom w:w="0" w:type="dxa"/>
          </w:tblCellMar>
        </w:tblPrEx>
        <w:trPr>
          <w:cantSplit/>
          <w:trHeight w:val="47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92250"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64C54"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F055" w14:textId="77777777" w:rsidR="002A2AD5" w:rsidRDefault="00B87E2F">
            <w:r>
              <w:rPr>
                <w:rFonts w:ascii="Palemonas" w:hAnsi="Palemonas"/>
                <w:iCs/>
                <w:color w:val="000000"/>
                <w:sz w:val="22"/>
                <w:szCs w:val="22"/>
              </w:rPr>
              <w:t>piešimas (išskyrus piešimą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2C119" w14:textId="77777777" w:rsidR="002A2AD5" w:rsidRDefault="00B87E2F">
            <w:pPr>
              <w:rPr>
                <w:rFonts w:ascii="Palemonas" w:hAnsi="Palemonas"/>
                <w:iCs/>
                <w:color w:val="000000"/>
                <w:sz w:val="22"/>
                <w:szCs w:val="22"/>
              </w:rPr>
            </w:pPr>
            <w:r>
              <w:rPr>
                <w:rFonts w:ascii="Palemonas" w:hAnsi="Palemonas"/>
                <w:iCs/>
                <w:color w:val="000000"/>
                <w:sz w:val="22"/>
                <w:szCs w:val="22"/>
              </w:rPr>
              <w:t>laikini įrenginiai paslaugai teikti (iki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6BC38" w14:textId="77777777" w:rsidR="002A2AD5" w:rsidRDefault="00B87E2F">
            <w:pPr>
              <w:jc w:val="center"/>
              <w:rPr>
                <w:rFonts w:ascii="Palemonas" w:hAnsi="Palemonas"/>
                <w:bCs/>
                <w:iCs/>
                <w:color w:val="000000"/>
                <w:sz w:val="22"/>
                <w:szCs w:val="22"/>
              </w:rPr>
            </w:pPr>
            <w:r>
              <w:rPr>
                <w:rFonts w:ascii="Palemonas" w:hAnsi="Palemonas"/>
                <w:bCs/>
                <w:iCs/>
                <w:color w:val="000000"/>
                <w:sz w:val="22"/>
                <w:szCs w:val="22"/>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658B"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8275DFD" w14:textId="77777777" w:rsidR="002A2AD5" w:rsidRDefault="002A2AD5">
            <w:pPr>
              <w:rPr>
                <w:rFonts w:ascii="Palemonas" w:hAnsi="Palemonas"/>
                <w:iCs/>
                <w:color w:val="000000"/>
                <w:sz w:val="22"/>
                <w:szCs w:val="22"/>
              </w:rPr>
            </w:pPr>
          </w:p>
        </w:tc>
      </w:tr>
      <w:tr w:rsidR="002A2AD5" w14:paraId="43B0911C" w14:textId="77777777">
        <w:tblPrEx>
          <w:tblCellMar>
            <w:top w:w="0" w:type="dxa"/>
            <w:bottom w:w="0" w:type="dxa"/>
          </w:tblCellMar>
        </w:tblPrEx>
        <w:trPr>
          <w:cantSplit/>
          <w:trHeight w:val="47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7735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1A4A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59944" w14:textId="77777777" w:rsidR="002A2AD5" w:rsidRDefault="00B87E2F">
            <w:pPr>
              <w:rPr>
                <w:rFonts w:ascii="Palemonas" w:hAnsi="Palemonas"/>
                <w:iCs/>
                <w:color w:val="000000"/>
                <w:sz w:val="22"/>
                <w:szCs w:val="22"/>
              </w:rPr>
            </w:pPr>
            <w:r>
              <w:rPr>
                <w:rFonts w:ascii="Palemonas" w:hAnsi="Palemonas"/>
                <w:iCs/>
                <w:color w:val="000000"/>
                <w:sz w:val="22"/>
                <w:szCs w:val="22"/>
              </w:rPr>
              <w:t>piešimas (išskyrus piešimą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5AB4E" w14:textId="77777777" w:rsidR="002A2AD5" w:rsidRDefault="00B87E2F">
            <w:pPr>
              <w:rPr>
                <w:rFonts w:ascii="Palemonas" w:hAnsi="Palemonas"/>
                <w:iCs/>
                <w:color w:val="000000"/>
                <w:sz w:val="22"/>
                <w:szCs w:val="22"/>
              </w:rPr>
            </w:pPr>
            <w:r>
              <w:rPr>
                <w:rFonts w:ascii="Palemonas" w:hAnsi="Palemonas"/>
                <w:iCs/>
                <w:color w:val="000000"/>
                <w:sz w:val="22"/>
                <w:szCs w:val="22"/>
              </w:rPr>
              <w:t>laikini įrenginiai paslaugai teikti (iki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9B4D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C60D8"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1F9C2127" w14:textId="77777777" w:rsidR="002A2AD5" w:rsidRDefault="002A2AD5">
            <w:pPr>
              <w:rPr>
                <w:rFonts w:ascii="Palemonas" w:hAnsi="Palemonas"/>
                <w:iCs/>
                <w:color w:val="000000"/>
                <w:sz w:val="22"/>
                <w:szCs w:val="22"/>
              </w:rPr>
            </w:pPr>
          </w:p>
        </w:tc>
      </w:tr>
      <w:tr w:rsidR="002A2AD5" w14:paraId="30BA5B5A"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BC4FF"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1651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35BC" w14:textId="77777777" w:rsidR="002A2AD5" w:rsidRDefault="00B87E2F">
            <w:r>
              <w:rPr>
                <w:rFonts w:ascii="Palemonas" w:hAnsi="Palemonas"/>
                <w:iCs/>
                <w:color w:val="000000"/>
                <w:sz w:val="22"/>
                <w:szCs w:val="22"/>
              </w:rPr>
              <w:t>mini golfas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511A"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įrenginiai paslaugai teikti </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2A2F" w14:textId="77777777" w:rsidR="002A2AD5" w:rsidRDefault="00B87E2F">
            <w:pPr>
              <w:jc w:val="center"/>
              <w:rPr>
                <w:rFonts w:ascii="Palemonas" w:hAnsi="Palemonas" w:cs="Arial"/>
                <w:iCs/>
                <w:sz w:val="22"/>
                <w:szCs w:val="22"/>
              </w:rPr>
            </w:pPr>
            <w:r>
              <w:rPr>
                <w:rFonts w:ascii="Palemonas" w:hAnsi="Palemonas" w:cs="Arial"/>
                <w:iCs/>
                <w:sz w:val="22"/>
                <w:szCs w:val="22"/>
              </w:rPr>
              <w:t>2500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41D1" w14:textId="77777777" w:rsidR="002A2AD5" w:rsidRDefault="00B87E2F">
            <w:pPr>
              <w:rPr>
                <w:rFonts w:ascii="Palemonas" w:hAnsi="Palemonas"/>
                <w:iCs/>
                <w:color w:val="000000"/>
                <w:sz w:val="22"/>
                <w:szCs w:val="22"/>
              </w:rPr>
            </w:pPr>
            <w:r>
              <w:rPr>
                <w:rFonts w:ascii="Palemonas" w:hAnsi="Palemonas"/>
                <w:iCs/>
                <w:color w:val="000000"/>
                <w:sz w:val="22"/>
                <w:szCs w:val="22"/>
              </w:rPr>
              <w:t>iki 2022-05-31</w:t>
            </w:r>
          </w:p>
        </w:tc>
        <w:tc>
          <w:tcPr>
            <w:tcW w:w="40" w:type="dxa"/>
            <w:shd w:val="clear" w:color="auto" w:fill="auto"/>
            <w:tcMar>
              <w:top w:w="0" w:type="dxa"/>
              <w:left w:w="10" w:type="dxa"/>
              <w:bottom w:w="0" w:type="dxa"/>
              <w:right w:w="10" w:type="dxa"/>
            </w:tcMar>
          </w:tcPr>
          <w:p w14:paraId="4301A240" w14:textId="77777777" w:rsidR="002A2AD5" w:rsidRDefault="002A2AD5">
            <w:pPr>
              <w:rPr>
                <w:rFonts w:ascii="Palemonas" w:hAnsi="Palemonas"/>
                <w:iCs/>
                <w:color w:val="000000"/>
                <w:sz w:val="22"/>
                <w:szCs w:val="22"/>
              </w:rPr>
            </w:pPr>
          </w:p>
        </w:tc>
      </w:tr>
      <w:tr w:rsidR="002A2AD5" w14:paraId="5E19B5E7" w14:textId="77777777">
        <w:tblPrEx>
          <w:tblCellMar>
            <w:top w:w="0" w:type="dxa"/>
            <w:bottom w:w="0" w:type="dxa"/>
          </w:tblCellMar>
        </w:tblPrEx>
        <w:trPr>
          <w:cantSplit/>
          <w:trHeight w:val="417"/>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F46F6" w14:textId="77777777" w:rsidR="002A2AD5" w:rsidRDefault="00B87E2F">
            <w:pPr>
              <w:jc w:val="center"/>
              <w:rPr>
                <w:rFonts w:ascii="Palemonas" w:hAnsi="Palemonas"/>
                <w:iCs/>
                <w:sz w:val="22"/>
                <w:szCs w:val="22"/>
              </w:rPr>
            </w:pPr>
            <w:r>
              <w:rPr>
                <w:rFonts w:ascii="Palemonas" w:hAnsi="Palemonas"/>
                <w:iCs/>
                <w:sz w:val="22"/>
                <w:szCs w:val="22"/>
              </w:rPr>
              <w:t>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23F36"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FA734" w14:textId="77777777" w:rsidR="002A2AD5" w:rsidRDefault="00B87E2F">
            <w:pPr>
              <w:rPr>
                <w:rFonts w:ascii="Palemonas" w:hAnsi="Palemonas"/>
                <w:iCs/>
                <w:sz w:val="22"/>
                <w:szCs w:val="22"/>
              </w:rPr>
            </w:pPr>
            <w:r>
              <w:rPr>
                <w:rFonts w:ascii="Palemonas" w:hAnsi="Palemonas"/>
                <w:iCs/>
                <w:sz w:val="22"/>
                <w:szCs w:val="22"/>
              </w:rPr>
              <w:t>fasuoti ledai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E2C4B" w14:textId="77777777" w:rsidR="002A2AD5" w:rsidRDefault="00B87E2F">
            <w:pPr>
              <w:rPr>
                <w:rFonts w:ascii="Palemonas" w:hAnsi="Palemonas"/>
                <w:iCs/>
                <w:sz w:val="22"/>
                <w:szCs w:val="22"/>
              </w:rPr>
            </w:pPr>
            <w:r>
              <w:rPr>
                <w:rFonts w:ascii="Palemonas" w:hAnsi="Palemonas"/>
                <w:iCs/>
                <w:sz w:val="22"/>
                <w:szCs w:val="22"/>
              </w:rPr>
              <w:t xml:space="preserve">laikini prekybos įrenginiai (tik </w:t>
            </w:r>
            <w:r>
              <w:rPr>
                <w:rFonts w:ascii="Palemonas" w:hAnsi="Palemonas"/>
                <w:iCs/>
                <w:sz w:val="22"/>
                <w:szCs w:val="22"/>
              </w:rPr>
              <w:t>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5E7C6" w14:textId="77777777" w:rsidR="002A2AD5" w:rsidRDefault="00B87E2F">
            <w:pPr>
              <w:jc w:val="center"/>
              <w:rPr>
                <w:rFonts w:ascii="Palemonas" w:hAnsi="Palemonas"/>
                <w:iCs/>
                <w:sz w:val="22"/>
                <w:szCs w:val="22"/>
              </w:rPr>
            </w:pPr>
            <w:r>
              <w:rPr>
                <w:rFonts w:ascii="Palemonas" w:hAnsi="Palemonas"/>
                <w:iCs/>
                <w:sz w:val="22"/>
                <w:szCs w:val="22"/>
              </w:rPr>
              <w:t>5200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98F69"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3E6FB258" w14:textId="77777777" w:rsidR="002A2AD5" w:rsidRDefault="002A2AD5"/>
        </w:tc>
      </w:tr>
      <w:tr w:rsidR="002A2AD5" w14:paraId="0A0BA3F3" w14:textId="77777777">
        <w:tblPrEx>
          <w:tblCellMar>
            <w:top w:w="0" w:type="dxa"/>
            <w:bottom w:w="0" w:type="dxa"/>
          </w:tblCellMar>
        </w:tblPrEx>
        <w:trPr>
          <w:cantSplit/>
          <w:trHeight w:val="417"/>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45A41" w14:textId="77777777" w:rsidR="002A2AD5" w:rsidRDefault="00B87E2F">
            <w:pPr>
              <w:jc w:val="center"/>
              <w:rPr>
                <w:rFonts w:ascii="Palemonas" w:hAnsi="Palemonas"/>
                <w:iCs/>
                <w:sz w:val="22"/>
                <w:szCs w:val="22"/>
              </w:rPr>
            </w:pPr>
            <w:r>
              <w:rPr>
                <w:rFonts w:ascii="Palemonas" w:hAnsi="Palemonas"/>
                <w:iCs/>
                <w:sz w:val="22"/>
                <w:szCs w:val="22"/>
              </w:rPr>
              <w:t>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72256"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6A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53" w14:textId="77777777" w:rsidR="002A2AD5" w:rsidRDefault="00B87E2F">
            <w:pPr>
              <w:rPr>
                <w:rFonts w:ascii="Palemonas" w:hAnsi="Palemonas"/>
                <w:iCs/>
                <w:sz w:val="22"/>
                <w:szCs w:val="22"/>
              </w:rPr>
            </w:pPr>
            <w:r>
              <w:rPr>
                <w:rFonts w:ascii="Palemonas" w:hAnsi="Palemonas"/>
                <w:iCs/>
                <w:sz w:val="22"/>
                <w:szCs w:val="22"/>
              </w:rPr>
              <w:t>fasuoti ledai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FF206" w14:textId="77777777" w:rsidR="002A2AD5" w:rsidRDefault="00B87E2F">
            <w:pPr>
              <w:rPr>
                <w:rFonts w:ascii="Palemonas" w:hAnsi="Palemonas"/>
                <w:iCs/>
                <w:sz w:val="22"/>
                <w:szCs w:val="22"/>
              </w:rPr>
            </w:pPr>
            <w:r>
              <w:rPr>
                <w:rFonts w:ascii="Palemonas" w:hAnsi="Palemonas"/>
                <w:iCs/>
                <w:sz w:val="22"/>
                <w:szCs w:val="22"/>
              </w:rPr>
              <w:t>laikini prekybos įrenginiai (tik 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4C106" w14:textId="77777777" w:rsidR="002A2AD5" w:rsidRDefault="00B87E2F">
            <w:pPr>
              <w:jc w:val="center"/>
              <w:rPr>
                <w:rFonts w:ascii="Palemonas" w:hAnsi="Palemonas"/>
                <w:iCs/>
                <w:sz w:val="22"/>
                <w:szCs w:val="22"/>
              </w:rPr>
            </w:pPr>
            <w:r>
              <w:rPr>
                <w:rFonts w:ascii="Palemonas" w:hAnsi="Palemonas"/>
                <w:iCs/>
                <w:sz w:val="22"/>
                <w:szCs w:val="22"/>
              </w:rPr>
              <w:t>5200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CBCA"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4BFB83C" w14:textId="77777777" w:rsidR="002A2AD5" w:rsidRDefault="002A2AD5"/>
        </w:tc>
      </w:tr>
      <w:tr w:rsidR="002A2AD5" w14:paraId="580AFC61" w14:textId="77777777">
        <w:tblPrEx>
          <w:tblCellMar>
            <w:top w:w="0" w:type="dxa"/>
            <w:bottom w:w="0" w:type="dxa"/>
          </w:tblCellMar>
        </w:tblPrEx>
        <w:trPr>
          <w:cantSplit/>
          <w:trHeight w:val="417"/>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D660F" w14:textId="77777777" w:rsidR="002A2AD5" w:rsidRDefault="00B87E2F">
            <w:pPr>
              <w:jc w:val="center"/>
            </w:pPr>
            <w:r>
              <w:rPr>
                <w:rFonts w:ascii="Palemonas" w:hAnsi="Palemonas"/>
                <w:iCs/>
                <w:color w:val="000000"/>
                <w:sz w:val="22"/>
                <w:szCs w:val="22"/>
              </w:rPr>
              <w:lastRenderedPageBreak/>
              <w:t>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143E9"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7223B" w14:textId="77777777" w:rsidR="002A2AD5" w:rsidRDefault="00B87E2F">
            <w:r>
              <w:rPr>
                <w:rFonts w:ascii="Palemonas" w:hAnsi="Palemonas"/>
                <w:iCs/>
                <w:sz w:val="22"/>
                <w:szCs w:val="22"/>
              </w:rPr>
              <w:t>piešimas (išskyrus piešimą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EA15" w14:textId="77777777" w:rsidR="002A2AD5" w:rsidRDefault="00B87E2F">
            <w:pPr>
              <w:rPr>
                <w:rFonts w:ascii="Palemonas" w:hAnsi="Palemonas"/>
                <w:iCs/>
                <w:sz w:val="22"/>
                <w:szCs w:val="22"/>
              </w:rPr>
            </w:pPr>
            <w:r>
              <w:rPr>
                <w:rFonts w:ascii="Palemonas" w:hAnsi="Palemonas"/>
                <w:iCs/>
                <w:sz w:val="22"/>
                <w:szCs w:val="22"/>
              </w:rPr>
              <w:t>laikini įrenginiai paslaugai teikti (iki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E764" w14:textId="77777777" w:rsidR="002A2AD5" w:rsidRDefault="00B87E2F">
            <w:pPr>
              <w:jc w:val="center"/>
            </w:pPr>
            <w:r>
              <w:rPr>
                <w:rFonts w:ascii="Palemonas" w:hAnsi="Palemonas"/>
                <w:iCs/>
                <w:sz w:val="22"/>
                <w:szCs w:val="22"/>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D745"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DAC5A23" w14:textId="77777777" w:rsidR="002A2AD5" w:rsidRDefault="002A2AD5">
            <w:pPr>
              <w:rPr>
                <w:rFonts w:ascii="Palemonas" w:hAnsi="Palemonas"/>
                <w:iCs/>
                <w:color w:val="000000"/>
                <w:sz w:val="22"/>
                <w:szCs w:val="22"/>
              </w:rPr>
            </w:pPr>
          </w:p>
        </w:tc>
      </w:tr>
      <w:tr w:rsidR="002A2AD5" w14:paraId="3CB1512D" w14:textId="77777777">
        <w:tblPrEx>
          <w:tblCellMar>
            <w:top w:w="0" w:type="dxa"/>
            <w:bottom w:w="0" w:type="dxa"/>
          </w:tblCellMar>
        </w:tblPrEx>
        <w:trPr>
          <w:cantSplit/>
          <w:trHeight w:val="47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10542" w14:textId="77777777" w:rsidR="002A2AD5" w:rsidRDefault="00B87E2F">
            <w:pPr>
              <w:jc w:val="center"/>
              <w:rPr>
                <w:rFonts w:ascii="Palemonas" w:hAnsi="Palemonas"/>
                <w:color w:val="000000"/>
                <w:sz w:val="22"/>
                <w:szCs w:val="22"/>
              </w:rPr>
            </w:pPr>
            <w:r>
              <w:rPr>
                <w:rFonts w:ascii="Palemonas" w:hAnsi="Palemonas"/>
                <w:color w:val="000000"/>
                <w:sz w:val="22"/>
                <w:szCs w:val="22"/>
              </w:rPr>
              <w:t>10.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7DA8" w14:textId="77777777" w:rsidR="002A2AD5" w:rsidRDefault="00B87E2F">
            <w:pPr>
              <w:jc w:val="center"/>
              <w:rPr>
                <w:rFonts w:ascii="Palemonas" w:hAnsi="Palemonas"/>
                <w:color w:val="000000"/>
                <w:sz w:val="22"/>
                <w:szCs w:val="22"/>
              </w:rPr>
            </w:pPr>
            <w:r>
              <w:rPr>
                <w:rFonts w:ascii="Palemonas" w:hAnsi="Palemonas"/>
                <w:color w:val="000000"/>
                <w:sz w:val="22"/>
                <w:szCs w:val="22"/>
              </w:rPr>
              <w:t>7A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87737" w14:textId="77777777" w:rsidR="002A2AD5" w:rsidRDefault="00B87E2F">
            <w:pPr>
              <w:rPr>
                <w:rFonts w:ascii="Palemonas" w:hAnsi="Palemonas"/>
                <w:sz w:val="22"/>
                <w:szCs w:val="22"/>
              </w:rPr>
            </w:pPr>
            <w:r>
              <w:rPr>
                <w:rFonts w:ascii="Palemonas" w:hAnsi="Palemonas"/>
                <w:sz w:val="22"/>
                <w:szCs w:val="22"/>
              </w:rPr>
              <w:t>piešimas (išskyrus piešimą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24302" w14:textId="77777777" w:rsidR="002A2AD5" w:rsidRDefault="00B87E2F">
            <w:pPr>
              <w:rPr>
                <w:rFonts w:ascii="Palemonas" w:hAnsi="Palemonas"/>
                <w:sz w:val="22"/>
                <w:szCs w:val="22"/>
              </w:rPr>
            </w:pPr>
            <w:r>
              <w:rPr>
                <w:rFonts w:ascii="Palemonas" w:hAnsi="Palemonas"/>
                <w:sz w:val="22"/>
                <w:szCs w:val="22"/>
              </w:rPr>
              <w:t>laikini įrenginiai paslaugai teikti (iki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8F40" w14:textId="77777777" w:rsidR="002A2AD5" w:rsidRDefault="00B87E2F">
            <w:pPr>
              <w:jc w:val="center"/>
              <w:rPr>
                <w:rFonts w:ascii="Palemonas" w:hAnsi="Palemonas"/>
                <w:sz w:val="22"/>
                <w:szCs w:val="22"/>
              </w:rPr>
            </w:pPr>
            <w:r>
              <w:rPr>
                <w:rFonts w:ascii="Palemonas" w:hAnsi="Palemonas"/>
                <w:sz w:val="22"/>
                <w:szCs w:val="22"/>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156E7"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80FAEC9" w14:textId="77777777" w:rsidR="002A2AD5" w:rsidRDefault="002A2AD5"/>
        </w:tc>
      </w:tr>
      <w:tr w:rsidR="002A2AD5" w14:paraId="66183F2B"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045C" w14:textId="77777777" w:rsidR="002A2AD5" w:rsidRDefault="00B87E2F">
            <w:pPr>
              <w:jc w:val="center"/>
              <w:rPr>
                <w:rFonts w:ascii="Palemonas" w:hAnsi="Palemonas"/>
                <w:iCs/>
                <w:sz w:val="22"/>
                <w:szCs w:val="22"/>
              </w:rPr>
            </w:pPr>
            <w:r>
              <w:rPr>
                <w:rFonts w:ascii="Palemonas" w:hAnsi="Palemonas"/>
                <w:iCs/>
                <w:sz w:val="22"/>
                <w:szCs w:val="22"/>
              </w:rPr>
              <w:t>11.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83588"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A82D7" w14:textId="77777777" w:rsidR="002A2AD5" w:rsidRDefault="00B87E2F">
            <w:r>
              <w:rPr>
                <w:rFonts w:ascii="Palemonas" w:hAnsi="Palemonas"/>
                <w:iCs/>
                <w:sz w:val="22"/>
                <w:szCs w:val="22"/>
              </w:rPr>
              <w:t>piešimas (išskyrus piešimą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432E" w14:textId="77777777" w:rsidR="002A2AD5" w:rsidRDefault="00B87E2F">
            <w:pPr>
              <w:rPr>
                <w:rFonts w:ascii="Palemonas" w:hAnsi="Palemonas"/>
                <w:iCs/>
                <w:sz w:val="22"/>
                <w:szCs w:val="22"/>
              </w:rPr>
            </w:pPr>
            <w:r>
              <w:rPr>
                <w:rFonts w:ascii="Palemonas" w:hAnsi="Palemonas"/>
                <w:iCs/>
                <w:sz w:val="22"/>
                <w:szCs w:val="22"/>
              </w:rPr>
              <w:t>laikini įrenginiai paslaugai teikti (iki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03B7" w14:textId="77777777" w:rsidR="002A2AD5" w:rsidRDefault="00B87E2F">
            <w:pPr>
              <w:jc w:val="center"/>
              <w:rPr>
                <w:rFonts w:ascii="Palemonas" w:hAnsi="Palemonas" w:cs="Arial"/>
                <w:iCs/>
                <w:color w:val="000000"/>
                <w:sz w:val="22"/>
                <w:szCs w:val="22"/>
              </w:rPr>
            </w:pPr>
            <w:r>
              <w:rPr>
                <w:rFonts w:ascii="Palemonas" w:hAnsi="Palemonas" w:cs="Arial"/>
                <w:iCs/>
                <w:color w:val="000000"/>
                <w:sz w:val="22"/>
                <w:szCs w:val="22"/>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B72AC"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iki </w:t>
            </w:r>
            <w:r>
              <w:rPr>
                <w:rFonts w:ascii="Palemonas" w:hAnsi="Palemonas"/>
                <w:iCs/>
                <w:color w:val="000000"/>
                <w:sz w:val="22"/>
                <w:szCs w:val="22"/>
              </w:rPr>
              <w:t>2024-05-31</w:t>
            </w:r>
          </w:p>
        </w:tc>
        <w:tc>
          <w:tcPr>
            <w:tcW w:w="40" w:type="dxa"/>
            <w:shd w:val="clear" w:color="auto" w:fill="auto"/>
            <w:tcMar>
              <w:top w:w="0" w:type="dxa"/>
              <w:left w:w="10" w:type="dxa"/>
              <w:bottom w:w="0" w:type="dxa"/>
              <w:right w:w="10" w:type="dxa"/>
            </w:tcMar>
          </w:tcPr>
          <w:p w14:paraId="7C9B1F9A" w14:textId="77777777" w:rsidR="002A2AD5" w:rsidRDefault="002A2AD5">
            <w:pPr>
              <w:rPr>
                <w:rFonts w:ascii="Palemonas" w:hAnsi="Palemonas"/>
                <w:iCs/>
                <w:color w:val="000000"/>
                <w:sz w:val="22"/>
                <w:szCs w:val="22"/>
              </w:rPr>
            </w:pPr>
          </w:p>
        </w:tc>
      </w:tr>
      <w:tr w:rsidR="002A2AD5" w14:paraId="527EBFE5"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C47EF" w14:textId="77777777" w:rsidR="002A2AD5" w:rsidRDefault="00B87E2F">
            <w:pPr>
              <w:jc w:val="center"/>
              <w:rPr>
                <w:rFonts w:ascii="Palemonas" w:hAnsi="Palemonas"/>
                <w:iCs/>
                <w:sz w:val="22"/>
                <w:szCs w:val="22"/>
              </w:rPr>
            </w:pPr>
            <w:r>
              <w:rPr>
                <w:rFonts w:ascii="Palemonas" w:hAnsi="Palemonas"/>
                <w:iCs/>
                <w:sz w:val="22"/>
                <w:szCs w:val="22"/>
              </w:rPr>
              <w:t>12.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08A91" w14:textId="77777777" w:rsidR="002A2AD5" w:rsidRDefault="00B87E2F">
            <w:pPr>
              <w:jc w:val="center"/>
              <w:rPr>
                <w:rFonts w:ascii="Palemonas" w:hAnsi="Palemonas"/>
                <w:iCs/>
                <w:sz w:val="22"/>
                <w:szCs w:val="22"/>
              </w:rPr>
            </w:pPr>
            <w:r>
              <w:rPr>
                <w:rFonts w:ascii="Palemonas" w:hAnsi="Palemonas"/>
                <w:iCs/>
                <w:sz w:val="22"/>
                <w:szCs w:val="22"/>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0C859" w14:textId="77777777" w:rsidR="002A2AD5" w:rsidRDefault="00B87E2F">
            <w:pPr>
              <w:rPr>
                <w:rFonts w:ascii="Palemonas" w:hAnsi="Palemonas"/>
                <w:iCs/>
                <w:sz w:val="22"/>
                <w:szCs w:val="22"/>
              </w:rPr>
            </w:pPr>
            <w:r>
              <w:rPr>
                <w:rFonts w:ascii="Palemonas" w:hAnsi="Palemonas"/>
                <w:iCs/>
                <w:sz w:val="22"/>
                <w:szCs w:val="22"/>
              </w:rPr>
              <w:t>fasuoti ledai</w:t>
            </w:r>
          </w:p>
          <w:p w14:paraId="0742D8D9" w14:textId="77777777" w:rsidR="002A2AD5" w:rsidRDefault="002A2AD5">
            <w:pPr>
              <w:rPr>
                <w:rFonts w:ascii="Palemonas" w:hAnsi="Palemonas"/>
                <w:iC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5C07E" w14:textId="77777777" w:rsidR="002A2AD5" w:rsidRDefault="00B87E2F">
            <w:pPr>
              <w:rPr>
                <w:rFonts w:ascii="Palemonas" w:hAnsi="Palemonas"/>
                <w:iCs/>
                <w:sz w:val="22"/>
                <w:szCs w:val="22"/>
              </w:rPr>
            </w:pPr>
            <w:r>
              <w:rPr>
                <w:rFonts w:ascii="Palemonas" w:hAnsi="Palemonas"/>
                <w:iCs/>
                <w:sz w:val="22"/>
                <w:szCs w:val="22"/>
              </w:rPr>
              <w:t>laikini prekybos įrenginiai (tik 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7C6F" w14:textId="77777777" w:rsidR="002A2AD5" w:rsidRDefault="00B87E2F">
            <w:pPr>
              <w:jc w:val="center"/>
              <w:rPr>
                <w:rFonts w:ascii="Palemonas" w:hAnsi="Palemonas" w:cs="Arial"/>
                <w:iCs/>
                <w:sz w:val="22"/>
                <w:szCs w:val="22"/>
              </w:rPr>
            </w:pPr>
            <w:r>
              <w:rPr>
                <w:rFonts w:ascii="Palemonas" w:hAnsi="Palemonas" w:cs="Arial"/>
                <w:iCs/>
                <w:sz w:val="22"/>
                <w:szCs w:val="22"/>
              </w:rPr>
              <w:t>5200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A64A"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A0810F0" w14:textId="77777777" w:rsidR="002A2AD5" w:rsidRDefault="002A2AD5">
            <w:pPr>
              <w:rPr>
                <w:rFonts w:ascii="Palemonas" w:hAnsi="Palemonas"/>
                <w:iCs/>
                <w:color w:val="000000"/>
                <w:sz w:val="22"/>
                <w:szCs w:val="22"/>
              </w:rPr>
            </w:pPr>
          </w:p>
        </w:tc>
      </w:tr>
      <w:tr w:rsidR="002A2AD5" w14:paraId="317FA67B"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4A5EE"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915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9EC47" w14:textId="77777777" w:rsidR="002A2AD5" w:rsidRDefault="00B87E2F">
            <w:r>
              <w:rPr>
                <w:rFonts w:ascii="Palemonas" w:hAnsi="Palemonas"/>
                <w:iCs/>
                <w:color w:val="000000"/>
                <w:sz w:val="22"/>
                <w:szCs w:val="22"/>
              </w:rPr>
              <w:t>piešimas (išskyrus piešimą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A3270" w14:textId="77777777" w:rsidR="002A2AD5" w:rsidRDefault="00B87E2F">
            <w:pPr>
              <w:rPr>
                <w:rFonts w:ascii="Palemonas" w:hAnsi="Palemonas"/>
                <w:iCs/>
                <w:color w:val="000000"/>
                <w:sz w:val="22"/>
                <w:szCs w:val="22"/>
              </w:rPr>
            </w:pPr>
            <w:r>
              <w:rPr>
                <w:rFonts w:ascii="Palemonas" w:hAnsi="Palemonas"/>
                <w:iCs/>
                <w:color w:val="000000"/>
                <w:sz w:val="22"/>
                <w:szCs w:val="22"/>
              </w:rPr>
              <w:t>laikini įrenginiai paslaugai teikti (iki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DD9EF" w14:textId="77777777" w:rsidR="002A2AD5" w:rsidRDefault="00B87E2F">
            <w:pPr>
              <w:jc w:val="center"/>
            </w:pPr>
            <w:r>
              <w:rPr>
                <w:rFonts w:ascii="Palemonas" w:hAnsi="Palemonas" w:cs="Arial"/>
                <w:iCs/>
                <w:sz w:val="22"/>
                <w:szCs w:val="22"/>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EB190"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21BED860" w14:textId="77777777" w:rsidR="002A2AD5" w:rsidRDefault="002A2AD5">
            <w:pPr>
              <w:rPr>
                <w:rFonts w:ascii="Palemonas" w:hAnsi="Palemonas"/>
                <w:iCs/>
                <w:color w:val="000000"/>
                <w:sz w:val="22"/>
                <w:szCs w:val="22"/>
              </w:rPr>
            </w:pPr>
          </w:p>
        </w:tc>
      </w:tr>
      <w:tr w:rsidR="002A2AD5" w14:paraId="1BC177B5" w14:textId="77777777">
        <w:tblPrEx>
          <w:tblCellMar>
            <w:top w:w="0" w:type="dxa"/>
            <w:bottom w:w="0" w:type="dxa"/>
          </w:tblCellMar>
        </w:tblPrEx>
        <w:trPr>
          <w:cantSplit/>
          <w:trHeight w:val="47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27ABA"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AF456"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10A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C34A7" w14:textId="77777777" w:rsidR="002A2AD5" w:rsidRDefault="00B87E2F">
            <w:pPr>
              <w:rPr>
                <w:rFonts w:ascii="Palemonas" w:hAnsi="Palemonas"/>
                <w:iCs/>
                <w:sz w:val="22"/>
                <w:szCs w:val="22"/>
              </w:rPr>
            </w:pPr>
            <w:r>
              <w:rPr>
                <w:rFonts w:ascii="Palemonas" w:hAnsi="Palemonas"/>
                <w:iCs/>
                <w:sz w:val="22"/>
                <w:szCs w:val="22"/>
              </w:rPr>
              <w:t>fasuoti ledai</w:t>
            </w:r>
          </w:p>
          <w:p w14:paraId="1A4CA0FE" w14:textId="77777777" w:rsidR="002A2AD5" w:rsidRDefault="002A2AD5">
            <w:pPr>
              <w:rPr>
                <w:rFonts w:ascii="Palemonas" w:hAnsi="Palemonas"/>
                <w:b/>
                <w:iC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FE34" w14:textId="77777777" w:rsidR="002A2AD5" w:rsidRDefault="00B87E2F">
            <w:pPr>
              <w:rPr>
                <w:rFonts w:ascii="Palemonas" w:hAnsi="Palemonas"/>
                <w:iCs/>
                <w:sz w:val="22"/>
                <w:szCs w:val="22"/>
              </w:rPr>
            </w:pPr>
            <w:r>
              <w:rPr>
                <w:rFonts w:ascii="Palemonas" w:hAnsi="Palemonas"/>
                <w:iCs/>
                <w:sz w:val="22"/>
                <w:szCs w:val="22"/>
              </w:rPr>
              <w:t>laikini prekybos įrenginiai (tik 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C0C6" w14:textId="77777777" w:rsidR="002A2AD5" w:rsidRDefault="00B87E2F">
            <w:pPr>
              <w:jc w:val="center"/>
            </w:pPr>
            <w:r>
              <w:rPr>
                <w:rFonts w:ascii="Palemonas" w:hAnsi="Palemonas"/>
                <w:iCs/>
                <w:sz w:val="22"/>
                <w:szCs w:val="22"/>
              </w:rPr>
              <w:t>5200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C2207"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378245ED" w14:textId="77777777" w:rsidR="002A2AD5" w:rsidRDefault="002A2AD5">
            <w:pPr>
              <w:rPr>
                <w:rFonts w:ascii="Palemonas" w:hAnsi="Palemonas"/>
                <w:iCs/>
                <w:color w:val="000000"/>
                <w:sz w:val="22"/>
                <w:szCs w:val="22"/>
              </w:rPr>
            </w:pPr>
          </w:p>
        </w:tc>
      </w:tr>
      <w:tr w:rsidR="002A2AD5" w14:paraId="4A777999"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A0FBA" w14:textId="77777777" w:rsidR="002A2AD5" w:rsidRDefault="00B87E2F">
            <w:pPr>
              <w:jc w:val="center"/>
              <w:rPr>
                <w:rFonts w:ascii="Palemonas" w:hAnsi="Palemonas"/>
                <w:color w:val="000000"/>
                <w:sz w:val="22"/>
                <w:szCs w:val="22"/>
              </w:rPr>
            </w:pPr>
            <w:r>
              <w:rPr>
                <w:rFonts w:ascii="Palemonas" w:hAnsi="Palemonas"/>
                <w:color w:val="000000"/>
                <w:sz w:val="22"/>
                <w:szCs w:val="22"/>
              </w:rPr>
              <w:t>15.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A3C85" w14:textId="77777777" w:rsidR="002A2AD5" w:rsidRDefault="00B87E2F">
            <w:pPr>
              <w:jc w:val="center"/>
              <w:rPr>
                <w:rFonts w:ascii="Palemonas" w:hAnsi="Palemonas"/>
                <w:color w:val="000000"/>
                <w:sz w:val="22"/>
                <w:szCs w:val="22"/>
              </w:rPr>
            </w:pPr>
            <w:r>
              <w:rPr>
                <w:rFonts w:ascii="Palemonas" w:hAnsi="Palemonas"/>
                <w:color w:val="000000"/>
                <w:sz w:val="22"/>
                <w:szCs w:val="22"/>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08E03" w14:textId="77777777" w:rsidR="002A2AD5" w:rsidRDefault="00B87E2F">
            <w:r>
              <w:rPr>
                <w:rFonts w:ascii="Palemonas" w:hAnsi="Palemonas"/>
                <w:color w:val="000000"/>
                <w:sz w:val="22"/>
                <w:szCs w:val="22"/>
              </w:rPr>
              <w:t>viešasis maitinimas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DECE" w14:textId="77777777" w:rsidR="002A2AD5" w:rsidRDefault="00B87E2F">
            <w:pPr>
              <w:rPr>
                <w:rFonts w:ascii="Palemonas" w:hAnsi="Palemonas"/>
                <w:color w:val="000000"/>
                <w:sz w:val="22"/>
                <w:szCs w:val="22"/>
              </w:rPr>
            </w:pPr>
            <w:r>
              <w:rPr>
                <w:rFonts w:ascii="Palemonas" w:hAnsi="Palemonas"/>
                <w:color w:val="000000"/>
                <w:sz w:val="22"/>
                <w:szCs w:val="22"/>
              </w:rPr>
              <w:t>laikini įrenginiai paslaugai teikti (iki 8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47D40" w14:textId="77777777" w:rsidR="002A2AD5" w:rsidRDefault="00B87E2F">
            <w:pPr>
              <w:jc w:val="center"/>
              <w:rPr>
                <w:rFonts w:ascii="Palemonas" w:hAnsi="Palemonas"/>
                <w:bCs/>
                <w:color w:val="000000"/>
                <w:sz w:val="22"/>
                <w:szCs w:val="22"/>
              </w:rPr>
            </w:pPr>
            <w:r>
              <w:rPr>
                <w:rFonts w:ascii="Palemonas" w:hAnsi="Palemonas"/>
                <w:bCs/>
                <w:color w:val="000000"/>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5AFD5" w14:textId="77777777" w:rsidR="002A2AD5" w:rsidRDefault="00B87E2F">
            <w:r>
              <w:rPr>
                <w:rFonts w:ascii="Palemonas" w:hAnsi="Palemonas"/>
                <w:iCs/>
                <w:color w:val="000000"/>
                <w:sz w:val="22"/>
                <w:szCs w:val="22"/>
              </w:rPr>
              <w:t>iki 2022-05-31</w:t>
            </w:r>
          </w:p>
        </w:tc>
        <w:tc>
          <w:tcPr>
            <w:tcW w:w="40" w:type="dxa"/>
            <w:shd w:val="clear" w:color="auto" w:fill="auto"/>
            <w:tcMar>
              <w:top w:w="0" w:type="dxa"/>
              <w:left w:w="10" w:type="dxa"/>
              <w:bottom w:w="0" w:type="dxa"/>
              <w:right w:w="10" w:type="dxa"/>
            </w:tcMar>
          </w:tcPr>
          <w:p w14:paraId="08373EF9" w14:textId="77777777" w:rsidR="002A2AD5" w:rsidRDefault="002A2AD5">
            <w:pPr>
              <w:rPr>
                <w:color w:val="000000"/>
              </w:rPr>
            </w:pPr>
          </w:p>
        </w:tc>
      </w:tr>
      <w:tr w:rsidR="002A2AD5" w14:paraId="12BB76BD" w14:textId="77777777">
        <w:tblPrEx>
          <w:tblCellMar>
            <w:top w:w="0" w:type="dxa"/>
            <w:bottom w:w="0" w:type="dxa"/>
          </w:tblCellMar>
        </w:tblPrEx>
        <w:trPr>
          <w:cantSplit/>
          <w:trHeight w:val="503"/>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C3B0"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0205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65911" w14:textId="77777777" w:rsidR="002A2AD5" w:rsidRDefault="00B87E2F">
            <w:r>
              <w:rPr>
                <w:rFonts w:ascii="Palemonas" w:hAnsi="Palemonas"/>
                <w:iCs/>
                <w:color w:val="000000"/>
                <w:sz w:val="22"/>
                <w:szCs w:val="22"/>
              </w:rPr>
              <w:t>dirbiniai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3AD60" w14:textId="77777777" w:rsidR="002A2AD5" w:rsidRDefault="00B87E2F">
            <w:pPr>
              <w:jc w:val="both"/>
              <w:rPr>
                <w:rFonts w:ascii="Palemonas" w:hAnsi="Palemonas"/>
                <w:iCs/>
                <w:color w:val="000000"/>
                <w:sz w:val="22"/>
                <w:szCs w:val="22"/>
              </w:rPr>
            </w:pPr>
            <w:r>
              <w:rPr>
                <w:rFonts w:ascii="Palemonas" w:hAnsi="Palemonas"/>
                <w:iCs/>
                <w:color w:val="000000"/>
                <w:sz w:val="22"/>
                <w:szCs w:val="22"/>
              </w:rPr>
              <w:t xml:space="preserve">laikini prekybos </w:t>
            </w:r>
            <w:r>
              <w:rPr>
                <w:rFonts w:ascii="Palemonas" w:hAnsi="Palemonas"/>
                <w:iCs/>
                <w:color w:val="000000"/>
                <w:sz w:val="22"/>
                <w:szCs w:val="22"/>
              </w:rPr>
              <w:t xml:space="preserve">įrenginiai </w:t>
            </w:r>
          </w:p>
          <w:p w14:paraId="5FAF31A9" w14:textId="77777777" w:rsidR="002A2AD5" w:rsidRDefault="00B87E2F">
            <w:pPr>
              <w:jc w:val="both"/>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10EEA" w14:textId="77777777" w:rsidR="002A2AD5" w:rsidRDefault="00B87E2F">
            <w:pPr>
              <w:jc w:val="center"/>
              <w:rPr>
                <w:rFonts w:ascii="Palemonas" w:hAnsi="Palemonas" w:cs="Arial"/>
                <w:iCs/>
                <w:color w:val="000000"/>
                <w:sz w:val="22"/>
                <w:szCs w:val="22"/>
              </w:rPr>
            </w:pPr>
            <w:r>
              <w:rPr>
                <w:rFonts w:ascii="Palemonas" w:hAnsi="Palemonas" w:cs="Arial"/>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5FDC7" w14:textId="77777777" w:rsidR="002A2AD5" w:rsidRDefault="00B87E2F">
            <w:pPr>
              <w:rPr>
                <w:rFonts w:ascii="Palemonas" w:hAnsi="Palemonas"/>
                <w:iCs/>
                <w:color w:val="000000"/>
                <w:sz w:val="22"/>
                <w:szCs w:val="22"/>
              </w:rPr>
            </w:pPr>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45957BCE" w14:textId="77777777" w:rsidR="002A2AD5" w:rsidRDefault="002A2AD5">
            <w:pPr>
              <w:rPr>
                <w:rFonts w:ascii="Palemonas" w:hAnsi="Palemonas"/>
                <w:iCs/>
                <w:color w:val="000000"/>
                <w:sz w:val="22"/>
                <w:szCs w:val="22"/>
              </w:rPr>
            </w:pPr>
          </w:p>
        </w:tc>
      </w:tr>
      <w:tr w:rsidR="002A2AD5" w14:paraId="7BF137B4" w14:textId="77777777">
        <w:tblPrEx>
          <w:tblCellMar>
            <w:top w:w="0" w:type="dxa"/>
            <w:bottom w:w="0" w:type="dxa"/>
          </w:tblCellMar>
        </w:tblPrEx>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6EF87"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D0BB"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762BC"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A71C" w14:textId="77777777" w:rsidR="002A2AD5" w:rsidRDefault="00B87E2F">
            <w:pPr>
              <w:jc w:val="both"/>
              <w:rPr>
                <w:rFonts w:ascii="Palemonas" w:hAnsi="Palemonas"/>
                <w:iCs/>
                <w:color w:val="000000"/>
                <w:sz w:val="22"/>
                <w:szCs w:val="22"/>
              </w:rPr>
            </w:pPr>
            <w:r>
              <w:rPr>
                <w:rFonts w:ascii="Palemonas" w:hAnsi="Palemonas"/>
                <w:iCs/>
                <w:color w:val="000000"/>
                <w:sz w:val="22"/>
                <w:szCs w:val="22"/>
              </w:rPr>
              <w:t xml:space="preserve">laikini prekybos įrenginiai </w:t>
            </w:r>
          </w:p>
          <w:p w14:paraId="11DE845D" w14:textId="77777777" w:rsidR="002A2AD5" w:rsidRDefault="00B87E2F">
            <w:pPr>
              <w:jc w:val="both"/>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89730" w14:textId="77777777" w:rsidR="002A2AD5" w:rsidRDefault="00B87E2F">
            <w:pPr>
              <w:jc w:val="center"/>
            </w:pPr>
            <w:r>
              <w:rPr>
                <w:rFonts w:ascii="Palemonas" w:hAnsi="Palemonas" w:cs="Arial"/>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CD724"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74765D96" w14:textId="77777777" w:rsidR="002A2AD5" w:rsidRDefault="002A2AD5">
            <w:pPr>
              <w:rPr>
                <w:color w:val="000000"/>
              </w:rPr>
            </w:pPr>
          </w:p>
        </w:tc>
      </w:tr>
      <w:tr w:rsidR="002A2AD5" w14:paraId="38659966" w14:textId="77777777">
        <w:tblPrEx>
          <w:tblCellMar>
            <w:top w:w="0" w:type="dxa"/>
            <w:bottom w:w="0" w:type="dxa"/>
          </w:tblCellMar>
        </w:tblPrEx>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2EA1A" w14:textId="77777777" w:rsidR="002A2AD5" w:rsidRDefault="00B87E2F">
            <w:pPr>
              <w:jc w:val="center"/>
              <w:rPr>
                <w:rFonts w:ascii="Palemonas" w:hAnsi="Palemonas"/>
                <w:color w:val="000000"/>
                <w:sz w:val="22"/>
                <w:szCs w:val="22"/>
              </w:rPr>
            </w:pPr>
            <w:r>
              <w:rPr>
                <w:rFonts w:ascii="Palemonas" w:hAnsi="Palemonas"/>
                <w:color w:val="000000"/>
                <w:sz w:val="22"/>
                <w:szCs w:val="22"/>
              </w:rPr>
              <w:t>18.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CF12" w14:textId="77777777" w:rsidR="002A2AD5" w:rsidRDefault="00B87E2F">
            <w:pPr>
              <w:jc w:val="center"/>
              <w:rPr>
                <w:rFonts w:ascii="Palemonas" w:hAnsi="Palemonas"/>
                <w:color w:val="000000"/>
                <w:sz w:val="22"/>
                <w:szCs w:val="22"/>
              </w:rPr>
            </w:pPr>
            <w:r>
              <w:rPr>
                <w:rFonts w:ascii="Palemonas" w:hAnsi="Palemonas"/>
                <w:color w:val="000000"/>
                <w:sz w:val="22"/>
                <w:szCs w:val="22"/>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C778" w14:textId="77777777" w:rsidR="002A2AD5" w:rsidRDefault="00B87E2F">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82FF2" w14:textId="77777777" w:rsidR="002A2AD5" w:rsidRDefault="00B87E2F">
            <w:pPr>
              <w:jc w:val="both"/>
              <w:rPr>
                <w:rFonts w:ascii="Palemonas" w:hAnsi="Palemonas"/>
                <w:color w:val="000000"/>
                <w:sz w:val="22"/>
                <w:szCs w:val="22"/>
              </w:rPr>
            </w:pPr>
            <w:r>
              <w:rPr>
                <w:rFonts w:ascii="Palemonas" w:hAnsi="Palemonas"/>
                <w:color w:val="000000"/>
                <w:sz w:val="22"/>
                <w:szCs w:val="22"/>
              </w:rPr>
              <w:t xml:space="preserve">laikini prekybos įrenginiai </w:t>
            </w:r>
          </w:p>
          <w:p w14:paraId="36B4193A" w14:textId="77777777" w:rsidR="002A2AD5" w:rsidRDefault="00B87E2F">
            <w:pPr>
              <w:jc w:val="both"/>
              <w:rPr>
                <w:rFonts w:ascii="Palemonas" w:hAnsi="Palemonas"/>
                <w:color w:val="000000"/>
                <w:sz w:val="22"/>
                <w:szCs w:val="22"/>
              </w:rPr>
            </w:pPr>
            <w:r>
              <w:rPr>
                <w:rFonts w:ascii="Palemonas" w:hAnsi="Palemona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89665" w14:textId="77777777" w:rsidR="002A2AD5" w:rsidRDefault="00B87E2F">
            <w:pPr>
              <w:jc w:val="center"/>
            </w:pPr>
            <w:r>
              <w:rPr>
                <w:rFonts w:ascii="Palemonas" w:hAnsi="Palemonas" w:cs="Arial"/>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E6FBE"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5D4197B3" w14:textId="77777777" w:rsidR="002A2AD5" w:rsidRDefault="002A2AD5">
            <w:pPr>
              <w:rPr>
                <w:color w:val="000000"/>
              </w:rPr>
            </w:pPr>
          </w:p>
        </w:tc>
      </w:tr>
      <w:tr w:rsidR="002A2AD5" w14:paraId="72506351" w14:textId="77777777">
        <w:tblPrEx>
          <w:tblCellMar>
            <w:top w:w="0" w:type="dxa"/>
            <w:bottom w:w="0" w:type="dxa"/>
          </w:tblCellMar>
        </w:tblPrEx>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AC30F" w14:textId="77777777" w:rsidR="002A2AD5" w:rsidRDefault="00B87E2F">
            <w:pPr>
              <w:jc w:val="center"/>
              <w:rPr>
                <w:rFonts w:ascii="Palemonas" w:hAnsi="Palemonas"/>
                <w:color w:val="000000"/>
                <w:sz w:val="22"/>
                <w:szCs w:val="22"/>
              </w:rPr>
            </w:pPr>
            <w:r>
              <w:rPr>
                <w:rFonts w:ascii="Palemonas" w:hAnsi="Palemonas"/>
                <w:color w:val="000000"/>
                <w:sz w:val="22"/>
                <w:szCs w:val="22"/>
              </w:rPr>
              <w:t>19.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9EA99" w14:textId="77777777" w:rsidR="002A2AD5" w:rsidRDefault="00B87E2F">
            <w:pPr>
              <w:jc w:val="center"/>
              <w:rPr>
                <w:rFonts w:ascii="Palemonas" w:hAnsi="Palemonas"/>
                <w:color w:val="000000"/>
                <w:sz w:val="22"/>
                <w:szCs w:val="22"/>
              </w:rPr>
            </w:pPr>
            <w:r>
              <w:rPr>
                <w:rFonts w:ascii="Palemonas" w:hAnsi="Palemonas"/>
                <w:color w:val="000000"/>
                <w:sz w:val="22"/>
                <w:szCs w:val="22"/>
              </w:rPr>
              <w:t>15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9A263" w14:textId="77777777" w:rsidR="002A2AD5" w:rsidRDefault="00B87E2F">
            <w:pPr>
              <w:rPr>
                <w:rFonts w:ascii="Palemonas" w:hAnsi="Palemonas"/>
                <w:color w:val="000000"/>
                <w:sz w:val="22"/>
                <w:szCs w:val="22"/>
              </w:rPr>
            </w:pPr>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76949" w14:textId="77777777" w:rsidR="002A2AD5" w:rsidRDefault="00B87E2F">
            <w:pPr>
              <w:jc w:val="both"/>
              <w:rPr>
                <w:rFonts w:ascii="Palemonas" w:hAnsi="Palemonas"/>
                <w:color w:val="000000"/>
                <w:sz w:val="22"/>
                <w:szCs w:val="22"/>
              </w:rPr>
            </w:pPr>
            <w:r>
              <w:rPr>
                <w:rFonts w:ascii="Palemonas" w:hAnsi="Palemonas"/>
                <w:color w:val="000000"/>
                <w:sz w:val="22"/>
                <w:szCs w:val="22"/>
              </w:rPr>
              <w:t xml:space="preserve">laikini prekybos įrenginiai </w:t>
            </w:r>
          </w:p>
          <w:p w14:paraId="077EEDA4" w14:textId="77777777" w:rsidR="002A2AD5" w:rsidRDefault="00B87E2F">
            <w:pPr>
              <w:jc w:val="both"/>
              <w:rPr>
                <w:rFonts w:ascii="Palemonas" w:hAnsi="Palemonas"/>
                <w:color w:val="000000"/>
                <w:sz w:val="22"/>
                <w:szCs w:val="22"/>
              </w:rPr>
            </w:pPr>
            <w:r>
              <w:rPr>
                <w:rFonts w:ascii="Palemonas" w:hAnsi="Palemona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F5112" w14:textId="77777777" w:rsidR="002A2AD5" w:rsidRDefault="00B87E2F">
            <w:pPr>
              <w:jc w:val="center"/>
            </w:pPr>
            <w:r>
              <w:rPr>
                <w:rFonts w:ascii="Palemonas" w:hAnsi="Palemonas" w:cs="Arial"/>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5E49F"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73A093BB" w14:textId="77777777" w:rsidR="002A2AD5" w:rsidRDefault="002A2AD5">
            <w:pPr>
              <w:rPr>
                <w:color w:val="000000"/>
              </w:rPr>
            </w:pPr>
          </w:p>
        </w:tc>
      </w:tr>
      <w:tr w:rsidR="002A2AD5" w14:paraId="0787716A" w14:textId="77777777">
        <w:tblPrEx>
          <w:tblCellMar>
            <w:top w:w="0" w:type="dxa"/>
            <w:bottom w:w="0" w:type="dxa"/>
          </w:tblCellMar>
        </w:tblPrEx>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1A55"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E4C1"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8A97"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EB1D3" w14:textId="77777777" w:rsidR="002A2AD5" w:rsidRDefault="00B87E2F">
            <w:pPr>
              <w:jc w:val="both"/>
              <w:rPr>
                <w:rFonts w:ascii="Palemonas" w:hAnsi="Palemonas"/>
                <w:iCs/>
                <w:color w:val="000000"/>
                <w:sz w:val="22"/>
                <w:szCs w:val="22"/>
              </w:rPr>
            </w:pPr>
            <w:r>
              <w:rPr>
                <w:rFonts w:ascii="Palemonas" w:hAnsi="Palemonas"/>
                <w:iCs/>
                <w:color w:val="000000"/>
                <w:sz w:val="22"/>
                <w:szCs w:val="22"/>
              </w:rPr>
              <w:t xml:space="preserve">laikini prekybos įrenginiai </w:t>
            </w:r>
          </w:p>
          <w:p w14:paraId="49B8C5DE" w14:textId="77777777" w:rsidR="002A2AD5" w:rsidRDefault="00B87E2F">
            <w:pPr>
              <w:jc w:val="both"/>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A3CC" w14:textId="77777777" w:rsidR="002A2AD5" w:rsidRDefault="00B87E2F">
            <w:pPr>
              <w:jc w:val="center"/>
            </w:pPr>
            <w:r>
              <w:rPr>
                <w:rFonts w:ascii="Palemonas" w:hAnsi="Palemonas" w:cs="Arial"/>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7B442"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606B1813" w14:textId="77777777" w:rsidR="002A2AD5" w:rsidRDefault="002A2AD5">
            <w:pPr>
              <w:rPr>
                <w:color w:val="000000"/>
              </w:rPr>
            </w:pPr>
          </w:p>
        </w:tc>
      </w:tr>
      <w:tr w:rsidR="002A2AD5" w14:paraId="22DBDA12" w14:textId="77777777">
        <w:tblPrEx>
          <w:tblCellMar>
            <w:top w:w="0" w:type="dxa"/>
            <w:bottom w:w="0" w:type="dxa"/>
          </w:tblCellMar>
        </w:tblPrEx>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A12F"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2725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A382"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58566" w14:textId="77777777" w:rsidR="002A2AD5" w:rsidRDefault="00B87E2F">
            <w:pPr>
              <w:jc w:val="both"/>
              <w:rPr>
                <w:rFonts w:ascii="Palemonas" w:hAnsi="Palemonas"/>
                <w:iCs/>
                <w:color w:val="000000"/>
                <w:sz w:val="22"/>
                <w:szCs w:val="22"/>
              </w:rPr>
            </w:pPr>
            <w:r>
              <w:rPr>
                <w:rFonts w:ascii="Palemonas" w:hAnsi="Palemonas"/>
                <w:iCs/>
                <w:color w:val="000000"/>
                <w:sz w:val="22"/>
                <w:szCs w:val="22"/>
              </w:rPr>
              <w:t xml:space="preserve">laikini prekybos </w:t>
            </w:r>
            <w:r>
              <w:rPr>
                <w:rFonts w:ascii="Palemonas" w:hAnsi="Palemonas"/>
                <w:iCs/>
                <w:color w:val="000000"/>
                <w:sz w:val="22"/>
                <w:szCs w:val="22"/>
              </w:rPr>
              <w:t>įrenginiai</w:t>
            </w:r>
          </w:p>
          <w:p w14:paraId="1B5B655C" w14:textId="77777777" w:rsidR="002A2AD5" w:rsidRDefault="00B87E2F">
            <w:pPr>
              <w:jc w:val="both"/>
              <w:rPr>
                <w:rFonts w:ascii="Palemonas" w:hAnsi="Palemonas"/>
                <w:iCs/>
                <w:color w:val="000000"/>
                <w:sz w:val="22"/>
                <w:szCs w:val="22"/>
              </w:rPr>
            </w:pPr>
            <w:r>
              <w:rPr>
                <w:rFonts w:ascii="Palemonas" w:hAnsi="Palemonas"/>
                <w:iCs/>
                <w:color w:val="000000"/>
                <w:sz w:val="22"/>
                <w:szCs w:val="22"/>
              </w:rPr>
              <w:t xml:space="preserve"> (iki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C42F4" w14:textId="77777777" w:rsidR="002A2AD5" w:rsidRDefault="00B87E2F">
            <w:pPr>
              <w:jc w:val="center"/>
            </w:pPr>
            <w:r>
              <w:rPr>
                <w:rFonts w:ascii="Palemonas" w:hAnsi="Palemonas" w:cs="Arial"/>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15DE3"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136B9FBD" w14:textId="77777777" w:rsidR="002A2AD5" w:rsidRDefault="002A2AD5">
            <w:pPr>
              <w:rPr>
                <w:color w:val="000000"/>
              </w:rPr>
            </w:pPr>
          </w:p>
        </w:tc>
      </w:tr>
      <w:tr w:rsidR="002A2AD5" w14:paraId="24A7D649" w14:textId="77777777">
        <w:tblPrEx>
          <w:tblCellMar>
            <w:top w:w="0" w:type="dxa"/>
            <w:bottom w:w="0" w:type="dxa"/>
          </w:tblCellMar>
        </w:tblPrEx>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9B828"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ACBA6"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34F1D"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EBAAA" w14:textId="77777777" w:rsidR="002A2AD5" w:rsidRDefault="00B87E2F">
            <w:pPr>
              <w:jc w:val="both"/>
              <w:rPr>
                <w:rFonts w:ascii="Palemonas" w:hAnsi="Palemonas"/>
                <w:iCs/>
                <w:color w:val="000000"/>
                <w:sz w:val="22"/>
                <w:szCs w:val="22"/>
              </w:rPr>
            </w:pPr>
            <w:r>
              <w:rPr>
                <w:rFonts w:ascii="Palemonas" w:hAnsi="Palemonas"/>
                <w:iCs/>
                <w:color w:val="000000"/>
                <w:sz w:val="22"/>
                <w:szCs w:val="22"/>
              </w:rPr>
              <w:t xml:space="preserve">laikini prekybos įrenginiai </w:t>
            </w:r>
          </w:p>
          <w:p w14:paraId="0D9BEF44" w14:textId="77777777" w:rsidR="002A2AD5" w:rsidRDefault="00B87E2F">
            <w:pPr>
              <w:jc w:val="both"/>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6BF92" w14:textId="77777777" w:rsidR="002A2AD5" w:rsidRDefault="00B87E2F">
            <w:pPr>
              <w:jc w:val="center"/>
            </w:pPr>
            <w:r>
              <w:rPr>
                <w:rFonts w:ascii="Palemonas" w:hAnsi="Palemonas" w:cs="Arial"/>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022E5"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7827A9BE" w14:textId="77777777" w:rsidR="002A2AD5" w:rsidRDefault="002A2AD5">
            <w:pPr>
              <w:rPr>
                <w:color w:val="000000"/>
              </w:rPr>
            </w:pPr>
          </w:p>
        </w:tc>
      </w:tr>
      <w:tr w:rsidR="002A2AD5" w14:paraId="2160828D" w14:textId="77777777">
        <w:tblPrEx>
          <w:tblCellMar>
            <w:top w:w="0" w:type="dxa"/>
            <w:bottom w:w="0" w:type="dxa"/>
          </w:tblCellMar>
        </w:tblPrEx>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7686"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E1DF"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D1722"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D3524" w14:textId="77777777" w:rsidR="002A2AD5" w:rsidRDefault="00B87E2F">
            <w:pPr>
              <w:jc w:val="both"/>
              <w:rPr>
                <w:rFonts w:ascii="Palemonas" w:hAnsi="Palemonas"/>
                <w:iCs/>
                <w:color w:val="000000"/>
                <w:sz w:val="22"/>
                <w:szCs w:val="22"/>
              </w:rPr>
            </w:pPr>
            <w:r>
              <w:rPr>
                <w:rFonts w:ascii="Palemonas" w:hAnsi="Palemonas"/>
                <w:iCs/>
                <w:color w:val="000000"/>
                <w:sz w:val="22"/>
                <w:szCs w:val="22"/>
              </w:rPr>
              <w:t xml:space="preserve">laikini prekybos įrenginiai </w:t>
            </w:r>
          </w:p>
          <w:p w14:paraId="65AC6BFC" w14:textId="77777777" w:rsidR="002A2AD5" w:rsidRDefault="00B87E2F">
            <w:pPr>
              <w:jc w:val="both"/>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78E72" w14:textId="77777777" w:rsidR="002A2AD5" w:rsidRDefault="00B87E2F">
            <w:pPr>
              <w:jc w:val="center"/>
            </w:pPr>
            <w:r>
              <w:rPr>
                <w:rFonts w:ascii="Palemonas" w:hAnsi="Palemonas" w:cs="Arial"/>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7477"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1BE0FD42" w14:textId="77777777" w:rsidR="002A2AD5" w:rsidRDefault="002A2AD5">
            <w:pPr>
              <w:rPr>
                <w:color w:val="000000"/>
              </w:rPr>
            </w:pPr>
          </w:p>
        </w:tc>
      </w:tr>
      <w:tr w:rsidR="002A2AD5" w14:paraId="62884AA0" w14:textId="77777777">
        <w:tblPrEx>
          <w:tblCellMar>
            <w:top w:w="0" w:type="dxa"/>
            <w:bottom w:w="0" w:type="dxa"/>
          </w:tblCellMar>
        </w:tblPrEx>
        <w:trPr>
          <w:cantSplit/>
          <w:trHeight w:val="501"/>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303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EA0E3"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238C"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67BC" w14:textId="77777777" w:rsidR="002A2AD5" w:rsidRDefault="00B87E2F">
            <w:pPr>
              <w:jc w:val="both"/>
              <w:rPr>
                <w:rFonts w:ascii="Palemonas" w:hAnsi="Palemonas"/>
                <w:iCs/>
                <w:color w:val="000000"/>
                <w:sz w:val="22"/>
                <w:szCs w:val="22"/>
              </w:rPr>
            </w:pPr>
            <w:r>
              <w:rPr>
                <w:rFonts w:ascii="Palemonas" w:hAnsi="Palemonas"/>
                <w:iCs/>
                <w:color w:val="000000"/>
                <w:sz w:val="22"/>
                <w:szCs w:val="22"/>
              </w:rPr>
              <w:t xml:space="preserve">laikini prekybos įrenginiai </w:t>
            </w:r>
          </w:p>
          <w:p w14:paraId="500F61C6" w14:textId="77777777" w:rsidR="002A2AD5" w:rsidRDefault="00B87E2F">
            <w:pPr>
              <w:jc w:val="both"/>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6D7E5" w14:textId="77777777" w:rsidR="002A2AD5" w:rsidRDefault="00B87E2F">
            <w:pPr>
              <w:jc w:val="center"/>
            </w:pPr>
            <w:r>
              <w:rPr>
                <w:rFonts w:ascii="Palemonas" w:hAnsi="Palemonas" w:cs="Arial"/>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6CC4"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369A8FB8" w14:textId="77777777" w:rsidR="002A2AD5" w:rsidRDefault="002A2AD5">
            <w:pPr>
              <w:rPr>
                <w:color w:val="000000"/>
              </w:rPr>
            </w:pPr>
          </w:p>
        </w:tc>
      </w:tr>
      <w:tr w:rsidR="002A2AD5" w14:paraId="2D695C4B" w14:textId="77777777">
        <w:tblPrEx>
          <w:tblCellMar>
            <w:top w:w="0" w:type="dxa"/>
            <w:bottom w:w="0" w:type="dxa"/>
          </w:tblCellMar>
        </w:tblPrEx>
        <w:trPr>
          <w:cantSplit/>
          <w:trHeight w:val="737"/>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3D297" w14:textId="77777777" w:rsidR="002A2AD5" w:rsidRDefault="00B87E2F">
            <w:pPr>
              <w:jc w:val="center"/>
              <w:rPr>
                <w:rFonts w:ascii="Palemonas" w:hAnsi="Palemonas"/>
                <w:sz w:val="22"/>
                <w:szCs w:val="22"/>
              </w:rPr>
            </w:pPr>
            <w:r>
              <w:rPr>
                <w:rFonts w:ascii="Palemonas" w:hAnsi="Palemonas"/>
                <w:sz w:val="22"/>
                <w:szCs w:val="22"/>
              </w:rPr>
              <w:t>25.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2A500" w14:textId="77777777" w:rsidR="002A2AD5" w:rsidRDefault="00B87E2F">
            <w:pPr>
              <w:rPr>
                <w:rFonts w:ascii="Palemonas" w:hAnsi="Palemonas"/>
                <w:sz w:val="22"/>
                <w:szCs w:val="22"/>
              </w:rPr>
            </w:pPr>
            <w:r>
              <w:rPr>
                <w:rFonts w:ascii="Palemonas" w:hAnsi="Palemonas"/>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0C90B" w14:textId="77777777" w:rsidR="002A2AD5" w:rsidRDefault="00B87E2F">
            <w:pPr>
              <w:rPr>
                <w:rFonts w:ascii="Palemonas" w:hAnsi="Palemonas"/>
                <w:sz w:val="22"/>
                <w:szCs w:val="22"/>
              </w:rPr>
            </w:pPr>
            <w:r>
              <w:rPr>
                <w:rFonts w:ascii="Palemonas" w:hAnsi="Palemonas"/>
                <w:sz w:val="22"/>
                <w:szCs w:val="22"/>
              </w:rPr>
              <w:t>gėlės ar balionai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D6EE1" w14:textId="77777777" w:rsidR="002A2AD5" w:rsidRDefault="00B87E2F">
            <w:pPr>
              <w:rPr>
                <w:rFonts w:ascii="Palemonas" w:hAnsi="Palemonas"/>
                <w:sz w:val="22"/>
                <w:szCs w:val="22"/>
              </w:rPr>
            </w:pPr>
            <w:r>
              <w:rPr>
                <w:rFonts w:ascii="Palemonas" w:hAnsi="Palemonas"/>
                <w:sz w:val="22"/>
                <w:szCs w:val="22"/>
              </w:rPr>
              <w:t>išnešiojamoji prekyba</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39D4F" w14:textId="77777777" w:rsidR="002A2AD5" w:rsidRDefault="00B87E2F">
            <w:pPr>
              <w:jc w:val="center"/>
            </w:pPr>
            <w:r>
              <w:rPr>
                <w:rFonts w:ascii="Palemonas" w:hAnsi="Palemonas"/>
                <w:color w:val="000000"/>
                <w:sz w:val="22"/>
                <w:szCs w:val="22"/>
              </w:rPr>
              <w:t>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6A4EF" w14:textId="77777777" w:rsidR="002A2AD5" w:rsidRDefault="00B87E2F">
            <w:pPr>
              <w:jc w:val="center"/>
            </w:pPr>
            <w:r>
              <w:rPr>
                <w:rFonts w:ascii="Palemonas" w:hAnsi="Palemonas"/>
                <w:color w:val="000000"/>
                <w:sz w:val="22"/>
                <w:szCs w:val="22"/>
              </w:rPr>
              <w:t>1 metai</w:t>
            </w:r>
          </w:p>
        </w:tc>
        <w:tc>
          <w:tcPr>
            <w:tcW w:w="40" w:type="dxa"/>
            <w:shd w:val="clear" w:color="auto" w:fill="auto"/>
            <w:tcMar>
              <w:top w:w="0" w:type="dxa"/>
              <w:left w:w="10" w:type="dxa"/>
              <w:bottom w:w="0" w:type="dxa"/>
              <w:right w:w="10" w:type="dxa"/>
            </w:tcMar>
          </w:tcPr>
          <w:p w14:paraId="7EF2385E" w14:textId="77777777" w:rsidR="002A2AD5" w:rsidRDefault="002A2AD5">
            <w:pPr>
              <w:jc w:val="center"/>
            </w:pPr>
          </w:p>
        </w:tc>
      </w:tr>
      <w:tr w:rsidR="002A2AD5" w14:paraId="4672E15F" w14:textId="77777777">
        <w:tblPrEx>
          <w:tblCellMar>
            <w:top w:w="0" w:type="dxa"/>
            <w:bottom w:w="0" w:type="dxa"/>
          </w:tblCellMar>
        </w:tblPrEx>
        <w:trPr>
          <w:cantSplit/>
          <w:trHeight w:val="942"/>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83AF" w14:textId="77777777" w:rsidR="002A2AD5" w:rsidRDefault="00B87E2F">
            <w:pPr>
              <w:jc w:val="center"/>
              <w:rPr>
                <w:rFonts w:ascii="Palemonas" w:hAnsi="Palemonas"/>
                <w:color w:val="000000"/>
                <w:sz w:val="22"/>
                <w:szCs w:val="22"/>
              </w:rPr>
            </w:pPr>
            <w:r>
              <w:rPr>
                <w:rFonts w:ascii="Palemonas" w:hAnsi="Palemonas"/>
                <w:color w:val="000000"/>
                <w:sz w:val="22"/>
                <w:szCs w:val="22"/>
              </w:rPr>
              <w:t>26.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B3A2" w14:textId="77777777" w:rsidR="002A2AD5" w:rsidRDefault="00B87E2F">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0647" w14:textId="77777777" w:rsidR="002A2AD5" w:rsidRDefault="00B87E2F">
            <w:pPr>
              <w:rPr>
                <w:rFonts w:ascii="Palemonas" w:hAnsi="Palemonas"/>
                <w:sz w:val="22"/>
                <w:szCs w:val="22"/>
              </w:rPr>
            </w:pPr>
            <w:r>
              <w:rPr>
                <w:rFonts w:ascii="Palemonas" w:hAnsi="Palemonas"/>
                <w:sz w:val="22"/>
                <w:szCs w:val="22"/>
              </w:rPr>
              <w:t xml:space="preserve">tautodailės dirbiniai </w:t>
            </w:r>
          </w:p>
          <w:p w14:paraId="503B7CA7" w14:textId="77777777" w:rsidR="002A2AD5" w:rsidRDefault="002A2AD5">
            <w:pPr>
              <w:rPr>
                <w:rFonts w:ascii="Palemonas" w:hAnsi="Palemona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E89D" w14:textId="77777777" w:rsidR="002A2AD5" w:rsidRDefault="00B87E2F">
            <w:pPr>
              <w:rPr>
                <w:rFonts w:ascii="Palemonas" w:hAnsi="Palemonas"/>
                <w:color w:val="000000"/>
                <w:sz w:val="22"/>
                <w:szCs w:val="22"/>
              </w:rPr>
            </w:pPr>
            <w:r>
              <w:rPr>
                <w:rFonts w:ascii="Palemonas" w:hAnsi="Palemonas"/>
                <w:color w:val="000000"/>
                <w:sz w:val="22"/>
                <w:szCs w:val="22"/>
              </w:rPr>
              <w:t xml:space="preserve">laikini prekybos </w:t>
            </w:r>
            <w:r>
              <w:rPr>
                <w:rFonts w:ascii="Palemonas" w:hAnsi="Palemonas"/>
                <w:color w:val="000000"/>
                <w:sz w:val="22"/>
                <w:szCs w:val="22"/>
              </w:rPr>
              <w:t>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8FA1" w14:textId="77777777" w:rsidR="002A2AD5" w:rsidRDefault="00B87E2F">
            <w:pPr>
              <w:jc w:val="center"/>
              <w:rPr>
                <w:rFonts w:ascii="Palemonas" w:hAnsi="Palemonas"/>
                <w:color w:val="000000"/>
                <w:sz w:val="22"/>
                <w:szCs w:val="22"/>
              </w:rPr>
            </w:pPr>
            <w:r>
              <w:rPr>
                <w:rFonts w:ascii="Palemonas" w:hAnsi="Palemonas"/>
                <w:color w:val="000000"/>
                <w:sz w:val="22"/>
                <w:szCs w:val="22"/>
              </w:rPr>
              <w:t>40</w:t>
            </w:r>
          </w:p>
          <w:p w14:paraId="000BB6A2" w14:textId="77777777" w:rsidR="002A2AD5" w:rsidRDefault="002A2AD5">
            <w:pPr>
              <w:rPr>
                <w:rFonts w:ascii="Palemonas" w:hAnsi="Palemonas"/>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A1F98" w14:textId="77777777" w:rsidR="002A2AD5" w:rsidRDefault="00B87E2F">
            <w:pPr>
              <w:jc w:val="both"/>
              <w:rPr>
                <w:rFonts w:ascii="Palemonas" w:hAnsi="Palemonas"/>
                <w:bCs/>
                <w:color w:val="000000"/>
                <w:sz w:val="22"/>
                <w:szCs w:val="22"/>
              </w:rPr>
            </w:pPr>
            <w:r>
              <w:rPr>
                <w:rFonts w:ascii="Palemonas" w:hAnsi="Palemonas"/>
                <w:bCs/>
                <w:color w:val="000000"/>
                <w:sz w:val="22"/>
                <w:szCs w:val="22"/>
              </w:rPr>
              <w:t>miesto švenčių (tarp jų ir reprezentacinių renginių)</w:t>
            </w:r>
          </w:p>
          <w:p w14:paraId="6E4AF3A4" w14:textId="77777777" w:rsidR="002A2AD5" w:rsidRDefault="00B87E2F">
            <w:pPr>
              <w:jc w:val="both"/>
            </w:pPr>
            <w:r>
              <w:rPr>
                <w:rFonts w:ascii="Palemonas" w:hAnsi="Palemonas"/>
                <w:bCs/>
                <w:color w:val="000000"/>
                <w:sz w:val="22"/>
                <w:szCs w:val="22"/>
              </w:rPr>
              <w:t>laikotarpiui</w:t>
            </w:r>
          </w:p>
        </w:tc>
        <w:tc>
          <w:tcPr>
            <w:tcW w:w="40" w:type="dxa"/>
            <w:shd w:val="clear" w:color="auto" w:fill="auto"/>
            <w:tcMar>
              <w:top w:w="0" w:type="dxa"/>
              <w:left w:w="10" w:type="dxa"/>
              <w:bottom w:w="0" w:type="dxa"/>
              <w:right w:w="10" w:type="dxa"/>
            </w:tcMar>
          </w:tcPr>
          <w:p w14:paraId="4C71D7DC" w14:textId="77777777" w:rsidR="002A2AD5" w:rsidRDefault="002A2AD5">
            <w:pPr>
              <w:jc w:val="both"/>
            </w:pPr>
          </w:p>
        </w:tc>
      </w:tr>
      <w:tr w:rsidR="002A2AD5" w14:paraId="3B85E3AE" w14:textId="77777777">
        <w:tblPrEx>
          <w:tblCellMar>
            <w:top w:w="0" w:type="dxa"/>
            <w:bottom w:w="0" w:type="dxa"/>
          </w:tblCellMar>
        </w:tblPrEx>
        <w:trPr>
          <w:cantSplit/>
          <w:trHeight w:val="942"/>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CDA2B" w14:textId="77777777" w:rsidR="002A2AD5" w:rsidRDefault="00B87E2F">
            <w:pPr>
              <w:jc w:val="center"/>
              <w:rPr>
                <w:rFonts w:ascii="Palemonas" w:hAnsi="Palemonas"/>
                <w:color w:val="000000"/>
                <w:sz w:val="22"/>
                <w:szCs w:val="22"/>
              </w:rPr>
            </w:pPr>
            <w:r>
              <w:rPr>
                <w:rFonts w:ascii="Palemonas" w:hAnsi="Palemonas"/>
                <w:color w:val="000000"/>
                <w:sz w:val="22"/>
                <w:szCs w:val="22"/>
              </w:rPr>
              <w:t>27.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A8998" w14:textId="77777777" w:rsidR="002A2AD5" w:rsidRDefault="00B87E2F">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D9496" w14:textId="77777777" w:rsidR="002A2AD5" w:rsidRDefault="00B87E2F">
            <w:pPr>
              <w:rPr>
                <w:rFonts w:ascii="Palemonas" w:hAnsi="Palemonas"/>
                <w:sz w:val="22"/>
                <w:szCs w:val="22"/>
              </w:rPr>
            </w:pPr>
            <w:r>
              <w:rPr>
                <w:rFonts w:ascii="Palemonas" w:hAnsi="Palemonas"/>
                <w:sz w:val="22"/>
                <w:szCs w:val="22"/>
              </w:rPr>
              <w:t>tautinio paveldo produktai</w:t>
            </w:r>
          </w:p>
          <w:p w14:paraId="33CA2ED0" w14:textId="77777777" w:rsidR="002A2AD5" w:rsidRDefault="002A2AD5">
            <w:pPr>
              <w:rPr>
                <w:rFonts w:ascii="Palemonas" w:hAnsi="Palemona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9FC0" w14:textId="77777777" w:rsidR="002A2AD5" w:rsidRDefault="00B87E2F">
            <w:pPr>
              <w:rPr>
                <w:rFonts w:ascii="Palemonas" w:hAnsi="Palemonas"/>
                <w:color w:val="000000"/>
                <w:sz w:val="22"/>
                <w:szCs w:val="22"/>
              </w:rPr>
            </w:pPr>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77FD0" w14:textId="77777777" w:rsidR="002A2AD5" w:rsidRDefault="00B87E2F">
            <w:pPr>
              <w:jc w:val="center"/>
              <w:rPr>
                <w:rFonts w:ascii="Palemonas" w:hAnsi="Palemonas"/>
                <w:color w:val="000000"/>
                <w:sz w:val="22"/>
                <w:szCs w:val="22"/>
              </w:rPr>
            </w:pPr>
            <w:r>
              <w:rPr>
                <w:rFonts w:ascii="Palemonas" w:hAnsi="Palemonas"/>
                <w:color w:val="000000"/>
                <w:sz w:val="22"/>
                <w:szCs w:val="22"/>
              </w:rPr>
              <w:t>60</w:t>
            </w:r>
          </w:p>
          <w:p w14:paraId="239F1A2B" w14:textId="77777777" w:rsidR="002A2AD5" w:rsidRDefault="002A2AD5">
            <w:pPr>
              <w:rPr>
                <w:rFonts w:ascii="Palemonas" w:hAnsi="Palemonas"/>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BA1AA" w14:textId="77777777" w:rsidR="002A2AD5" w:rsidRDefault="00B87E2F">
            <w:pPr>
              <w:jc w:val="both"/>
              <w:rPr>
                <w:rFonts w:ascii="Palemonas" w:hAnsi="Palemonas"/>
                <w:bCs/>
                <w:color w:val="000000"/>
                <w:sz w:val="22"/>
                <w:szCs w:val="22"/>
              </w:rPr>
            </w:pPr>
            <w:r>
              <w:rPr>
                <w:rFonts w:ascii="Palemonas" w:hAnsi="Palemonas"/>
                <w:bCs/>
                <w:color w:val="000000"/>
                <w:sz w:val="22"/>
                <w:szCs w:val="22"/>
              </w:rPr>
              <w:t>miesto švenčių (tarp jų ir reprezentacinių renginių)</w:t>
            </w:r>
          </w:p>
          <w:p w14:paraId="1E35B985" w14:textId="77777777" w:rsidR="002A2AD5" w:rsidRDefault="00B87E2F">
            <w:pPr>
              <w:jc w:val="both"/>
            </w:pPr>
            <w:r>
              <w:rPr>
                <w:rFonts w:ascii="Palemonas" w:hAnsi="Palemonas"/>
                <w:bCs/>
                <w:color w:val="000000"/>
                <w:sz w:val="22"/>
                <w:szCs w:val="22"/>
              </w:rPr>
              <w:t>laikotarpiui</w:t>
            </w:r>
          </w:p>
        </w:tc>
        <w:tc>
          <w:tcPr>
            <w:tcW w:w="40" w:type="dxa"/>
            <w:shd w:val="clear" w:color="auto" w:fill="auto"/>
            <w:tcMar>
              <w:top w:w="0" w:type="dxa"/>
              <w:left w:w="10" w:type="dxa"/>
              <w:bottom w:w="0" w:type="dxa"/>
              <w:right w:w="10" w:type="dxa"/>
            </w:tcMar>
          </w:tcPr>
          <w:p w14:paraId="0E1AF717" w14:textId="77777777" w:rsidR="002A2AD5" w:rsidRDefault="002A2AD5">
            <w:pPr>
              <w:jc w:val="both"/>
            </w:pPr>
          </w:p>
        </w:tc>
      </w:tr>
      <w:tr w:rsidR="002A2AD5" w14:paraId="32C958A3" w14:textId="77777777">
        <w:tblPrEx>
          <w:tblCellMar>
            <w:top w:w="0" w:type="dxa"/>
            <w:bottom w:w="0" w:type="dxa"/>
          </w:tblCellMar>
        </w:tblPrEx>
        <w:trPr>
          <w:cantSplit/>
          <w:trHeight w:val="942"/>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C5824" w14:textId="77777777" w:rsidR="002A2AD5" w:rsidRDefault="00B87E2F">
            <w:pPr>
              <w:jc w:val="center"/>
              <w:rPr>
                <w:rFonts w:ascii="Palemonas" w:hAnsi="Palemonas"/>
                <w:color w:val="000000"/>
                <w:sz w:val="22"/>
                <w:szCs w:val="22"/>
              </w:rPr>
            </w:pPr>
            <w:r>
              <w:rPr>
                <w:rFonts w:ascii="Palemonas" w:hAnsi="Palemonas"/>
                <w:color w:val="000000"/>
                <w:sz w:val="22"/>
                <w:szCs w:val="22"/>
              </w:rPr>
              <w:t>28.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0CF5" w14:textId="77777777" w:rsidR="002A2AD5" w:rsidRDefault="00B87E2F">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3EF77" w14:textId="77777777" w:rsidR="002A2AD5" w:rsidRDefault="00B87E2F">
            <w:pPr>
              <w:rPr>
                <w:rFonts w:ascii="Palemonas" w:hAnsi="Palemonas"/>
                <w:sz w:val="22"/>
                <w:szCs w:val="22"/>
              </w:rPr>
            </w:pPr>
            <w:r>
              <w:rPr>
                <w:rFonts w:ascii="Palemonas" w:hAnsi="Palemonas"/>
                <w:sz w:val="22"/>
                <w:szCs w:val="22"/>
              </w:rPr>
              <w:t>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6879E" w14:textId="77777777" w:rsidR="002A2AD5" w:rsidRDefault="00B87E2F">
            <w:pPr>
              <w:rPr>
                <w:rFonts w:ascii="Palemonas" w:hAnsi="Palemonas"/>
                <w:color w:val="000000"/>
                <w:sz w:val="22"/>
                <w:szCs w:val="22"/>
              </w:rPr>
            </w:pPr>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D74A3" w14:textId="77777777" w:rsidR="002A2AD5" w:rsidRDefault="00B87E2F">
            <w:pPr>
              <w:jc w:val="center"/>
              <w:rPr>
                <w:rFonts w:ascii="Palemonas" w:hAnsi="Palemonas"/>
                <w:color w:val="000000"/>
                <w:sz w:val="22"/>
                <w:szCs w:val="22"/>
              </w:rPr>
            </w:pPr>
            <w:r>
              <w:rPr>
                <w:rFonts w:ascii="Palemonas" w:hAnsi="Palemonas"/>
                <w:color w:val="000000"/>
                <w:sz w:val="22"/>
                <w:szCs w:val="22"/>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092EB" w14:textId="77777777" w:rsidR="002A2AD5" w:rsidRDefault="00B87E2F">
            <w:pPr>
              <w:jc w:val="both"/>
              <w:rPr>
                <w:rFonts w:ascii="Palemonas" w:hAnsi="Palemonas"/>
                <w:bCs/>
                <w:color w:val="000000"/>
                <w:sz w:val="22"/>
                <w:szCs w:val="22"/>
              </w:rPr>
            </w:pPr>
            <w:r>
              <w:rPr>
                <w:rFonts w:ascii="Palemonas" w:hAnsi="Palemonas"/>
                <w:bCs/>
                <w:color w:val="000000"/>
                <w:sz w:val="22"/>
                <w:szCs w:val="22"/>
              </w:rPr>
              <w:t>miesto švenčių (tarp jų ir reprezentacinių renginių)</w:t>
            </w:r>
          </w:p>
          <w:p w14:paraId="38210508" w14:textId="77777777" w:rsidR="002A2AD5" w:rsidRDefault="00B87E2F">
            <w:pPr>
              <w:jc w:val="both"/>
              <w:rPr>
                <w:rFonts w:ascii="Palemonas" w:hAnsi="Palemonas"/>
                <w:bCs/>
                <w:color w:val="000000"/>
                <w:sz w:val="22"/>
                <w:szCs w:val="22"/>
              </w:rPr>
            </w:pPr>
            <w:r>
              <w:rPr>
                <w:rFonts w:ascii="Palemonas" w:hAnsi="Palemonas"/>
                <w:bCs/>
                <w:color w:val="000000"/>
                <w:sz w:val="22"/>
                <w:szCs w:val="22"/>
              </w:rPr>
              <w:t>laikotarpiui</w:t>
            </w:r>
          </w:p>
        </w:tc>
        <w:tc>
          <w:tcPr>
            <w:tcW w:w="40" w:type="dxa"/>
            <w:shd w:val="clear" w:color="auto" w:fill="auto"/>
            <w:tcMar>
              <w:top w:w="0" w:type="dxa"/>
              <w:left w:w="10" w:type="dxa"/>
              <w:bottom w:w="0" w:type="dxa"/>
              <w:right w:w="10" w:type="dxa"/>
            </w:tcMar>
          </w:tcPr>
          <w:p w14:paraId="65CADE91" w14:textId="77777777" w:rsidR="002A2AD5" w:rsidRDefault="002A2AD5">
            <w:pPr>
              <w:jc w:val="both"/>
              <w:rPr>
                <w:rFonts w:ascii="Palemonas" w:hAnsi="Palemonas"/>
                <w:bCs/>
                <w:color w:val="000000"/>
                <w:sz w:val="22"/>
                <w:szCs w:val="22"/>
              </w:rPr>
            </w:pPr>
          </w:p>
        </w:tc>
      </w:tr>
      <w:tr w:rsidR="002A2AD5" w14:paraId="227471C4" w14:textId="77777777">
        <w:tblPrEx>
          <w:tblCellMar>
            <w:top w:w="0" w:type="dxa"/>
            <w:bottom w:w="0" w:type="dxa"/>
          </w:tblCellMar>
        </w:tblPrEx>
        <w:trPr>
          <w:cantSplit/>
        </w:trPr>
        <w:tc>
          <w:tcPr>
            <w:tcW w:w="9952" w:type="dxa"/>
            <w:gridSpan w:val="8"/>
            <w:tcBorders>
              <w:top w:val="single" w:sz="4" w:space="0" w:color="000000"/>
              <w:bottom w:val="single" w:sz="4" w:space="0" w:color="000000"/>
            </w:tcBorders>
            <w:shd w:val="clear" w:color="auto" w:fill="auto"/>
            <w:tcMar>
              <w:top w:w="0" w:type="dxa"/>
              <w:left w:w="108" w:type="dxa"/>
              <w:bottom w:w="0" w:type="dxa"/>
              <w:right w:w="108" w:type="dxa"/>
            </w:tcMar>
          </w:tcPr>
          <w:p w14:paraId="715A37A2" w14:textId="77777777" w:rsidR="002A2AD5" w:rsidRDefault="00B87E2F">
            <w:pPr>
              <w:ind w:firstLine="426"/>
              <w:jc w:val="both"/>
              <w:rPr>
                <w:rFonts w:ascii="Palemonas" w:hAnsi="Palemonas"/>
                <w:b/>
                <w:color w:val="000000"/>
                <w:sz w:val="22"/>
                <w:szCs w:val="22"/>
              </w:rPr>
            </w:pPr>
            <w:r>
              <w:rPr>
                <w:rFonts w:ascii="Palemonas" w:hAnsi="Palemonas"/>
                <w:b/>
                <w:color w:val="000000"/>
                <w:sz w:val="22"/>
                <w:szCs w:val="22"/>
              </w:rPr>
              <w:t xml:space="preserve">3. Jūratės gatvėje </w:t>
            </w:r>
          </w:p>
        </w:tc>
        <w:tc>
          <w:tcPr>
            <w:tcW w:w="40" w:type="dxa"/>
            <w:shd w:val="clear" w:color="auto" w:fill="auto"/>
            <w:tcMar>
              <w:top w:w="0" w:type="dxa"/>
              <w:left w:w="10" w:type="dxa"/>
              <w:bottom w:w="0" w:type="dxa"/>
              <w:right w:w="10" w:type="dxa"/>
            </w:tcMar>
          </w:tcPr>
          <w:p w14:paraId="2D153A90" w14:textId="77777777" w:rsidR="002A2AD5" w:rsidRDefault="002A2AD5">
            <w:pPr>
              <w:ind w:firstLine="426"/>
              <w:jc w:val="both"/>
              <w:rPr>
                <w:rFonts w:ascii="Palemonas" w:hAnsi="Palemonas"/>
                <w:b/>
                <w:color w:val="000000"/>
                <w:sz w:val="22"/>
                <w:szCs w:val="22"/>
              </w:rPr>
            </w:pPr>
          </w:p>
        </w:tc>
      </w:tr>
      <w:tr w:rsidR="002A2AD5" w14:paraId="4E68350A"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D42AB" w14:textId="77777777" w:rsidR="002A2AD5" w:rsidRDefault="00B87E2F">
            <w:pPr>
              <w:jc w:val="center"/>
              <w:rPr>
                <w:rFonts w:ascii="Palemonas" w:hAnsi="Palemonas"/>
                <w:color w:val="000000"/>
                <w:sz w:val="22"/>
                <w:szCs w:val="22"/>
              </w:rPr>
            </w:pPr>
            <w:r>
              <w:rPr>
                <w:rFonts w:ascii="Palemonas" w:hAnsi="Palemonas"/>
                <w:color w:val="000000"/>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38B7E" w14:textId="77777777" w:rsidR="002A2AD5" w:rsidRDefault="00B87E2F">
            <w:pPr>
              <w:jc w:val="center"/>
              <w:rPr>
                <w:rFonts w:ascii="Palemonas" w:hAnsi="Palemonas"/>
                <w:color w:val="000000"/>
                <w:sz w:val="22"/>
                <w:szCs w:val="22"/>
              </w:rPr>
            </w:pPr>
            <w:r>
              <w:rPr>
                <w:rFonts w:ascii="Palemonas" w:hAnsi="Palemonas"/>
                <w:color w:val="000000"/>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0D6F" w14:textId="77777777" w:rsidR="002A2AD5" w:rsidRDefault="00B87E2F">
            <w:pPr>
              <w:rPr>
                <w:rFonts w:ascii="Palemonas" w:hAnsi="Palemonas"/>
                <w:color w:val="000000"/>
                <w:sz w:val="22"/>
                <w:szCs w:val="22"/>
              </w:rPr>
            </w:pPr>
            <w:r>
              <w:rPr>
                <w:rFonts w:ascii="Palemonas" w:hAnsi="Palemonas"/>
                <w:color w:val="000000"/>
                <w:sz w:val="22"/>
                <w:szCs w:val="22"/>
              </w:rPr>
              <w:t>piešimas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F18B0" w14:textId="77777777" w:rsidR="002A2AD5" w:rsidRDefault="00B87E2F">
            <w:pPr>
              <w:rPr>
                <w:rFonts w:ascii="Palemonas" w:hAnsi="Palemonas"/>
                <w:color w:val="000000"/>
                <w:sz w:val="22"/>
                <w:szCs w:val="22"/>
              </w:rPr>
            </w:pPr>
            <w:r>
              <w:rPr>
                <w:rFonts w:ascii="Palemonas" w:hAnsi="Palemonas"/>
                <w:color w:val="000000"/>
                <w:sz w:val="22"/>
                <w:szCs w:val="22"/>
              </w:rPr>
              <w:t>laikini įrenginiai paslaugai teikti (iki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30F14" w14:textId="77777777" w:rsidR="002A2AD5" w:rsidRDefault="00B87E2F">
            <w:pPr>
              <w:jc w:val="center"/>
            </w:pPr>
            <w:r>
              <w:rPr>
                <w:rFonts w:ascii="Palemonas" w:hAnsi="Palemonas"/>
                <w:color w:val="000000"/>
                <w:sz w:val="22"/>
                <w:szCs w:val="22"/>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629DE"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2024-05-31</w:t>
            </w:r>
          </w:p>
        </w:tc>
        <w:tc>
          <w:tcPr>
            <w:tcW w:w="40" w:type="dxa"/>
            <w:shd w:val="clear" w:color="auto" w:fill="auto"/>
            <w:tcMar>
              <w:top w:w="0" w:type="dxa"/>
              <w:left w:w="10" w:type="dxa"/>
              <w:bottom w:w="0" w:type="dxa"/>
              <w:right w:w="10" w:type="dxa"/>
            </w:tcMar>
          </w:tcPr>
          <w:p w14:paraId="2980D496" w14:textId="77777777" w:rsidR="002A2AD5" w:rsidRDefault="002A2AD5"/>
        </w:tc>
      </w:tr>
      <w:tr w:rsidR="002A2AD5" w14:paraId="75D9FED8"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7A377"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6D61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CDC3" w14:textId="77777777" w:rsidR="002A2AD5" w:rsidRDefault="00B87E2F">
            <w:r>
              <w:rPr>
                <w:rFonts w:ascii="Palemonas" w:hAnsi="Palemonas"/>
                <w:iCs/>
                <w:color w:val="000000"/>
                <w:sz w:val="22"/>
                <w:szCs w:val="22"/>
              </w:rPr>
              <w:t>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2604C"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50EC2" w14:textId="77777777" w:rsidR="002A2AD5" w:rsidRDefault="00B87E2F">
            <w:pPr>
              <w:jc w:val="center"/>
              <w:rPr>
                <w:rFonts w:ascii="Palemonas" w:hAnsi="Palemonas"/>
                <w:bCs/>
                <w:iCs/>
                <w:color w:val="000000"/>
                <w:sz w:val="22"/>
                <w:szCs w:val="22"/>
              </w:rPr>
            </w:pPr>
            <w:r>
              <w:rPr>
                <w:rFonts w:ascii="Palemonas" w:hAnsi="Palemonas"/>
                <w:bCs/>
                <w:iCs/>
                <w:color w:val="000000"/>
                <w:sz w:val="22"/>
                <w:szCs w:val="22"/>
              </w:rPr>
              <w:t>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42FCC"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296A80C0" w14:textId="77777777" w:rsidR="002A2AD5" w:rsidRDefault="002A2AD5">
            <w:pPr>
              <w:ind w:hanging="217"/>
              <w:jc w:val="center"/>
            </w:pPr>
          </w:p>
        </w:tc>
      </w:tr>
      <w:tr w:rsidR="002A2AD5" w14:paraId="3FDF84E5"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28E0B" w14:textId="77777777" w:rsidR="002A2AD5" w:rsidRDefault="00B87E2F">
            <w:pPr>
              <w:jc w:val="center"/>
              <w:rPr>
                <w:rFonts w:ascii="Palemonas" w:hAnsi="Palemonas"/>
                <w:color w:val="000000"/>
                <w:sz w:val="22"/>
                <w:szCs w:val="22"/>
              </w:rPr>
            </w:pPr>
            <w:r>
              <w:rPr>
                <w:rFonts w:ascii="Palemonas" w:hAnsi="Palemonas"/>
                <w:color w:val="000000"/>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134A" w14:textId="77777777" w:rsidR="002A2AD5" w:rsidRDefault="00B87E2F">
            <w:pPr>
              <w:jc w:val="center"/>
              <w:rPr>
                <w:rFonts w:ascii="Palemonas" w:hAnsi="Palemonas"/>
                <w:color w:val="000000"/>
                <w:sz w:val="22"/>
                <w:szCs w:val="22"/>
              </w:rPr>
            </w:pPr>
            <w:r>
              <w:rPr>
                <w:rFonts w:ascii="Palemonas" w:hAnsi="Palemonas"/>
                <w:color w:val="000000"/>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C8D1" w14:textId="77777777" w:rsidR="002A2AD5" w:rsidRDefault="00B87E2F">
            <w:r>
              <w:rPr>
                <w:rFonts w:ascii="Palemonas" w:hAnsi="Palemonas"/>
                <w:color w:val="000000"/>
                <w:sz w:val="22"/>
                <w:szCs w:val="22"/>
              </w:rPr>
              <w:t>akiniai nuo saulės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49F9E" w14:textId="77777777" w:rsidR="002A2AD5" w:rsidRDefault="00B87E2F">
            <w:pPr>
              <w:rPr>
                <w:rFonts w:ascii="Palemonas" w:hAnsi="Palemonas"/>
                <w:color w:val="000000"/>
                <w:sz w:val="22"/>
                <w:szCs w:val="22"/>
              </w:rPr>
            </w:pPr>
            <w:r>
              <w:rPr>
                <w:rFonts w:ascii="Palemonas" w:hAnsi="Palemonas"/>
                <w:color w:val="000000"/>
                <w:sz w:val="22"/>
                <w:szCs w:val="22"/>
              </w:rPr>
              <w:t>laikinas prekybos įrenginys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C31E2" w14:textId="77777777" w:rsidR="002A2AD5" w:rsidRDefault="00B87E2F">
            <w:pPr>
              <w:jc w:val="center"/>
            </w:pPr>
            <w:r>
              <w:rPr>
                <w:rFonts w:ascii="Palemonas" w:hAnsi="Palemonas"/>
                <w:color w:val="000000"/>
                <w:sz w:val="22"/>
                <w:szCs w:val="22"/>
              </w:rPr>
              <w:t>1200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2A1DE"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5B8714D" w14:textId="77777777" w:rsidR="002A2AD5" w:rsidRDefault="002A2AD5">
            <w:pPr>
              <w:rPr>
                <w:rFonts w:ascii="Palemonas" w:hAnsi="Palemonas"/>
                <w:color w:val="000000"/>
                <w:sz w:val="22"/>
                <w:szCs w:val="22"/>
              </w:rPr>
            </w:pPr>
          </w:p>
        </w:tc>
      </w:tr>
      <w:tr w:rsidR="002A2AD5" w14:paraId="662CFBDD"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A0AA6"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76AC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7500B" w14:textId="77777777" w:rsidR="002A2AD5" w:rsidRDefault="00B87E2F">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69F59"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BDBA5" w14:textId="77777777" w:rsidR="002A2AD5" w:rsidRDefault="00B87E2F">
            <w:pPr>
              <w:jc w:val="center"/>
            </w:pPr>
            <w:r>
              <w:rPr>
                <w:rFonts w:ascii="Palemonas" w:hAnsi="Palemonas"/>
                <w:iCs/>
                <w:color w:val="000000"/>
                <w:sz w:val="22"/>
                <w:szCs w:val="22"/>
              </w:rPr>
              <w:t>1400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61943"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5FD414C0" w14:textId="77777777" w:rsidR="002A2AD5" w:rsidRDefault="002A2AD5"/>
        </w:tc>
      </w:tr>
      <w:tr w:rsidR="002A2AD5" w14:paraId="4E5F24E3"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73FA0"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BE03"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273F" w14:textId="77777777" w:rsidR="002A2AD5" w:rsidRDefault="00B87E2F">
            <w:r>
              <w:rPr>
                <w:rFonts w:ascii="Palemonas" w:hAnsi="Palemonas"/>
                <w:iCs/>
                <w:color w:val="000000"/>
                <w:sz w:val="22"/>
                <w:szCs w:val="22"/>
              </w:rPr>
              <w:t xml:space="preserve">maisto </w:t>
            </w:r>
            <w:r>
              <w:rPr>
                <w:rFonts w:ascii="Palemonas" w:hAnsi="Palemonas"/>
                <w:iCs/>
                <w:color w:val="000000"/>
                <w:sz w:val="22"/>
                <w:szCs w:val="22"/>
              </w:rPr>
              <w:t>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C7187"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C397D" w14:textId="77777777" w:rsidR="002A2AD5" w:rsidRDefault="00B87E2F">
            <w:pPr>
              <w:jc w:val="center"/>
            </w:pPr>
            <w:r>
              <w:rPr>
                <w:rFonts w:ascii="Palemonas" w:hAnsi="Palemonas"/>
                <w:iCs/>
                <w:color w:val="000000"/>
                <w:sz w:val="22"/>
                <w:szCs w:val="22"/>
              </w:rPr>
              <w:t>1400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2408"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10314CE2" w14:textId="77777777" w:rsidR="002A2AD5" w:rsidRDefault="002A2AD5"/>
        </w:tc>
      </w:tr>
      <w:tr w:rsidR="002A2AD5" w14:paraId="40B72DF5"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E771" w14:textId="77777777" w:rsidR="002A2AD5" w:rsidRDefault="00B87E2F">
            <w:pPr>
              <w:jc w:val="center"/>
              <w:rPr>
                <w:rFonts w:ascii="Palemonas" w:hAnsi="Palemonas"/>
                <w:iCs/>
                <w:color w:val="000000"/>
                <w:sz w:val="22"/>
                <w:szCs w:val="22"/>
              </w:rPr>
            </w:pPr>
            <w:r>
              <w:rPr>
                <w:rFonts w:ascii="Palemonas" w:hAnsi="Palemonas"/>
                <w:iCs/>
                <w:color w:val="000000"/>
                <w:sz w:val="22"/>
                <w:szCs w:val="22"/>
              </w:rPr>
              <w:lastRenderedPageBreak/>
              <w:t>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99EC3"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C67F8" w14:textId="77777777" w:rsidR="002A2AD5" w:rsidRDefault="00B87E2F">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D79B9"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385E0" w14:textId="77777777" w:rsidR="002A2AD5" w:rsidRDefault="00B87E2F">
            <w:pPr>
              <w:jc w:val="center"/>
              <w:rPr>
                <w:rFonts w:ascii="Palemonas" w:hAnsi="Palemonas" w:cs="Arial"/>
                <w:iCs/>
                <w:color w:val="000000"/>
                <w:sz w:val="22"/>
                <w:szCs w:val="22"/>
              </w:rPr>
            </w:pPr>
            <w:r>
              <w:rPr>
                <w:rFonts w:ascii="Palemonas" w:hAnsi="Palemonas" w:cs="Arial"/>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3A9C9"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21B53B78" w14:textId="77777777" w:rsidR="002A2AD5" w:rsidRDefault="002A2AD5"/>
        </w:tc>
      </w:tr>
      <w:tr w:rsidR="002A2AD5" w14:paraId="7CC3B1D1"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ADA4B" w14:textId="77777777" w:rsidR="002A2AD5" w:rsidRDefault="00B87E2F">
            <w:pPr>
              <w:jc w:val="center"/>
              <w:rPr>
                <w:rFonts w:ascii="Palemonas" w:hAnsi="Palemonas"/>
                <w:color w:val="000000"/>
                <w:sz w:val="22"/>
                <w:szCs w:val="22"/>
              </w:rPr>
            </w:pPr>
            <w:r>
              <w:rPr>
                <w:rFonts w:ascii="Palemonas" w:hAnsi="Palemonas"/>
                <w:color w:val="000000"/>
                <w:sz w:val="22"/>
                <w:szCs w:val="22"/>
              </w:rPr>
              <w:t>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5FEF" w14:textId="77777777" w:rsidR="002A2AD5" w:rsidRDefault="00B87E2F">
            <w:pPr>
              <w:jc w:val="center"/>
              <w:rPr>
                <w:rFonts w:ascii="Palemonas" w:hAnsi="Palemonas"/>
                <w:color w:val="000000"/>
                <w:sz w:val="22"/>
                <w:szCs w:val="22"/>
              </w:rPr>
            </w:pPr>
            <w:r>
              <w:rPr>
                <w:rFonts w:ascii="Palemonas" w:hAnsi="Palemonas"/>
                <w:color w:val="000000"/>
                <w:sz w:val="22"/>
                <w:szCs w:val="22"/>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E5B39" w14:textId="77777777" w:rsidR="002A2AD5" w:rsidRDefault="00B87E2F">
            <w:r>
              <w:rPr>
                <w:rFonts w:ascii="Palemonas" w:hAnsi="Palemona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55E0" w14:textId="77777777" w:rsidR="002A2AD5" w:rsidRDefault="00B87E2F">
            <w:pPr>
              <w:rPr>
                <w:rFonts w:ascii="Palemonas" w:hAnsi="Palemonas"/>
                <w:color w:val="000000"/>
                <w:sz w:val="22"/>
                <w:szCs w:val="22"/>
              </w:rPr>
            </w:pPr>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146BE" w14:textId="77777777" w:rsidR="002A2AD5" w:rsidRDefault="00B87E2F">
            <w:pPr>
              <w:jc w:val="center"/>
            </w:pPr>
            <w:r>
              <w:rPr>
                <w:rFonts w:ascii="Palemonas" w:hAnsi="Palemona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3D517"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B42CD1D" w14:textId="77777777" w:rsidR="002A2AD5" w:rsidRDefault="002A2AD5">
            <w:pPr>
              <w:rPr>
                <w:rFonts w:ascii="Palemonas" w:hAnsi="Palemonas"/>
                <w:color w:val="000000"/>
                <w:sz w:val="22"/>
                <w:szCs w:val="22"/>
              </w:rPr>
            </w:pPr>
          </w:p>
        </w:tc>
      </w:tr>
      <w:tr w:rsidR="002A2AD5" w14:paraId="5E18D849"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9887F"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66DCC"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FBF" w14:textId="77777777" w:rsidR="002A2AD5" w:rsidRDefault="00B87E2F">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4CBC4"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w:t>
            </w:r>
            <w:r>
              <w:rPr>
                <w:rFonts w:ascii="Palemonas" w:hAnsi="Palemonas"/>
                <w:iCs/>
                <w:color w:val="000000"/>
                <w:sz w:val="22"/>
                <w:szCs w:val="22"/>
              </w:rPr>
              <w:t>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A284C"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8BC76"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942ADF9" w14:textId="77777777" w:rsidR="002A2AD5" w:rsidRDefault="002A2AD5"/>
        </w:tc>
      </w:tr>
      <w:tr w:rsidR="002A2AD5" w14:paraId="3814FA2D"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E5683" w14:textId="77777777" w:rsidR="002A2AD5" w:rsidRDefault="00B87E2F">
            <w:pPr>
              <w:jc w:val="center"/>
              <w:rPr>
                <w:rFonts w:ascii="Palemonas" w:hAnsi="Palemonas"/>
                <w:color w:val="000000"/>
                <w:sz w:val="22"/>
                <w:szCs w:val="22"/>
              </w:rPr>
            </w:pPr>
            <w:r>
              <w:rPr>
                <w:rFonts w:ascii="Palemonas" w:hAnsi="Palemonas"/>
                <w:color w:val="000000"/>
                <w:sz w:val="22"/>
                <w:szCs w:val="22"/>
              </w:rPr>
              <w:t>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9D24E" w14:textId="77777777" w:rsidR="002A2AD5" w:rsidRDefault="00B87E2F">
            <w:pPr>
              <w:jc w:val="center"/>
              <w:rPr>
                <w:rFonts w:ascii="Palemonas" w:hAnsi="Palemonas"/>
                <w:color w:val="000000"/>
                <w:sz w:val="22"/>
                <w:szCs w:val="22"/>
              </w:rPr>
            </w:pPr>
            <w:r>
              <w:rPr>
                <w:rFonts w:ascii="Palemonas" w:hAnsi="Palemonas"/>
                <w:color w:val="000000"/>
                <w:sz w:val="22"/>
                <w:szCs w:val="22"/>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5D7C6" w14:textId="77777777" w:rsidR="002A2AD5" w:rsidRDefault="00B87E2F">
            <w:pPr>
              <w:rPr>
                <w:rFonts w:ascii="Palemonas" w:hAnsi="Palemonas"/>
                <w:color w:val="000000"/>
                <w:sz w:val="22"/>
                <w:szCs w:val="22"/>
              </w:rPr>
            </w:pPr>
            <w:r>
              <w:rPr>
                <w:rFonts w:ascii="Palemonas" w:hAnsi="Palemona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38DD0" w14:textId="77777777" w:rsidR="002A2AD5" w:rsidRDefault="00B87E2F">
            <w:pPr>
              <w:rPr>
                <w:rFonts w:ascii="Palemonas" w:hAnsi="Palemonas"/>
                <w:color w:val="000000"/>
                <w:sz w:val="22"/>
                <w:szCs w:val="22"/>
              </w:rPr>
            </w:pPr>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37F4" w14:textId="77777777" w:rsidR="002A2AD5" w:rsidRDefault="00B87E2F">
            <w:pPr>
              <w:jc w:val="center"/>
            </w:pPr>
            <w:r>
              <w:rPr>
                <w:rFonts w:ascii="Palemonas" w:hAnsi="Palemona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9237"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557D0426" w14:textId="77777777" w:rsidR="002A2AD5" w:rsidRDefault="002A2AD5">
            <w:pPr>
              <w:rPr>
                <w:rFonts w:ascii="Palemonas" w:hAnsi="Palemonas"/>
                <w:color w:val="000000"/>
                <w:sz w:val="22"/>
                <w:szCs w:val="22"/>
              </w:rPr>
            </w:pPr>
          </w:p>
        </w:tc>
      </w:tr>
      <w:tr w:rsidR="002A2AD5" w14:paraId="1F93ED31"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E6671" w14:textId="77777777" w:rsidR="002A2AD5" w:rsidRDefault="00B87E2F">
            <w:pPr>
              <w:jc w:val="center"/>
              <w:rPr>
                <w:rFonts w:ascii="Palemonas" w:hAnsi="Palemonas"/>
                <w:color w:val="000000"/>
                <w:sz w:val="22"/>
                <w:szCs w:val="22"/>
              </w:rPr>
            </w:pPr>
            <w:r>
              <w:rPr>
                <w:rFonts w:ascii="Palemonas" w:hAnsi="Palemonas"/>
                <w:color w:val="000000"/>
                <w:sz w:val="22"/>
                <w:szCs w:val="22"/>
              </w:rPr>
              <w:t>10.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CB93" w14:textId="77777777" w:rsidR="002A2AD5" w:rsidRDefault="00B87E2F">
            <w:pPr>
              <w:jc w:val="center"/>
              <w:rPr>
                <w:rFonts w:ascii="Palemonas" w:hAnsi="Palemonas"/>
                <w:color w:val="000000"/>
                <w:sz w:val="22"/>
                <w:szCs w:val="22"/>
              </w:rPr>
            </w:pPr>
            <w:r>
              <w:rPr>
                <w:rFonts w:ascii="Palemonas" w:hAnsi="Palemonas"/>
                <w:color w:val="000000"/>
                <w:sz w:val="22"/>
                <w:szCs w:val="22"/>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AE08" w14:textId="77777777" w:rsidR="002A2AD5" w:rsidRDefault="00B87E2F">
            <w:pPr>
              <w:rPr>
                <w:rFonts w:ascii="Palemonas" w:hAnsi="Palemonas"/>
                <w:color w:val="000000"/>
                <w:sz w:val="22"/>
                <w:szCs w:val="22"/>
              </w:rPr>
            </w:pPr>
            <w:r>
              <w:rPr>
                <w:rFonts w:ascii="Palemonas" w:hAnsi="Palemonas"/>
                <w:color w:val="000000"/>
                <w:sz w:val="22"/>
                <w:szCs w:val="22"/>
              </w:rPr>
              <w:t>fasuoti ledai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467" w14:textId="77777777" w:rsidR="002A2AD5" w:rsidRDefault="00B87E2F">
            <w:pPr>
              <w:rPr>
                <w:rFonts w:ascii="Palemonas" w:hAnsi="Palemonas"/>
                <w:color w:val="000000"/>
                <w:sz w:val="22"/>
                <w:szCs w:val="22"/>
              </w:rPr>
            </w:pPr>
            <w:r>
              <w:rPr>
                <w:rFonts w:ascii="Palemonas" w:hAnsi="Palemonas"/>
                <w:color w:val="000000"/>
                <w:sz w:val="22"/>
                <w:szCs w:val="22"/>
              </w:rPr>
              <w:t>laikini prekybos įrenginiai (tik 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83F70" w14:textId="77777777" w:rsidR="002A2AD5" w:rsidRDefault="00B87E2F">
            <w:pPr>
              <w:jc w:val="center"/>
            </w:pPr>
            <w:r>
              <w:rPr>
                <w:rFonts w:ascii="Palemonas" w:hAnsi="Palemonas"/>
                <w:color w:val="000000"/>
                <w:sz w:val="22"/>
                <w:szCs w:val="22"/>
              </w:rPr>
              <w:t>1500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6721F"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1624DF37" w14:textId="77777777" w:rsidR="002A2AD5" w:rsidRDefault="002A2AD5">
            <w:pPr>
              <w:rPr>
                <w:rFonts w:ascii="Palemonas" w:hAnsi="Palemonas"/>
                <w:color w:val="000000"/>
                <w:sz w:val="22"/>
                <w:szCs w:val="22"/>
              </w:rPr>
            </w:pPr>
          </w:p>
        </w:tc>
      </w:tr>
      <w:tr w:rsidR="002A2AD5" w14:paraId="4200AFB1"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F2AB9"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6BE58"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10638" w14:textId="77777777" w:rsidR="002A2AD5" w:rsidRDefault="00B87E2F">
            <w:pPr>
              <w:rPr>
                <w:rFonts w:ascii="Palemonas" w:hAnsi="Palemonas"/>
                <w:iCs/>
                <w:color w:val="000000"/>
                <w:sz w:val="22"/>
                <w:szCs w:val="22"/>
              </w:rPr>
            </w:pPr>
            <w:r>
              <w:rPr>
                <w:rFonts w:ascii="Palemonas" w:hAnsi="Palemonas"/>
                <w:iCs/>
                <w:color w:val="000000"/>
                <w:sz w:val="22"/>
                <w:szCs w:val="22"/>
              </w:rPr>
              <w:t>fasuoti ledai</w:t>
            </w:r>
          </w:p>
          <w:p w14:paraId="2DA85A6D" w14:textId="77777777" w:rsidR="002A2AD5" w:rsidRDefault="002A2AD5">
            <w:pPr>
              <w:rPr>
                <w:rFonts w:ascii="Palemonas" w:hAnsi="Palemonas"/>
                <w:iCs/>
                <w:color w:val="000000"/>
                <w:sz w:val="20"/>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1D766"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w:t>
            </w:r>
            <w:r>
              <w:rPr>
                <w:rFonts w:ascii="Palemonas" w:hAnsi="Palemonas"/>
                <w:iCs/>
                <w:color w:val="000000"/>
                <w:sz w:val="22"/>
                <w:szCs w:val="22"/>
              </w:rPr>
              <w:t>prekybos įrenginiai (tik 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128B1" w14:textId="77777777" w:rsidR="002A2AD5" w:rsidRDefault="00B87E2F">
            <w:pPr>
              <w:jc w:val="center"/>
            </w:pPr>
            <w:r>
              <w:rPr>
                <w:rFonts w:ascii="Palemonas" w:hAnsi="Palemonas"/>
                <w:iCs/>
                <w:color w:val="000000"/>
                <w:sz w:val="22"/>
                <w:szCs w:val="22"/>
              </w:rPr>
              <w:t>1200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2D077"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CD4279F" w14:textId="77777777" w:rsidR="002A2AD5" w:rsidRDefault="002A2AD5"/>
        </w:tc>
      </w:tr>
      <w:tr w:rsidR="002A2AD5" w14:paraId="1AE8BD8E"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0E43B" w14:textId="77777777" w:rsidR="002A2AD5" w:rsidRDefault="00B87E2F">
            <w:pPr>
              <w:jc w:val="center"/>
              <w:rPr>
                <w:rFonts w:ascii="Palemonas" w:hAnsi="Palemonas"/>
                <w:color w:val="000000"/>
                <w:sz w:val="22"/>
                <w:szCs w:val="22"/>
              </w:rPr>
            </w:pPr>
            <w:r>
              <w:rPr>
                <w:rFonts w:ascii="Palemonas" w:hAnsi="Palemonas"/>
                <w:color w:val="000000"/>
                <w:sz w:val="22"/>
                <w:szCs w:val="22"/>
              </w:rPr>
              <w:t>12.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0777D" w14:textId="77777777" w:rsidR="002A2AD5" w:rsidRDefault="00B87E2F">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4B7E5" w14:textId="77777777" w:rsidR="002A2AD5" w:rsidRDefault="00B87E2F">
            <w:pPr>
              <w:rPr>
                <w:rFonts w:ascii="Palemonas" w:hAnsi="Palemonas"/>
                <w:color w:val="000000"/>
                <w:sz w:val="22"/>
                <w:szCs w:val="22"/>
              </w:rPr>
            </w:pPr>
            <w:r>
              <w:rPr>
                <w:rFonts w:ascii="Palemonas" w:hAnsi="Palemonas"/>
                <w:color w:val="000000"/>
                <w:sz w:val="22"/>
                <w:szCs w:val="22"/>
              </w:rPr>
              <w:t>tautodailės dirbiniai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FC2F5" w14:textId="77777777" w:rsidR="002A2AD5" w:rsidRDefault="00B87E2F">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6E0BB" w14:textId="77777777" w:rsidR="002A2AD5" w:rsidRDefault="00B87E2F">
            <w:pPr>
              <w:jc w:val="center"/>
              <w:rPr>
                <w:rFonts w:ascii="Palemonas" w:hAnsi="Palemonas"/>
                <w:color w:val="000000"/>
                <w:sz w:val="22"/>
                <w:szCs w:val="22"/>
              </w:rPr>
            </w:pPr>
            <w:r>
              <w:rPr>
                <w:rFonts w:ascii="Palemonas" w:hAnsi="Palemonas"/>
                <w:color w:val="000000"/>
                <w:sz w:val="22"/>
                <w:szCs w:val="22"/>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5AD3" w14:textId="77777777" w:rsidR="002A2AD5" w:rsidRDefault="00B87E2F">
            <w:pPr>
              <w:jc w:val="both"/>
              <w:rPr>
                <w:rFonts w:ascii="Palemonas" w:hAnsi="Palemonas"/>
                <w:bCs/>
                <w:color w:val="000000"/>
                <w:sz w:val="22"/>
                <w:szCs w:val="22"/>
              </w:rPr>
            </w:pPr>
            <w:r>
              <w:rPr>
                <w:rFonts w:ascii="Palemonas" w:hAnsi="Palemonas"/>
                <w:bCs/>
                <w:color w:val="000000"/>
                <w:sz w:val="22"/>
                <w:szCs w:val="22"/>
              </w:rPr>
              <w:t xml:space="preserve">miesto švenčių </w:t>
            </w:r>
          </w:p>
          <w:p w14:paraId="54B111EA" w14:textId="77777777" w:rsidR="002A2AD5" w:rsidRDefault="00B87E2F">
            <w:pPr>
              <w:jc w:val="both"/>
              <w:rPr>
                <w:rFonts w:ascii="Palemonas" w:hAnsi="Palemonas"/>
                <w:bCs/>
                <w:color w:val="000000"/>
                <w:sz w:val="22"/>
                <w:szCs w:val="22"/>
              </w:rPr>
            </w:pPr>
            <w:r>
              <w:rPr>
                <w:rFonts w:ascii="Palemonas" w:hAnsi="Palemonas"/>
                <w:bCs/>
                <w:color w:val="000000"/>
                <w:sz w:val="22"/>
                <w:szCs w:val="22"/>
              </w:rPr>
              <w:t>(tarp jų ir reprezentacinių renginių)</w:t>
            </w:r>
          </w:p>
          <w:p w14:paraId="28091FDE" w14:textId="77777777" w:rsidR="002A2AD5" w:rsidRDefault="00B87E2F">
            <w:r>
              <w:rPr>
                <w:rFonts w:ascii="Palemonas" w:hAnsi="Palemonas"/>
                <w:bCs/>
                <w:color w:val="000000"/>
                <w:sz w:val="22"/>
                <w:szCs w:val="22"/>
              </w:rPr>
              <w:t xml:space="preserve">laikotarpiui atkarpoje nuo Vytauto g. </w:t>
            </w:r>
            <w:r>
              <w:rPr>
                <w:rFonts w:ascii="Palemonas" w:hAnsi="Palemonas"/>
                <w:bCs/>
                <w:color w:val="000000"/>
                <w:sz w:val="22"/>
                <w:szCs w:val="22"/>
              </w:rPr>
              <w:t>iki Naglio alėjos</w:t>
            </w:r>
          </w:p>
        </w:tc>
        <w:tc>
          <w:tcPr>
            <w:tcW w:w="40" w:type="dxa"/>
            <w:shd w:val="clear" w:color="auto" w:fill="auto"/>
            <w:tcMar>
              <w:top w:w="0" w:type="dxa"/>
              <w:left w:w="10" w:type="dxa"/>
              <w:bottom w:w="0" w:type="dxa"/>
              <w:right w:w="10" w:type="dxa"/>
            </w:tcMar>
          </w:tcPr>
          <w:p w14:paraId="011843AC" w14:textId="77777777" w:rsidR="002A2AD5" w:rsidRDefault="002A2AD5"/>
        </w:tc>
      </w:tr>
      <w:tr w:rsidR="002A2AD5" w14:paraId="273425EE"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CC088" w14:textId="77777777" w:rsidR="002A2AD5" w:rsidRDefault="00B87E2F">
            <w:pPr>
              <w:jc w:val="center"/>
              <w:rPr>
                <w:rFonts w:ascii="Palemonas" w:hAnsi="Palemonas"/>
                <w:color w:val="000000"/>
                <w:sz w:val="22"/>
                <w:szCs w:val="22"/>
              </w:rPr>
            </w:pPr>
            <w:r>
              <w:rPr>
                <w:rFonts w:ascii="Palemonas" w:hAnsi="Palemonas"/>
                <w:color w:val="000000"/>
                <w:sz w:val="22"/>
                <w:szCs w:val="22"/>
              </w:rPr>
              <w:t>13.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325D7" w14:textId="77777777" w:rsidR="002A2AD5" w:rsidRDefault="00B87E2F">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9813" w14:textId="77777777" w:rsidR="002A2AD5" w:rsidRDefault="00B87E2F">
            <w:pPr>
              <w:rPr>
                <w:rFonts w:ascii="Palemonas" w:hAnsi="Palemonas"/>
                <w:color w:val="000000"/>
                <w:sz w:val="22"/>
                <w:szCs w:val="22"/>
              </w:rPr>
            </w:pPr>
            <w:r>
              <w:rPr>
                <w:rFonts w:ascii="Palemonas" w:hAnsi="Palemonas"/>
                <w:color w:val="000000"/>
                <w:sz w:val="22"/>
                <w:szCs w:val="22"/>
              </w:rPr>
              <w:t>tautinio paveldo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9EB31" w14:textId="77777777" w:rsidR="002A2AD5" w:rsidRDefault="00B87E2F">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08BEB" w14:textId="77777777" w:rsidR="002A2AD5" w:rsidRDefault="00B87E2F">
            <w:pPr>
              <w:jc w:val="center"/>
              <w:rPr>
                <w:rFonts w:ascii="Palemonas" w:hAnsi="Palemonas"/>
                <w:color w:val="000000"/>
                <w:sz w:val="22"/>
                <w:szCs w:val="22"/>
              </w:rPr>
            </w:pPr>
            <w:r>
              <w:rPr>
                <w:rFonts w:ascii="Palemonas" w:hAnsi="Palemonas"/>
                <w:color w:val="000000"/>
                <w:sz w:val="22"/>
                <w:szCs w:val="22"/>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49D66" w14:textId="77777777" w:rsidR="002A2AD5" w:rsidRDefault="00B87E2F">
            <w:pPr>
              <w:jc w:val="both"/>
              <w:rPr>
                <w:rFonts w:ascii="Palemonas" w:hAnsi="Palemonas"/>
                <w:bCs/>
                <w:color w:val="000000"/>
                <w:sz w:val="22"/>
                <w:szCs w:val="22"/>
              </w:rPr>
            </w:pPr>
            <w:r>
              <w:rPr>
                <w:rFonts w:ascii="Palemonas" w:hAnsi="Palemonas"/>
                <w:bCs/>
                <w:color w:val="000000"/>
                <w:sz w:val="22"/>
                <w:szCs w:val="22"/>
              </w:rPr>
              <w:t xml:space="preserve">miesto švenčių </w:t>
            </w:r>
          </w:p>
          <w:p w14:paraId="4797229A" w14:textId="77777777" w:rsidR="002A2AD5" w:rsidRDefault="00B87E2F">
            <w:pPr>
              <w:jc w:val="both"/>
              <w:rPr>
                <w:rFonts w:ascii="Palemonas" w:hAnsi="Palemonas"/>
                <w:bCs/>
                <w:color w:val="000000"/>
                <w:sz w:val="22"/>
                <w:szCs w:val="22"/>
              </w:rPr>
            </w:pPr>
            <w:r>
              <w:rPr>
                <w:rFonts w:ascii="Palemonas" w:hAnsi="Palemonas"/>
                <w:bCs/>
                <w:color w:val="000000"/>
                <w:sz w:val="22"/>
                <w:szCs w:val="22"/>
              </w:rPr>
              <w:t>(tarp jų ir reprezentacinių renginių)</w:t>
            </w:r>
          </w:p>
          <w:p w14:paraId="0C1751E7" w14:textId="77777777" w:rsidR="002A2AD5" w:rsidRDefault="00B87E2F">
            <w:r>
              <w:rPr>
                <w:rFonts w:ascii="Palemonas" w:hAnsi="Palemonas"/>
                <w:bCs/>
                <w:color w:val="000000"/>
                <w:sz w:val="22"/>
                <w:szCs w:val="22"/>
              </w:rPr>
              <w:t>laikotarpiui atkarpoje nuo Vytauto g. iki Naglio alėjos</w:t>
            </w:r>
          </w:p>
        </w:tc>
        <w:tc>
          <w:tcPr>
            <w:tcW w:w="40" w:type="dxa"/>
            <w:shd w:val="clear" w:color="auto" w:fill="auto"/>
            <w:tcMar>
              <w:top w:w="0" w:type="dxa"/>
              <w:left w:w="10" w:type="dxa"/>
              <w:bottom w:w="0" w:type="dxa"/>
              <w:right w:w="10" w:type="dxa"/>
            </w:tcMar>
          </w:tcPr>
          <w:p w14:paraId="75ADCA3B" w14:textId="77777777" w:rsidR="002A2AD5" w:rsidRDefault="002A2AD5"/>
        </w:tc>
      </w:tr>
      <w:tr w:rsidR="002A2AD5" w14:paraId="7BCC3713"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F5E7" w14:textId="77777777" w:rsidR="002A2AD5" w:rsidRDefault="00B87E2F">
            <w:pPr>
              <w:jc w:val="center"/>
              <w:rPr>
                <w:rFonts w:ascii="Palemonas" w:hAnsi="Palemonas"/>
                <w:color w:val="000000"/>
                <w:sz w:val="22"/>
                <w:szCs w:val="22"/>
              </w:rPr>
            </w:pPr>
            <w:r>
              <w:rPr>
                <w:rFonts w:ascii="Palemonas" w:hAnsi="Palemonas"/>
                <w:color w:val="000000"/>
                <w:sz w:val="22"/>
                <w:szCs w:val="22"/>
              </w:rPr>
              <w:t>14.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95B9D" w14:textId="77777777" w:rsidR="002A2AD5" w:rsidRDefault="00B87E2F">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4E75" w14:textId="77777777" w:rsidR="002A2AD5" w:rsidRDefault="00B87E2F">
            <w:pPr>
              <w:rPr>
                <w:rFonts w:ascii="Palemonas" w:hAnsi="Palemonas"/>
                <w:color w:val="000000"/>
                <w:sz w:val="22"/>
                <w:szCs w:val="22"/>
              </w:rPr>
            </w:pPr>
            <w:r>
              <w:rPr>
                <w:rFonts w:ascii="Palemonas" w:hAnsi="Palemonas"/>
                <w:color w:val="000000"/>
                <w:sz w:val="22"/>
                <w:szCs w:val="22"/>
              </w:rPr>
              <w:t xml:space="preserve">ne </w:t>
            </w:r>
            <w:r>
              <w:rPr>
                <w:rFonts w:ascii="Palemonas" w:hAnsi="Palemonas"/>
                <w:color w:val="000000"/>
                <w:sz w:val="22"/>
                <w:szCs w:val="22"/>
              </w:rPr>
              <w:t>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AAFBA" w14:textId="77777777" w:rsidR="002A2AD5" w:rsidRDefault="00B87E2F">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4884" w14:textId="77777777" w:rsidR="002A2AD5" w:rsidRDefault="00B87E2F">
            <w:pPr>
              <w:jc w:val="center"/>
              <w:rPr>
                <w:rFonts w:ascii="Palemonas" w:hAnsi="Palemonas"/>
                <w:color w:val="000000"/>
                <w:sz w:val="22"/>
                <w:szCs w:val="22"/>
              </w:rPr>
            </w:pPr>
            <w:r>
              <w:rPr>
                <w:rFonts w:ascii="Palemonas" w:hAnsi="Palemonas"/>
                <w:color w:val="000000"/>
                <w:sz w:val="22"/>
                <w:szCs w:val="22"/>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B08A" w14:textId="77777777" w:rsidR="002A2AD5" w:rsidRDefault="00B87E2F">
            <w:pPr>
              <w:jc w:val="both"/>
              <w:rPr>
                <w:rFonts w:ascii="Palemonas" w:hAnsi="Palemonas"/>
                <w:bCs/>
                <w:color w:val="000000"/>
                <w:sz w:val="22"/>
                <w:szCs w:val="22"/>
              </w:rPr>
            </w:pPr>
            <w:r>
              <w:rPr>
                <w:rFonts w:ascii="Palemonas" w:hAnsi="Palemonas"/>
                <w:bCs/>
                <w:color w:val="000000"/>
                <w:sz w:val="22"/>
                <w:szCs w:val="22"/>
              </w:rPr>
              <w:t xml:space="preserve">miesto švenčių </w:t>
            </w:r>
          </w:p>
          <w:p w14:paraId="7E678DFF" w14:textId="77777777" w:rsidR="002A2AD5" w:rsidRDefault="00B87E2F">
            <w:pPr>
              <w:jc w:val="both"/>
              <w:rPr>
                <w:rFonts w:ascii="Palemonas" w:hAnsi="Palemonas"/>
                <w:bCs/>
                <w:color w:val="000000"/>
                <w:sz w:val="22"/>
                <w:szCs w:val="22"/>
              </w:rPr>
            </w:pPr>
            <w:r>
              <w:rPr>
                <w:rFonts w:ascii="Palemonas" w:hAnsi="Palemonas"/>
                <w:bCs/>
                <w:color w:val="000000"/>
                <w:sz w:val="22"/>
                <w:szCs w:val="22"/>
              </w:rPr>
              <w:t>(tarp jų ir reprezentacinių renginių)</w:t>
            </w:r>
          </w:p>
          <w:p w14:paraId="65BF771B" w14:textId="77777777" w:rsidR="002A2AD5" w:rsidRDefault="00B87E2F">
            <w:r>
              <w:rPr>
                <w:rFonts w:ascii="Palemonas" w:hAnsi="Palemonas"/>
                <w:bCs/>
                <w:color w:val="000000"/>
                <w:sz w:val="22"/>
                <w:szCs w:val="22"/>
              </w:rPr>
              <w:t>laikotarpiui atkarpoje nuo Vytauto g. iki Naglio alėjos</w:t>
            </w:r>
          </w:p>
        </w:tc>
        <w:tc>
          <w:tcPr>
            <w:tcW w:w="40" w:type="dxa"/>
            <w:shd w:val="clear" w:color="auto" w:fill="auto"/>
            <w:tcMar>
              <w:top w:w="0" w:type="dxa"/>
              <w:left w:w="10" w:type="dxa"/>
              <w:bottom w:w="0" w:type="dxa"/>
              <w:right w:w="10" w:type="dxa"/>
            </w:tcMar>
          </w:tcPr>
          <w:p w14:paraId="7D49303B" w14:textId="77777777" w:rsidR="002A2AD5" w:rsidRDefault="002A2AD5"/>
        </w:tc>
      </w:tr>
      <w:tr w:rsidR="002A2AD5" w14:paraId="2F2CF236" w14:textId="77777777">
        <w:tblPrEx>
          <w:tblCellMar>
            <w:top w:w="0" w:type="dxa"/>
            <w:bottom w:w="0" w:type="dxa"/>
          </w:tblCellMar>
        </w:tblPrEx>
        <w:trPr>
          <w:cantSplit/>
        </w:trPr>
        <w:tc>
          <w:tcPr>
            <w:tcW w:w="4485" w:type="dxa"/>
            <w:gridSpan w:val="5"/>
            <w:shd w:val="clear" w:color="auto" w:fill="auto"/>
            <w:tcMar>
              <w:top w:w="0" w:type="dxa"/>
              <w:left w:w="108" w:type="dxa"/>
              <w:bottom w:w="0" w:type="dxa"/>
              <w:right w:w="108" w:type="dxa"/>
            </w:tcMar>
          </w:tcPr>
          <w:p w14:paraId="6469C69E" w14:textId="77777777" w:rsidR="002A2AD5" w:rsidRDefault="00B87E2F">
            <w:pPr>
              <w:ind w:firstLine="426"/>
              <w:jc w:val="both"/>
              <w:rPr>
                <w:rFonts w:ascii="Palemonas" w:hAnsi="Palemonas"/>
                <w:b/>
                <w:color w:val="000000"/>
                <w:sz w:val="22"/>
                <w:szCs w:val="22"/>
              </w:rPr>
            </w:pPr>
            <w:bookmarkStart w:id="3" w:name="_Hlk2695997"/>
            <w:r>
              <w:rPr>
                <w:rFonts w:ascii="Palemonas" w:hAnsi="Palemonas"/>
                <w:b/>
                <w:color w:val="000000"/>
                <w:sz w:val="22"/>
                <w:szCs w:val="22"/>
              </w:rPr>
              <w:t>4. Meilės alėjoje:</w:t>
            </w:r>
            <w:bookmarkEnd w:id="3"/>
          </w:p>
        </w:tc>
        <w:tc>
          <w:tcPr>
            <w:tcW w:w="2457" w:type="dxa"/>
            <w:shd w:val="clear" w:color="auto" w:fill="auto"/>
            <w:tcMar>
              <w:top w:w="0" w:type="dxa"/>
              <w:left w:w="10" w:type="dxa"/>
              <w:bottom w:w="0" w:type="dxa"/>
              <w:right w:w="10" w:type="dxa"/>
            </w:tcMar>
          </w:tcPr>
          <w:p w14:paraId="48F578D5" w14:textId="77777777" w:rsidR="002A2AD5" w:rsidRDefault="002A2AD5">
            <w:pPr>
              <w:ind w:firstLine="426"/>
              <w:jc w:val="both"/>
              <w:rPr>
                <w:rFonts w:ascii="Palemonas" w:hAnsi="Palemonas"/>
                <w:b/>
                <w:color w:val="000000"/>
                <w:sz w:val="22"/>
                <w:szCs w:val="22"/>
              </w:rPr>
            </w:pPr>
          </w:p>
        </w:tc>
        <w:tc>
          <w:tcPr>
            <w:tcW w:w="1309" w:type="dxa"/>
            <w:shd w:val="clear" w:color="auto" w:fill="auto"/>
            <w:tcMar>
              <w:top w:w="0" w:type="dxa"/>
              <w:left w:w="10" w:type="dxa"/>
              <w:bottom w:w="0" w:type="dxa"/>
              <w:right w:w="10" w:type="dxa"/>
            </w:tcMar>
          </w:tcPr>
          <w:p w14:paraId="0C2970A1" w14:textId="77777777" w:rsidR="002A2AD5" w:rsidRDefault="002A2AD5">
            <w:pPr>
              <w:ind w:firstLine="426"/>
              <w:jc w:val="both"/>
              <w:rPr>
                <w:rFonts w:ascii="Palemonas" w:hAnsi="Palemonas"/>
                <w:b/>
                <w:color w:val="000000"/>
                <w:sz w:val="22"/>
                <w:szCs w:val="22"/>
              </w:rPr>
            </w:pPr>
          </w:p>
        </w:tc>
        <w:tc>
          <w:tcPr>
            <w:tcW w:w="1701" w:type="dxa"/>
            <w:shd w:val="clear" w:color="auto" w:fill="auto"/>
            <w:tcMar>
              <w:top w:w="0" w:type="dxa"/>
              <w:left w:w="10" w:type="dxa"/>
              <w:bottom w:w="0" w:type="dxa"/>
              <w:right w:w="10" w:type="dxa"/>
            </w:tcMar>
          </w:tcPr>
          <w:p w14:paraId="2CD27D86" w14:textId="77777777" w:rsidR="002A2AD5" w:rsidRDefault="002A2AD5">
            <w:pPr>
              <w:ind w:firstLine="426"/>
              <w:jc w:val="both"/>
              <w:rPr>
                <w:rFonts w:ascii="Palemonas" w:hAnsi="Palemonas"/>
                <w:b/>
                <w:color w:val="000000"/>
                <w:sz w:val="22"/>
                <w:szCs w:val="22"/>
              </w:rPr>
            </w:pPr>
          </w:p>
        </w:tc>
        <w:tc>
          <w:tcPr>
            <w:tcW w:w="40" w:type="dxa"/>
            <w:shd w:val="clear" w:color="auto" w:fill="auto"/>
            <w:tcMar>
              <w:top w:w="0" w:type="dxa"/>
              <w:left w:w="10" w:type="dxa"/>
              <w:bottom w:w="0" w:type="dxa"/>
              <w:right w:w="10" w:type="dxa"/>
            </w:tcMar>
          </w:tcPr>
          <w:p w14:paraId="22263787" w14:textId="77777777" w:rsidR="002A2AD5" w:rsidRDefault="002A2AD5">
            <w:pPr>
              <w:ind w:firstLine="426"/>
              <w:jc w:val="both"/>
              <w:rPr>
                <w:rFonts w:ascii="Palemonas" w:hAnsi="Palemonas"/>
                <w:b/>
                <w:color w:val="000000"/>
                <w:sz w:val="22"/>
                <w:szCs w:val="22"/>
              </w:rPr>
            </w:pPr>
          </w:p>
        </w:tc>
      </w:tr>
      <w:tr w:rsidR="002A2AD5" w14:paraId="52A6F99E"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4D5FC"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129E"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10AB9" w14:textId="77777777" w:rsidR="002A2AD5" w:rsidRDefault="00B87E2F">
            <w:pPr>
              <w:rPr>
                <w:rFonts w:ascii="Palemonas" w:hAnsi="Palemonas"/>
                <w:iCs/>
                <w:color w:val="000000"/>
                <w:sz w:val="22"/>
                <w:szCs w:val="22"/>
              </w:rPr>
            </w:pPr>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50E16"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2248" w14:textId="77777777" w:rsidR="002A2AD5" w:rsidRDefault="00B87E2F">
            <w:pPr>
              <w:jc w:val="center"/>
            </w:pPr>
            <w:r>
              <w:rPr>
                <w:rFonts w:ascii="Palemonas" w:hAnsi="Palemonas"/>
                <w:iCs/>
                <w:color w:val="000000"/>
                <w:sz w:val="22"/>
                <w:szCs w:val="22"/>
              </w:rPr>
              <w:t>1500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1F826"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2024-05-31</w:t>
            </w:r>
          </w:p>
        </w:tc>
        <w:tc>
          <w:tcPr>
            <w:tcW w:w="40" w:type="dxa"/>
            <w:shd w:val="clear" w:color="auto" w:fill="auto"/>
            <w:tcMar>
              <w:top w:w="0" w:type="dxa"/>
              <w:left w:w="10" w:type="dxa"/>
              <w:bottom w:w="0" w:type="dxa"/>
              <w:right w:w="10" w:type="dxa"/>
            </w:tcMar>
          </w:tcPr>
          <w:p w14:paraId="2749BB66" w14:textId="77777777" w:rsidR="002A2AD5" w:rsidRDefault="002A2AD5"/>
        </w:tc>
      </w:tr>
      <w:tr w:rsidR="002A2AD5" w14:paraId="7E4066F2"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2F9C3"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4A619"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4FB60" w14:textId="77777777" w:rsidR="002A2AD5" w:rsidRDefault="00B87E2F">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C7A1A"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0452" w14:textId="77777777" w:rsidR="002A2AD5" w:rsidRDefault="00B87E2F">
            <w:pPr>
              <w:jc w:val="center"/>
            </w:pPr>
            <w:r>
              <w:rPr>
                <w:rFonts w:ascii="Palemonas" w:hAnsi="Palemonas"/>
                <w:iCs/>
                <w:color w:val="000000"/>
                <w:sz w:val="22"/>
                <w:szCs w:val="22"/>
              </w:rPr>
              <w:t>1500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3A590"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FD3751B" w14:textId="77777777" w:rsidR="002A2AD5" w:rsidRDefault="002A2AD5"/>
        </w:tc>
      </w:tr>
      <w:tr w:rsidR="002A2AD5" w14:paraId="4C7A7A53"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A3F77"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15AE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9ED66" w14:textId="77777777" w:rsidR="002A2AD5" w:rsidRDefault="00B87E2F">
            <w:pPr>
              <w:rPr>
                <w:rFonts w:ascii="Palemonas" w:hAnsi="Palemonas"/>
                <w:iCs/>
                <w:color w:val="000000"/>
                <w:sz w:val="22"/>
                <w:szCs w:val="22"/>
              </w:rPr>
            </w:pPr>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177A"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290B8" w14:textId="77777777" w:rsidR="002A2AD5" w:rsidRDefault="00B87E2F">
            <w:pPr>
              <w:jc w:val="center"/>
            </w:pPr>
            <w:r>
              <w:rPr>
                <w:rFonts w:ascii="Palemonas" w:hAnsi="Palemonas"/>
                <w:iCs/>
                <w:color w:val="000000"/>
                <w:sz w:val="22"/>
                <w:szCs w:val="22"/>
              </w:rPr>
              <w:t>1500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69DCF"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3AF10C87" w14:textId="77777777" w:rsidR="002A2AD5" w:rsidRDefault="002A2AD5"/>
        </w:tc>
      </w:tr>
      <w:tr w:rsidR="002A2AD5" w14:paraId="345806BF"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38F7B"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4268B"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77990" w14:textId="77777777" w:rsidR="002A2AD5" w:rsidRDefault="00B87E2F">
            <w:r>
              <w:rPr>
                <w:rFonts w:ascii="Palemonas" w:hAnsi="Palemonas"/>
                <w:iCs/>
                <w:color w:val="000000"/>
                <w:sz w:val="22"/>
                <w:szCs w:val="22"/>
              </w:rPr>
              <w:t>viešasis maitinimas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65B3"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nesudėtingas, laikinas statinys </w:t>
            </w:r>
          </w:p>
          <w:p w14:paraId="538D5C71" w14:textId="77777777" w:rsidR="002A2AD5" w:rsidRDefault="00B87E2F">
            <w:pPr>
              <w:rPr>
                <w:rFonts w:ascii="Palemonas" w:hAnsi="Palemonas"/>
                <w:iCs/>
                <w:color w:val="000000"/>
                <w:sz w:val="22"/>
                <w:szCs w:val="22"/>
              </w:rPr>
            </w:pPr>
            <w:r>
              <w:rPr>
                <w:rFonts w:ascii="Palemonas" w:hAnsi="Palemonas"/>
                <w:iCs/>
                <w:color w:val="000000"/>
                <w:sz w:val="22"/>
                <w:szCs w:val="22"/>
              </w:rPr>
              <w:t>(iki 20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041C6" w14:textId="77777777" w:rsidR="002A2AD5" w:rsidRDefault="00B87E2F">
            <w:pPr>
              <w:jc w:val="center"/>
            </w:pPr>
            <w:r>
              <w:rPr>
                <w:rFonts w:ascii="Palemonas" w:hAnsi="Palemonas"/>
                <w:iCs/>
                <w:color w:val="000000"/>
                <w:sz w:val="22"/>
                <w:szCs w:val="22"/>
              </w:rPr>
              <w:t>3000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4A41"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2024-05-31</w:t>
            </w:r>
          </w:p>
        </w:tc>
        <w:tc>
          <w:tcPr>
            <w:tcW w:w="40" w:type="dxa"/>
            <w:shd w:val="clear" w:color="auto" w:fill="auto"/>
            <w:tcMar>
              <w:top w:w="0" w:type="dxa"/>
              <w:left w:w="10" w:type="dxa"/>
              <w:bottom w:w="0" w:type="dxa"/>
              <w:right w:w="10" w:type="dxa"/>
            </w:tcMar>
          </w:tcPr>
          <w:p w14:paraId="70958D3B" w14:textId="77777777" w:rsidR="002A2AD5" w:rsidRDefault="002A2AD5"/>
        </w:tc>
      </w:tr>
      <w:tr w:rsidR="002A2AD5" w14:paraId="3FB6BE5B"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7A009"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33A29"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AF5E9"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kava, arbata </w:t>
            </w:r>
          </w:p>
          <w:p w14:paraId="1128BC45" w14:textId="77777777" w:rsidR="002A2AD5" w:rsidRDefault="002A2AD5">
            <w:pPr>
              <w:rPr>
                <w:rFonts w:ascii="Palemonas" w:hAnsi="Palemonas"/>
                <w:b/>
                <w:iC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B67A0"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305346AF" w14:textId="77777777" w:rsidR="002A2AD5" w:rsidRDefault="00B87E2F">
            <w:r>
              <w:rPr>
                <w:rFonts w:ascii="Palemonas" w:hAnsi="Palemonas"/>
                <w:iCs/>
                <w:color w:val="000000"/>
                <w:sz w:val="22"/>
                <w:szCs w:val="22"/>
              </w:rPr>
              <w:t>(tik vežimėlis ir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B6E16" w14:textId="77777777" w:rsidR="002A2AD5" w:rsidRDefault="00B87E2F">
            <w:pPr>
              <w:jc w:val="center"/>
            </w:pPr>
            <w:r>
              <w:rPr>
                <w:rFonts w:ascii="Palemonas" w:hAnsi="Palemonas"/>
                <w:iCs/>
                <w:color w:val="000000"/>
                <w:sz w:val="22"/>
                <w:szCs w:val="22"/>
              </w:rPr>
              <w:t>3400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AF28B"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1E47B350" w14:textId="77777777" w:rsidR="002A2AD5" w:rsidRDefault="002A2AD5"/>
        </w:tc>
      </w:tr>
      <w:tr w:rsidR="002A2AD5" w14:paraId="790CF05E"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8F09"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92E47"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6</w:t>
            </w:r>
          </w:p>
          <w:p w14:paraId="3F0123BF" w14:textId="77777777" w:rsidR="002A2AD5" w:rsidRDefault="002A2AD5">
            <w:pPr>
              <w:jc w:val="center"/>
              <w:rPr>
                <w:rFonts w:ascii="Palemonas" w:hAnsi="Palemonas"/>
                <w:iCs/>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53AF1" w14:textId="77777777" w:rsidR="002A2AD5" w:rsidRDefault="00B87E2F">
            <w:pPr>
              <w:rPr>
                <w:rFonts w:ascii="Palemonas" w:hAnsi="Palemonas"/>
                <w:iCs/>
                <w:color w:val="000000"/>
                <w:sz w:val="22"/>
                <w:szCs w:val="22"/>
              </w:rPr>
            </w:pPr>
            <w:r>
              <w:rPr>
                <w:rFonts w:ascii="Palemonas" w:hAnsi="Palemonas"/>
                <w:iCs/>
                <w:color w:val="000000"/>
                <w:sz w:val="22"/>
                <w:szCs w:val="22"/>
              </w:rPr>
              <w:t>fasuoti ledai, gaivieji gėrimai</w:t>
            </w:r>
          </w:p>
          <w:p w14:paraId="0E730040" w14:textId="77777777" w:rsidR="002A2AD5" w:rsidRDefault="002A2AD5">
            <w:pPr>
              <w:rPr>
                <w:rFonts w:ascii="Palemonas" w:hAnsi="Palemonas"/>
                <w:iC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D62C6"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042349BC" w14:textId="77777777" w:rsidR="002A2AD5" w:rsidRDefault="00B87E2F">
            <w:pPr>
              <w:rPr>
                <w:rFonts w:ascii="Palemonas" w:hAnsi="Palemonas"/>
                <w:iCs/>
                <w:color w:val="000000"/>
                <w:sz w:val="22"/>
                <w:szCs w:val="22"/>
              </w:rPr>
            </w:pPr>
            <w:r>
              <w:rPr>
                <w:rFonts w:ascii="Palemonas" w:hAnsi="Palemonas"/>
                <w:iCs/>
                <w:color w:val="000000"/>
                <w:sz w:val="22"/>
                <w:szCs w:val="22"/>
              </w:rPr>
              <w:t>(tik vežimėliai-šaldikliai, skėtis, šaldytuvas-vitrina)</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51E4" w14:textId="77777777" w:rsidR="002A2AD5" w:rsidRDefault="00B87E2F">
            <w:pPr>
              <w:jc w:val="center"/>
            </w:pPr>
            <w:r>
              <w:rPr>
                <w:rFonts w:ascii="Palemonas" w:hAnsi="Palemonas"/>
                <w:iCs/>
                <w:color w:val="000000"/>
                <w:sz w:val="22"/>
                <w:szCs w:val="22"/>
              </w:rPr>
              <w:t>3400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27231"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2024-05-31</w:t>
            </w:r>
          </w:p>
        </w:tc>
        <w:tc>
          <w:tcPr>
            <w:tcW w:w="40" w:type="dxa"/>
            <w:shd w:val="clear" w:color="auto" w:fill="auto"/>
            <w:tcMar>
              <w:top w:w="0" w:type="dxa"/>
              <w:left w:w="10" w:type="dxa"/>
              <w:bottom w:w="0" w:type="dxa"/>
              <w:right w:w="10" w:type="dxa"/>
            </w:tcMar>
          </w:tcPr>
          <w:p w14:paraId="6C439DE3" w14:textId="77777777" w:rsidR="002A2AD5" w:rsidRDefault="002A2AD5"/>
        </w:tc>
      </w:tr>
      <w:tr w:rsidR="002A2AD5" w14:paraId="1D83395D" w14:textId="77777777">
        <w:tblPrEx>
          <w:tblCellMar>
            <w:top w:w="0" w:type="dxa"/>
            <w:bottom w:w="0" w:type="dxa"/>
          </w:tblCellMar>
        </w:tblPrEx>
        <w:trPr>
          <w:cantSplit/>
        </w:trPr>
        <w:tc>
          <w:tcPr>
            <w:tcW w:w="9952" w:type="dxa"/>
            <w:gridSpan w:val="8"/>
            <w:shd w:val="clear" w:color="auto" w:fill="auto"/>
            <w:tcMar>
              <w:top w:w="0" w:type="dxa"/>
              <w:left w:w="108" w:type="dxa"/>
              <w:bottom w:w="0" w:type="dxa"/>
              <w:right w:w="108" w:type="dxa"/>
            </w:tcMar>
          </w:tcPr>
          <w:p w14:paraId="006E3D5D" w14:textId="77777777" w:rsidR="002A2AD5" w:rsidRDefault="00B87E2F">
            <w:pPr>
              <w:ind w:left="-26" w:firstLine="504"/>
              <w:jc w:val="both"/>
              <w:rPr>
                <w:rFonts w:ascii="Palemonas" w:hAnsi="Palemonas"/>
                <w:b/>
                <w:color w:val="000000"/>
                <w:sz w:val="22"/>
                <w:szCs w:val="22"/>
              </w:rPr>
            </w:pPr>
            <w:bookmarkStart w:id="4" w:name="_Hlk2696069"/>
            <w:r>
              <w:rPr>
                <w:rFonts w:ascii="Palemonas" w:hAnsi="Palemonas"/>
                <w:b/>
                <w:color w:val="000000"/>
                <w:sz w:val="22"/>
                <w:szCs w:val="22"/>
              </w:rPr>
              <w:t>5. Gedimino gatvėje:</w:t>
            </w:r>
            <w:bookmarkEnd w:id="4"/>
          </w:p>
          <w:tbl>
            <w:tblPr>
              <w:tblW w:w="11454" w:type="dxa"/>
              <w:tblLayout w:type="fixed"/>
              <w:tblCellMar>
                <w:left w:w="10" w:type="dxa"/>
                <w:right w:w="10" w:type="dxa"/>
              </w:tblCellMar>
              <w:tblLook w:val="0000" w:firstRow="0" w:lastRow="0" w:firstColumn="0" w:lastColumn="0" w:noHBand="0" w:noVBand="0"/>
            </w:tblPr>
            <w:tblGrid>
              <w:gridCol w:w="483"/>
              <w:gridCol w:w="1134"/>
              <w:gridCol w:w="1846"/>
              <w:gridCol w:w="3402"/>
              <w:gridCol w:w="1273"/>
              <w:gridCol w:w="3316"/>
            </w:tblGrid>
            <w:tr w:rsidR="002A2AD5" w14:paraId="62E00662" w14:textId="77777777">
              <w:tblPrEx>
                <w:tblCellMar>
                  <w:top w:w="0" w:type="dxa"/>
                  <w:bottom w:w="0" w:type="dxa"/>
                </w:tblCellMar>
              </w:tblPrEx>
              <w:trPr>
                <w:cantSplit/>
                <w:trHeight w:val="394"/>
              </w:trPr>
              <w:tc>
                <w:tcPr>
                  <w:tcW w:w="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4CBF7" w14:textId="77777777" w:rsidR="002A2AD5" w:rsidRDefault="00B87E2F">
                  <w:pPr>
                    <w:ind w:left="-191"/>
                    <w:jc w:val="center"/>
                    <w:rPr>
                      <w:rFonts w:ascii="Palemonas" w:hAnsi="Palemonas"/>
                      <w:color w:val="000000"/>
                      <w:sz w:val="22"/>
                      <w:szCs w:val="22"/>
                    </w:rPr>
                  </w:pPr>
                  <w:r>
                    <w:rPr>
                      <w:rFonts w:ascii="Palemonas" w:hAnsi="Palemonas"/>
                      <w:color w:val="000000"/>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7888" w14:textId="77777777" w:rsidR="002A2AD5" w:rsidRDefault="00B87E2F">
                  <w:pPr>
                    <w:jc w:val="center"/>
                    <w:rPr>
                      <w:rFonts w:ascii="Palemonas" w:hAnsi="Palemonas"/>
                      <w:color w:val="000000"/>
                      <w:sz w:val="22"/>
                      <w:szCs w:val="22"/>
                    </w:rPr>
                  </w:pPr>
                  <w:r>
                    <w:rPr>
                      <w:rFonts w:ascii="Palemonas" w:hAnsi="Palemonas"/>
                      <w:color w:val="000000"/>
                      <w:sz w:val="22"/>
                      <w:szCs w:val="22"/>
                    </w:rPr>
                    <w:t>1</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9C86C" w14:textId="77777777" w:rsidR="002A2AD5" w:rsidRDefault="00B87E2F">
                  <w:r>
                    <w:rPr>
                      <w:rFonts w:ascii="Palemonas" w:hAnsi="Palemonas"/>
                      <w:color w:val="000000"/>
                      <w:sz w:val="22"/>
                      <w:szCs w:val="22"/>
                    </w:rPr>
                    <w:t>fasuoti ledai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A8C3F"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20332724" w14:textId="77777777" w:rsidR="002A2AD5" w:rsidRDefault="00B87E2F">
                  <w:r>
                    <w:rPr>
                      <w:rFonts w:ascii="Palemonas" w:hAnsi="Palemonas"/>
                      <w:iCs/>
                      <w:color w:val="000000"/>
                      <w:sz w:val="22"/>
                      <w:szCs w:val="22"/>
                    </w:rPr>
                    <w:t>(tik vežimėliai-šaldikliai, skėtis)</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4E87" w14:textId="77777777" w:rsidR="002A2AD5" w:rsidRDefault="00B87E2F">
                  <w:pPr>
                    <w:jc w:val="center"/>
                    <w:rPr>
                      <w:rFonts w:ascii="Palemonas" w:hAnsi="Palemonas"/>
                      <w:color w:val="000000"/>
                      <w:sz w:val="22"/>
                      <w:szCs w:val="22"/>
                    </w:rPr>
                  </w:pPr>
                  <w:r>
                    <w:rPr>
                      <w:rFonts w:ascii="Palemonas" w:hAnsi="Palemonas"/>
                      <w:color w:val="000000"/>
                      <w:sz w:val="22"/>
                      <w:szCs w:val="22"/>
                    </w:rPr>
                    <w:t>2900</w:t>
                  </w:r>
                </w:p>
              </w:tc>
              <w:tc>
                <w:tcPr>
                  <w:tcW w:w="3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E8D50" w14:textId="77777777" w:rsidR="002A2AD5" w:rsidRDefault="00B87E2F">
                  <w:pPr>
                    <w:ind w:right="-250"/>
                  </w:pPr>
                  <w:r>
                    <w:rPr>
                      <w:rFonts w:ascii="Palemonas" w:hAnsi="Palemonas"/>
                      <w:iCs/>
                      <w:color w:val="000000"/>
                      <w:sz w:val="22"/>
                      <w:szCs w:val="22"/>
                    </w:rPr>
                    <w:t>iki 2024-05-31</w:t>
                  </w:r>
                </w:p>
              </w:tc>
            </w:tr>
          </w:tbl>
          <w:p w14:paraId="4761D304" w14:textId="77777777" w:rsidR="002A2AD5" w:rsidRDefault="00B87E2F">
            <w:pPr>
              <w:ind w:firstLine="504"/>
              <w:jc w:val="both"/>
              <w:rPr>
                <w:rFonts w:ascii="Palemonas" w:hAnsi="Palemonas"/>
                <w:b/>
                <w:color w:val="000000"/>
                <w:sz w:val="22"/>
                <w:szCs w:val="22"/>
              </w:rPr>
            </w:pPr>
            <w:bookmarkStart w:id="5" w:name="_Hlk2696168"/>
            <w:r>
              <w:rPr>
                <w:rFonts w:ascii="Palemonas" w:hAnsi="Palemonas"/>
                <w:b/>
                <w:color w:val="000000"/>
                <w:sz w:val="22"/>
                <w:szCs w:val="22"/>
              </w:rPr>
              <w:t>6. Vytauto gatvėje:</w:t>
            </w:r>
            <w:bookmarkEnd w:id="5"/>
          </w:p>
        </w:tc>
        <w:tc>
          <w:tcPr>
            <w:tcW w:w="40" w:type="dxa"/>
            <w:shd w:val="clear" w:color="auto" w:fill="auto"/>
            <w:tcMar>
              <w:top w:w="0" w:type="dxa"/>
              <w:left w:w="10" w:type="dxa"/>
              <w:bottom w:w="0" w:type="dxa"/>
              <w:right w:w="10" w:type="dxa"/>
            </w:tcMar>
          </w:tcPr>
          <w:p w14:paraId="0EE90C22" w14:textId="77777777" w:rsidR="002A2AD5" w:rsidRDefault="002A2AD5">
            <w:pPr>
              <w:ind w:firstLine="504"/>
              <w:jc w:val="both"/>
              <w:rPr>
                <w:rFonts w:ascii="Palemonas" w:hAnsi="Palemonas"/>
                <w:b/>
                <w:color w:val="000000"/>
                <w:sz w:val="22"/>
                <w:szCs w:val="22"/>
              </w:rPr>
            </w:pPr>
          </w:p>
        </w:tc>
      </w:tr>
      <w:tr w:rsidR="002A2AD5" w14:paraId="7335B8AF"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636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F20B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F231" w14:textId="77777777" w:rsidR="002A2AD5" w:rsidRDefault="00B87E2F">
            <w:pPr>
              <w:rPr>
                <w:rFonts w:ascii="Palemonas" w:hAnsi="Palemonas"/>
                <w:iCs/>
                <w:color w:val="000000"/>
                <w:sz w:val="22"/>
                <w:szCs w:val="22"/>
              </w:rPr>
            </w:pPr>
            <w:r>
              <w:rPr>
                <w:rFonts w:ascii="Palemonas" w:hAnsi="Palemonas"/>
                <w:iCs/>
                <w:color w:val="000000"/>
                <w:sz w:val="22"/>
                <w:szCs w:val="22"/>
              </w:rPr>
              <w:t>kava, arbata</w:t>
            </w:r>
          </w:p>
          <w:p w14:paraId="50F2FB45" w14:textId="77777777" w:rsidR="002A2AD5" w:rsidRDefault="002A2AD5">
            <w:pPr>
              <w:rPr>
                <w:rFonts w:ascii="Palemonas" w:hAnsi="Palemonas"/>
                <w:b/>
                <w:iC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6C1F"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1CA6A3E0" w14:textId="77777777" w:rsidR="002A2AD5" w:rsidRDefault="00B87E2F">
            <w:pPr>
              <w:rPr>
                <w:rFonts w:ascii="Palemonas" w:hAnsi="Palemonas"/>
                <w:iCs/>
                <w:color w:val="000000"/>
                <w:sz w:val="22"/>
                <w:szCs w:val="22"/>
              </w:rPr>
            </w:pPr>
            <w:r>
              <w:rPr>
                <w:rFonts w:ascii="Palemonas" w:hAnsi="Palemonas"/>
                <w:iCs/>
                <w:color w:val="000000"/>
                <w:sz w:val="22"/>
                <w:szCs w:val="22"/>
              </w:rPr>
              <w:t>(tik vežimėlis ir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98E35" w14:textId="77777777" w:rsidR="002A2AD5" w:rsidRDefault="00B87E2F">
            <w:pPr>
              <w:jc w:val="center"/>
              <w:rPr>
                <w:rFonts w:ascii="Palemonas" w:hAnsi="Palemonas" w:cs="Arial"/>
                <w:bCs/>
                <w:iCs/>
                <w:color w:val="000000"/>
                <w:sz w:val="22"/>
                <w:szCs w:val="22"/>
              </w:rPr>
            </w:pPr>
            <w:r>
              <w:rPr>
                <w:rFonts w:ascii="Palemonas" w:hAnsi="Palemonas" w:cs="Arial"/>
                <w:bCs/>
                <w:iCs/>
                <w:color w:val="000000"/>
                <w:sz w:val="22"/>
                <w:szCs w:val="22"/>
              </w:rPr>
              <w:t>1800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16C2E"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2024-05-31</w:t>
            </w:r>
          </w:p>
        </w:tc>
        <w:tc>
          <w:tcPr>
            <w:tcW w:w="40" w:type="dxa"/>
            <w:shd w:val="clear" w:color="auto" w:fill="auto"/>
            <w:tcMar>
              <w:top w:w="0" w:type="dxa"/>
              <w:left w:w="10" w:type="dxa"/>
              <w:bottom w:w="0" w:type="dxa"/>
              <w:right w:w="10" w:type="dxa"/>
            </w:tcMar>
          </w:tcPr>
          <w:p w14:paraId="17A01441" w14:textId="77777777" w:rsidR="002A2AD5" w:rsidRDefault="002A2AD5">
            <w:pPr>
              <w:rPr>
                <w:rFonts w:ascii="Palemonas" w:hAnsi="Palemonas"/>
                <w:iCs/>
                <w:color w:val="000000"/>
                <w:sz w:val="22"/>
                <w:szCs w:val="22"/>
              </w:rPr>
            </w:pPr>
          </w:p>
        </w:tc>
      </w:tr>
      <w:tr w:rsidR="002A2AD5" w14:paraId="7C06B54C"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AFED1" w14:textId="77777777" w:rsidR="002A2AD5" w:rsidRDefault="00B87E2F">
            <w:pPr>
              <w:jc w:val="center"/>
              <w:rPr>
                <w:rFonts w:ascii="Palemonas" w:hAnsi="Palemonas"/>
                <w:sz w:val="22"/>
                <w:szCs w:val="22"/>
              </w:rPr>
            </w:pPr>
            <w:r>
              <w:rPr>
                <w:rFonts w:ascii="Palemonas" w:hAnsi="Palemonas"/>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E91D6" w14:textId="77777777" w:rsidR="002A2AD5" w:rsidRDefault="00B87E2F">
            <w:pPr>
              <w:jc w:val="center"/>
              <w:rPr>
                <w:rFonts w:ascii="Palemonas" w:hAnsi="Palemonas"/>
                <w:sz w:val="22"/>
                <w:szCs w:val="22"/>
              </w:rPr>
            </w:pPr>
            <w:r>
              <w:rPr>
                <w:rFonts w:ascii="Palemonas" w:hAnsi="Palemonas"/>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8698" w14:textId="77777777" w:rsidR="002A2AD5" w:rsidRDefault="00B87E2F">
            <w:pPr>
              <w:rPr>
                <w:rFonts w:ascii="Palemonas" w:hAnsi="Palemonas"/>
                <w:sz w:val="22"/>
                <w:szCs w:val="22"/>
              </w:rPr>
            </w:pPr>
            <w:r>
              <w:rPr>
                <w:rFonts w:ascii="Palemonas" w:hAnsi="Palemonas"/>
                <w:sz w:val="22"/>
                <w:szCs w:val="22"/>
              </w:rPr>
              <w:t>fasuoti ledai</w:t>
            </w:r>
          </w:p>
          <w:p w14:paraId="3C217CD7" w14:textId="77777777" w:rsidR="002A2AD5" w:rsidRDefault="002A2AD5">
            <w:pPr>
              <w:rPr>
                <w:rFonts w:ascii="Palemonas" w:hAnsi="Palemonas"/>
                <w:b/>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F1540" w14:textId="77777777" w:rsidR="002A2AD5" w:rsidRDefault="00B87E2F">
            <w:pPr>
              <w:rPr>
                <w:rFonts w:ascii="Palemonas" w:hAnsi="Palemonas"/>
                <w:sz w:val="22"/>
                <w:szCs w:val="22"/>
              </w:rPr>
            </w:pPr>
            <w:r>
              <w:rPr>
                <w:rFonts w:ascii="Palemonas" w:hAnsi="Palemonas"/>
                <w:sz w:val="22"/>
                <w:szCs w:val="22"/>
              </w:rPr>
              <w:t xml:space="preserve">laikini prekybos įrenginiai </w:t>
            </w:r>
          </w:p>
          <w:p w14:paraId="1C9F2D97" w14:textId="77777777" w:rsidR="002A2AD5" w:rsidRDefault="00B87E2F">
            <w:pPr>
              <w:rPr>
                <w:rFonts w:ascii="Palemonas" w:hAnsi="Palemonas"/>
                <w:sz w:val="22"/>
                <w:szCs w:val="22"/>
              </w:rPr>
            </w:pPr>
            <w:r>
              <w:rPr>
                <w:rFonts w:ascii="Palemonas" w:hAnsi="Palemonas"/>
                <w:sz w:val="22"/>
                <w:szCs w:val="22"/>
              </w:rPr>
              <w:t>(tik 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BEB7" w14:textId="77777777" w:rsidR="002A2AD5" w:rsidRDefault="00B87E2F">
            <w:pPr>
              <w:jc w:val="center"/>
            </w:pPr>
            <w:r>
              <w:rPr>
                <w:rFonts w:ascii="Palemonas" w:hAnsi="Palemonas"/>
                <w:sz w:val="22"/>
                <w:szCs w:val="22"/>
              </w:rPr>
              <w:t>2300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498C"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3F535C3F" w14:textId="77777777" w:rsidR="002A2AD5" w:rsidRDefault="002A2AD5"/>
        </w:tc>
      </w:tr>
      <w:tr w:rsidR="002A2AD5" w14:paraId="350075FD"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31B3" w14:textId="77777777" w:rsidR="002A2AD5" w:rsidRDefault="00B87E2F">
            <w:pPr>
              <w:jc w:val="center"/>
              <w:rPr>
                <w:rFonts w:ascii="Palemonas" w:hAnsi="Palemonas"/>
                <w:sz w:val="22"/>
                <w:szCs w:val="22"/>
              </w:rPr>
            </w:pPr>
            <w:r>
              <w:rPr>
                <w:rFonts w:ascii="Palemonas" w:hAnsi="Palemonas"/>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7B10" w14:textId="77777777" w:rsidR="002A2AD5" w:rsidRDefault="00B87E2F">
            <w:pPr>
              <w:jc w:val="center"/>
              <w:rPr>
                <w:rFonts w:ascii="Palemonas" w:hAnsi="Palemonas"/>
                <w:sz w:val="22"/>
                <w:szCs w:val="22"/>
              </w:rPr>
            </w:pPr>
            <w:r>
              <w:rPr>
                <w:rFonts w:ascii="Palemonas" w:hAnsi="Palemonas"/>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70941" w14:textId="77777777" w:rsidR="002A2AD5" w:rsidRDefault="00B87E2F">
            <w:pPr>
              <w:rPr>
                <w:rFonts w:ascii="Palemonas" w:hAnsi="Palemonas"/>
                <w:sz w:val="22"/>
                <w:szCs w:val="22"/>
              </w:rPr>
            </w:pPr>
            <w:r>
              <w:rPr>
                <w:rFonts w:ascii="Palemonas" w:hAnsi="Palemonas"/>
                <w:sz w:val="22"/>
                <w:szCs w:val="22"/>
              </w:rPr>
              <w:t>fasuoti ledai</w:t>
            </w:r>
          </w:p>
          <w:p w14:paraId="29EAC095" w14:textId="77777777" w:rsidR="002A2AD5" w:rsidRDefault="002A2AD5">
            <w:pPr>
              <w:rPr>
                <w:rFonts w:ascii="Palemonas" w:hAnsi="Palemona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ACFEC" w14:textId="77777777" w:rsidR="002A2AD5" w:rsidRDefault="00B87E2F">
            <w:pPr>
              <w:rPr>
                <w:rFonts w:ascii="Palemonas" w:hAnsi="Palemonas"/>
                <w:sz w:val="22"/>
                <w:szCs w:val="22"/>
              </w:rPr>
            </w:pPr>
            <w:r>
              <w:rPr>
                <w:rFonts w:ascii="Palemonas" w:hAnsi="Palemonas"/>
                <w:sz w:val="22"/>
                <w:szCs w:val="22"/>
              </w:rPr>
              <w:t xml:space="preserve">laikini prekybos įrenginiai </w:t>
            </w:r>
          </w:p>
          <w:p w14:paraId="243768A1" w14:textId="77777777" w:rsidR="002A2AD5" w:rsidRDefault="00B87E2F">
            <w:pPr>
              <w:rPr>
                <w:rFonts w:ascii="Palemonas" w:hAnsi="Palemonas"/>
                <w:sz w:val="22"/>
                <w:szCs w:val="22"/>
              </w:rPr>
            </w:pPr>
            <w:r>
              <w:rPr>
                <w:rFonts w:ascii="Palemonas" w:hAnsi="Palemonas"/>
                <w:sz w:val="22"/>
                <w:szCs w:val="22"/>
              </w:rPr>
              <w:t>(tik 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9E6F" w14:textId="77777777" w:rsidR="002A2AD5" w:rsidRDefault="00B87E2F">
            <w:pPr>
              <w:jc w:val="center"/>
            </w:pPr>
            <w:r>
              <w:rPr>
                <w:rFonts w:ascii="Palemonas" w:hAnsi="Palemonas"/>
                <w:sz w:val="22"/>
                <w:szCs w:val="22"/>
              </w:rPr>
              <w:t>2300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C0022"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3BEE0346" w14:textId="77777777" w:rsidR="002A2AD5" w:rsidRDefault="002A2AD5"/>
        </w:tc>
      </w:tr>
      <w:tr w:rsidR="002A2AD5" w14:paraId="1EB7CB13"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316A" w14:textId="77777777" w:rsidR="002A2AD5" w:rsidRDefault="00B87E2F">
            <w:pPr>
              <w:jc w:val="center"/>
              <w:rPr>
                <w:rFonts w:ascii="Palemonas" w:hAnsi="Palemonas"/>
                <w:sz w:val="22"/>
                <w:szCs w:val="22"/>
              </w:rPr>
            </w:pPr>
            <w:r>
              <w:rPr>
                <w:rFonts w:ascii="Palemonas" w:hAnsi="Palemonas"/>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ACCA" w14:textId="77777777" w:rsidR="002A2AD5" w:rsidRDefault="00B87E2F">
            <w:pPr>
              <w:jc w:val="center"/>
              <w:rPr>
                <w:rFonts w:ascii="Palemonas" w:hAnsi="Palemonas"/>
                <w:sz w:val="22"/>
                <w:szCs w:val="22"/>
              </w:rPr>
            </w:pPr>
            <w:r>
              <w:rPr>
                <w:rFonts w:ascii="Palemonas" w:hAnsi="Palemonas"/>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88FD6" w14:textId="77777777" w:rsidR="002A2AD5" w:rsidRDefault="00B87E2F">
            <w:r>
              <w:rPr>
                <w:rFonts w:ascii="Palemonas" w:hAnsi="Palemonas"/>
                <w:sz w:val="22"/>
                <w:szCs w:val="22"/>
              </w:rPr>
              <w:t xml:space="preserve">maisto </w:t>
            </w:r>
            <w:r>
              <w:rPr>
                <w:rFonts w:ascii="Palemonas" w:hAnsi="Palemonas"/>
                <w:sz w:val="22"/>
                <w:szCs w:val="22"/>
              </w:rPr>
              <w:t>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2BF0A" w14:textId="77777777" w:rsidR="002A2AD5" w:rsidRDefault="00B87E2F">
            <w:pPr>
              <w:rPr>
                <w:rFonts w:ascii="Palemonas" w:hAnsi="Palemonas"/>
                <w:sz w:val="22"/>
                <w:szCs w:val="22"/>
              </w:rPr>
            </w:pPr>
            <w:r>
              <w:rPr>
                <w:rFonts w:ascii="Palemonas" w:hAnsi="Palemonas"/>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7A23F" w14:textId="77777777" w:rsidR="002A2AD5" w:rsidRDefault="00B87E2F">
            <w:pPr>
              <w:jc w:val="center"/>
            </w:pPr>
            <w:r>
              <w:rPr>
                <w:rFonts w:ascii="Palemonas" w:hAnsi="Palemonas"/>
                <w:sz w:val="22"/>
                <w:szCs w:val="22"/>
              </w:rPr>
              <w:t>3200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2CE4"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37CF1725" w14:textId="77777777" w:rsidR="002A2AD5" w:rsidRDefault="002A2AD5"/>
        </w:tc>
      </w:tr>
      <w:tr w:rsidR="002A2AD5" w14:paraId="03A4E2EC"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4935" w14:textId="77777777" w:rsidR="002A2AD5" w:rsidRDefault="00B87E2F">
            <w:pPr>
              <w:jc w:val="center"/>
              <w:rPr>
                <w:rFonts w:ascii="Palemonas" w:hAnsi="Palemonas"/>
                <w:iCs/>
                <w:sz w:val="22"/>
                <w:szCs w:val="22"/>
              </w:rPr>
            </w:pPr>
            <w:r>
              <w:rPr>
                <w:rFonts w:ascii="Palemonas" w:hAnsi="Palemonas"/>
                <w:iCs/>
                <w:sz w:val="22"/>
                <w:szCs w:val="22"/>
              </w:rPr>
              <w:t>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33DAA" w14:textId="77777777" w:rsidR="002A2AD5" w:rsidRDefault="00B87E2F">
            <w:pPr>
              <w:jc w:val="center"/>
              <w:rPr>
                <w:rFonts w:ascii="Palemonas" w:hAnsi="Palemonas"/>
                <w:iCs/>
                <w:sz w:val="22"/>
                <w:szCs w:val="22"/>
              </w:rPr>
            </w:pPr>
            <w:r>
              <w:rPr>
                <w:rFonts w:ascii="Palemonas" w:hAnsi="Palemonas"/>
                <w:iCs/>
                <w:sz w:val="22"/>
                <w:szCs w:val="22"/>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15A35" w14:textId="77777777" w:rsidR="002A2AD5" w:rsidRDefault="00B87E2F">
            <w:r>
              <w:rPr>
                <w:rFonts w:ascii="Palemonas" w:hAnsi="Palemonas"/>
                <w:iCs/>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E669E" w14:textId="77777777" w:rsidR="002A2AD5" w:rsidRDefault="00B87E2F">
            <w:pPr>
              <w:rPr>
                <w:rFonts w:ascii="Palemonas" w:hAnsi="Palemonas"/>
                <w:iCs/>
                <w:sz w:val="22"/>
                <w:szCs w:val="22"/>
              </w:rPr>
            </w:pPr>
            <w:r>
              <w:rPr>
                <w:rFonts w:ascii="Palemonas" w:hAnsi="Palemonas"/>
                <w:iCs/>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9130" w14:textId="77777777" w:rsidR="002A2AD5" w:rsidRDefault="00B87E2F">
            <w:pPr>
              <w:jc w:val="center"/>
            </w:pPr>
            <w:r>
              <w:rPr>
                <w:rFonts w:ascii="Palemonas" w:hAnsi="Palemonas"/>
                <w:iCs/>
                <w:color w:val="000000"/>
                <w:sz w:val="22"/>
                <w:szCs w:val="22"/>
              </w:rPr>
              <w:t>2000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5DDD0"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369B6CAC" w14:textId="77777777" w:rsidR="002A2AD5" w:rsidRDefault="002A2AD5">
            <w:pPr>
              <w:rPr>
                <w:rFonts w:ascii="Palemonas" w:hAnsi="Palemonas"/>
                <w:iCs/>
                <w:color w:val="000000"/>
                <w:sz w:val="22"/>
                <w:szCs w:val="22"/>
              </w:rPr>
            </w:pPr>
          </w:p>
        </w:tc>
      </w:tr>
      <w:tr w:rsidR="002A2AD5" w14:paraId="5CCE7B0A"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22271"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376B"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AF310"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9BEF"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0559E19D"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09F1" w14:textId="77777777" w:rsidR="002A2AD5" w:rsidRDefault="00B87E2F">
            <w:pPr>
              <w:jc w:val="center"/>
            </w:pPr>
            <w:r>
              <w:rPr>
                <w:rFonts w:ascii="Palemonas" w:hAnsi="Palemonas"/>
                <w:iCs/>
                <w:color w:val="000000"/>
                <w:sz w:val="22"/>
                <w:szCs w:val="22"/>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74E73"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58695AD5" w14:textId="77777777" w:rsidR="002A2AD5" w:rsidRDefault="002A2AD5">
            <w:pPr>
              <w:rPr>
                <w:color w:val="000000"/>
              </w:rPr>
            </w:pPr>
          </w:p>
        </w:tc>
      </w:tr>
      <w:tr w:rsidR="002A2AD5" w14:paraId="492B3601"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30A6B" w14:textId="77777777" w:rsidR="002A2AD5" w:rsidRDefault="00B87E2F">
            <w:pPr>
              <w:jc w:val="center"/>
              <w:rPr>
                <w:rFonts w:ascii="Palemonas" w:hAnsi="Palemonas"/>
                <w:iCs/>
                <w:color w:val="000000"/>
                <w:sz w:val="22"/>
                <w:szCs w:val="22"/>
              </w:rPr>
            </w:pPr>
            <w:r>
              <w:rPr>
                <w:rFonts w:ascii="Palemonas" w:hAnsi="Palemonas"/>
                <w:iCs/>
                <w:color w:val="000000"/>
                <w:sz w:val="22"/>
                <w:szCs w:val="22"/>
              </w:rPr>
              <w:lastRenderedPageBreak/>
              <w:t>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39845"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54A08" w14:textId="77777777" w:rsidR="002A2AD5" w:rsidRDefault="00B87E2F">
            <w:r>
              <w:rPr>
                <w:rFonts w:ascii="Palemonas" w:hAnsi="Palemonas"/>
                <w:iCs/>
                <w:color w:val="000000"/>
                <w:sz w:val="22"/>
                <w:szCs w:val="22"/>
              </w:rPr>
              <w:t xml:space="preserve">dirbiniai iš </w:t>
            </w:r>
            <w:r>
              <w:rPr>
                <w:rFonts w:ascii="Palemonas" w:hAnsi="Palemonas"/>
                <w:iCs/>
                <w:color w:val="000000"/>
                <w:sz w:val="22"/>
                <w:szCs w:val="22"/>
              </w:rPr>
              <w:t>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133D"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147CC83B"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3456" w14:textId="77777777" w:rsidR="002A2AD5" w:rsidRDefault="00B87E2F">
            <w:pPr>
              <w:jc w:val="center"/>
            </w:pPr>
            <w:r>
              <w:rPr>
                <w:rFonts w:ascii="Palemonas" w:hAnsi="Palemonas"/>
                <w:iCs/>
                <w:color w:val="000000"/>
                <w:sz w:val="22"/>
                <w:szCs w:val="22"/>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83DD"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1C0D66BE" w14:textId="77777777" w:rsidR="002A2AD5" w:rsidRDefault="002A2AD5">
            <w:pPr>
              <w:rPr>
                <w:color w:val="000000"/>
              </w:rPr>
            </w:pPr>
          </w:p>
        </w:tc>
      </w:tr>
      <w:tr w:rsidR="002A2AD5" w14:paraId="1595AFE5"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99EF" w14:textId="77777777" w:rsidR="002A2AD5" w:rsidRDefault="00B87E2F">
            <w:pPr>
              <w:jc w:val="center"/>
              <w:rPr>
                <w:rFonts w:ascii="Palemonas" w:hAnsi="Palemonas"/>
                <w:color w:val="000000"/>
                <w:sz w:val="22"/>
                <w:szCs w:val="22"/>
              </w:rPr>
            </w:pPr>
            <w:r>
              <w:rPr>
                <w:rFonts w:ascii="Palemonas" w:hAnsi="Palemonas"/>
                <w:color w:val="000000"/>
                <w:sz w:val="22"/>
                <w:szCs w:val="22"/>
              </w:rPr>
              <w:t>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529EE" w14:textId="77777777" w:rsidR="002A2AD5" w:rsidRDefault="00B87E2F">
            <w:pPr>
              <w:jc w:val="center"/>
              <w:rPr>
                <w:rFonts w:ascii="Palemonas" w:hAnsi="Palemonas"/>
                <w:color w:val="000000"/>
                <w:sz w:val="22"/>
                <w:szCs w:val="22"/>
              </w:rPr>
            </w:pPr>
            <w:r>
              <w:rPr>
                <w:rFonts w:ascii="Palemonas" w:hAnsi="Palemonas"/>
                <w:color w:val="000000"/>
                <w:sz w:val="22"/>
                <w:szCs w:val="22"/>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93EE" w14:textId="77777777" w:rsidR="002A2AD5" w:rsidRDefault="00B87E2F">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6170F" w14:textId="77777777" w:rsidR="002A2AD5" w:rsidRDefault="00B87E2F">
            <w:pPr>
              <w:rPr>
                <w:rFonts w:ascii="Palemonas" w:hAnsi="Palemonas"/>
                <w:color w:val="000000"/>
                <w:sz w:val="22"/>
                <w:szCs w:val="22"/>
              </w:rPr>
            </w:pPr>
            <w:r>
              <w:rPr>
                <w:rFonts w:ascii="Palemonas" w:hAnsi="Palemonas"/>
                <w:color w:val="000000"/>
                <w:sz w:val="22"/>
                <w:szCs w:val="22"/>
              </w:rPr>
              <w:t xml:space="preserve">laikini prekybos įrenginiai </w:t>
            </w:r>
          </w:p>
          <w:p w14:paraId="245F6F32" w14:textId="77777777" w:rsidR="002A2AD5" w:rsidRDefault="00B87E2F">
            <w:pPr>
              <w:rPr>
                <w:rFonts w:ascii="Palemonas" w:hAnsi="Palemonas"/>
                <w:color w:val="000000"/>
                <w:sz w:val="22"/>
                <w:szCs w:val="22"/>
              </w:rPr>
            </w:pPr>
            <w:r>
              <w:rPr>
                <w:rFonts w:ascii="Palemonas" w:hAnsi="Palemona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9558" w14:textId="77777777" w:rsidR="002A2AD5" w:rsidRDefault="00B87E2F">
            <w:pPr>
              <w:jc w:val="center"/>
            </w:pPr>
            <w:r>
              <w:rPr>
                <w:rFonts w:ascii="Palemonas" w:hAnsi="Palemonas"/>
                <w:iCs/>
                <w:color w:val="000000"/>
                <w:sz w:val="22"/>
                <w:szCs w:val="22"/>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35C69"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0F9D0356" w14:textId="77777777" w:rsidR="002A2AD5" w:rsidRDefault="002A2AD5">
            <w:pPr>
              <w:rPr>
                <w:color w:val="000000"/>
              </w:rPr>
            </w:pPr>
          </w:p>
        </w:tc>
      </w:tr>
      <w:tr w:rsidR="002A2AD5" w14:paraId="288DD437"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999C4"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CC92B"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E7613"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48FB2"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43295C82"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EAD96" w14:textId="77777777" w:rsidR="002A2AD5" w:rsidRDefault="00B87E2F">
            <w:pPr>
              <w:jc w:val="center"/>
            </w:pPr>
            <w:r>
              <w:rPr>
                <w:rFonts w:ascii="Palemonas" w:hAnsi="Palemonas"/>
                <w:iCs/>
                <w:color w:val="000000"/>
                <w:sz w:val="22"/>
                <w:szCs w:val="22"/>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61C79"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41DF24A6" w14:textId="77777777" w:rsidR="002A2AD5" w:rsidRDefault="002A2AD5">
            <w:pPr>
              <w:rPr>
                <w:color w:val="000000"/>
              </w:rPr>
            </w:pPr>
          </w:p>
        </w:tc>
      </w:tr>
      <w:tr w:rsidR="002A2AD5" w14:paraId="17317B09"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308A3" w14:textId="77777777" w:rsidR="002A2AD5" w:rsidRDefault="00B87E2F">
            <w:pPr>
              <w:jc w:val="center"/>
              <w:rPr>
                <w:rFonts w:ascii="Palemonas" w:hAnsi="Palemonas"/>
                <w:color w:val="000000"/>
                <w:sz w:val="22"/>
                <w:szCs w:val="22"/>
              </w:rPr>
            </w:pPr>
            <w:r>
              <w:rPr>
                <w:rFonts w:ascii="Palemonas" w:hAnsi="Palemonas"/>
                <w:color w:val="000000"/>
                <w:sz w:val="22"/>
                <w:szCs w:val="22"/>
              </w:rPr>
              <w:t>10.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F3A11" w14:textId="77777777" w:rsidR="002A2AD5" w:rsidRDefault="00B87E2F">
            <w:pPr>
              <w:jc w:val="center"/>
              <w:rPr>
                <w:rFonts w:ascii="Palemonas" w:hAnsi="Palemonas"/>
                <w:color w:val="000000"/>
                <w:sz w:val="22"/>
                <w:szCs w:val="22"/>
              </w:rPr>
            </w:pPr>
            <w:r>
              <w:rPr>
                <w:rFonts w:ascii="Palemonas" w:hAnsi="Palemonas"/>
                <w:color w:val="000000"/>
                <w:sz w:val="22"/>
                <w:szCs w:val="22"/>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38AC0" w14:textId="77777777" w:rsidR="002A2AD5" w:rsidRDefault="00B87E2F">
            <w:pPr>
              <w:rPr>
                <w:rFonts w:ascii="Palemonas" w:hAnsi="Palemonas"/>
                <w:color w:val="000000"/>
                <w:sz w:val="22"/>
                <w:szCs w:val="22"/>
              </w:rPr>
            </w:pPr>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A2CB" w14:textId="77777777" w:rsidR="002A2AD5" w:rsidRDefault="00B87E2F">
            <w:pPr>
              <w:rPr>
                <w:rFonts w:ascii="Palemonas" w:hAnsi="Palemonas"/>
                <w:color w:val="000000"/>
                <w:sz w:val="22"/>
                <w:szCs w:val="22"/>
              </w:rPr>
            </w:pPr>
            <w:r>
              <w:rPr>
                <w:rFonts w:ascii="Palemonas" w:hAnsi="Palemonas"/>
                <w:color w:val="000000"/>
                <w:sz w:val="22"/>
                <w:szCs w:val="22"/>
              </w:rPr>
              <w:t xml:space="preserve">laikini prekybos įrenginiai </w:t>
            </w:r>
          </w:p>
          <w:p w14:paraId="768824AD" w14:textId="77777777" w:rsidR="002A2AD5" w:rsidRDefault="00B87E2F">
            <w:pPr>
              <w:rPr>
                <w:rFonts w:ascii="Palemonas" w:hAnsi="Palemonas"/>
                <w:color w:val="000000"/>
                <w:sz w:val="22"/>
                <w:szCs w:val="22"/>
              </w:rPr>
            </w:pPr>
            <w:r>
              <w:rPr>
                <w:rFonts w:ascii="Palemonas" w:hAnsi="Palemona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065E" w14:textId="77777777" w:rsidR="002A2AD5" w:rsidRDefault="00B87E2F">
            <w:pPr>
              <w:jc w:val="center"/>
            </w:pPr>
            <w:r>
              <w:rPr>
                <w:rFonts w:ascii="Palemonas" w:hAnsi="Palemonas"/>
                <w:iCs/>
                <w:color w:val="000000"/>
                <w:sz w:val="22"/>
                <w:szCs w:val="22"/>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5385D"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7070170F" w14:textId="77777777" w:rsidR="002A2AD5" w:rsidRDefault="002A2AD5">
            <w:pPr>
              <w:rPr>
                <w:color w:val="000000"/>
              </w:rPr>
            </w:pPr>
          </w:p>
        </w:tc>
      </w:tr>
      <w:tr w:rsidR="002A2AD5" w14:paraId="34338F7D"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9C0F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D970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6ED2F"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60C86"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766B5275"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7545C" w14:textId="77777777" w:rsidR="002A2AD5" w:rsidRDefault="00B87E2F">
            <w:pPr>
              <w:jc w:val="center"/>
            </w:pPr>
            <w:r>
              <w:rPr>
                <w:rFonts w:ascii="Palemonas" w:hAnsi="Palemonas"/>
                <w:iCs/>
                <w:color w:val="000000"/>
                <w:sz w:val="22"/>
                <w:szCs w:val="22"/>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BF8A7"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6BFF1773" w14:textId="77777777" w:rsidR="002A2AD5" w:rsidRDefault="002A2AD5">
            <w:pPr>
              <w:rPr>
                <w:color w:val="000000"/>
              </w:rPr>
            </w:pPr>
          </w:p>
        </w:tc>
      </w:tr>
      <w:tr w:rsidR="002A2AD5" w14:paraId="740249BD"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479DD" w14:textId="77777777" w:rsidR="002A2AD5" w:rsidRDefault="00B87E2F">
            <w:pPr>
              <w:jc w:val="center"/>
              <w:rPr>
                <w:rFonts w:ascii="Palemonas" w:hAnsi="Palemonas"/>
                <w:color w:val="000000"/>
                <w:sz w:val="22"/>
                <w:szCs w:val="22"/>
              </w:rPr>
            </w:pPr>
            <w:r>
              <w:rPr>
                <w:rFonts w:ascii="Palemonas" w:hAnsi="Palemonas"/>
                <w:color w:val="000000"/>
                <w:sz w:val="22"/>
                <w:szCs w:val="22"/>
              </w:rPr>
              <w:t>12.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E9C0" w14:textId="77777777" w:rsidR="002A2AD5" w:rsidRDefault="00B87E2F">
            <w:pPr>
              <w:jc w:val="center"/>
              <w:rPr>
                <w:rFonts w:ascii="Palemonas" w:hAnsi="Palemonas"/>
                <w:color w:val="000000"/>
                <w:sz w:val="22"/>
                <w:szCs w:val="22"/>
              </w:rPr>
            </w:pPr>
            <w:r>
              <w:rPr>
                <w:rFonts w:ascii="Palemonas" w:hAnsi="Palemonas"/>
                <w:color w:val="000000"/>
                <w:sz w:val="22"/>
                <w:szCs w:val="22"/>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B5C1F" w14:textId="77777777" w:rsidR="002A2AD5" w:rsidRDefault="00B87E2F">
            <w:pPr>
              <w:rPr>
                <w:rFonts w:ascii="Palemonas" w:hAnsi="Palemonas"/>
                <w:color w:val="000000"/>
                <w:sz w:val="22"/>
                <w:szCs w:val="22"/>
              </w:rPr>
            </w:pPr>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9BDEB" w14:textId="77777777" w:rsidR="002A2AD5" w:rsidRDefault="00B87E2F">
            <w:pPr>
              <w:rPr>
                <w:rFonts w:ascii="Palemonas" w:hAnsi="Palemonas"/>
                <w:color w:val="000000"/>
                <w:sz w:val="22"/>
                <w:szCs w:val="22"/>
              </w:rPr>
            </w:pPr>
            <w:r>
              <w:rPr>
                <w:rFonts w:ascii="Palemonas" w:hAnsi="Palemonas"/>
                <w:color w:val="000000"/>
                <w:sz w:val="22"/>
                <w:szCs w:val="22"/>
              </w:rPr>
              <w:t xml:space="preserve">laikini prekybos įrenginiai </w:t>
            </w:r>
          </w:p>
          <w:p w14:paraId="2C47C41B" w14:textId="77777777" w:rsidR="002A2AD5" w:rsidRDefault="00B87E2F">
            <w:pPr>
              <w:rPr>
                <w:rFonts w:ascii="Palemonas" w:hAnsi="Palemonas"/>
                <w:color w:val="000000"/>
                <w:sz w:val="22"/>
                <w:szCs w:val="22"/>
              </w:rPr>
            </w:pPr>
            <w:r>
              <w:rPr>
                <w:rFonts w:ascii="Palemonas" w:hAnsi="Palemona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B0138" w14:textId="77777777" w:rsidR="002A2AD5" w:rsidRDefault="00B87E2F">
            <w:pPr>
              <w:jc w:val="center"/>
            </w:pPr>
            <w:r>
              <w:rPr>
                <w:rFonts w:ascii="Palemonas" w:hAnsi="Palemonas"/>
                <w:iCs/>
                <w:color w:val="000000"/>
                <w:sz w:val="22"/>
                <w:szCs w:val="22"/>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AB122"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315A65DB" w14:textId="77777777" w:rsidR="002A2AD5" w:rsidRDefault="002A2AD5">
            <w:pPr>
              <w:rPr>
                <w:color w:val="000000"/>
              </w:rPr>
            </w:pPr>
          </w:p>
        </w:tc>
      </w:tr>
      <w:tr w:rsidR="002A2AD5" w14:paraId="1F49CD07"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3C6EE" w14:textId="77777777" w:rsidR="002A2AD5" w:rsidRDefault="00B87E2F">
            <w:pPr>
              <w:jc w:val="center"/>
              <w:rPr>
                <w:rFonts w:ascii="Palemonas" w:hAnsi="Palemonas"/>
                <w:color w:val="000000"/>
                <w:sz w:val="22"/>
                <w:szCs w:val="22"/>
              </w:rPr>
            </w:pPr>
            <w:r>
              <w:rPr>
                <w:rFonts w:ascii="Palemonas" w:hAnsi="Palemonas"/>
                <w:color w:val="000000"/>
                <w:sz w:val="22"/>
                <w:szCs w:val="22"/>
              </w:rPr>
              <w:t>13.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6842" w14:textId="77777777" w:rsidR="002A2AD5" w:rsidRDefault="00B87E2F">
            <w:pPr>
              <w:jc w:val="center"/>
              <w:rPr>
                <w:rFonts w:ascii="Palemonas" w:hAnsi="Palemonas"/>
                <w:color w:val="000000"/>
                <w:sz w:val="22"/>
                <w:szCs w:val="22"/>
              </w:rPr>
            </w:pPr>
            <w:r>
              <w:rPr>
                <w:rFonts w:ascii="Palemonas" w:hAnsi="Palemonas"/>
                <w:color w:val="000000"/>
                <w:sz w:val="22"/>
                <w:szCs w:val="22"/>
              </w:rPr>
              <w:t>13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396FA" w14:textId="77777777" w:rsidR="002A2AD5" w:rsidRDefault="00B87E2F">
            <w:pPr>
              <w:rPr>
                <w:rFonts w:ascii="Palemonas" w:hAnsi="Palemonas"/>
                <w:color w:val="000000"/>
                <w:sz w:val="22"/>
                <w:szCs w:val="22"/>
              </w:rPr>
            </w:pPr>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3B6FC" w14:textId="77777777" w:rsidR="002A2AD5" w:rsidRDefault="00B87E2F">
            <w:pPr>
              <w:rPr>
                <w:rFonts w:ascii="Palemonas" w:hAnsi="Palemonas"/>
                <w:color w:val="000000"/>
                <w:sz w:val="22"/>
                <w:szCs w:val="22"/>
              </w:rPr>
            </w:pPr>
            <w:r>
              <w:rPr>
                <w:rFonts w:ascii="Palemonas" w:hAnsi="Palemonas"/>
                <w:color w:val="000000"/>
                <w:sz w:val="22"/>
                <w:szCs w:val="22"/>
              </w:rPr>
              <w:t xml:space="preserve">laikini prekybos įrenginiai </w:t>
            </w:r>
          </w:p>
          <w:p w14:paraId="4A8FA3EF" w14:textId="77777777" w:rsidR="002A2AD5" w:rsidRDefault="00B87E2F">
            <w:pPr>
              <w:rPr>
                <w:rFonts w:ascii="Palemonas" w:hAnsi="Palemonas"/>
                <w:color w:val="000000"/>
                <w:sz w:val="22"/>
                <w:szCs w:val="22"/>
              </w:rPr>
            </w:pPr>
            <w:r>
              <w:rPr>
                <w:rFonts w:ascii="Palemonas" w:hAnsi="Palemona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0DF1F" w14:textId="77777777" w:rsidR="002A2AD5" w:rsidRDefault="00B87E2F">
            <w:pPr>
              <w:jc w:val="center"/>
            </w:pPr>
            <w:r>
              <w:rPr>
                <w:rFonts w:ascii="Palemonas" w:hAnsi="Palemonas"/>
                <w:iCs/>
                <w:color w:val="000000"/>
                <w:sz w:val="22"/>
                <w:szCs w:val="22"/>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4CD3"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23AC2D12" w14:textId="77777777" w:rsidR="002A2AD5" w:rsidRDefault="002A2AD5">
            <w:pPr>
              <w:rPr>
                <w:color w:val="000000"/>
              </w:rPr>
            </w:pPr>
          </w:p>
        </w:tc>
      </w:tr>
      <w:tr w:rsidR="002A2AD5" w14:paraId="1B4439D8"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55F0"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CD491"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3AC99" w14:textId="77777777" w:rsidR="002A2AD5" w:rsidRDefault="00B87E2F">
            <w:pPr>
              <w:rPr>
                <w:rFonts w:ascii="Palemonas" w:hAnsi="Palemonas"/>
                <w:iCs/>
                <w:color w:val="000000"/>
                <w:sz w:val="22"/>
                <w:szCs w:val="22"/>
              </w:rPr>
            </w:pPr>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12F0A"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p w14:paraId="38567B15"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 (iki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B68F" w14:textId="77777777" w:rsidR="002A2AD5" w:rsidRDefault="00B87E2F">
            <w:pPr>
              <w:jc w:val="center"/>
            </w:pPr>
            <w:r>
              <w:rPr>
                <w:rFonts w:ascii="Palemonas" w:hAnsi="Palemonas"/>
                <w:iCs/>
                <w:color w:val="000000"/>
                <w:sz w:val="22"/>
                <w:szCs w:val="22"/>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4754D"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2023-05-31</w:t>
            </w:r>
          </w:p>
        </w:tc>
        <w:tc>
          <w:tcPr>
            <w:tcW w:w="40" w:type="dxa"/>
            <w:shd w:val="clear" w:color="auto" w:fill="auto"/>
            <w:tcMar>
              <w:top w:w="0" w:type="dxa"/>
              <w:left w:w="10" w:type="dxa"/>
              <w:bottom w:w="0" w:type="dxa"/>
              <w:right w:w="10" w:type="dxa"/>
            </w:tcMar>
          </w:tcPr>
          <w:p w14:paraId="6804CD48" w14:textId="77777777" w:rsidR="002A2AD5" w:rsidRDefault="002A2AD5">
            <w:pPr>
              <w:rPr>
                <w:color w:val="000000"/>
              </w:rPr>
            </w:pPr>
          </w:p>
        </w:tc>
      </w:tr>
      <w:tr w:rsidR="002A2AD5" w14:paraId="590AF4E3"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BE285" w14:textId="77777777" w:rsidR="002A2AD5" w:rsidRDefault="00B87E2F">
            <w:pPr>
              <w:jc w:val="center"/>
              <w:rPr>
                <w:rFonts w:ascii="Palemonas" w:hAnsi="Palemonas"/>
                <w:color w:val="000000"/>
                <w:sz w:val="22"/>
                <w:szCs w:val="22"/>
              </w:rPr>
            </w:pPr>
            <w:r>
              <w:rPr>
                <w:rFonts w:ascii="Palemonas" w:hAnsi="Palemonas"/>
                <w:color w:val="000000"/>
                <w:sz w:val="22"/>
                <w:szCs w:val="22"/>
              </w:rPr>
              <w:t>15.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DD3FE" w14:textId="77777777" w:rsidR="002A2AD5" w:rsidRDefault="00B87E2F">
            <w:pPr>
              <w:jc w:val="center"/>
              <w:rPr>
                <w:rFonts w:ascii="Palemonas" w:hAnsi="Palemonas"/>
                <w:color w:val="000000"/>
                <w:sz w:val="22"/>
                <w:szCs w:val="22"/>
              </w:rPr>
            </w:pPr>
            <w:r>
              <w:rPr>
                <w:rFonts w:ascii="Palemonas" w:hAnsi="Palemonas"/>
                <w:color w:val="000000"/>
                <w:sz w:val="22"/>
                <w:szCs w:val="22"/>
              </w:rPr>
              <w:t>15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AA2A5" w14:textId="77777777" w:rsidR="002A2AD5" w:rsidRDefault="00B87E2F">
            <w:pPr>
              <w:rPr>
                <w:rFonts w:ascii="Palemonas" w:hAnsi="Palemonas"/>
                <w:color w:val="000000"/>
                <w:sz w:val="22"/>
                <w:szCs w:val="22"/>
              </w:rPr>
            </w:pPr>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905" w14:textId="77777777" w:rsidR="002A2AD5" w:rsidRDefault="00B87E2F">
            <w:pPr>
              <w:rPr>
                <w:rFonts w:ascii="Palemonas" w:hAnsi="Palemonas"/>
                <w:color w:val="000000"/>
                <w:sz w:val="22"/>
                <w:szCs w:val="22"/>
              </w:rPr>
            </w:pPr>
            <w:r>
              <w:rPr>
                <w:rFonts w:ascii="Palemonas" w:hAnsi="Palemonas"/>
                <w:color w:val="000000"/>
                <w:sz w:val="22"/>
                <w:szCs w:val="22"/>
              </w:rPr>
              <w:t xml:space="preserve">laikini prekybos įrenginiai </w:t>
            </w:r>
          </w:p>
          <w:p w14:paraId="76D58FED" w14:textId="77777777" w:rsidR="002A2AD5" w:rsidRDefault="00B87E2F">
            <w:pPr>
              <w:rPr>
                <w:rFonts w:ascii="Palemonas" w:hAnsi="Palemonas"/>
                <w:color w:val="000000"/>
                <w:sz w:val="22"/>
                <w:szCs w:val="22"/>
              </w:rPr>
            </w:pPr>
            <w:r>
              <w:rPr>
                <w:rFonts w:ascii="Palemonas" w:hAnsi="Palemona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F7280" w14:textId="77777777" w:rsidR="002A2AD5" w:rsidRDefault="00B87E2F">
            <w:pPr>
              <w:jc w:val="center"/>
            </w:pPr>
            <w:r>
              <w:rPr>
                <w:rFonts w:ascii="Palemonas" w:hAnsi="Palemonas"/>
                <w:iCs/>
                <w:color w:val="000000"/>
                <w:sz w:val="22"/>
                <w:szCs w:val="22"/>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89EFF"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2C587847" w14:textId="77777777" w:rsidR="002A2AD5" w:rsidRDefault="002A2AD5">
            <w:pPr>
              <w:rPr>
                <w:color w:val="000000"/>
              </w:rPr>
            </w:pPr>
          </w:p>
        </w:tc>
      </w:tr>
      <w:tr w:rsidR="002A2AD5" w14:paraId="09084BEF"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920B" w14:textId="77777777" w:rsidR="002A2AD5" w:rsidRDefault="00B87E2F">
            <w:pPr>
              <w:jc w:val="center"/>
              <w:rPr>
                <w:rFonts w:ascii="Palemonas" w:hAnsi="Palemonas"/>
                <w:color w:val="000000"/>
                <w:sz w:val="22"/>
                <w:szCs w:val="22"/>
              </w:rPr>
            </w:pPr>
            <w:r>
              <w:rPr>
                <w:rFonts w:ascii="Palemonas" w:hAnsi="Palemonas"/>
                <w:color w:val="000000"/>
                <w:sz w:val="22"/>
                <w:szCs w:val="22"/>
              </w:rPr>
              <w:t>16.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C60D9" w14:textId="77777777" w:rsidR="002A2AD5" w:rsidRDefault="00B87E2F">
            <w:pPr>
              <w:jc w:val="center"/>
              <w:rPr>
                <w:rFonts w:ascii="Palemonas" w:hAnsi="Palemonas"/>
                <w:color w:val="000000"/>
                <w:sz w:val="22"/>
                <w:szCs w:val="22"/>
              </w:rPr>
            </w:pPr>
            <w:r>
              <w:rPr>
                <w:rFonts w:ascii="Palemonas" w:hAnsi="Palemonas"/>
                <w:color w:val="000000"/>
                <w:sz w:val="22"/>
                <w:szCs w:val="22"/>
              </w:rPr>
              <w:t>16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C4F29" w14:textId="77777777" w:rsidR="002A2AD5" w:rsidRDefault="00B87E2F">
            <w:pPr>
              <w:rPr>
                <w:rFonts w:ascii="Palemonas" w:hAnsi="Palemonas"/>
                <w:color w:val="000000"/>
                <w:sz w:val="22"/>
                <w:szCs w:val="22"/>
              </w:rPr>
            </w:pPr>
            <w:r>
              <w:rPr>
                <w:rFonts w:ascii="Palemonas" w:hAnsi="Palemonas"/>
                <w:color w:val="000000"/>
                <w:sz w:val="22"/>
                <w:szCs w:val="22"/>
              </w:rPr>
              <w:t>fasuoti ledai</w:t>
            </w:r>
          </w:p>
          <w:p w14:paraId="2CC581C8" w14:textId="77777777" w:rsidR="002A2AD5" w:rsidRDefault="002A2AD5">
            <w:pPr>
              <w:rPr>
                <w:rFonts w:ascii="Palemonas" w:hAnsi="Palemona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09DBD" w14:textId="77777777" w:rsidR="002A2AD5" w:rsidRDefault="00B87E2F">
            <w:r>
              <w:rPr>
                <w:rFonts w:ascii="Palemonas" w:hAnsi="Palemonas"/>
                <w:color w:val="000000"/>
                <w:sz w:val="22"/>
                <w:szCs w:val="22"/>
              </w:rPr>
              <w:t>laikini prekybos įrenginiai (tik 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2B76" w14:textId="77777777" w:rsidR="002A2AD5" w:rsidRDefault="00B87E2F">
            <w:pPr>
              <w:jc w:val="center"/>
            </w:pPr>
            <w:r>
              <w:rPr>
                <w:rFonts w:ascii="Palemonas" w:hAnsi="Palemonas"/>
                <w:color w:val="000000"/>
                <w:sz w:val="22"/>
                <w:szCs w:val="22"/>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01281"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5BA2A106" w14:textId="77777777" w:rsidR="002A2AD5" w:rsidRDefault="002A2AD5"/>
        </w:tc>
      </w:tr>
      <w:tr w:rsidR="002A2AD5" w14:paraId="5B320AB9"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5C0C1"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770A"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AD0D" w14:textId="77777777" w:rsidR="002A2AD5" w:rsidRDefault="00B87E2F">
            <w:pPr>
              <w:rPr>
                <w:rFonts w:ascii="Palemonas" w:hAnsi="Palemonas"/>
                <w:iCs/>
                <w:color w:val="000000"/>
                <w:sz w:val="22"/>
                <w:szCs w:val="22"/>
              </w:rPr>
            </w:pPr>
            <w:r>
              <w:rPr>
                <w:rFonts w:ascii="Palemonas" w:hAnsi="Palemonas"/>
                <w:iCs/>
                <w:color w:val="000000"/>
                <w:sz w:val="22"/>
                <w:szCs w:val="22"/>
              </w:rPr>
              <w:t>fasuoti ledai</w:t>
            </w:r>
          </w:p>
          <w:p w14:paraId="12C28D37" w14:textId="77777777" w:rsidR="002A2AD5" w:rsidRDefault="002A2AD5">
            <w:pPr>
              <w:rPr>
                <w:rFonts w:ascii="Palemonas" w:hAnsi="Palemonas"/>
                <w:b/>
                <w:iC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02104" w14:textId="77777777" w:rsidR="002A2AD5" w:rsidRDefault="00B87E2F">
            <w:r>
              <w:rPr>
                <w:rFonts w:ascii="Palemonas" w:hAnsi="Palemonas"/>
                <w:iCs/>
                <w:color w:val="000000"/>
                <w:sz w:val="22"/>
                <w:szCs w:val="22"/>
              </w:rPr>
              <w:t xml:space="preserve">laikini </w:t>
            </w:r>
            <w:r>
              <w:rPr>
                <w:rFonts w:ascii="Palemonas" w:hAnsi="Palemonas"/>
                <w:iCs/>
                <w:color w:val="000000"/>
                <w:sz w:val="22"/>
                <w:szCs w:val="22"/>
              </w:rPr>
              <w:t>prekybos įrenginiai (tik 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F6C79" w14:textId="77777777" w:rsidR="002A2AD5" w:rsidRDefault="00B87E2F">
            <w:pPr>
              <w:jc w:val="center"/>
            </w:pPr>
            <w:r>
              <w:rPr>
                <w:rFonts w:ascii="Palemonas" w:hAnsi="Palemonas"/>
                <w:iC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12583"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51A8FE56" w14:textId="77777777" w:rsidR="002A2AD5" w:rsidRDefault="002A2AD5"/>
        </w:tc>
      </w:tr>
      <w:tr w:rsidR="002A2AD5" w14:paraId="706A53B4"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411C" w14:textId="77777777" w:rsidR="002A2AD5" w:rsidRDefault="00B87E2F">
            <w:pPr>
              <w:jc w:val="center"/>
              <w:rPr>
                <w:rFonts w:ascii="Palemonas" w:hAnsi="Palemonas"/>
                <w:color w:val="000000"/>
                <w:sz w:val="22"/>
                <w:szCs w:val="22"/>
              </w:rPr>
            </w:pPr>
            <w:r>
              <w:rPr>
                <w:rFonts w:ascii="Palemonas" w:hAnsi="Palemonas"/>
                <w:color w:val="000000"/>
                <w:sz w:val="22"/>
                <w:szCs w:val="22"/>
              </w:rPr>
              <w:t>18.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AA37" w14:textId="77777777" w:rsidR="002A2AD5" w:rsidRDefault="00B87E2F">
            <w:pPr>
              <w:jc w:val="center"/>
              <w:rPr>
                <w:rFonts w:ascii="Palemonas" w:hAnsi="Palemonas"/>
                <w:color w:val="000000"/>
                <w:sz w:val="22"/>
                <w:szCs w:val="22"/>
              </w:rPr>
            </w:pPr>
            <w:r>
              <w:rPr>
                <w:rFonts w:ascii="Palemonas" w:hAnsi="Palemonas"/>
                <w:color w:val="000000"/>
                <w:sz w:val="22"/>
                <w:szCs w:val="22"/>
              </w:rPr>
              <w:t>18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6A7B2" w14:textId="77777777" w:rsidR="002A2AD5" w:rsidRDefault="00B87E2F">
            <w:pPr>
              <w:rPr>
                <w:rFonts w:ascii="Palemonas" w:hAnsi="Palemonas"/>
                <w:color w:val="000000"/>
                <w:sz w:val="22"/>
                <w:szCs w:val="22"/>
              </w:rPr>
            </w:pPr>
            <w:r>
              <w:rPr>
                <w:rFonts w:ascii="Palemonas" w:hAnsi="Palemonas"/>
                <w:color w:val="000000"/>
                <w:sz w:val="22"/>
                <w:szCs w:val="22"/>
              </w:rPr>
              <w:t>viešasis maitinimas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C157C" w14:textId="77777777" w:rsidR="002A2AD5" w:rsidRDefault="00B87E2F">
            <w:pPr>
              <w:rPr>
                <w:rFonts w:ascii="Palemonas" w:hAnsi="Palemonas"/>
                <w:color w:val="000000"/>
                <w:sz w:val="22"/>
                <w:szCs w:val="22"/>
              </w:rPr>
            </w:pPr>
            <w:r>
              <w:rPr>
                <w:rFonts w:ascii="Palemonas" w:hAnsi="Palemonas"/>
                <w:color w:val="000000"/>
                <w:sz w:val="22"/>
                <w:szCs w:val="22"/>
              </w:rPr>
              <w:t xml:space="preserve">nesudėtingi, laikini statiniai </w:t>
            </w:r>
          </w:p>
          <w:p w14:paraId="4AF0FAE5" w14:textId="77777777" w:rsidR="002A2AD5" w:rsidRDefault="00B87E2F">
            <w:pPr>
              <w:rPr>
                <w:rFonts w:ascii="Palemonas" w:hAnsi="Palemonas"/>
                <w:color w:val="000000"/>
                <w:sz w:val="22"/>
                <w:szCs w:val="22"/>
              </w:rPr>
            </w:pPr>
            <w:r>
              <w:rPr>
                <w:rFonts w:ascii="Palemonas" w:hAnsi="Palemonas"/>
                <w:color w:val="000000"/>
                <w:sz w:val="22"/>
                <w:szCs w:val="22"/>
              </w:rPr>
              <w:t>(atvira terasa iki 32 kv. m be stogo ir sienų)</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1157" w14:textId="77777777" w:rsidR="002A2AD5" w:rsidRDefault="00B87E2F">
            <w:pPr>
              <w:jc w:val="center"/>
              <w:rPr>
                <w:rFonts w:ascii="Palemonas" w:hAnsi="Palemonas"/>
                <w:color w:val="000000"/>
                <w:sz w:val="22"/>
                <w:szCs w:val="22"/>
              </w:rPr>
            </w:pPr>
            <w:r>
              <w:rPr>
                <w:rFonts w:ascii="Palemonas" w:hAnsi="Palemonas"/>
                <w:color w:val="000000"/>
                <w:sz w:val="22"/>
                <w:szCs w:val="22"/>
              </w:rPr>
              <w:t>2000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EA88"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8293886" w14:textId="77777777" w:rsidR="002A2AD5" w:rsidRDefault="002A2AD5">
            <w:pPr>
              <w:rPr>
                <w:color w:val="000000"/>
              </w:rPr>
            </w:pPr>
          </w:p>
        </w:tc>
      </w:tr>
      <w:tr w:rsidR="002A2AD5" w14:paraId="5FDB1306"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A173A"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9E936"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67A1" w14:textId="77777777" w:rsidR="002A2AD5" w:rsidRDefault="00B87E2F">
            <w:pPr>
              <w:rPr>
                <w:rFonts w:ascii="Palemonas" w:hAnsi="Palemonas"/>
                <w:iCs/>
                <w:color w:val="000000"/>
                <w:sz w:val="22"/>
                <w:szCs w:val="22"/>
              </w:rPr>
            </w:pPr>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84902"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w:t>
            </w:r>
            <w:r>
              <w:rPr>
                <w:rFonts w:ascii="Palemonas" w:hAnsi="Palemonas"/>
                <w:iCs/>
                <w:color w:val="000000"/>
                <w:sz w:val="22"/>
                <w:szCs w:val="22"/>
              </w:rPr>
              <w:t xml:space="preserve">prekybos įrenginiai </w:t>
            </w:r>
          </w:p>
          <w:p w14:paraId="7BD58A12"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C528"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E69AC"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21A8B2AB" w14:textId="77777777" w:rsidR="002A2AD5" w:rsidRDefault="002A2AD5">
            <w:pPr>
              <w:rPr>
                <w:color w:val="000000"/>
              </w:rPr>
            </w:pPr>
          </w:p>
        </w:tc>
      </w:tr>
      <w:tr w:rsidR="002A2AD5" w14:paraId="369530A8"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5C344"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0EBBC"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19A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051A8" w14:textId="77777777" w:rsidR="002A2AD5" w:rsidRDefault="00B87E2F">
            <w:pPr>
              <w:rPr>
                <w:rFonts w:ascii="Palemonas" w:hAnsi="Palemonas"/>
                <w:iCs/>
                <w:color w:val="000000"/>
                <w:sz w:val="22"/>
                <w:szCs w:val="22"/>
              </w:rPr>
            </w:pPr>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96303"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74D840C7"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A1891"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D3954"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2E1D56BC" w14:textId="77777777" w:rsidR="002A2AD5" w:rsidRDefault="002A2AD5">
            <w:pPr>
              <w:rPr>
                <w:color w:val="000000"/>
              </w:rPr>
            </w:pPr>
          </w:p>
        </w:tc>
      </w:tr>
      <w:tr w:rsidR="002A2AD5" w14:paraId="639B8D87"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604"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E57C8"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A7390" w14:textId="77777777" w:rsidR="002A2AD5" w:rsidRDefault="00B87E2F">
            <w:pPr>
              <w:rPr>
                <w:rFonts w:ascii="Palemonas" w:hAnsi="Palemonas"/>
                <w:iCs/>
                <w:color w:val="000000"/>
                <w:sz w:val="22"/>
                <w:szCs w:val="22"/>
              </w:rPr>
            </w:pPr>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4855"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2E83C9CF"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D761"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05B29"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2023-05-31</w:t>
            </w:r>
          </w:p>
        </w:tc>
        <w:tc>
          <w:tcPr>
            <w:tcW w:w="40" w:type="dxa"/>
            <w:shd w:val="clear" w:color="auto" w:fill="auto"/>
            <w:tcMar>
              <w:top w:w="0" w:type="dxa"/>
              <w:left w:w="10" w:type="dxa"/>
              <w:bottom w:w="0" w:type="dxa"/>
              <w:right w:w="10" w:type="dxa"/>
            </w:tcMar>
          </w:tcPr>
          <w:p w14:paraId="65861334" w14:textId="77777777" w:rsidR="002A2AD5" w:rsidRDefault="002A2AD5">
            <w:pPr>
              <w:rPr>
                <w:color w:val="000000"/>
              </w:rPr>
            </w:pPr>
          </w:p>
        </w:tc>
      </w:tr>
      <w:tr w:rsidR="002A2AD5" w14:paraId="78ECC264"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5380" w14:textId="77777777" w:rsidR="002A2AD5" w:rsidRDefault="00B87E2F">
            <w:pPr>
              <w:jc w:val="center"/>
              <w:rPr>
                <w:rFonts w:ascii="Palemonas" w:hAnsi="Palemonas"/>
                <w:color w:val="000000"/>
                <w:sz w:val="22"/>
                <w:szCs w:val="22"/>
              </w:rPr>
            </w:pPr>
            <w:r>
              <w:rPr>
                <w:rFonts w:ascii="Palemonas" w:hAnsi="Palemonas"/>
                <w:color w:val="000000"/>
                <w:sz w:val="22"/>
                <w:szCs w:val="22"/>
              </w:rPr>
              <w:t>22.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3F14" w14:textId="77777777" w:rsidR="002A2AD5" w:rsidRDefault="00B87E2F">
            <w:pPr>
              <w:jc w:val="center"/>
              <w:rPr>
                <w:rFonts w:ascii="Palemonas" w:hAnsi="Palemonas"/>
                <w:color w:val="000000"/>
                <w:sz w:val="22"/>
                <w:szCs w:val="22"/>
              </w:rPr>
            </w:pPr>
            <w:r>
              <w:rPr>
                <w:rFonts w:ascii="Palemonas" w:hAnsi="Palemonas"/>
                <w:color w:val="000000"/>
                <w:sz w:val="22"/>
                <w:szCs w:val="22"/>
              </w:rPr>
              <w:t>21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9931F" w14:textId="77777777" w:rsidR="002A2AD5" w:rsidRDefault="00B87E2F">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DD03A" w14:textId="77777777" w:rsidR="002A2AD5" w:rsidRDefault="00B87E2F">
            <w:pPr>
              <w:rPr>
                <w:rFonts w:ascii="Palemonas" w:hAnsi="Palemonas"/>
                <w:color w:val="000000"/>
                <w:sz w:val="22"/>
                <w:szCs w:val="22"/>
              </w:rPr>
            </w:pPr>
            <w:r>
              <w:rPr>
                <w:rFonts w:ascii="Palemonas" w:hAnsi="Palemonas"/>
                <w:color w:val="000000"/>
                <w:sz w:val="22"/>
                <w:szCs w:val="22"/>
              </w:rPr>
              <w:t xml:space="preserve">laikini prekybos įrenginiai </w:t>
            </w:r>
          </w:p>
          <w:p w14:paraId="0CA9EAE2" w14:textId="77777777" w:rsidR="002A2AD5" w:rsidRDefault="00B87E2F">
            <w:pPr>
              <w:rPr>
                <w:rFonts w:ascii="Palemonas" w:hAnsi="Palemonas"/>
                <w:color w:val="000000"/>
                <w:sz w:val="22"/>
                <w:szCs w:val="22"/>
              </w:rPr>
            </w:pPr>
            <w:r>
              <w:rPr>
                <w:rFonts w:ascii="Palemonas" w:hAnsi="Palemona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4A136"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98EE6"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527BF82D" w14:textId="77777777" w:rsidR="002A2AD5" w:rsidRDefault="002A2AD5">
            <w:pPr>
              <w:rPr>
                <w:color w:val="000000"/>
              </w:rPr>
            </w:pPr>
          </w:p>
        </w:tc>
      </w:tr>
      <w:tr w:rsidR="002A2AD5" w14:paraId="03AE00B6"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A73AF"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4D61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52DAE"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64E71"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4EDC23E9"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A79FC"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984F"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380DC792" w14:textId="77777777" w:rsidR="002A2AD5" w:rsidRDefault="002A2AD5">
            <w:pPr>
              <w:rPr>
                <w:color w:val="000000"/>
              </w:rPr>
            </w:pPr>
          </w:p>
        </w:tc>
      </w:tr>
      <w:tr w:rsidR="002A2AD5" w14:paraId="65C1AEBC"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0355"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2BD14"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C8301"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A95EE"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2E2699C3"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090"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D7C2C"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4CA15EE1" w14:textId="77777777" w:rsidR="002A2AD5" w:rsidRDefault="002A2AD5">
            <w:pPr>
              <w:rPr>
                <w:color w:val="000000"/>
              </w:rPr>
            </w:pPr>
          </w:p>
        </w:tc>
      </w:tr>
      <w:tr w:rsidR="002A2AD5" w14:paraId="61C097D7"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949B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D24FB"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7990"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474FC"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4FF8C20F"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9A37A"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1339E"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63662C5B" w14:textId="77777777" w:rsidR="002A2AD5" w:rsidRDefault="002A2AD5">
            <w:pPr>
              <w:rPr>
                <w:color w:val="000000"/>
              </w:rPr>
            </w:pPr>
          </w:p>
        </w:tc>
      </w:tr>
      <w:tr w:rsidR="002A2AD5" w14:paraId="1EDCCD54"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E0BD1"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81C4E"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2ABD5" w14:textId="77777777" w:rsidR="002A2AD5" w:rsidRDefault="00B87E2F">
            <w:pPr>
              <w:rPr>
                <w:rFonts w:ascii="Palemonas" w:hAnsi="Palemonas"/>
                <w:iCs/>
                <w:color w:val="000000"/>
                <w:sz w:val="22"/>
                <w:szCs w:val="22"/>
              </w:rPr>
            </w:pPr>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6FFDE"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14A2BA4C"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B67F"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30B84"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2023-05-31</w:t>
            </w:r>
          </w:p>
        </w:tc>
        <w:tc>
          <w:tcPr>
            <w:tcW w:w="40" w:type="dxa"/>
            <w:shd w:val="clear" w:color="auto" w:fill="auto"/>
            <w:tcMar>
              <w:top w:w="0" w:type="dxa"/>
              <w:left w:w="10" w:type="dxa"/>
              <w:bottom w:w="0" w:type="dxa"/>
              <w:right w:w="10" w:type="dxa"/>
            </w:tcMar>
          </w:tcPr>
          <w:p w14:paraId="7DED9793" w14:textId="77777777" w:rsidR="002A2AD5" w:rsidRDefault="002A2AD5">
            <w:pPr>
              <w:rPr>
                <w:color w:val="000000"/>
              </w:rPr>
            </w:pPr>
          </w:p>
        </w:tc>
      </w:tr>
      <w:tr w:rsidR="002A2AD5" w14:paraId="30426C25"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DCAC9" w14:textId="77777777" w:rsidR="002A2AD5" w:rsidRDefault="00B87E2F">
            <w:pPr>
              <w:jc w:val="center"/>
              <w:rPr>
                <w:rFonts w:ascii="Palemonas" w:hAnsi="Palemonas"/>
                <w:color w:val="000000"/>
                <w:sz w:val="22"/>
                <w:szCs w:val="22"/>
              </w:rPr>
            </w:pPr>
            <w:r>
              <w:rPr>
                <w:rFonts w:ascii="Palemonas" w:hAnsi="Palemonas"/>
                <w:color w:val="000000"/>
                <w:sz w:val="22"/>
                <w:szCs w:val="22"/>
              </w:rPr>
              <w:t>27.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4E7E" w14:textId="77777777" w:rsidR="002A2AD5" w:rsidRDefault="00B87E2F">
            <w:pPr>
              <w:jc w:val="center"/>
              <w:rPr>
                <w:rFonts w:ascii="Palemonas" w:hAnsi="Palemonas"/>
                <w:color w:val="000000"/>
                <w:sz w:val="22"/>
                <w:szCs w:val="22"/>
              </w:rPr>
            </w:pPr>
            <w:r>
              <w:rPr>
                <w:rFonts w:ascii="Palemonas" w:hAnsi="Palemonas"/>
                <w:color w:val="000000"/>
                <w:sz w:val="22"/>
                <w:szCs w:val="22"/>
              </w:rPr>
              <w:t>26</w:t>
            </w:r>
          </w:p>
          <w:p w14:paraId="50E530EF" w14:textId="77777777" w:rsidR="002A2AD5" w:rsidRDefault="002A2AD5">
            <w:pPr>
              <w:jc w:val="center"/>
              <w:rPr>
                <w:rFonts w:ascii="Palemonas" w:hAnsi="Palemonas"/>
                <w:color w:val="000000"/>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30FA7" w14:textId="77777777" w:rsidR="002A2AD5" w:rsidRDefault="00B87E2F">
            <w:pPr>
              <w:rPr>
                <w:rFonts w:ascii="Palemonas" w:hAnsi="Palemonas"/>
                <w:color w:val="000000"/>
                <w:sz w:val="22"/>
                <w:szCs w:val="22"/>
              </w:rPr>
            </w:pPr>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C3071" w14:textId="77777777" w:rsidR="002A2AD5" w:rsidRDefault="00B87E2F">
            <w:pPr>
              <w:rPr>
                <w:rFonts w:ascii="Palemonas" w:hAnsi="Palemonas"/>
                <w:color w:val="000000"/>
                <w:sz w:val="22"/>
                <w:szCs w:val="22"/>
              </w:rPr>
            </w:pPr>
            <w:r>
              <w:rPr>
                <w:rFonts w:ascii="Palemonas" w:hAnsi="Palemonas"/>
                <w:color w:val="000000"/>
                <w:sz w:val="22"/>
                <w:szCs w:val="22"/>
              </w:rPr>
              <w:t xml:space="preserve">laikini prekybos įrenginiai </w:t>
            </w:r>
          </w:p>
          <w:p w14:paraId="236B306D" w14:textId="77777777" w:rsidR="002A2AD5" w:rsidRDefault="00B87E2F">
            <w:pPr>
              <w:rPr>
                <w:rFonts w:ascii="Palemonas" w:hAnsi="Palemonas"/>
                <w:color w:val="000000"/>
                <w:sz w:val="22"/>
                <w:szCs w:val="22"/>
              </w:rPr>
            </w:pPr>
            <w:r>
              <w:rPr>
                <w:rFonts w:ascii="Palemonas" w:hAnsi="Palemona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D831D"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BCE40"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6AF41123" w14:textId="77777777" w:rsidR="002A2AD5" w:rsidRDefault="002A2AD5">
            <w:pPr>
              <w:rPr>
                <w:color w:val="000000"/>
              </w:rPr>
            </w:pPr>
          </w:p>
        </w:tc>
      </w:tr>
      <w:tr w:rsidR="002A2AD5" w14:paraId="27703FC1"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B87C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5C4C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BB3BC"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ADCCE"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19D5BCCE"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8E8E1"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AC280"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3C947C45" w14:textId="77777777" w:rsidR="002A2AD5" w:rsidRDefault="002A2AD5">
            <w:pPr>
              <w:rPr>
                <w:color w:val="000000"/>
              </w:rPr>
            </w:pPr>
          </w:p>
        </w:tc>
      </w:tr>
      <w:tr w:rsidR="002A2AD5" w14:paraId="50CEFA7B"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A9D0B"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5EE1"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93D6" w14:textId="77777777" w:rsidR="002A2AD5" w:rsidRDefault="00B87E2F">
            <w:pPr>
              <w:rPr>
                <w:rFonts w:ascii="Palemonas" w:hAnsi="Palemonas"/>
                <w:iCs/>
                <w:color w:val="000000"/>
                <w:sz w:val="22"/>
                <w:szCs w:val="22"/>
              </w:rPr>
            </w:pPr>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75820"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59DCB1B2"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9CCFD"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9B8C9"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4A12DDAC" w14:textId="77777777" w:rsidR="002A2AD5" w:rsidRDefault="002A2AD5">
            <w:pPr>
              <w:rPr>
                <w:color w:val="000000"/>
              </w:rPr>
            </w:pPr>
          </w:p>
        </w:tc>
      </w:tr>
      <w:tr w:rsidR="002A2AD5" w14:paraId="111E7313"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936" w14:textId="77777777" w:rsidR="002A2AD5" w:rsidRDefault="00B87E2F">
            <w:pPr>
              <w:jc w:val="center"/>
              <w:rPr>
                <w:rFonts w:ascii="Palemonas" w:hAnsi="Palemonas"/>
                <w:color w:val="000000"/>
                <w:sz w:val="22"/>
                <w:szCs w:val="22"/>
              </w:rPr>
            </w:pPr>
            <w:r>
              <w:rPr>
                <w:rFonts w:ascii="Palemonas" w:hAnsi="Palemonas"/>
                <w:color w:val="000000"/>
                <w:sz w:val="22"/>
                <w:szCs w:val="22"/>
              </w:rPr>
              <w:t>30.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5BF00" w14:textId="77777777" w:rsidR="002A2AD5" w:rsidRDefault="00B87E2F">
            <w:pPr>
              <w:jc w:val="center"/>
              <w:rPr>
                <w:rFonts w:ascii="Palemonas" w:hAnsi="Palemonas"/>
                <w:color w:val="000000"/>
                <w:sz w:val="22"/>
                <w:szCs w:val="22"/>
              </w:rPr>
            </w:pPr>
            <w:r>
              <w:rPr>
                <w:rFonts w:ascii="Palemonas" w:hAnsi="Palemonas"/>
                <w:color w:val="000000"/>
                <w:sz w:val="22"/>
                <w:szCs w:val="22"/>
              </w:rPr>
              <w:t>29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D60A8" w14:textId="77777777" w:rsidR="002A2AD5" w:rsidRDefault="00B87E2F">
            <w:r>
              <w:rPr>
                <w:rFonts w:ascii="Palemonas" w:hAnsi="Palemona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D7F5" w14:textId="77777777" w:rsidR="002A2AD5" w:rsidRDefault="00B87E2F">
            <w:pPr>
              <w:rPr>
                <w:rFonts w:ascii="Palemonas" w:hAnsi="Palemonas"/>
                <w:color w:val="000000"/>
                <w:sz w:val="22"/>
                <w:szCs w:val="22"/>
              </w:rPr>
            </w:pPr>
            <w:r>
              <w:rPr>
                <w:rFonts w:ascii="Palemonas" w:hAnsi="Palemonas"/>
                <w:color w:val="000000"/>
                <w:sz w:val="22"/>
                <w:szCs w:val="22"/>
              </w:rPr>
              <w:t xml:space="preserve">laikini prekybos įrenginiai </w:t>
            </w:r>
          </w:p>
          <w:p w14:paraId="0D26C46C" w14:textId="77777777" w:rsidR="002A2AD5" w:rsidRDefault="00B87E2F">
            <w:pPr>
              <w:rPr>
                <w:rFonts w:ascii="Palemonas" w:hAnsi="Palemonas"/>
                <w:color w:val="000000"/>
                <w:sz w:val="22"/>
                <w:szCs w:val="22"/>
              </w:rPr>
            </w:pPr>
            <w:r>
              <w:rPr>
                <w:rFonts w:ascii="Palemonas" w:hAnsi="Palemona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A24B9"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F9D9A"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4AFE1953" w14:textId="77777777" w:rsidR="002A2AD5" w:rsidRDefault="002A2AD5">
            <w:pPr>
              <w:rPr>
                <w:color w:val="000000"/>
              </w:rPr>
            </w:pPr>
          </w:p>
        </w:tc>
      </w:tr>
      <w:tr w:rsidR="002A2AD5" w14:paraId="04763685"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16549"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82FF"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97CE8"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984F4"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5DEE7914"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7D899"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D2160"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2023-05-31</w:t>
            </w:r>
          </w:p>
        </w:tc>
        <w:tc>
          <w:tcPr>
            <w:tcW w:w="40" w:type="dxa"/>
            <w:shd w:val="clear" w:color="auto" w:fill="auto"/>
            <w:tcMar>
              <w:top w:w="0" w:type="dxa"/>
              <w:left w:w="10" w:type="dxa"/>
              <w:bottom w:w="0" w:type="dxa"/>
              <w:right w:w="10" w:type="dxa"/>
            </w:tcMar>
          </w:tcPr>
          <w:p w14:paraId="786637C3" w14:textId="77777777" w:rsidR="002A2AD5" w:rsidRDefault="002A2AD5">
            <w:pPr>
              <w:rPr>
                <w:color w:val="000000"/>
              </w:rPr>
            </w:pPr>
          </w:p>
        </w:tc>
      </w:tr>
      <w:tr w:rsidR="002A2AD5" w14:paraId="61CAA1BC"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3766" w14:textId="77777777" w:rsidR="002A2AD5" w:rsidRDefault="00B87E2F">
            <w:pPr>
              <w:jc w:val="center"/>
              <w:rPr>
                <w:rFonts w:ascii="Palemonas" w:hAnsi="Palemonas"/>
                <w:color w:val="000000"/>
                <w:sz w:val="22"/>
                <w:szCs w:val="22"/>
              </w:rPr>
            </w:pPr>
            <w:r>
              <w:rPr>
                <w:rFonts w:ascii="Palemonas" w:hAnsi="Palemonas"/>
                <w:color w:val="000000"/>
                <w:sz w:val="22"/>
                <w:szCs w:val="22"/>
              </w:rPr>
              <w:t>32.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2EE7" w14:textId="77777777" w:rsidR="002A2AD5" w:rsidRDefault="00B87E2F">
            <w:pPr>
              <w:jc w:val="center"/>
              <w:rPr>
                <w:rFonts w:ascii="Palemonas" w:hAnsi="Palemonas"/>
                <w:color w:val="000000"/>
                <w:sz w:val="22"/>
                <w:szCs w:val="22"/>
              </w:rPr>
            </w:pPr>
            <w:r>
              <w:rPr>
                <w:rFonts w:ascii="Palemonas" w:hAnsi="Palemonas"/>
                <w:color w:val="000000"/>
                <w:sz w:val="22"/>
                <w:szCs w:val="22"/>
              </w:rPr>
              <w:t>31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C2E82" w14:textId="77777777" w:rsidR="002A2AD5" w:rsidRDefault="00B87E2F">
            <w:r>
              <w:rPr>
                <w:rFonts w:ascii="Palemonas" w:hAnsi="Palemonas"/>
                <w:color w:val="000000"/>
                <w:sz w:val="22"/>
                <w:szCs w:val="22"/>
              </w:rPr>
              <w:t>dirbiniai iš gintaro, odos</w:t>
            </w:r>
            <w:r>
              <w:rPr>
                <w:rFonts w:ascii="Palemonas" w:hAnsi="Palemonas"/>
                <w:b/>
                <w:color w:val="000000"/>
                <w:sz w:val="22"/>
                <w:szCs w:val="22"/>
              </w:rPr>
              <w:t xml:space="preserve">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0FBDB" w14:textId="77777777" w:rsidR="002A2AD5" w:rsidRDefault="00B87E2F">
            <w:pPr>
              <w:rPr>
                <w:rFonts w:ascii="Palemonas" w:hAnsi="Palemonas"/>
                <w:color w:val="000000"/>
                <w:sz w:val="22"/>
                <w:szCs w:val="22"/>
              </w:rPr>
            </w:pPr>
            <w:r>
              <w:rPr>
                <w:rFonts w:ascii="Palemonas" w:hAnsi="Palemonas"/>
                <w:color w:val="000000"/>
                <w:sz w:val="22"/>
                <w:szCs w:val="22"/>
              </w:rPr>
              <w:t xml:space="preserve">laikini prekybos įrenginiai </w:t>
            </w:r>
          </w:p>
          <w:p w14:paraId="4CAAD71A" w14:textId="77777777" w:rsidR="002A2AD5" w:rsidRDefault="00B87E2F">
            <w:pPr>
              <w:rPr>
                <w:rFonts w:ascii="Palemonas" w:hAnsi="Palemonas"/>
                <w:color w:val="000000"/>
                <w:sz w:val="22"/>
                <w:szCs w:val="22"/>
              </w:rPr>
            </w:pPr>
            <w:r>
              <w:rPr>
                <w:rFonts w:ascii="Palemonas" w:hAnsi="Palemona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AD26B"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21C6"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091766AD" w14:textId="77777777" w:rsidR="002A2AD5" w:rsidRDefault="002A2AD5">
            <w:pPr>
              <w:rPr>
                <w:color w:val="000000"/>
              </w:rPr>
            </w:pPr>
          </w:p>
        </w:tc>
      </w:tr>
      <w:tr w:rsidR="002A2AD5" w14:paraId="7ACA62B3"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B8D8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2356A"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7D927"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2AF77"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4A5263A3"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54446"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0607"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1FC8F0CB" w14:textId="77777777" w:rsidR="002A2AD5" w:rsidRDefault="002A2AD5">
            <w:pPr>
              <w:rPr>
                <w:color w:val="000000"/>
              </w:rPr>
            </w:pPr>
          </w:p>
        </w:tc>
      </w:tr>
      <w:tr w:rsidR="002A2AD5" w14:paraId="34C54ADA"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96DC1"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46159"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842D" w14:textId="77777777" w:rsidR="002A2AD5" w:rsidRDefault="00B87E2F">
            <w:pPr>
              <w:rPr>
                <w:rFonts w:ascii="Palemonas" w:hAnsi="Palemonas"/>
                <w:iCs/>
                <w:color w:val="000000"/>
                <w:sz w:val="22"/>
                <w:szCs w:val="22"/>
              </w:rPr>
            </w:pPr>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67AF4"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7D07BCDA"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4EBB6"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369F9"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007572E4" w14:textId="77777777" w:rsidR="002A2AD5" w:rsidRDefault="002A2AD5">
            <w:pPr>
              <w:rPr>
                <w:color w:val="000000"/>
              </w:rPr>
            </w:pPr>
          </w:p>
        </w:tc>
      </w:tr>
      <w:tr w:rsidR="002A2AD5" w14:paraId="05757F92"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5659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lastRenderedPageBreak/>
              <w:t>35.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803E7"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A782B"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D125"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63F42728"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F2042"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5435E"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31863A40" w14:textId="77777777" w:rsidR="002A2AD5" w:rsidRDefault="002A2AD5">
            <w:pPr>
              <w:rPr>
                <w:color w:val="000000"/>
              </w:rPr>
            </w:pPr>
          </w:p>
        </w:tc>
      </w:tr>
      <w:tr w:rsidR="002A2AD5" w14:paraId="1B377491"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C11C"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041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50985"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B0B22"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5D46ECB2"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33E3C"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747E9"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2023-05-31</w:t>
            </w:r>
          </w:p>
        </w:tc>
        <w:tc>
          <w:tcPr>
            <w:tcW w:w="40" w:type="dxa"/>
            <w:shd w:val="clear" w:color="auto" w:fill="auto"/>
            <w:tcMar>
              <w:top w:w="0" w:type="dxa"/>
              <w:left w:w="10" w:type="dxa"/>
              <w:bottom w:w="0" w:type="dxa"/>
              <w:right w:w="10" w:type="dxa"/>
            </w:tcMar>
          </w:tcPr>
          <w:p w14:paraId="667E6D64" w14:textId="77777777" w:rsidR="002A2AD5" w:rsidRDefault="002A2AD5">
            <w:pPr>
              <w:rPr>
                <w:color w:val="000000"/>
              </w:rPr>
            </w:pPr>
          </w:p>
        </w:tc>
      </w:tr>
      <w:tr w:rsidR="002A2AD5" w14:paraId="3BD6A550"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FA3FC"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2D50F"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48A78"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11EB1"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0F336B4F"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864AE"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3CC7"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02C788C5" w14:textId="77777777" w:rsidR="002A2AD5" w:rsidRDefault="002A2AD5">
            <w:pPr>
              <w:rPr>
                <w:color w:val="000000"/>
              </w:rPr>
            </w:pPr>
          </w:p>
        </w:tc>
      </w:tr>
      <w:tr w:rsidR="002A2AD5" w14:paraId="7BFF6589"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CD4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0C848"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04CAC"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2625"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3516341B"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9C168"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8534"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004BEE3E" w14:textId="77777777" w:rsidR="002A2AD5" w:rsidRDefault="002A2AD5">
            <w:pPr>
              <w:rPr>
                <w:color w:val="000000"/>
              </w:rPr>
            </w:pPr>
          </w:p>
        </w:tc>
      </w:tr>
      <w:tr w:rsidR="002A2AD5" w14:paraId="792ED2A9"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2EA3"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DA70"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CCF81" w14:textId="77777777" w:rsidR="002A2AD5" w:rsidRDefault="00B87E2F">
            <w:r>
              <w:rPr>
                <w:rFonts w:ascii="Palemonas" w:hAnsi="Palemonas"/>
                <w:iCs/>
                <w:color w:val="000000"/>
                <w:sz w:val="22"/>
                <w:szCs w:val="22"/>
              </w:rPr>
              <w:t>dirbiniai iš gintaro, odos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17961"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017A5F46" w14:textId="77777777" w:rsidR="002A2AD5" w:rsidRDefault="00B87E2F">
            <w:pPr>
              <w:rPr>
                <w:rFonts w:ascii="Palemonas" w:hAnsi="Palemonas"/>
                <w:iCs/>
                <w:color w:val="000000"/>
                <w:sz w:val="22"/>
                <w:szCs w:val="22"/>
              </w:rPr>
            </w:pPr>
            <w:r>
              <w:rPr>
                <w:rFonts w:ascii="Palemonas" w:hAnsi="Palemonas"/>
                <w:iCs/>
                <w:color w:val="000000"/>
                <w:sz w:val="22"/>
                <w:szCs w:val="22"/>
              </w:rPr>
              <w:t>(iki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5BC86"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2E15"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377AB2EC" w14:textId="77777777" w:rsidR="002A2AD5" w:rsidRDefault="002A2AD5">
            <w:pPr>
              <w:rPr>
                <w:color w:val="000000"/>
              </w:rPr>
            </w:pPr>
          </w:p>
        </w:tc>
      </w:tr>
      <w:tr w:rsidR="002A2AD5" w14:paraId="76D3C842" w14:textId="77777777">
        <w:tblPrEx>
          <w:tblCellMar>
            <w:top w:w="0" w:type="dxa"/>
            <w:bottom w:w="0" w:type="dxa"/>
          </w:tblCellMar>
        </w:tblPrEx>
        <w:trPr>
          <w:cantSplit/>
          <w:trHeight w:val="469"/>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48FD0"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E021"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C02FF" w14:textId="77777777" w:rsidR="002A2AD5" w:rsidRDefault="00B87E2F">
            <w:r>
              <w:rPr>
                <w:rFonts w:ascii="Palemonas" w:hAnsi="Palemonas"/>
                <w:iCs/>
                <w:color w:val="000000"/>
                <w:sz w:val="22"/>
                <w:szCs w:val="22"/>
              </w:rPr>
              <w:t>fasuoti ledai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9C2B" w14:textId="77777777" w:rsidR="002A2AD5" w:rsidRDefault="00B87E2F">
            <w:r>
              <w:rPr>
                <w:rFonts w:ascii="Palemonas" w:hAnsi="Palemonas"/>
                <w:iCs/>
                <w:color w:val="000000"/>
                <w:sz w:val="22"/>
                <w:szCs w:val="22"/>
              </w:rPr>
              <w:t>laikini prekybos įrenginiai (tik 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30BEA" w14:textId="77777777" w:rsidR="002A2AD5" w:rsidRDefault="00B87E2F">
            <w:pPr>
              <w:jc w:val="center"/>
            </w:pPr>
            <w:r>
              <w:rPr>
                <w:rFonts w:ascii="Palemonas" w:hAnsi="Palemonas"/>
                <w:iCs/>
                <w:color w:val="000000"/>
                <w:sz w:val="22"/>
                <w:szCs w:val="22"/>
              </w:rPr>
              <w:t>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F83C"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61BE2AD" w14:textId="77777777" w:rsidR="002A2AD5" w:rsidRDefault="002A2AD5">
            <w:pPr>
              <w:rPr>
                <w:color w:val="000000"/>
              </w:rPr>
            </w:pPr>
          </w:p>
        </w:tc>
      </w:tr>
      <w:tr w:rsidR="002A2AD5" w14:paraId="590F4139" w14:textId="77777777">
        <w:tblPrEx>
          <w:tblCellMar>
            <w:top w:w="0" w:type="dxa"/>
            <w:bottom w:w="0" w:type="dxa"/>
          </w:tblCellMar>
        </w:tblPrEx>
        <w:trPr>
          <w:cantSplit/>
          <w:trHeight w:val="585"/>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7BC5"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70EB5"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FCEF" w14:textId="77777777" w:rsidR="002A2AD5" w:rsidRDefault="00B87E2F">
            <w:r>
              <w:rPr>
                <w:rFonts w:ascii="Palemonas" w:hAnsi="Palemonas"/>
                <w:iCs/>
                <w:color w:val="000000"/>
                <w:sz w:val="22"/>
                <w:szCs w:val="22"/>
              </w:rPr>
              <w:t xml:space="preserve">viešasis maitinimas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34C17" w14:textId="77777777" w:rsidR="002A2AD5" w:rsidRDefault="00B87E2F">
            <w:pPr>
              <w:rPr>
                <w:rFonts w:ascii="Palemonas" w:hAnsi="Palemonas"/>
                <w:iCs/>
                <w:color w:val="000000"/>
                <w:sz w:val="22"/>
                <w:szCs w:val="22"/>
              </w:rPr>
            </w:pPr>
            <w:r>
              <w:rPr>
                <w:rFonts w:ascii="Palemonas" w:hAnsi="Palemonas"/>
                <w:iCs/>
                <w:color w:val="000000"/>
                <w:sz w:val="22"/>
                <w:szCs w:val="22"/>
              </w:rPr>
              <w:t>nesudėtingas, laikinas statinys (terasa iki 100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B0485" w14:textId="77777777" w:rsidR="002A2AD5" w:rsidRDefault="00B87E2F">
            <w:pPr>
              <w:jc w:val="center"/>
            </w:pPr>
            <w:r>
              <w:rPr>
                <w:rFonts w:ascii="Palemonas" w:hAnsi="Palemonas"/>
                <w:iCs/>
                <w:color w:val="000000"/>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926F4" w14:textId="77777777" w:rsidR="002A2AD5" w:rsidRDefault="00B87E2F">
            <w:r>
              <w:rPr>
                <w:rFonts w:ascii="Palemonas" w:hAnsi="Palemonas"/>
                <w:iCs/>
                <w:color w:val="000000"/>
                <w:sz w:val="22"/>
                <w:szCs w:val="22"/>
              </w:rPr>
              <w:t>iki 2022-05-31</w:t>
            </w:r>
          </w:p>
        </w:tc>
        <w:tc>
          <w:tcPr>
            <w:tcW w:w="40" w:type="dxa"/>
            <w:shd w:val="clear" w:color="auto" w:fill="auto"/>
            <w:tcMar>
              <w:top w:w="0" w:type="dxa"/>
              <w:left w:w="10" w:type="dxa"/>
              <w:bottom w:w="0" w:type="dxa"/>
              <w:right w:w="10" w:type="dxa"/>
            </w:tcMar>
          </w:tcPr>
          <w:p w14:paraId="5BF820CD" w14:textId="77777777" w:rsidR="002A2AD5" w:rsidRDefault="002A2AD5">
            <w:pPr>
              <w:rPr>
                <w:color w:val="000000"/>
              </w:rPr>
            </w:pPr>
          </w:p>
        </w:tc>
      </w:tr>
      <w:tr w:rsidR="002A2AD5" w14:paraId="61138A81" w14:textId="77777777">
        <w:tblPrEx>
          <w:tblCellMar>
            <w:top w:w="0" w:type="dxa"/>
            <w:bottom w:w="0" w:type="dxa"/>
          </w:tblCellMar>
        </w:tblPrEx>
        <w:trPr>
          <w:cantSplit/>
          <w:trHeight w:val="585"/>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FF00"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46DEE"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40A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0F84"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viešasis maitinimas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1FC72" w14:textId="77777777" w:rsidR="002A2AD5" w:rsidRDefault="00B87E2F">
            <w:pPr>
              <w:rPr>
                <w:rFonts w:ascii="Palemonas" w:hAnsi="Palemonas"/>
                <w:iCs/>
                <w:color w:val="000000"/>
                <w:sz w:val="22"/>
                <w:szCs w:val="22"/>
              </w:rPr>
            </w:pPr>
            <w:r>
              <w:rPr>
                <w:rFonts w:ascii="Palemonas" w:hAnsi="Palemonas"/>
                <w:iCs/>
                <w:color w:val="000000"/>
                <w:sz w:val="22"/>
                <w:szCs w:val="22"/>
              </w:rPr>
              <w:t>laikini įrenginiai paslaugai teikti (iki 20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E4B73"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50CB" w14:textId="77777777" w:rsidR="002A2AD5" w:rsidRDefault="00B87E2F">
            <w:r>
              <w:rPr>
                <w:rFonts w:ascii="Palemonas" w:hAnsi="Palemonas"/>
                <w:iCs/>
                <w:color w:val="000000"/>
                <w:sz w:val="22"/>
                <w:szCs w:val="22"/>
              </w:rPr>
              <w:t>iki 2022-05-31</w:t>
            </w:r>
          </w:p>
        </w:tc>
        <w:tc>
          <w:tcPr>
            <w:tcW w:w="40" w:type="dxa"/>
            <w:shd w:val="clear" w:color="auto" w:fill="auto"/>
            <w:tcMar>
              <w:top w:w="0" w:type="dxa"/>
              <w:left w:w="10" w:type="dxa"/>
              <w:bottom w:w="0" w:type="dxa"/>
              <w:right w:w="10" w:type="dxa"/>
            </w:tcMar>
          </w:tcPr>
          <w:p w14:paraId="29E569AB" w14:textId="77777777" w:rsidR="002A2AD5" w:rsidRDefault="002A2AD5">
            <w:pPr>
              <w:rPr>
                <w:color w:val="000000"/>
              </w:rPr>
            </w:pPr>
          </w:p>
        </w:tc>
      </w:tr>
      <w:tr w:rsidR="002A2AD5" w14:paraId="6AC42A41" w14:textId="77777777">
        <w:tblPrEx>
          <w:tblCellMar>
            <w:top w:w="0" w:type="dxa"/>
            <w:bottom w:w="0" w:type="dxa"/>
          </w:tblCellMar>
        </w:tblPrEx>
        <w:trPr>
          <w:cantSplit/>
          <w:trHeight w:val="1540"/>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B55858" w14:textId="77777777" w:rsidR="002A2AD5" w:rsidRDefault="00B87E2F">
            <w:pPr>
              <w:jc w:val="center"/>
              <w:rPr>
                <w:rFonts w:ascii="Palemonas" w:hAnsi="Palemonas"/>
                <w:color w:val="000000"/>
                <w:sz w:val="22"/>
                <w:szCs w:val="22"/>
              </w:rPr>
            </w:pPr>
            <w:r>
              <w:rPr>
                <w:rFonts w:ascii="Palemonas" w:hAnsi="Palemonas"/>
                <w:color w:val="000000"/>
                <w:sz w:val="22"/>
                <w:szCs w:val="22"/>
              </w:rPr>
              <w:t>43.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B0DDF" w14:textId="77777777" w:rsidR="002A2AD5" w:rsidRDefault="00B87E2F">
            <w:pPr>
              <w:jc w:val="center"/>
              <w:rPr>
                <w:rFonts w:ascii="Palemonas" w:hAnsi="Palemonas"/>
                <w:color w:val="000000"/>
                <w:sz w:val="22"/>
                <w:szCs w:val="22"/>
              </w:rPr>
            </w:pPr>
            <w:r>
              <w:rPr>
                <w:rFonts w:ascii="Palemonas" w:hAnsi="Palemonas"/>
                <w:color w:val="000000"/>
                <w:sz w:val="22"/>
                <w:szCs w:val="22"/>
              </w:rPr>
              <w:t>41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FFF0D" w14:textId="77777777" w:rsidR="002A2AD5" w:rsidRDefault="00B87E2F">
            <w:r>
              <w:rPr>
                <w:rFonts w:ascii="Palemonas" w:hAnsi="Palemonas"/>
                <w:color w:val="000000"/>
                <w:sz w:val="22"/>
                <w:szCs w:val="22"/>
              </w:rPr>
              <w:t xml:space="preserve">spaudos leidiniai (parduodamų spaudos leidinių dalis sudaro ne mažiau kaip 50 proc. mažmeninės prekių apyvartos), maisto </w:t>
            </w:r>
            <w:r>
              <w:rPr>
                <w:rFonts w:ascii="Palemonas" w:hAnsi="Palemonas"/>
                <w:color w:val="000000"/>
                <w:sz w:val="22"/>
                <w:szCs w:val="22"/>
              </w:rPr>
              <w:t>produktai, 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63CD" w14:textId="77777777" w:rsidR="002A2AD5" w:rsidRDefault="00B87E2F">
            <w:pPr>
              <w:rPr>
                <w:rFonts w:ascii="Palemonas" w:hAnsi="Palemonas"/>
                <w:color w:val="000000"/>
                <w:sz w:val="22"/>
                <w:szCs w:val="22"/>
              </w:rPr>
            </w:pPr>
            <w:r>
              <w:rPr>
                <w:rFonts w:ascii="Palemonas" w:hAnsi="Palemonas"/>
                <w:color w:val="000000"/>
                <w:sz w:val="22"/>
                <w:szCs w:val="22"/>
              </w:rPr>
              <w:t>kioskas</w:t>
            </w:r>
          </w:p>
          <w:p w14:paraId="71696D49" w14:textId="77777777" w:rsidR="002A2AD5" w:rsidRDefault="002A2AD5">
            <w:pPr>
              <w:rPr>
                <w:rFonts w:ascii="Palemonas" w:hAnsi="Palemonas"/>
                <w:color w:val="000000"/>
                <w:sz w:val="22"/>
                <w:szCs w:val="22"/>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28419" w14:textId="77777777" w:rsidR="002A2AD5" w:rsidRDefault="00B87E2F">
            <w:pPr>
              <w:jc w:val="center"/>
              <w:rPr>
                <w:rFonts w:ascii="Palemonas" w:hAnsi="Palemonas"/>
                <w:color w:val="000000"/>
                <w:sz w:val="22"/>
                <w:szCs w:val="22"/>
              </w:rPr>
            </w:pPr>
            <w:r>
              <w:rPr>
                <w:rFonts w:ascii="Palemonas" w:hAnsi="Palemonas"/>
                <w:color w:val="000000"/>
                <w:sz w:val="22"/>
                <w:szCs w:val="22"/>
              </w:rPr>
              <w:t>2000</w:t>
            </w:r>
          </w:p>
          <w:p w14:paraId="33E2B994" w14:textId="77777777" w:rsidR="002A2AD5" w:rsidRDefault="002A2AD5">
            <w:pPr>
              <w:jc w:val="center"/>
              <w:rPr>
                <w:rFonts w:ascii="Palemonas" w:hAnsi="Palemonas"/>
                <w:color w:val="000000"/>
                <w:sz w:val="22"/>
                <w:szCs w:val="22"/>
              </w:rPr>
            </w:pPr>
          </w:p>
          <w:p w14:paraId="1BF63E68" w14:textId="77777777" w:rsidR="002A2AD5" w:rsidRDefault="002A2AD5">
            <w:pPr>
              <w:jc w:val="center"/>
              <w:rPr>
                <w:rFonts w:ascii="Palemonas" w:hAnsi="Palemonas"/>
                <w:color w:val="000000"/>
                <w:sz w:val="22"/>
                <w:szCs w:val="22"/>
              </w:rPr>
            </w:pPr>
          </w:p>
          <w:p w14:paraId="50C4D4E0" w14:textId="77777777" w:rsidR="002A2AD5" w:rsidRDefault="002A2AD5">
            <w:pPr>
              <w:jc w:val="center"/>
              <w:rPr>
                <w:rFonts w:ascii="Palemonas" w:hAnsi="Palemonas"/>
                <w:color w:val="000000"/>
                <w:sz w:val="22"/>
                <w:szCs w:val="22"/>
              </w:rPr>
            </w:pPr>
          </w:p>
          <w:p w14:paraId="2A277EF3" w14:textId="77777777" w:rsidR="002A2AD5" w:rsidRDefault="002A2AD5">
            <w:pPr>
              <w:jc w:val="center"/>
              <w:rPr>
                <w:rFonts w:ascii="Palemonas" w:hAnsi="Palemonas" w:cs="Arial"/>
                <w:b/>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077E"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EB2571A" w14:textId="77777777" w:rsidR="002A2AD5" w:rsidRDefault="002A2AD5"/>
        </w:tc>
      </w:tr>
      <w:tr w:rsidR="002A2AD5" w14:paraId="12D3AEC9"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95E718"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F315A"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14EC" w14:textId="77777777" w:rsidR="002A2AD5" w:rsidRDefault="00B87E2F">
            <w:pPr>
              <w:rPr>
                <w:rFonts w:ascii="Palemonas" w:hAnsi="Palemonas"/>
                <w:iCs/>
                <w:color w:val="000000"/>
                <w:sz w:val="22"/>
                <w:szCs w:val="22"/>
              </w:rPr>
            </w:pPr>
            <w:r>
              <w:rPr>
                <w:rFonts w:ascii="Palemonas" w:hAnsi="Palemonas"/>
                <w:iCs/>
                <w:color w:val="000000"/>
                <w:sz w:val="22"/>
                <w:szCs w:val="22"/>
              </w:rPr>
              <w:t>fasuoti ledai</w:t>
            </w:r>
          </w:p>
          <w:p w14:paraId="6620A0A9" w14:textId="77777777" w:rsidR="002A2AD5" w:rsidRDefault="002A2AD5">
            <w:pPr>
              <w:rPr>
                <w:rFonts w:ascii="Palemonas" w:hAnsi="Palemonas"/>
                <w:b/>
                <w:iCs/>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6810"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 (tik 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DA2B" w14:textId="77777777" w:rsidR="002A2AD5" w:rsidRDefault="00B87E2F">
            <w:pPr>
              <w:jc w:val="center"/>
            </w:pPr>
            <w:r>
              <w:rPr>
                <w:rFonts w:ascii="Palemonas" w:hAnsi="Palemonas"/>
                <w:iCs/>
                <w:color w:val="000000"/>
                <w:sz w:val="22"/>
                <w:szCs w:val="22"/>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291D7"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771C65C" w14:textId="77777777" w:rsidR="002A2AD5" w:rsidRDefault="002A2AD5"/>
        </w:tc>
      </w:tr>
      <w:tr w:rsidR="002A2AD5" w14:paraId="4FB69512"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E5160E"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C0A67"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7D9CC" w14:textId="77777777" w:rsidR="002A2AD5" w:rsidRDefault="00B87E2F">
            <w:r>
              <w:rPr>
                <w:rFonts w:ascii="Palemonas" w:hAnsi="Palemonas"/>
                <w:iCs/>
                <w:color w:val="000000"/>
                <w:sz w:val="22"/>
                <w:szCs w:val="22"/>
              </w:rPr>
              <w:t>viešasis maitinimas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B52C8"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įrenginiai paslaugai teikti </w:t>
            </w:r>
          </w:p>
          <w:p w14:paraId="55D39D3E" w14:textId="77777777" w:rsidR="002A2AD5" w:rsidRDefault="00B87E2F">
            <w:pPr>
              <w:rPr>
                <w:rFonts w:ascii="Palemonas" w:hAnsi="Palemonas"/>
                <w:iCs/>
                <w:color w:val="000000"/>
                <w:sz w:val="22"/>
                <w:szCs w:val="22"/>
              </w:rPr>
            </w:pPr>
            <w:r>
              <w:rPr>
                <w:rFonts w:ascii="Palemonas" w:hAnsi="Palemonas"/>
                <w:iCs/>
                <w:color w:val="000000"/>
                <w:sz w:val="22"/>
                <w:szCs w:val="22"/>
              </w:rPr>
              <w:t>(iki 6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44484"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55280" w14:textId="77777777" w:rsidR="002A2AD5" w:rsidRDefault="00B87E2F">
            <w:r>
              <w:rPr>
                <w:rFonts w:ascii="Palemonas" w:hAnsi="Palemonas"/>
                <w:iCs/>
                <w:color w:val="000000"/>
                <w:sz w:val="22"/>
                <w:szCs w:val="22"/>
              </w:rPr>
              <w:t>iki 2022-05-31</w:t>
            </w:r>
          </w:p>
        </w:tc>
        <w:tc>
          <w:tcPr>
            <w:tcW w:w="40" w:type="dxa"/>
            <w:shd w:val="clear" w:color="auto" w:fill="auto"/>
            <w:tcMar>
              <w:top w:w="0" w:type="dxa"/>
              <w:left w:w="10" w:type="dxa"/>
              <w:bottom w:w="0" w:type="dxa"/>
              <w:right w:w="10" w:type="dxa"/>
            </w:tcMar>
          </w:tcPr>
          <w:p w14:paraId="673AA41B" w14:textId="77777777" w:rsidR="002A2AD5" w:rsidRDefault="002A2AD5">
            <w:pPr>
              <w:rPr>
                <w:color w:val="000000"/>
              </w:rPr>
            </w:pPr>
          </w:p>
        </w:tc>
      </w:tr>
      <w:tr w:rsidR="002A2AD5" w14:paraId="3E779133"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81C58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2CA44"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67BD3" w14:textId="77777777" w:rsidR="002A2AD5" w:rsidRDefault="00B87E2F">
            <w:r>
              <w:rPr>
                <w:rFonts w:ascii="Palemonas" w:hAnsi="Palemonas"/>
                <w:iCs/>
                <w:color w:val="000000"/>
                <w:sz w:val="22"/>
                <w:szCs w:val="22"/>
              </w:rPr>
              <w:t>viešasis maitinimas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947CA"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įrenginiai paslaugai teikti </w:t>
            </w:r>
          </w:p>
          <w:p w14:paraId="4BE3C6B5" w14:textId="77777777" w:rsidR="002A2AD5" w:rsidRDefault="00B87E2F">
            <w:pPr>
              <w:rPr>
                <w:rFonts w:ascii="Palemonas" w:hAnsi="Palemonas"/>
                <w:iCs/>
                <w:color w:val="000000"/>
                <w:sz w:val="22"/>
                <w:szCs w:val="22"/>
              </w:rPr>
            </w:pPr>
            <w:r>
              <w:rPr>
                <w:rFonts w:ascii="Palemonas" w:hAnsi="Palemonas"/>
                <w:iCs/>
                <w:color w:val="000000"/>
                <w:sz w:val="22"/>
                <w:szCs w:val="22"/>
              </w:rPr>
              <w:t>(iki 6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ADBA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A7874" w14:textId="77777777" w:rsidR="002A2AD5" w:rsidRDefault="00B87E2F">
            <w:r>
              <w:rPr>
                <w:rFonts w:ascii="Palemonas" w:hAnsi="Palemonas"/>
                <w:iCs/>
                <w:color w:val="000000"/>
                <w:sz w:val="22"/>
                <w:szCs w:val="22"/>
              </w:rPr>
              <w:t>iki 2022-05-31</w:t>
            </w:r>
          </w:p>
        </w:tc>
        <w:tc>
          <w:tcPr>
            <w:tcW w:w="40" w:type="dxa"/>
            <w:shd w:val="clear" w:color="auto" w:fill="auto"/>
            <w:tcMar>
              <w:top w:w="0" w:type="dxa"/>
              <w:left w:w="10" w:type="dxa"/>
              <w:bottom w:w="0" w:type="dxa"/>
              <w:right w:w="10" w:type="dxa"/>
            </w:tcMar>
          </w:tcPr>
          <w:p w14:paraId="7E4BD6AC" w14:textId="77777777" w:rsidR="002A2AD5" w:rsidRDefault="002A2AD5">
            <w:pPr>
              <w:rPr>
                <w:color w:val="000000"/>
              </w:rPr>
            </w:pPr>
          </w:p>
        </w:tc>
      </w:tr>
      <w:tr w:rsidR="002A2AD5" w14:paraId="01B3D092"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0A302A"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67E8A"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78AF" w14:textId="77777777" w:rsidR="002A2AD5" w:rsidRDefault="00B87E2F">
            <w:r>
              <w:rPr>
                <w:rFonts w:ascii="Palemonas" w:hAnsi="Palemonas"/>
                <w:iC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F917C"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D3FEE" w14:textId="77777777" w:rsidR="002A2AD5" w:rsidRDefault="00B87E2F">
            <w:pPr>
              <w:jc w:val="center"/>
            </w:pPr>
            <w:r>
              <w:rPr>
                <w:rFonts w:ascii="Palemonas" w:hAnsi="Palemonas"/>
                <w:iC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46EE"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545FFE83" w14:textId="77777777" w:rsidR="002A2AD5" w:rsidRDefault="002A2AD5">
            <w:pPr>
              <w:rPr>
                <w:color w:val="000000"/>
              </w:rPr>
            </w:pPr>
          </w:p>
        </w:tc>
      </w:tr>
      <w:tr w:rsidR="002A2AD5" w14:paraId="4879CA0B"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551082" w14:textId="77777777" w:rsidR="002A2AD5" w:rsidRDefault="00B87E2F">
            <w:pPr>
              <w:jc w:val="center"/>
              <w:rPr>
                <w:rFonts w:ascii="Palemonas" w:hAnsi="Palemonas"/>
                <w:color w:val="000000"/>
                <w:sz w:val="22"/>
                <w:szCs w:val="22"/>
              </w:rPr>
            </w:pPr>
            <w:r>
              <w:rPr>
                <w:rFonts w:ascii="Palemonas" w:hAnsi="Palemonas"/>
                <w:color w:val="000000"/>
                <w:sz w:val="22"/>
                <w:szCs w:val="22"/>
              </w:rPr>
              <w:t>48.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73028" w14:textId="77777777" w:rsidR="002A2AD5" w:rsidRDefault="00B87E2F">
            <w:pPr>
              <w:jc w:val="center"/>
              <w:rPr>
                <w:rFonts w:ascii="Palemonas" w:hAnsi="Palemonas"/>
                <w:color w:val="000000"/>
                <w:sz w:val="22"/>
                <w:szCs w:val="22"/>
              </w:rPr>
            </w:pPr>
            <w:r>
              <w:rPr>
                <w:rFonts w:ascii="Palemonas" w:hAnsi="Palemonas"/>
                <w:color w:val="000000"/>
                <w:sz w:val="22"/>
                <w:szCs w:val="22"/>
              </w:rPr>
              <w:t>46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52B5" w14:textId="77777777" w:rsidR="002A2AD5" w:rsidRDefault="00B87E2F">
            <w:pPr>
              <w:rPr>
                <w:rFonts w:ascii="Palemonas" w:hAnsi="Palemonas"/>
                <w:color w:val="000000"/>
                <w:sz w:val="22"/>
                <w:szCs w:val="22"/>
              </w:rPr>
            </w:pPr>
            <w:r>
              <w:rPr>
                <w:rFonts w:ascii="Palemonas" w:hAnsi="Palemona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4E456" w14:textId="77777777" w:rsidR="002A2AD5" w:rsidRDefault="00B87E2F">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9760" w14:textId="77777777" w:rsidR="002A2AD5" w:rsidRDefault="00B87E2F">
            <w:pPr>
              <w:jc w:val="center"/>
            </w:pPr>
            <w:r>
              <w:rPr>
                <w:rFonts w:ascii="Palemonas" w:hAnsi="Palemonas"/>
                <w:iC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41971"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78A0B62D" w14:textId="77777777" w:rsidR="002A2AD5" w:rsidRDefault="002A2AD5">
            <w:pPr>
              <w:rPr>
                <w:color w:val="000000"/>
              </w:rPr>
            </w:pPr>
          </w:p>
        </w:tc>
      </w:tr>
      <w:tr w:rsidR="002A2AD5" w14:paraId="6297D319"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48DED8" w14:textId="77777777" w:rsidR="002A2AD5" w:rsidRDefault="00B87E2F">
            <w:pPr>
              <w:jc w:val="center"/>
              <w:rPr>
                <w:rFonts w:ascii="Palemonas" w:hAnsi="Palemonas"/>
                <w:color w:val="000000"/>
                <w:sz w:val="22"/>
                <w:szCs w:val="22"/>
              </w:rPr>
            </w:pPr>
            <w:r>
              <w:rPr>
                <w:rFonts w:ascii="Palemonas" w:hAnsi="Palemonas"/>
                <w:color w:val="000000"/>
                <w:sz w:val="22"/>
                <w:szCs w:val="22"/>
              </w:rPr>
              <w:t>49.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9A597" w14:textId="77777777" w:rsidR="002A2AD5" w:rsidRDefault="00B87E2F">
            <w:pPr>
              <w:jc w:val="center"/>
              <w:rPr>
                <w:rFonts w:ascii="Palemonas" w:hAnsi="Palemonas"/>
                <w:color w:val="000000"/>
                <w:sz w:val="22"/>
                <w:szCs w:val="22"/>
              </w:rPr>
            </w:pPr>
            <w:r>
              <w:rPr>
                <w:rFonts w:ascii="Palemonas" w:hAnsi="Palemonas"/>
                <w:color w:val="000000"/>
                <w:sz w:val="22"/>
                <w:szCs w:val="22"/>
              </w:rPr>
              <w:t>47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5046" w14:textId="77777777" w:rsidR="002A2AD5" w:rsidRDefault="00B87E2F">
            <w:pPr>
              <w:rPr>
                <w:rFonts w:ascii="Palemonas" w:hAnsi="Palemonas"/>
                <w:color w:val="000000"/>
                <w:sz w:val="22"/>
                <w:szCs w:val="22"/>
              </w:rPr>
            </w:pPr>
            <w:r>
              <w:rPr>
                <w:rFonts w:ascii="Palemonas" w:hAnsi="Palemona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E63AB" w14:textId="77777777" w:rsidR="002A2AD5" w:rsidRDefault="00B87E2F">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299F2" w14:textId="77777777" w:rsidR="002A2AD5" w:rsidRDefault="00B87E2F">
            <w:pPr>
              <w:jc w:val="center"/>
            </w:pPr>
            <w:r>
              <w:rPr>
                <w:rFonts w:ascii="Palemonas" w:hAnsi="Palemonas"/>
                <w:iC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B873"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4AE8DDF5" w14:textId="77777777" w:rsidR="002A2AD5" w:rsidRDefault="002A2AD5">
            <w:pPr>
              <w:rPr>
                <w:color w:val="000000"/>
              </w:rPr>
            </w:pPr>
          </w:p>
        </w:tc>
      </w:tr>
      <w:tr w:rsidR="002A2AD5" w14:paraId="2B2E7E5F"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8A50C7" w14:textId="77777777" w:rsidR="002A2AD5" w:rsidRDefault="00B87E2F">
            <w:pPr>
              <w:jc w:val="center"/>
              <w:rPr>
                <w:rFonts w:ascii="Palemonas" w:hAnsi="Palemonas"/>
                <w:color w:val="000000"/>
                <w:sz w:val="22"/>
                <w:szCs w:val="22"/>
              </w:rPr>
            </w:pPr>
            <w:r>
              <w:rPr>
                <w:rFonts w:ascii="Palemonas" w:hAnsi="Palemonas"/>
                <w:color w:val="000000"/>
                <w:sz w:val="22"/>
                <w:szCs w:val="22"/>
              </w:rPr>
              <w:t>50.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9D54F" w14:textId="77777777" w:rsidR="002A2AD5" w:rsidRDefault="00B87E2F">
            <w:pPr>
              <w:jc w:val="center"/>
              <w:rPr>
                <w:rFonts w:ascii="Palemonas" w:hAnsi="Palemonas"/>
                <w:color w:val="000000"/>
                <w:sz w:val="22"/>
                <w:szCs w:val="22"/>
              </w:rPr>
            </w:pPr>
            <w:r>
              <w:rPr>
                <w:rFonts w:ascii="Palemonas" w:hAnsi="Palemonas"/>
                <w:color w:val="000000"/>
                <w:sz w:val="22"/>
                <w:szCs w:val="22"/>
              </w:rPr>
              <w:t>48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90AA5" w14:textId="77777777" w:rsidR="002A2AD5" w:rsidRDefault="00B87E2F">
            <w:pPr>
              <w:rPr>
                <w:rFonts w:ascii="Palemonas" w:hAnsi="Palemonas"/>
                <w:color w:val="000000"/>
                <w:sz w:val="22"/>
                <w:szCs w:val="22"/>
              </w:rPr>
            </w:pPr>
            <w:r>
              <w:rPr>
                <w:rFonts w:ascii="Palemonas" w:hAnsi="Palemona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38B4" w14:textId="77777777" w:rsidR="002A2AD5" w:rsidRDefault="00B87E2F">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E264A" w14:textId="77777777" w:rsidR="002A2AD5" w:rsidRDefault="00B87E2F">
            <w:pPr>
              <w:jc w:val="center"/>
            </w:pPr>
            <w:r>
              <w:rPr>
                <w:rFonts w:ascii="Palemonas" w:hAnsi="Palemonas"/>
                <w:iC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90A4"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73BCC069" w14:textId="77777777" w:rsidR="002A2AD5" w:rsidRDefault="002A2AD5">
            <w:pPr>
              <w:rPr>
                <w:color w:val="000000"/>
              </w:rPr>
            </w:pPr>
          </w:p>
        </w:tc>
      </w:tr>
      <w:tr w:rsidR="002A2AD5" w14:paraId="790EA6C8"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B2D0AA" w14:textId="77777777" w:rsidR="002A2AD5" w:rsidRDefault="00B87E2F">
            <w:pPr>
              <w:jc w:val="center"/>
              <w:rPr>
                <w:rFonts w:ascii="Palemonas" w:hAnsi="Palemonas"/>
                <w:color w:val="000000"/>
                <w:sz w:val="22"/>
                <w:szCs w:val="22"/>
              </w:rPr>
            </w:pPr>
            <w:r>
              <w:rPr>
                <w:rFonts w:ascii="Palemonas" w:hAnsi="Palemonas"/>
                <w:color w:val="000000"/>
                <w:sz w:val="22"/>
                <w:szCs w:val="22"/>
              </w:rPr>
              <w:t>51.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BCE8B" w14:textId="77777777" w:rsidR="002A2AD5" w:rsidRDefault="00B87E2F">
            <w:pPr>
              <w:jc w:val="center"/>
              <w:rPr>
                <w:rFonts w:ascii="Palemonas" w:hAnsi="Palemonas"/>
                <w:color w:val="000000"/>
                <w:sz w:val="22"/>
                <w:szCs w:val="22"/>
              </w:rPr>
            </w:pPr>
            <w:r>
              <w:rPr>
                <w:rFonts w:ascii="Palemonas" w:hAnsi="Palemonas"/>
                <w:color w:val="000000"/>
                <w:sz w:val="22"/>
                <w:szCs w:val="22"/>
              </w:rPr>
              <w:t>49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F7A98" w14:textId="77777777" w:rsidR="002A2AD5" w:rsidRDefault="00B87E2F">
            <w:pPr>
              <w:rPr>
                <w:rFonts w:ascii="Palemonas" w:hAnsi="Palemonas"/>
                <w:color w:val="000000"/>
                <w:sz w:val="22"/>
                <w:szCs w:val="22"/>
              </w:rPr>
            </w:pPr>
            <w:r>
              <w:rPr>
                <w:rFonts w:ascii="Palemonas" w:hAnsi="Palemona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F9BA" w14:textId="77777777" w:rsidR="002A2AD5" w:rsidRDefault="00B87E2F">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F2C9C" w14:textId="77777777" w:rsidR="002A2AD5" w:rsidRDefault="00B87E2F">
            <w:pPr>
              <w:jc w:val="center"/>
            </w:pPr>
            <w:r>
              <w:rPr>
                <w:rFonts w:ascii="Palemonas" w:hAnsi="Palemonas"/>
                <w:iC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F46EC"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0B7094F1" w14:textId="77777777" w:rsidR="002A2AD5" w:rsidRDefault="002A2AD5">
            <w:pPr>
              <w:rPr>
                <w:color w:val="000000"/>
              </w:rPr>
            </w:pPr>
          </w:p>
        </w:tc>
      </w:tr>
      <w:tr w:rsidR="002A2AD5" w14:paraId="0F78E412"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214091"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52.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C289"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BCAA" w14:textId="77777777" w:rsidR="002A2AD5" w:rsidRDefault="00B87E2F">
            <w:r>
              <w:rPr>
                <w:rFonts w:ascii="Palemonas" w:hAnsi="Palemonas"/>
                <w:iC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F96C2" w14:textId="77777777" w:rsidR="002A2AD5" w:rsidRDefault="00B87E2F">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75184" w14:textId="77777777" w:rsidR="002A2AD5" w:rsidRDefault="00B87E2F">
            <w:pPr>
              <w:jc w:val="center"/>
            </w:pPr>
            <w:r>
              <w:rPr>
                <w:rFonts w:ascii="Palemonas" w:hAnsi="Palemonas"/>
                <w:iC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01E7"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2023-05-31</w:t>
            </w:r>
          </w:p>
        </w:tc>
        <w:tc>
          <w:tcPr>
            <w:tcW w:w="40" w:type="dxa"/>
            <w:shd w:val="clear" w:color="auto" w:fill="auto"/>
            <w:tcMar>
              <w:top w:w="0" w:type="dxa"/>
              <w:left w:w="10" w:type="dxa"/>
              <w:bottom w:w="0" w:type="dxa"/>
              <w:right w:w="10" w:type="dxa"/>
            </w:tcMar>
          </w:tcPr>
          <w:p w14:paraId="3088E9AA" w14:textId="77777777" w:rsidR="002A2AD5" w:rsidRDefault="002A2AD5">
            <w:pPr>
              <w:rPr>
                <w:color w:val="000000"/>
              </w:rPr>
            </w:pPr>
          </w:p>
        </w:tc>
      </w:tr>
      <w:tr w:rsidR="002A2AD5" w14:paraId="1BA3400B"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D23AB1"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53.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25BF6"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51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EC708" w14:textId="77777777" w:rsidR="002A2AD5" w:rsidRDefault="00B87E2F">
            <w:r>
              <w:rPr>
                <w:rFonts w:ascii="Palemonas" w:hAnsi="Palemonas"/>
                <w:iC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64F82" w14:textId="77777777" w:rsidR="002A2AD5" w:rsidRDefault="00B87E2F">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4DA48" w14:textId="77777777" w:rsidR="002A2AD5" w:rsidRDefault="00B87E2F">
            <w:pPr>
              <w:jc w:val="center"/>
            </w:pPr>
            <w:r>
              <w:rPr>
                <w:rFonts w:ascii="Palemonas" w:hAnsi="Palemonas"/>
                <w:iC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6F4DD"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6A4CB406" w14:textId="77777777" w:rsidR="002A2AD5" w:rsidRDefault="002A2AD5">
            <w:pPr>
              <w:rPr>
                <w:color w:val="000000"/>
              </w:rPr>
            </w:pPr>
          </w:p>
        </w:tc>
      </w:tr>
      <w:tr w:rsidR="002A2AD5" w14:paraId="2E7D5C1C"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DCB51E" w14:textId="77777777" w:rsidR="002A2AD5" w:rsidRDefault="00B87E2F">
            <w:pPr>
              <w:jc w:val="center"/>
              <w:rPr>
                <w:rFonts w:ascii="Palemonas" w:hAnsi="Palemonas"/>
                <w:color w:val="000000"/>
                <w:sz w:val="22"/>
                <w:szCs w:val="22"/>
              </w:rPr>
            </w:pPr>
            <w:r>
              <w:rPr>
                <w:rFonts w:ascii="Palemonas" w:hAnsi="Palemonas"/>
                <w:color w:val="000000"/>
                <w:sz w:val="22"/>
                <w:szCs w:val="22"/>
              </w:rPr>
              <w:t>54.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38E9" w14:textId="77777777" w:rsidR="002A2AD5" w:rsidRDefault="00B87E2F">
            <w:pPr>
              <w:jc w:val="center"/>
              <w:rPr>
                <w:rFonts w:ascii="Palemonas" w:hAnsi="Palemonas"/>
                <w:color w:val="000000"/>
                <w:sz w:val="22"/>
                <w:szCs w:val="22"/>
              </w:rPr>
            </w:pPr>
            <w:r>
              <w:rPr>
                <w:rFonts w:ascii="Palemonas" w:hAnsi="Palemonas"/>
                <w:color w:val="000000"/>
                <w:sz w:val="22"/>
                <w:szCs w:val="22"/>
              </w:rPr>
              <w:t>52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D0389" w14:textId="77777777" w:rsidR="002A2AD5" w:rsidRDefault="00B87E2F">
            <w:pPr>
              <w:rPr>
                <w:rFonts w:ascii="Palemonas" w:hAnsi="Palemonas"/>
                <w:color w:val="000000"/>
                <w:sz w:val="22"/>
                <w:szCs w:val="22"/>
              </w:rPr>
            </w:pPr>
            <w:r>
              <w:rPr>
                <w:rFonts w:ascii="Palemonas" w:hAnsi="Palemona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D5DC8" w14:textId="77777777" w:rsidR="002A2AD5" w:rsidRDefault="00B87E2F">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3B8A4" w14:textId="77777777" w:rsidR="002A2AD5" w:rsidRDefault="00B87E2F">
            <w:pPr>
              <w:jc w:val="center"/>
            </w:pPr>
            <w:r>
              <w:rPr>
                <w:rFonts w:ascii="Palemonas" w:hAnsi="Palemonas"/>
                <w:iC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5680"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6ED64E0E" w14:textId="77777777" w:rsidR="002A2AD5" w:rsidRDefault="002A2AD5">
            <w:pPr>
              <w:rPr>
                <w:color w:val="000000"/>
              </w:rPr>
            </w:pPr>
          </w:p>
        </w:tc>
      </w:tr>
      <w:tr w:rsidR="002A2AD5" w14:paraId="03FE7C89"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435CBD" w14:textId="77777777" w:rsidR="002A2AD5" w:rsidRDefault="00B87E2F">
            <w:pPr>
              <w:jc w:val="center"/>
              <w:rPr>
                <w:rFonts w:ascii="Palemonas" w:hAnsi="Palemonas"/>
                <w:color w:val="000000"/>
                <w:sz w:val="22"/>
                <w:szCs w:val="22"/>
              </w:rPr>
            </w:pPr>
            <w:r>
              <w:rPr>
                <w:rFonts w:ascii="Palemonas" w:hAnsi="Palemonas"/>
                <w:color w:val="000000"/>
                <w:sz w:val="22"/>
                <w:szCs w:val="22"/>
              </w:rPr>
              <w:t>55.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98BD7" w14:textId="77777777" w:rsidR="002A2AD5" w:rsidRDefault="00B87E2F">
            <w:pPr>
              <w:jc w:val="center"/>
              <w:rPr>
                <w:rFonts w:ascii="Palemonas" w:hAnsi="Palemonas"/>
                <w:color w:val="000000"/>
                <w:sz w:val="22"/>
                <w:szCs w:val="22"/>
              </w:rPr>
            </w:pPr>
            <w:r>
              <w:rPr>
                <w:rFonts w:ascii="Palemonas" w:hAnsi="Palemonas"/>
                <w:color w:val="000000"/>
                <w:sz w:val="22"/>
                <w:szCs w:val="22"/>
              </w:rPr>
              <w:t>53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66E08" w14:textId="77777777" w:rsidR="002A2AD5" w:rsidRDefault="00B87E2F">
            <w:pPr>
              <w:rPr>
                <w:rFonts w:ascii="Palemonas" w:hAnsi="Palemonas"/>
                <w:color w:val="000000"/>
                <w:sz w:val="22"/>
                <w:szCs w:val="22"/>
              </w:rPr>
            </w:pPr>
            <w:r>
              <w:rPr>
                <w:rFonts w:ascii="Palemonas" w:hAnsi="Palemona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7E1D9" w14:textId="77777777" w:rsidR="002A2AD5" w:rsidRDefault="00B87E2F">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043D6" w14:textId="77777777" w:rsidR="002A2AD5" w:rsidRDefault="00B87E2F">
            <w:pPr>
              <w:jc w:val="center"/>
            </w:pPr>
            <w:r>
              <w:rPr>
                <w:rFonts w:ascii="Palemonas" w:hAnsi="Palemonas"/>
                <w:iC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721EA"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49FCD830" w14:textId="77777777" w:rsidR="002A2AD5" w:rsidRDefault="002A2AD5">
            <w:pPr>
              <w:rPr>
                <w:color w:val="000000"/>
              </w:rPr>
            </w:pPr>
          </w:p>
        </w:tc>
      </w:tr>
      <w:tr w:rsidR="002A2AD5" w14:paraId="69272102"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FC581A" w14:textId="77777777" w:rsidR="002A2AD5" w:rsidRDefault="00B87E2F">
            <w:pPr>
              <w:jc w:val="center"/>
              <w:rPr>
                <w:rFonts w:ascii="Palemonas" w:hAnsi="Palemonas"/>
                <w:color w:val="000000"/>
                <w:sz w:val="22"/>
                <w:szCs w:val="22"/>
              </w:rPr>
            </w:pPr>
            <w:r>
              <w:rPr>
                <w:rFonts w:ascii="Palemonas" w:hAnsi="Palemonas"/>
                <w:color w:val="000000"/>
                <w:sz w:val="22"/>
                <w:szCs w:val="22"/>
              </w:rPr>
              <w:t>56.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CD075" w14:textId="77777777" w:rsidR="002A2AD5" w:rsidRDefault="00B87E2F">
            <w:pPr>
              <w:jc w:val="center"/>
              <w:rPr>
                <w:rFonts w:ascii="Palemonas" w:hAnsi="Palemonas"/>
                <w:color w:val="000000"/>
                <w:sz w:val="22"/>
                <w:szCs w:val="22"/>
              </w:rPr>
            </w:pPr>
            <w:r>
              <w:rPr>
                <w:rFonts w:ascii="Palemonas" w:hAnsi="Palemonas"/>
                <w:color w:val="000000"/>
                <w:sz w:val="22"/>
                <w:szCs w:val="22"/>
              </w:rPr>
              <w:t>54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611BD" w14:textId="77777777" w:rsidR="002A2AD5" w:rsidRDefault="00B87E2F">
            <w:pPr>
              <w:rPr>
                <w:rFonts w:ascii="Palemonas" w:hAnsi="Palemonas"/>
                <w:color w:val="000000"/>
                <w:sz w:val="22"/>
                <w:szCs w:val="22"/>
              </w:rPr>
            </w:pPr>
            <w:r>
              <w:rPr>
                <w:rFonts w:ascii="Palemonas" w:hAnsi="Palemonas"/>
                <w:color w:val="000000"/>
                <w:sz w:val="22"/>
                <w:szCs w:val="22"/>
              </w:rPr>
              <w:t>paveikslai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3559B" w14:textId="77777777" w:rsidR="002A2AD5" w:rsidRDefault="00B87E2F">
            <w:r>
              <w:rPr>
                <w:rFonts w:ascii="Palemonas" w:hAnsi="Palemonas"/>
                <w:color w:val="000000"/>
                <w:sz w:val="22"/>
                <w:szCs w:val="22"/>
              </w:rPr>
              <w:t xml:space="preserve">laikini prekybos </w:t>
            </w:r>
            <w:r>
              <w:rPr>
                <w:rFonts w:ascii="Palemonas" w:hAnsi="Palemonas"/>
                <w:color w:val="000000"/>
                <w:sz w:val="22"/>
                <w:szCs w:val="22"/>
              </w:rPr>
              <w:t>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7DBE6" w14:textId="77777777" w:rsidR="002A2AD5" w:rsidRDefault="00B87E2F">
            <w:pPr>
              <w:jc w:val="center"/>
            </w:pPr>
            <w:r>
              <w:rPr>
                <w:rFonts w:ascii="Palemonas" w:hAnsi="Palemonas"/>
                <w:iC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BD00F" w14:textId="77777777" w:rsidR="002A2AD5" w:rsidRDefault="00B87E2F">
            <w:r>
              <w:rPr>
                <w:rFonts w:ascii="Palemonas" w:hAnsi="Palemonas"/>
                <w:iCs/>
                <w:color w:val="000000"/>
                <w:sz w:val="22"/>
                <w:szCs w:val="22"/>
              </w:rPr>
              <w:t>iki 2023-05-31</w:t>
            </w:r>
          </w:p>
        </w:tc>
        <w:tc>
          <w:tcPr>
            <w:tcW w:w="40" w:type="dxa"/>
            <w:shd w:val="clear" w:color="auto" w:fill="auto"/>
            <w:tcMar>
              <w:top w:w="0" w:type="dxa"/>
              <w:left w:w="10" w:type="dxa"/>
              <w:bottom w:w="0" w:type="dxa"/>
              <w:right w:w="10" w:type="dxa"/>
            </w:tcMar>
          </w:tcPr>
          <w:p w14:paraId="5DE9B08E" w14:textId="77777777" w:rsidR="002A2AD5" w:rsidRDefault="002A2AD5">
            <w:pPr>
              <w:rPr>
                <w:color w:val="000000"/>
              </w:rPr>
            </w:pPr>
          </w:p>
        </w:tc>
      </w:tr>
      <w:tr w:rsidR="002A2AD5" w14:paraId="30A438D3" w14:textId="77777777">
        <w:tblPrEx>
          <w:tblCellMar>
            <w:top w:w="0" w:type="dxa"/>
            <w:bottom w:w="0" w:type="dxa"/>
          </w:tblCellMar>
        </w:tblPrEx>
        <w:trPr>
          <w:cantSplit/>
          <w:trHeight w:val="164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A395F" w14:textId="77777777" w:rsidR="002A2AD5" w:rsidRDefault="00B87E2F">
            <w:pPr>
              <w:jc w:val="center"/>
            </w:pPr>
            <w:r>
              <w:rPr>
                <w:rFonts w:ascii="Palemonas" w:hAnsi="Palemonas"/>
                <w:sz w:val="22"/>
                <w:szCs w:val="22"/>
              </w:rPr>
              <w:t>57.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7BDB6" w14:textId="77777777" w:rsidR="002A2AD5" w:rsidRDefault="00B87E2F">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5E4E8" w14:textId="77777777" w:rsidR="002A2AD5" w:rsidRDefault="00B87E2F">
            <w:pPr>
              <w:rPr>
                <w:rFonts w:ascii="Palemonas" w:hAnsi="Palemonas"/>
                <w:sz w:val="22"/>
                <w:szCs w:val="22"/>
              </w:rPr>
            </w:pPr>
            <w:r>
              <w:rPr>
                <w:rFonts w:ascii="Palemonas" w:hAnsi="Palemonas"/>
                <w:sz w:val="22"/>
                <w:szCs w:val="22"/>
              </w:rPr>
              <w:t xml:space="preserve">tautodailės dirbiniai </w:t>
            </w:r>
          </w:p>
          <w:p w14:paraId="300B6070" w14:textId="77777777" w:rsidR="002A2AD5" w:rsidRDefault="002A2AD5">
            <w:pPr>
              <w:rPr>
                <w:rFonts w:ascii="Palemonas" w:hAnsi="Palemona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7F74" w14:textId="77777777" w:rsidR="002A2AD5" w:rsidRDefault="00B87E2F">
            <w:pPr>
              <w:rPr>
                <w:rFonts w:ascii="Palemonas" w:hAnsi="Palemonas"/>
                <w:color w:val="000000"/>
                <w:sz w:val="22"/>
                <w:szCs w:val="22"/>
              </w:rPr>
            </w:pPr>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96C05" w14:textId="77777777" w:rsidR="002A2AD5" w:rsidRDefault="00B87E2F">
            <w:pPr>
              <w:jc w:val="center"/>
              <w:rPr>
                <w:rFonts w:ascii="Palemonas" w:hAnsi="Palemonas"/>
                <w:color w:val="000000"/>
                <w:sz w:val="22"/>
                <w:szCs w:val="22"/>
              </w:rPr>
            </w:pPr>
            <w:r>
              <w:rPr>
                <w:rFonts w:ascii="Palemonas" w:hAnsi="Palemonas"/>
                <w:color w:val="000000"/>
                <w:sz w:val="22"/>
                <w:szCs w:val="22"/>
              </w:rPr>
              <w:t>40</w:t>
            </w:r>
          </w:p>
          <w:p w14:paraId="30C1BE5B" w14:textId="77777777" w:rsidR="002A2AD5" w:rsidRDefault="002A2AD5">
            <w:pPr>
              <w:rPr>
                <w:rFonts w:ascii="Palemonas" w:hAnsi="Palemonas"/>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067ED" w14:textId="77777777" w:rsidR="002A2AD5" w:rsidRDefault="00B87E2F">
            <w:pPr>
              <w:jc w:val="both"/>
            </w:pPr>
            <w:r>
              <w:rPr>
                <w:rFonts w:ascii="Palemonas" w:hAnsi="Palemonas"/>
                <w:bCs/>
                <w:color w:val="000000"/>
                <w:sz w:val="22"/>
                <w:szCs w:val="22"/>
              </w:rPr>
              <w:t xml:space="preserve">miesto švenčių (tarp jų ir reprezentacinių renginių) laikotarpiui atkarpoje nuo </w:t>
            </w:r>
            <w:proofErr w:type="spellStart"/>
            <w:r>
              <w:rPr>
                <w:rFonts w:ascii="Palemonas" w:hAnsi="Palemonas"/>
                <w:bCs/>
                <w:color w:val="000000"/>
                <w:sz w:val="22"/>
                <w:szCs w:val="22"/>
              </w:rPr>
              <w:t>Ronžės</w:t>
            </w:r>
            <w:proofErr w:type="spellEnd"/>
            <w:r>
              <w:rPr>
                <w:rFonts w:ascii="Palemonas" w:hAnsi="Palemonas"/>
                <w:bCs/>
                <w:color w:val="000000"/>
                <w:sz w:val="22"/>
                <w:szCs w:val="22"/>
              </w:rPr>
              <w:t xml:space="preserve"> g. iki Jūratės g.</w:t>
            </w:r>
          </w:p>
        </w:tc>
        <w:tc>
          <w:tcPr>
            <w:tcW w:w="40" w:type="dxa"/>
            <w:shd w:val="clear" w:color="auto" w:fill="auto"/>
            <w:tcMar>
              <w:top w:w="0" w:type="dxa"/>
              <w:left w:w="10" w:type="dxa"/>
              <w:bottom w:w="0" w:type="dxa"/>
              <w:right w:w="10" w:type="dxa"/>
            </w:tcMar>
          </w:tcPr>
          <w:p w14:paraId="718FB1C8" w14:textId="77777777" w:rsidR="002A2AD5" w:rsidRDefault="002A2AD5">
            <w:pPr>
              <w:jc w:val="both"/>
            </w:pPr>
          </w:p>
        </w:tc>
      </w:tr>
      <w:tr w:rsidR="002A2AD5" w14:paraId="7BE91379" w14:textId="77777777">
        <w:tblPrEx>
          <w:tblCellMar>
            <w:top w:w="0" w:type="dxa"/>
            <w:bottom w:w="0" w:type="dxa"/>
          </w:tblCellMar>
        </w:tblPrEx>
        <w:trPr>
          <w:cantSplit/>
          <w:trHeight w:val="164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4B12C" w14:textId="77777777" w:rsidR="002A2AD5" w:rsidRDefault="00B87E2F">
            <w:pPr>
              <w:jc w:val="center"/>
              <w:rPr>
                <w:rFonts w:ascii="Palemonas" w:hAnsi="Palemonas"/>
                <w:sz w:val="22"/>
                <w:szCs w:val="22"/>
              </w:rPr>
            </w:pPr>
            <w:r>
              <w:rPr>
                <w:rFonts w:ascii="Palemonas" w:hAnsi="Palemonas"/>
                <w:sz w:val="22"/>
                <w:szCs w:val="22"/>
              </w:rPr>
              <w:lastRenderedPageBreak/>
              <w:t>58.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DB981" w14:textId="77777777" w:rsidR="002A2AD5" w:rsidRDefault="00B87E2F">
            <w:pPr>
              <w:rPr>
                <w:rFonts w:ascii="Palemonas" w:hAnsi="Palemonas"/>
                <w:color w:val="000000"/>
                <w:sz w:val="22"/>
                <w:szCs w:val="22"/>
              </w:rPr>
            </w:pPr>
            <w:r>
              <w:rPr>
                <w:rFonts w:ascii="Palemonas" w:hAnsi="Palemonas"/>
                <w:color w:val="000000"/>
                <w:sz w:val="22"/>
                <w:szCs w:val="22"/>
              </w:rPr>
              <w:t xml:space="preserve">neribotas vietų </w:t>
            </w:r>
            <w:r>
              <w:rPr>
                <w:rFonts w:ascii="Palemonas" w:hAnsi="Palemonas"/>
                <w:color w:val="000000"/>
                <w:sz w:val="22"/>
                <w:szCs w:val="22"/>
              </w:rPr>
              <w:t>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25F82" w14:textId="77777777" w:rsidR="002A2AD5" w:rsidRDefault="00B87E2F">
            <w:pPr>
              <w:rPr>
                <w:rFonts w:ascii="Palemonas" w:hAnsi="Palemonas"/>
                <w:sz w:val="22"/>
                <w:szCs w:val="22"/>
              </w:rPr>
            </w:pPr>
            <w:r>
              <w:rPr>
                <w:rFonts w:ascii="Palemonas" w:hAnsi="Palemonas"/>
                <w:sz w:val="22"/>
                <w:szCs w:val="22"/>
              </w:rPr>
              <w:t>tautinio paveldo produktai</w:t>
            </w:r>
          </w:p>
          <w:p w14:paraId="3A06C94E" w14:textId="77777777" w:rsidR="002A2AD5" w:rsidRDefault="002A2AD5">
            <w:pPr>
              <w:rPr>
                <w:rFonts w:ascii="Palemonas" w:hAnsi="Palemonas"/>
                <w:color w:val="FF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58F53" w14:textId="77777777" w:rsidR="002A2AD5" w:rsidRDefault="00B87E2F">
            <w:pPr>
              <w:rPr>
                <w:rFonts w:ascii="Palemonas" w:hAnsi="Palemonas"/>
                <w:color w:val="000000"/>
                <w:sz w:val="22"/>
                <w:szCs w:val="22"/>
              </w:rPr>
            </w:pPr>
            <w:r>
              <w:rPr>
                <w:rFonts w:ascii="Palemonas" w:hAnsi="Palemona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42C3" w14:textId="77777777" w:rsidR="002A2AD5" w:rsidRDefault="00B87E2F">
            <w:pPr>
              <w:jc w:val="center"/>
              <w:rPr>
                <w:rFonts w:ascii="Palemonas" w:hAnsi="Palemonas"/>
                <w:color w:val="000000"/>
                <w:sz w:val="22"/>
                <w:szCs w:val="22"/>
              </w:rPr>
            </w:pPr>
            <w:r>
              <w:rPr>
                <w:rFonts w:ascii="Palemonas" w:hAnsi="Palemonas"/>
                <w:color w:val="000000"/>
                <w:sz w:val="22"/>
                <w:szCs w:val="22"/>
              </w:rPr>
              <w:t>60</w:t>
            </w:r>
          </w:p>
          <w:p w14:paraId="296603FD" w14:textId="77777777" w:rsidR="002A2AD5" w:rsidRDefault="002A2AD5">
            <w:pPr>
              <w:rPr>
                <w:rFonts w:ascii="Palemonas" w:hAnsi="Palemonas"/>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FE2" w14:textId="77777777" w:rsidR="002A2AD5" w:rsidRDefault="00B87E2F">
            <w:pPr>
              <w:jc w:val="both"/>
            </w:pPr>
            <w:r>
              <w:rPr>
                <w:rFonts w:ascii="Palemonas" w:hAnsi="Palemonas"/>
                <w:bCs/>
                <w:color w:val="000000"/>
                <w:sz w:val="22"/>
                <w:szCs w:val="22"/>
              </w:rPr>
              <w:t xml:space="preserve">miesto švenčių (tarp jų ir reprezentacinių renginių) atkarpoje nuo </w:t>
            </w:r>
            <w:proofErr w:type="spellStart"/>
            <w:r>
              <w:rPr>
                <w:rFonts w:ascii="Palemonas" w:hAnsi="Palemonas"/>
                <w:bCs/>
                <w:color w:val="000000"/>
                <w:sz w:val="22"/>
                <w:szCs w:val="22"/>
              </w:rPr>
              <w:t>Ronžės</w:t>
            </w:r>
            <w:proofErr w:type="spellEnd"/>
            <w:r>
              <w:rPr>
                <w:rFonts w:ascii="Palemonas" w:hAnsi="Palemonas"/>
                <w:bCs/>
                <w:color w:val="000000"/>
                <w:sz w:val="22"/>
                <w:szCs w:val="22"/>
              </w:rPr>
              <w:t xml:space="preserve"> g. iki Jūratės g. laikotarpiui</w:t>
            </w:r>
          </w:p>
        </w:tc>
        <w:tc>
          <w:tcPr>
            <w:tcW w:w="40" w:type="dxa"/>
            <w:shd w:val="clear" w:color="auto" w:fill="auto"/>
            <w:tcMar>
              <w:top w:w="0" w:type="dxa"/>
              <w:left w:w="10" w:type="dxa"/>
              <w:bottom w:w="0" w:type="dxa"/>
              <w:right w:w="10" w:type="dxa"/>
            </w:tcMar>
          </w:tcPr>
          <w:p w14:paraId="123AFC2D" w14:textId="77777777" w:rsidR="002A2AD5" w:rsidRDefault="002A2AD5">
            <w:pPr>
              <w:jc w:val="both"/>
            </w:pPr>
          </w:p>
        </w:tc>
      </w:tr>
      <w:tr w:rsidR="002A2AD5" w14:paraId="0D1A0F06" w14:textId="77777777">
        <w:tblPrEx>
          <w:tblCellMar>
            <w:top w:w="0" w:type="dxa"/>
            <w:bottom w:w="0" w:type="dxa"/>
          </w:tblCellMar>
        </w:tblPrEx>
        <w:trPr>
          <w:cantSplit/>
          <w:trHeight w:val="164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13F3" w14:textId="77777777" w:rsidR="002A2AD5" w:rsidRDefault="00B87E2F">
            <w:pPr>
              <w:jc w:val="center"/>
              <w:rPr>
                <w:rFonts w:ascii="Palemonas" w:hAnsi="Palemonas"/>
                <w:sz w:val="22"/>
                <w:szCs w:val="22"/>
              </w:rPr>
            </w:pPr>
            <w:r>
              <w:rPr>
                <w:rFonts w:ascii="Palemonas" w:hAnsi="Palemonas"/>
                <w:sz w:val="22"/>
                <w:szCs w:val="22"/>
              </w:rPr>
              <w:t>59.</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32905" w14:textId="77777777" w:rsidR="002A2AD5" w:rsidRDefault="00B87E2F">
            <w:pPr>
              <w:rPr>
                <w:rFonts w:ascii="Palemonas" w:hAnsi="Palemonas"/>
                <w:color w:val="000000"/>
                <w:sz w:val="22"/>
                <w:szCs w:val="22"/>
              </w:rPr>
            </w:pPr>
            <w:r>
              <w:rPr>
                <w:rFonts w:ascii="Palemonas" w:hAnsi="Palemonas"/>
                <w:color w:val="000000"/>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97332" w14:textId="77777777" w:rsidR="002A2AD5" w:rsidRDefault="00B87E2F">
            <w:pPr>
              <w:rPr>
                <w:rFonts w:ascii="Palemonas" w:hAnsi="Palemonas"/>
                <w:sz w:val="22"/>
                <w:szCs w:val="22"/>
              </w:rPr>
            </w:pPr>
            <w:r>
              <w:rPr>
                <w:rFonts w:ascii="Palemonas" w:hAnsi="Palemonas"/>
                <w:sz w:val="22"/>
                <w:szCs w:val="22"/>
              </w:rPr>
              <w:t>ne maisto prekės</w:t>
            </w:r>
          </w:p>
          <w:p w14:paraId="5D64F87D" w14:textId="77777777" w:rsidR="002A2AD5" w:rsidRDefault="002A2AD5">
            <w:pPr>
              <w:rPr>
                <w:rFonts w:ascii="Palemonas" w:hAnsi="Palemona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DBD83" w14:textId="77777777" w:rsidR="002A2AD5" w:rsidRDefault="00B87E2F">
            <w:pPr>
              <w:rPr>
                <w:rFonts w:ascii="Palemonas" w:hAnsi="Palemonas"/>
                <w:color w:val="000000"/>
                <w:sz w:val="22"/>
                <w:szCs w:val="22"/>
              </w:rPr>
            </w:pPr>
            <w:r>
              <w:rPr>
                <w:rFonts w:ascii="Palemonas" w:hAnsi="Palemonas"/>
                <w:color w:val="000000"/>
                <w:sz w:val="22"/>
                <w:szCs w:val="22"/>
              </w:rPr>
              <w:t xml:space="preserve">laikini prekybos </w:t>
            </w:r>
            <w:r>
              <w:rPr>
                <w:rFonts w:ascii="Palemonas" w:hAnsi="Palemonas"/>
                <w:color w:val="000000"/>
                <w:sz w:val="22"/>
                <w:szCs w:val="22"/>
              </w:rPr>
              <w:t>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C05DD" w14:textId="77777777" w:rsidR="002A2AD5" w:rsidRDefault="00B87E2F">
            <w:pPr>
              <w:jc w:val="center"/>
              <w:rPr>
                <w:rFonts w:ascii="Palemonas" w:hAnsi="Palemonas"/>
                <w:color w:val="000000"/>
                <w:sz w:val="22"/>
                <w:szCs w:val="22"/>
              </w:rPr>
            </w:pPr>
            <w:r>
              <w:rPr>
                <w:rFonts w:ascii="Palemonas" w:hAnsi="Palemonas"/>
                <w:color w:val="000000"/>
                <w:sz w:val="22"/>
                <w:szCs w:val="22"/>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99666" w14:textId="77777777" w:rsidR="002A2AD5" w:rsidRDefault="00B87E2F">
            <w:pPr>
              <w:jc w:val="both"/>
              <w:rPr>
                <w:rFonts w:ascii="Palemonas" w:hAnsi="Palemonas"/>
                <w:bCs/>
                <w:color w:val="000000"/>
                <w:sz w:val="22"/>
                <w:szCs w:val="22"/>
              </w:rPr>
            </w:pPr>
            <w:r>
              <w:rPr>
                <w:rFonts w:ascii="Palemonas" w:hAnsi="Palemonas"/>
                <w:bCs/>
                <w:color w:val="000000"/>
                <w:sz w:val="22"/>
                <w:szCs w:val="22"/>
              </w:rPr>
              <w:t xml:space="preserve">miesto švenčių (tarp jų ir reprezentacinių renginių) atkarpoje nuo </w:t>
            </w:r>
            <w:proofErr w:type="spellStart"/>
            <w:r>
              <w:rPr>
                <w:rFonts w:ascii="Palemonas" w:hAnsi="Palemonas"/>
                <w:bCs/>
                <w:color w:val="000000"/>
                <w:sz w:val="22"/>
                <w:szCs w:val="22"/>
              </w:rPr>
              <w:t>Ronžės</w:t>
            </w:r>
            <w:proofErr w:type="spellEnd"/>
            <w:r>
              <w:rPr>
                <w:rFonts w:ascii="Palemonas" w:hAnsi="Palemonas"/>
                <w:bCs/>
                <w:color w:val="000000"/>
                <w:sz w:val="22"/>
                <w:szCs w:val="22"/>
              </w:rPr>
              <w:t xml:space="preserve"> g. iki Jūratės g. laikotarpiui</w:t>
            </w:r>
          </w:p>
        </w:tc>
        <w:tc>
          <w:tcPr>
            <w:tcW w:w="40" w:type="dxa"/>
            <w:shd w:val="clear" w:color="auto" w:fill="auto"/>
            <w:tcMar>
              <w:top w:w="0" w:type="dxa"/>
              <w:left w:w="10" w:type="dxa"/>
              <w:bottom w:w="0" w:type="dxa"/>
              <w:right w:w="10" w:type="dxa"/>
            </w:tcMar>
          </w:tcPr>
          <w:p w14:paraId="390B99DA" w14:textId="77777777" w:rsidR="002A2AD5" w:rsidRDefault="002A2AD5">
            <w:pPr>
              <w:jc w:val="both"/>
              <w:rPr>
                <w:rFonts w:ascii="Palemonas" w:hAnsi="Palemonas"/>
                <w:bCs/>
                <w:color w:val="000000"/>
                <w:sz w:val="22"/>
                <w:szCs w:val="22"/>
              </w:rPr>
            </w:pPr>
          </w:p>
        </w:tc>
      </w:tr>
      <w:tr w:rsidR="002A2AD5" w14:paraId="223EF930" w14:textId="77777777">
        <w:tblPrEx>
          <w:tblCellMar>
            <w:top w:w="0" w:type="dxa"/>
            <w:bottom w:w="0" w:type="dxa"/>
          </w:tblCellMar>
        </w:tblPrEx>
        <w:trPr>
          <w:cantSplit/>
          <w:trHeight w:val="1072"/>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F0FF4" w14:textId="77777777" w:rsidR="002A2AD5" w:rsidRDefault="00B87E2F">
            <w:pPr>
              <w:jc w:val="center"/>
              <w:rPr>
                <w:rFonts w:ascii="Palemonas" w:hAnsi="Palemonas"/>
                <w:sz w:val="22"/>
                <w:szCs w:val="22"/>
              </w:rPr>
            </w:pPr>
            <w:r>
              <w:rPr>
                <w:rFonts w:ascii="Palemonas" w:hAnsi="Palemonas"/>
                <w:sz w:val="22"/>
                <w:szCs w:val="22"/>
              </w:rPr>
              <w:t>60.</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D504" w14:textId="77777777" w:rsidR="002A2AD5" w:rsidRDefault="00B87E2F">
            <w:pPr>
              <w:rPr>
                <w:rFonts w:ascii="Palemonas" w:hAnsi="Palemonas"/>
                <w:sz w:val="22"/>
                <w:szCs w:val="22"/>
              </w:rPr>
            </w:pPr>
            <w:r>
              <w:rPr>
                <w:rFonts w:ascii="Palemonas" w:hAnsi="Palemonas"/>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FB7F7" w14:textId="77777777" w:rsidR="002A2AD5" w:rsidRDefault="00B87E2F">
            <w:pPr>
              <w:rPr>
                <w:rFonts w:ascii="Palemonas" w:hAnsi="Palemonas"/>
                <w:sz w:val="22"/>
                <w:szCs w:val="22"/>
              </w:rPr>
            </w:pPr>
            <w:r>
              <w:rPr>
                <w:rFonts w:ascii="Palemonas" w:hAnsi="Palemonas"/>
                <w:sz w:val="22"/>
                <w:szCs w:val="22"/>
              </w:rPr>
              <w:t>religinės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183CE" w14:textId="77777777" w:rsidR="002A2AD5" w:rsidRDefault="00B87E2F">
            <w:pPr>
              <w:rPr>
                <w:rFonts w:ascii="Palemonas" w:hAnsi="Palemonas"/>
                <w:sz w:val="22"/>
                <w:szCs w:val="22"/>
              </w:rPr>
            </w:pPr>
            <w:r>
              <w:rPr>
                <w:rFonts w:ascii="Palemonas" w:hAnsi="Palemonas"/>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A4018" w14:textId="77777777" w:rsidR="002A2AD5" w:rsidRDefault="00B87E2F">
            <w:pPr>
              <w:jc w:val="center"/>
              <w:rPr>
                <w:rFonts w:ascii="Palemonas" w:hAnsi="Palemonas"/>
                <w:color w:val="000000"/>
                <w:sz w:val="22"/>
                <w:szCs w:val="22"/>
              </w:rPr>
            </w:pPr>
            <w:r>
              <w:rPr>
                <w:rFonts w:ascii="Palemonas" w:hAnsi="Palemonas"/>
                <w:color w:val="000000"/>
                <w:sz w:val="22"/>
                <w:szCs w:val="22"/>
              </w:rPr>
              <w:t>10</w:t>
            </w:r>
          </w:p>
          <w:p w14:paraId="2E498C6C" w14:textId="77777777" w:rsidR="002A2AD5" w:rsidRDefault="002A2AD5">
            <w:pPr>
              <w:rPr>
                <w:rFonts w:ascii="Palemonas" w:hAnsi="Palemonas"/>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CCB72" w14:textId="77777777" w:rsidR="002A2AD5" w:rsidRDefault="00B87E2F">
            <w:r>
              <w:rPr>
                <w:rFonts w:ascii="Palemonas" w:hAnsi="Palemonas"/>
                <w:bCs/>
                <w:color w:val="000000"/>
                <w:sz w:val="22"/>
                <w:szCs w:val="22"/>
              </w:rPr>
              <w:t xml:space="preserve">leidimai išduodami prekiauti </w:t>
            </w:r>
            <w:r>
              <w:rPr>
                <w:rFonts w:ascii="Palemonas" w:hAnsi="Palemonas"/>
                <w:color w:val="000000"/>
                <w:sz w:val="22"/>
                <w:szCs w:val="22"/>
              </w:rPr>
              <w:t xml:space="preserve">prie bažnyčios </w:t>
            </w:r>
            <w:r>
              <w:rPr>
                <w:rFonts w:ascii="Palemonas" w:hAnsi="Palemonas"/>
                <w:color w:val="000000"/>
                <w:sz w:val="22"/>
                <w:szCs w:val="22"/>
              </w:rPr>
              <w:t xml:space="preserve">Žolinės ir </w:t>
            </w:r>
            <w:proofErr w:type="spellStart"/>
            <w:r>
              <w:rPr>
                <w:rFonts w:ascii="Palemonas" w:hAnsi="Palemonas"/>
                <w:color w:val="000000"/>
                <w:sz w:val="22"/>
                <w:szCs w:val="22"/>
              </w:rPr>
              <w:t>šv.</w:t>
            </w:r>
            <w:proofErr w:type="spellEnd"/>
            <w:r>
              <w:rPr>
                <w:rFonts w:ascii="Palemonas" w:hAnsi="Palemonas"/>
                <w:color w:val="000000"/>
                <w:sz w:val="22"/>
                <w:szCs w:val="22"/>
              </w:rPr>
              <w:t xml:space="preserve"> Roko atlaidų metu</w:t>
            </w:r>
          </w:p>
        </w:tc>
        <w:tc>
          <w:tcPr>
            <w:tcW w:w="40" w:type="dxa"/>
            <w:shd w:val="clear" w:color="auto" w:fill="auto"/>
            <w:tcMar>
              <w:top w:w="0" w:type="dxa"/>
              <w:left w:w="10" w:type="dxa"/>
              <w:bottom w:w="0" w:type="dxa"/>
              <w:right w:w="10" w:type="dxa"/>
            </w:tcMar>
          </w:tcPr>
          <w:p w14:paraId="5835C7CD" w14:textId="77777777" w:rsidR="002A2AD5" w:rsidRDefault="002A2AD5"/>
        </w:tc>
      </w:tr>
      <w:tr w:rsidR="002A2AD5" w14:paraId="240D0598"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67A0" w14:textId="77777777" w:rsidR="002A2AD5" w:rsidRDefault="00B87E2F">
            <w:pPr>
              <w:jc w:val="center"/>
              <w:rPr>
                <w:rFonts w:ascii="Palemonas" w:hAnsi="Palemonas"/>
                <w:sz w:val="22"/>
                <w:szCs w:val="22"/>
              </w:rPr>
            </w:pPr>
            <w:r>
              <w:rPr>
                <w:rFonts w:ascii="Palemonas" w:hAnsi="Palemonas"/>
                <w:sz w:val="22"/>
                <w:szCs w:val="22"/>
              </w:rPr>
              <w:t>61.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64004" w14:textId="77777777" w:rsidR="002A2AD5" w:rsidRDefault="00B87E2F">
            <w:pPr>
              <w:rPr>
                <w:rFonts w:ascii="Palemonas" w:hAnsi="Palemonas"/>
                <w:sz w:val="22"/>
                <w:szCs w:val="22"/>
              </w:rPr>
            </w:pPr>
            <w:r>
              <w:rPr>
                <w:rFonts w:ascii="Palemonas" w:hAnsi="Palemonas"/>
                <w:sz w:val="22"/>
                <w:szCs w:val="22"/>
              </w:rPr>
              <w:t>neribotas 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29998" w14:textId="77777777" w:rsidR="002A2AD5" w:rsidRDefault="00B87E2F">
            <w:pPr>
              <w:rPr>
                <w:rFonts w:ascii="Palemonas" w:hAnsi="Palemonas"/>
                <w:sz w:val="22"/>
                <w:szCs w:val="22"/>
              </w:rPr>
            </w:pPr>
            <w:r>
              <w:rPr>
                <w:rFonts w:ascii="Palemonas" w:hAnsi="Palemonas"/>
                <w:sz w:val="22"/>
                <w:szCs w:val="22"/>
              </w:rPr>
              <w:t xml:space="preserve">gėlės, žvakės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B2247" w14:textId="77777777" w:rsidR="002A2AD5" w:rsidRDefault="00B87E2F">
            <w:pPr>
              <w:rPr>
                <w:rFonts w:ascii="Palemonas" w:hAnsi="Palemonas"/>
                <w:sz w:val="22"/>
                <w:szCs w:val="22"/>
              </w:rPr>
            </w:pPr>
            <w:r>
              <w:rPr>
                <w:rFonts w:ascii="Palemonas" w:hAnsi="Palemonas"/>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ED144" w14:textId="77777777" w:rsidR="002A2AD5" w:rsidRDefault="00B87E2F">
            <w:pPr>
              <w:jc w:val="center"/>
              <w:rPr>
                <w:rFonts w:ascii="Palemonas" w:hAnsi="Palemonas"/>
                <w:color w:val="000000"/>
                <w:sz w:val="22"/>
                <w:szCs w:val="22"/>
              </w:rPr>
            </w:pPr>
            <w:r>
              <w:rPr>
                <w:rFonts w:ascii="Palemonas" w:hAnsi="Palemonas"/>
                <w:color w:val="000000"/>
                <w:sz w:val="22"/>
                <w:szCs w:val="22"/>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EDE85" w14:textId="77777777" w:rsidR="002A2AD5" w:rsidRDefault="00B87E2F">
            <w:r>
              <w:rPr>
                <w:rFonts w:ascii="Palemonas" w:hAnsi="Palemonas"/>
                <w:bCs/>
                <w:color w:val="000000"/>
                <w:sz w:val="22"/>
                <w:szCs w:val="22"/>
              </w:rPr>
              <w:t xml:space="preserve">leidimai išduodami prekiauti </w:t>
            </w:r>
            <w:r>
              <w:rPr>
                <w:rFonts w:ascii="Palemonas" w:hAnsi="Palemonas"/>
                <w:sz w:val="22"/>
                <w:szCs w:val="22"/>
              </w:rPr>
              <w:t xml:space="preserve">prie miesto kapinių nuo </w:t>
            </w:r>
            <w:r>
              <w:rPr>
                <w:rFonts w:ascii="Palemonas" w:hAnsi="Palemonas"/>
                <w:color w:val="000000"/>
                <w:sz w:val="22"/>
                <w:szCs w:val="22"/>
              </w:rPr>
              <w:t>spalio 31 d. iki lapkričio 2 d. imtinai,</w:t>
            </w:r>
          </w:p>
          <w:p w14:paraId="1A2B4C5E" w14:textId="77777777" w:rsidR="002A2AD5" w:rsidRDefault="00B87E2F">
            <w:pPr>
              <w:rPr>
                <w:rFonts w:ascii="Palemonas" w:hAnsi="Palemonas"/>
                <w:sz w:val="22"/>
                <w:szCs w:val="22"/>
              </w:rPr>
            </w:pPr>
            <w:r>
              <w:rPr>
                <w:rFonts w:ascii="Palemonas" w:hAnsi="Palemonas"/>
                <w:sz w:val="22"/>
                <w:szCs w:val="22"/>
              </w:rPr>
              <w:t xml:space="preserve">Motinos dieną, Tėvo dieną </w:t>
            </w:r>
          </w:p>
        </w:tc>
        <w:tc>
          <w:tcPr>
            <w:tcW w:w="40" w:type="dxa"/>
            <w:shd w:val="clear" w:color="auto" w:fill="auto"/>
            <w:tcMar>
              <w:top w:w="0" w:type="dxa"/>
              <w:left w:w="10" w:type="dxa"/>
              <w:bottom w:w="0" w:type="dxa"/>
              <w:right w:w="10" w:type="dxa"/>
            </w:tcMar>
          </w:tcPr>
          <w:p w14:paraId="0A1D6088" w14:textId="77777777" w:rsidR="002A2AD5" w:rsidRDefault="002A2AD5">
            <w:pPr>
              <w:rPr>
                <w:rFonts w:ascii="Palemonas" w:hAnsi="Palemonas"/>
                <w:sz w:val="22"/>
                <w:szCs w:val="22"/>
              </w:rPr>
            </w:pPr>
          </w:p>
        </w:tc>
      </w:tr>
      <w:tr w:rsidR="002A2AD5" w14:paraId="48E643E1"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C56F0" w14:textId="77777777" w:rsidR="002A2AD5" w:rsidRDefault="00B87E2F">
            <w:pPr>
              <w:jc w:val="center"/>
              <w:rPr>
                <w:rFonts w:ascii="Palemonas" w:hAnsi="Palemonas"/>
                <w:sz w:val="22"/>
                <w:szCs w:val="22"/>
              </w:rPr>
            </w:pPr>
            <w:r>
              <w:rPr>
                <w:rFonts w:ascii="Palemonas" w:hAnsi="Palemonas"/>
                <w:sz w:val="22"/>
                <w:szCs w:val="22"/>
              </w:rPr>
              <w:t>62.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FE9EF" w14:textId="77777777" w:rsidR="002A2AD5" w:rsidRDefault="00B87E2F">
            <w:pPr>
              <w:rPr>
                <w:rFonts w:ascii="Palemonas" w:hAnsi="Palemonas"/>
                <w:sz w:val="22"/>
                <w:szCs w:val="22"/>
              </w:rPr>
            </w:pPr>
            <w:r>
              <w:rPr>
                <w:rFonts w:ascii="Palemonas" w:hAnsi="Palemonas"/>
                <w:sz w:val="22"/>
                <w:szCs w:val="22"/>
              </w:rPr>
              <w:t xml:space="preserve">neribotas </w:t>
            </w:r>
            <w:r>
              <w:rPr>
                <w:rFonts w:ascii="Palemonas" w:hAnsi="Palemonas"/>
                <w:sz w:val="22"/>
                <w:szCs w:val="22"/>
              </w:rPr>
              <w:t>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E713A" w14:textId="77777777" w:rsidR="002A2AD5" w:rsidRDefault="00B87E2F">
            <w:pPr>
              <w:rPr>
                <w:rFonts w:ascii="Palemonas" w:hAnsi="Palemonas"/>
                <w:sz w:val="22"/>
                <w:szCs w:val="22"/>
              </w:rPr>
            </w:pPr>
            <w:r>
              <w:rPr>
                <w:rFonts w:ascii="Palemonas" w:hAnsi="Palemonas"/>
                <w:sz w:val="22"/>
                <w:szCs w:val="22"/>
              </w:rPr>
              <w:t>maisto produktai, 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AC47E" w14:textId="77777777" w:rsidR="002A2AD5" w:rsidRDefault="00B87E2F">
            <w:r>
              <w:rPr>
                <w:rFonts w:ascii="Palemonas" w:hAnsi="Palemonas"/>
                <w:color w:val="000000"/>
                <w:sz w:val="22"/>
                <w:szCs w:val="22"/>
              </w:rPr>
              <w:t>kioskas (iki 8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0EA85" w14:textId="77777777" w:rsidR="002A2AD5" w:rsidRDefault="00B87E2F">
            <w:pPr>
              <w:jc w:val="center"/>
              <w:rPr>
                <w:rFonts w:ascii="Palemonas" w:hAnsi="Palemonas"/>
                <w:color w:val="000000"/>
                <w:sz w:val="22"/>
                <w:szCs w:val="22"/>
              </w:rPr>
            </w:pPr>
            <w:r>
              <w:rPr>
                <w:rFonts w:ascii="Palemonas" w:hAnsi="Palemonas"/>
                <w:color w:val="000000"/>
                <w:sz w:val="22"/>
                <w:szCs w:val="22"/>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1B480" w14:textId="77777777" w:rsidR="002A2AD5" w:rsidRDefault="00B87E2F">
            <w:pPr>
              <w:rPr>
                <w:rFonts w:ascii="Palemonas" w:hAnsi="Palemonas"/>
                <w:bCs/>
                <w:color w:val="000000"/>
                <w:sz w:val="22"/>
                <w:szCs w:val="22"/>
              </w:rPr>
            </w:pPr>
            <w:r>
              <w:rPr>
                <w:rFonts w:ascii="Palemonas" w:hAnsi="Palemonas"/>
                <w:bCs/>
                <w:color w:val="000000"/>
                <w:sz w:val="22"/>
                <w:szCs w:val="22"/>
              </w:rPr>
              <w:t>miesto švenčių (</w:t>
            </w:r>
            <w:proofErr w:type="spellStart"/>
            <w:r>
              <w:rPr>
                <w:rFonts w:ascii="Palemonas" w:hAnsi="Palemonas"/>
                <w:bCs/>
                <w:color w:val="000000"/>
                <w:sz w:val="22"/>
                <w:szCs w:val="22"/>
              </w:rPr>
              <w:t>šv.</w:t>
            </w:r>
            <w:proofErr w:type="spellEnd"/>
            <w:r>
              <w:rPr>
                <w:rFonts w:ascii="Palemonas" w:hAnsi="Palemonas"/>
                <w:bCs/>
                <w:color w:val="000000"/>
                <w:sz w:val="22"/>
                <w:szCs w:val="22"/>
              </w:rPr>
              <w:t xml:space="preserve"> Kalėdų ir Naujų metų švenčių) atkarpoje nuo J. Basanavičiaus g. iki Grafų Tiškevičių alėjos laikotarpiui</w:t>
            </w:r>
          </w:p>
        </w:tc>
        <w:tc>
          <w:tcPr>
            <w:tcW w:w="40" w:type="dxa"/>
            <w:shd w:val="clear" w:color="auto" w:fill="auto"/>
            <w:tcMar>
              <w:top w:w="0" w:type="dxa"/>
              <w:left w:w="10" w:type="dxa"/>
              <w:bottom w:w="0" w:type="dxa"/>
              <w:right w:w="10" w:type="dxa"/>
            </w:tcMar>
          </w:tcPr>
          <w:p w14:paraId="30C67794" w14:textId="77777777" w:rsidR="002A2AD5" w:rsidRDefault="002A2AD5">
            <w:pPr>
              <w:rPr>
                <w:rFonts w:ascii="Palemonas" w:hAnsi="Palemonas"/>
                <w:sz w:val="22"/>
                <w:szCs w:val="22"/>
              </w:rPr>
            </w:pPr>
          </w:p>
        </w:tc>
      </w:tr>
      <w:tr w:rsidR="002A2AD5" w14:paraId="0887F414" w14:textId="77777777">
        <w:tblPrEx>
          <w:tblCellMar>
            <w:top w:w="0" w:type="dxa"/>
            <w:bottom w:w="0" w:type="dxa"/>
          </w:tblCellMar>
        </w:tblPrEx>
        <w:trPr>
          <w:cantSplit/>
          <w:trHeight w:val="306"/>
        </w:trPr>
        <w:tc>
          <w:tcPr>
            <w:tcW w:w="9952" w:type="dxa"/>
            <w:gridSpan w:val="8"/>
            <w:shd w:val="clear" w:color="auto" w:fill="auto"/>
            <w:tcMar>
              <w:top w:w="0" w:type="dxa"/>
              <w:left w:w="108" w:type="dxa"/>
              <w:bottom w:w="0" w:type="dxa"/>
              <w:right w:w="108" w:type="dxa"/>
            </w:tcMar>
          </w:tcPr>
          <w:p w14:paraId="44C6E3C8" w14:textId="77777777" w:rsidR="002A2AD5" w:rsidRDefault="00B87E2F">
            <w:pPr>
              <w:ind w:firstLine="425"/>
              <w:jc w:val="both"/>
              <w:rPr>
                <w:rFonts w:ascii="Palemonas" w:hAnsi="Palemonas"/>
                <w:b/>
                <w:color w:val="000000"/>
                <w:sz w:val="22"/>
                <w:szCs w:val="22"/>
              </w:rPr>
            </w:pPr>
            <w:bookmarkStart w:id="6" w:name="_Hlk2696719"/>
            <w:r>
              <w:rPr>
                <w:rFonts w:ascii="Palemonas" w:hAnsi="Palemonas"/>
                <w:b/>
                <w:color w:val="000000"/>
                <w:sz w:val="22"/>
                <w:szCs w:val="22"/>
              </w:rPr>
              <w:t>7. Kastyčio gatvėje:</w:t>
            </w:r>
            <w:bookmarkEnd w:id="6"/>
          </w:p>
        </w:tc>
        <w:tc>
          <w:tcPr>
            <w:tcW w:w="40" w:type="dxa"/>
            <w:shd w:val="clear" w:color="auto" w:fill="auto"/>
            <w:tcMar>
              <w:top w:w="0" w:type="dxa"/>
              <w:left w:w="10" w:type="dxa"/>
              <w:bottom w:w="0" w:type="dxa"/>
              <w:right w:w="10" w:type="dxa"/>
            </w:tcMar>
          </w:tcPr>
          <w:p w14:paraId="1D1D4FB7" w14:textId="77777777" w:rsidR="002A2AD5" w:rsidRDefault="002A2AD5">
            <w:pPr>
              <w:ind w:firstLine="425"/>
              <w:jc w:val="both"/>
              <w:rPr>
                <w:rFonts w:ascii="Palemonas" w:hAnsi="Palemonas"/>
                <w:b/>
                <w:color w:val="000000"/>
                <w:sz w:val="22"/>
                <w:szCs w:val="22"/>
              </w:rPr>
            </w:pPr>
          </w:p>
        </w:tc>
      </w:tr>
      <w:tr w:rsidR="002A2AD5" w14:paraId="7806EB25"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B5983"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5E3E9"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53C02" w14:textId="77777777" w:rsidR="002A2AD5" w:rsidRDefault="00B87E2F">
            <w:pPr>
              <w:rPr>
                <w:rFonts w:ascii="Palemonas" w:hAnsi="Palemonas"/>
                <w:iCs/>
                <w:color w:val="000000"/>
                <w:sz w:val="22"/>
                <w:szCs w:val="22"/>
              </w:rPr>
            </w:pPr>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BF4CF"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B278" w14:textId="77777777" w:rsidR="002A2AD5" w:rsidRDefault="00B87E2F">
            <w:pPr>
              <w:jc w:val="center"/>
            </w:pPr>
            <w:r>
              <w:rPr>
                <w:rFonts w:ascii="Palemonas" w:hAnsi="Palemonas"/>
                <w:iCs/>
                <w:color w:val="000000"/>
                <w:sz w:val="22"/>
                <w:szCs w:val="22"/>
              </w:rPr>
              <w:t>1300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A7671"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7BEA684" w14:textId="77777777" w:rsidR="002A2AD5" w:rsidRDefault="002A2AD5">
            <w:pPr>
              <w:rPr>
                <w:rFonts w:ascii="Palemonas" w:hAnsi="Palemonas"/>
                <w:iCs/>
                <w:color w:val="000000"/>
                <w:sz w:val="22"/>
                <w:szCs w:val="22"/>
              </w:rPr>
            </w:pPr>
          </w:p>
        </w:tc>
      </w:tr>
      <w:tr w:rsidR="002A2AD5" w14:paraId="541A83D4"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7D870"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70D0A"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C15FE" w14:textId="77777777" w:rsidR="002A2AD5" w:rsidRDefault="00B87E2F">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4978D"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6D3D1"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8B95E"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F7C06B6" w14:textId="77777777" w:rsidR="002A2AD5" w:rsidRDefault="002A2AD5">
            <w:pPr>
              <w:rPr>
                <w:rFonts w:ascii="Palemonas" w:hAnsi="Palemonas"/>
                <w:iCs/>
                <w:color w:val="000000"/>
                <w:sz w:val="22"/>
                <w:szCs w:val="22"/>
              </w:rPr>
            </w:pPr>
          </w:p>
        </w:tc>
      </w:tr>
      <w:tr w:rsidR="002A2AD5" w14:paraId="53331D5C" w14:textId="77777777">
        <w:tblPrEx>
          <w:tblCellMar>
            <w:top w:w="0" w:type="dxa"/>
            <w:bottom w:w="0" w:type="dxa"/>
          </w:tblCellMar>
        </w:tblPrEx>
        <w:trPr>
          <w:cantSplit/>
          <w:trHeight w:val="296"/>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044D8"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DCA5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3EF4" w14:textId="77777777" w:rsidR="002A2AD5" w:rsidRDefault="00B87E2F">
            <w:r>
              <w:rPr>
                <w:rFonts w:ascii="Palemonas" w:hAnsi="Palemonas"/>
                <w:iCs/>
                <w:color w:val="000000"/>
                <w:sz w:val="22"/>
                <w:szCs w:val="22"/>
              </w:rPr>
              <w:t>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10982"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6852A"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F53EE"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023A9BA" w14:textId="77777777" w:rsidR="002A2AD5" w:rsidRDefault="002A2AD5">
            <w:pPr>
              <w:rPr>
                <w:rFonts w:ascii="Palemonas" w:hAnsi="Palemonas"/>
                <w:iCs/>
                <w:color w:val="000000"/>
                <w:sz w:val="22"/>
                <w:szCs w:val="22"/>
              </w:rPr>
            </w:pPr>
          </w:p>
        </w:tc>
      </w:tr>
      <w:tr w:rsidR="002A2AD5" w14:paraId="1FAC2E33" w14:textId="77777777">
        <w:tblPrEx>
          <w:tblCellMar>
            <w:top w:w="0" w:type="dxa"/>
            <w:bottom w:w="0" w:type="dxa"/>
          </w:tblCellMar>
        </w:tblPrEx>
        <w:trPr>
          <w:cantSplit/>
          <w:trHeight w:val="296"/>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A35A0"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27D9" w14:textId="77777777" w:rsidR="002A2AD5" w:rsidRDefault="00B87E2F">
            <w:pPr>
              <w:jc w:val="center"/>
              <w:rPr>
                <w:rFonts w:ascii="Palemonas" w:hAnsi="Palemonas"/>
                <w:iCs/>
                <w:strike/>
                <w:color w:val="000000"/>
                <w:sz w:val="22"/>
                <w:szCs w:val="22"/>
              </w:rPr>
            </w:pPr>
            <w:r>
              <w:rPr>
                <w:rFonts w:ascii="Palemonas" w:hAnsi="Palemonas"/>
                <w:iCs/>
                <w:strike/>
                <w:color w:val="000000"/>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D78E3" w14:textId="77777777" w:rsidR="002A2AD5" w:rsidRDefault="00B87E2F">
            <w:r>
              <w:rPr>
                <w:rFonts w:ascii="Palemonas" w:hAnsi="Palemonas"/>
                <w:iCs/>
                <w:color w:val="000000"/>
                <w:sz w:val="22"/>
                <w:szCs w:val="22"/>
              </w:rPr>
              <w:t>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37A21"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0F96A"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1E8B"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2024-05-31</w:t>
            </w:r>
          </w:p>
        </w:tc>
        <w:tc>
          <w:tcPr>
            <w:tcW w:w="40" w:type="dxa"/>
            <w:shd w:val="clear" w:color="auto" w:fill="auto"/>
            <w:tcMar>
              <w:top w:w="0" w:type="dxa"/>
              <w:left w:w="10" w:type="dxa"/>
              <w:bottom w:w="0" w:type="dxa"/>
              <w:right w:w="10" w:type="dxa"/>
            </w:tcMar>
          </w:tcPr>
          <w:p w14:paraId="64C97576" w14:textId="77777777" w:rsidR="002A2AD5" w:rsidRDefault="002A2AD5">
            <w:pPr>
              <w:rPr>
                <w:rFonts w:ascii="Palemonas" w:hAnsi="Palemonas"/>
                <w:iCs/>
                <w:color w:val="000000"/>
                <w:sz w:val="22"/>
                <w:szCs w:val="22"/>
              </w:rPr>
            </w:pPr>
          </w:p>
        </w:tc>
      </w:tr>
      <w:tr w:rsidR="002A2AD5" w14:paraId="77059624" w14:textId="77777777">
        <w:tblPrEx>
          <w:tblCellMar>
            <w:top w:w="0" w:type="dxa"/>
            <w:bottom w:w="0" w:type="dxa"/>
          </w:tblCellMar>
        </w:tblPrEx>
        <w:trPr>
          <w:cantSplit/>
        </w:trPr>
        <w:tc>
          <w:tcPr>
            <w:tcW w:w="4037" w:type="dxa"/>
            <w:gridSpan w:val="4"/>
            <w:shd w:val="clear" w:color="auto" w:fill="auto"/>
            <w:tcMar>
              <w:top w:w="0" w:type="dxa"/>
              <w:left w:w="108" w:type="dxa"/>
              <w:bottom w:w="0" w:type="dxa"/>
              <w:right w:w="108" w:type="dxa"/>
            </w:tcMar>
          </w:tcPr>
          <w:p w14:paraId="2B751772" w14:textId="77777777" w:rsidR="002A2AD5" w:rsidRDefault="00B87E2F">
            <w:pPr>
              <w:ind w:firstLine="426"/>
              <w:jc w:val="both"/>
            </w:pPr>
            <w:bookmarkStart w:id="7" w:name="_Hlk2696779"/>
            <w:r>
              <w:rPr>
                <w:rFonts w:ascii="Palemonas" w:hAnsi="Palemonas"/>
                <w:b/>
                <w:color w:val="000000"/>
                <w:sz w:val="22"/>
                <w:szCs w:val="22"/>
              </w:rPr>
              <w:t>8. Žvejų gatvėje</w:t>
            </w:r>
            <w:r>
              <w:rPr>
                <w:rFonts w:ascii="Palemonas" w:hAnsi="Palemonas"/>
                <w:b/>
                <w:sz w:val="22"/>
                <w:szCs w:val="22"/>
              </w:rPr>
              <w:t>:</w:t>
            </w:r>
            <w:bookmarkEnd w:id="7"/>
          </w:p>
        </w:tc>
        <w:tc>
          <w:tcPr>
            <w:tcW w:w="2905" w:type="dxa"/>
            <w:gridSpan w:val="2"/>
            <w:shd w:val="clear" w:color="auto" w:fill="auto"/>
            <w:tcMar>
              <w:top w:w="0" w:type="dxa"/>
              <w:left w:w="108" w:type="dxa"/>
              <w:bottom w:w="0" w:type="dxa"/>
              <w:right w:w="108" w:type="dxa"/>
            </w:tcMar>
          </w:tcPr>
          <w:p w14:paraId="46113DBD" w14:textId="77777777" w:rsidR="002A2AD5" w:rsidRDefault="002A2AD5">
            <w:pPr>
              <w:rPr>
                <w:rFonts w:ascii="Palemonas" w:hAnsi="Palemonas"/>
                <w:sz w:val="22"/>
                <w:szCs w:val="22"/>
              </w:rPr>
            </w:pPr>
          </w:p>
        </w:tc>
        <w:tc>
          <w:tcPr>
            <w:tcW w:w="1309" w:type="dxa"/>
            <w:shd w:val="clear" w:color="auto" w:fill="auto"/>
            <w:tcMar>
              <w:top w:w="0" w:type="dxa"/>
              <w:left w:w="10" w:type="dxa"/>
              <w:bottom w:w="0" w:type="dxa"/>
              <w:right w:w="10" w:type="dxa"/>
            </w:tcMar>
          </w:tcPr>
          <w:p w14:paraId="1E7A66E3" w14:textId="77777777" w:rsidR="002A2AD5" w:rsidRDefault="002A2AD5">
            <w:pPr>
              <w:rPr>
                <w:rFonts w:ascii="Palemonas" w:hAnsi="Palemonas"/>
                <w:sz w:val="22"/>
                <w:szCs w:val="22"/>
              </w:rPr>
            </w:pPr>
          </w:p>
        </w:tc>
        <w:tc>
          <w:tcPr>
            <w:tcW w:w="1701" w:type="dxa"/>
            <w:shd w:val="clear" w:color="auto" w:fill="auto"/>
            <w:tcMar>
              <w:top w:w="0" w:type="dxa"/>
              <w:left w:w="10" w:type="dxa"/>
              <w:bottom w:w="0" w:type="dxa"/>
              <w:right w:w="10" w:type="dxa"/>
            </w:tcMar>
          </w:tcPr>
          <w:p w14:paraId="58C9C32B" w14:textId="77777777" w:rsidR="002A2AD5" w:rsidRDefault="002A2AD5">
            <w:pPr>
              <w:rPr>
                <w:rFonts w:ascii="Palemonas" w:hAnsi="Palemonas"/>
                <w:sz w:val="22"/>
                <w:szCs w:val="22"/>
              </w:rPr>
            </w:pPr>
          </w:p>
        </w:tc>
        <w:tc>
          <w:tcPr>
            <w:tcW w:w="40" w:type="dxa"/>
            <w:shd w:val="clear" w:color="auto" w:fill="auto"/>
            <w:tcMar>
              <w:top w:w="0" w:type="dxa"/>
              <w:left w:w="10" w:type="dxa"/>
              <w:bottom w:w="0" w:type="dxa"/>
              <w:right w:w="10" w:type="dxa"/>
            </w:tcMar>
          </w:tcPr>
          <w:p w14:paraId="4F512502" w14:textId="77777777" w:rsidR="002A2AD5" w:rsidRDefault="002A2AD5">
            <w:pPr>
              <w:rPr>
                <w:rFonts w:ascii="Palemonas" w:hAnsi="Palemonas"/>
                <w:sz w:val="22"/>
                <w:szCs w:val="22"/>
              </w:rPr>
            </w:pPr>
          </w:p>
        </w:tc>
      </w:tr>
      <w:tr w:rsidR="002A2AD5" w14:paraId="551F69E2" w14:textId="77777777">
        <w:tblPrEx>
          <w:tblCellMar>
            <w:top w:w="0" w:type="dxa"/>
            <w:bottom w:w="0" w:type="dxa"/>
          </w:tblCellMar>
        </w:tblPrEx>
        <w:trPr>
          <w:cantSplit/>
          <w:trHeight w:val="295"/>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DC9CE" w14:textId="77777777" w:rsidR="002A2AD5" w:rsidRDefault="00B87E2F">
            <w:pPr>
              <w:jc w:val="center"/>
              <w:rPr>
                <w:rFonts w:ascii="Palemonas" w:hAnsi="Palemonas"/>
                <w:iCs/>
                <w:sz w:val="22"/>
                <w:szCs w:val="22"/>
              </w:rPr>
            </w:pPr>
            <w:r>
              <w:rPr>
                <w:rFonts w:ascii="Palemonas" w:hAnsi="Palemonas"/>
                <w:iCs/>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3BEE0" w14:textId="77777777" w:rsidR="002A2AD5" w:rsidRDefault="00B87E2F">
            <w:pPr>
              <w:jc w:val="center"/>
              <w:rPr>
                <w:rFonts w:ascii="Palemonas" w:hAnsi="Palemonas"/>
                <w:iCs/>
                <w:sz w:val="22"/>
                <w:szCs w:val="22"/>
              </w:rPr>
            </w:pPr>
            <w:r>
              <w:rPr>
                <w:rFonts w:ascii="Palemonas" w:hAnsi="Palemonas"/>
                <w:iCs/>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E6574" w14:textId="77777777" w:rsidR="002A2AD5" w:rsidRDefault="00B87E2F">
            <w:pPr>
              <w:rPr>
                <w:rFonts w:ascii="Palemonas" w:hAnsi="Palemonas"/>
                <w:iCs/>
                <w:sz w:val="22"/>
                <w:szCs w:val="22"/>
              </w:rPr>
            </w:pPr>
            <w:r>
              <w:rPr>
                <w:rFonts w:ascii="Palemonas" w:hAnsi="Palemonas"/>
                <w:iCs/>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D0F5" w14:textId="77777777" w:rsidR="002A2AD5" w:rsidRDefault="00B87E2F">
            <w:pPr>
              <w:rPr>
                <w:rFonts w:ascii="Palemonas" w:hAnsi="Palemonas"/>
                <w:iCs/>
                <w:sz w:val="22"/>
                <w:szCs w:val="22"/>
              </w:rPr>
            </w:pPr>
            <w:r>
              <w:rPr>
                <w:rFonts w:ascii="Palemonas" w:hAnsi="Palemonas"/>
                <w:iCs/>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B1B3A" w14:textId="77777777" w:rsidR="002A2AD5" w:rsidRDefault="00B87E2F">
            <w:pPr>
              <w:jc w:val="center"/>
            </w:pPr>
            <w:r>
              <w:rPr>
                <w:rFonts w:ascii="Palemonas" w:hAnsi="Palemonas"/>
                <w:iCs/>
                <w:sz w:val="22"/>
                <w:szCs w:val="22"/>
              </w:rPr>
              <w:t>1300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0454F"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109F94E2" w14:textId="77777777" w:rsidR="002A2AD5" w:rsidRDefault="002A2AD5">
            <w:pPr>
              <w:rPr>
                <w:rFonts w:ascii="Palemonas" w:hAnsi="Palemonas"/>
                <w:iCs/>
                <w:color w:val="000000"/>
                <w:sz w:val="22"/>
                <w:szCs w:val="22"/>
              </w:rPr>
            </w:pPr>
          </w:p>
        </w:tc>
      </w:tr>
      <w:tr w:rsidR="002A2AD5" w14:paraId="64585A1E"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DDD64" w14:textId="77777777" w:rsidR="002A2AD5" w:rsidRDefault="00B87E2F">
            <w:pPr>
              <w:jc w:val="center"/>
              <w:rPr>
                <w:rFonts w:ascii="Palemonas" w:hAnsi="Palemonas"/>
                <w:iCs/>
                <w:sz w:val="22"/>
                <w:szCs w:val="22"/>
              </w:rPr>
            </w:pPr>
            <w:r>
              <w:rPr>
                <w:rFonts w:ascii="Palemonas" w:hAnsi="Palemonas"/>
                <w:iCs/>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31A72" w14:textId="77777777" w:rsidR="002A2AD5" w:rsidRDefault="00B87E2F">
            <w:pPr>
              <w:jc w:val="center"/>
              <w:rPr>
                <w:rFonts w:ascii="Palemonas" w:hAnsi="Palemonas"/>
                <w:iCs/>
                <w:sz w:val="22"/>
                <w:szCs w:val="22"/>
              </w:rPr>
            </w:pPr>
            <w:r>
              <w:rPr>
                <w:rFonts w:ascii="Palemonas" w:hAnsi="Palemonas"/>
                <w:iCs/>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A6E70" w14:textId="77777777" w:rsidR="002A2AD5" w:rsidRDefault="00B87E2F">
            <w:r>
              <w:rPr>
                <w:rFonts w:ascii="Palemonas" w:hAnsi="Palemonas"/>
                <w:iCs/>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B587" w14:textId="77777777" w:rsidR="002A2AD5" w:rsidRDefault="00B87E2F">
            <w:pPr>
              <w:rPr>
                <w:rFonts w:ascii="Palemonas" w:hAnsi="Palemonas"/>
                <w:iCs/>
                <w:sz w:val="22"/>
                <w:szCs w:val="22"/>
              </w:rPr>
            </w:pPr>
            <w:r>
              <w:rPr>
                <w:rFonts w:ascii="Palemonas" w:hAnsi="Palemonas"/>
                <w:iCs/>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B2D2" w14:textId="77777777" w:rsidR="002A2AD5" w:rsidRDefault="00B87E2F">
            <w:pPr>
              <w:jc w:val="center"/>
            </w:pPr>
            <w:r>
              <w:rPr>
                <w:rFonts w:ascii="Palemonas" w:hAnsi="Palemonas"/>
                <w:iCs/>
                <w:sz w:val="22"/>
                <w:szCs w:val="22"/>
              </w:rPr>
              <w:t>1300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BCD4D"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510FC07D" w14:textId="77777777" w:rsidR="002A2AD5" w:rsidRDefault="002A2AD5">
            <w:pPr>
              <w:rPr>
                <w:rFonts w:ascii="Palemonas" w:hAnsi="Palemonas"/>
                <w:iCs/>
                <w:color w:val="000000"/>
                <w:sz w:val="22"/>
                <w:szCs w:val="22"/>
              </w:rPr>
            </w:pPr>
          </w:p>
        </w:tc>
      </w:tr>
      <w:tr w:rsidR="002A2AD5" w14:paraId="245CBA89"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62184" w14:textId="77777777" w:rsidR="002A2AD5" w:rsidRDefault="00B87E2F">
            <w:pPr>
              <w:jc w:val="center"/>
              <w:rPr>
                <w:rFonts w:ascii="Palemonas" w:hAnsi="Palemonas"/>
                <w:iCs/>
                <w:sz w:val="22"/>
                <w:szCs w:val="22"/>
              </w:rPr>
            </w:pPr>
            <w:r>
              <w:rPr>
                <w:rFonts w:ascii="Palemonas" w:hAnsi="Palemonas"/>
                <w:iCs/>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9F05" w14:textId="77777777" w:rsidR="002A2AD5" w:rsidRDefault="00B87E2F">
            <w:pPr>
              <w:jc w:val="center"/>
              <w:rPr>
                <w:rFonts w:ascii="Palemonas" w:hAnsi="Palemonas"/>
                <w:iCs/>
                <w:sz w:val="22"/>
                <w:szCs w:val="22"/>
              </w:rPr>
            </w:pPr>
            <w:r>
              <w:rPr>
                <w:rFonts w:ascii="Palemonas" w:hAnsi="Palemonas"/>
                <w:iCs/>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14307" w14:textId="77777777" w:rsidR="002A2AD5" w:rsidRDefault="00B87E2F">
            <w:r>
              <w:rPr>
                <w:rFonts w:ascii="Palemonas" w:hAnsi="Palemonas"/>
                <w:iCs/>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556F0" w14:textId="77777777" w:rsidR="002A2AD5" w:rsidRDefault="00B87E2F">
            <w:pPr>
              <w:rPr>
                <w:rFonts w:ascii="Palemonas" w:hAnsi="Palemonas"/>
                <w:iCs/>
                <w:sz w:val="22"/>
                <w:szCs w:val="22"/>
              </w:rPr>
            </w:pPr>
            <w:r>
              <w:rPr>
                <w:rFonts w:ascii="Palemonas" w:hAnsi="Palemonas"/>
                <w:iCs/>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4DE2D" w14:textId="77777777" w:rsidR="002A2AD5" w:rsidRDefault="00B87E2F">
            <w:pPr>
              <w:jc w:val="center"/>
            </w:pPr>
            <w:r>
              <w:rPr>
                <w:rFonts w:ascii="Palemonas" w:hAnsi="Palemonas"/>
                <w:iCs/>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C2589"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2024-05-31</w:t>
            </w:r>
          </w:p>
        </w:tc>
        <w:tc>
          <w:tcPr>
            <w:tcW w:w="40" w:type="dxa"/>
            <w:shd w:val="clear" w:color="auto" w:fill="auto"/>
            <w:tcMar>
              <w:top w:w="0" w:type="dxa"/>
              <w:left w:w="10" w:type="dxa"/>
              <w:bottom w:w="0" w:type="dxa"/>
              <w:right w:w="10" w:type="dxa"/>
            </w:tcMar>
          </w:tcPr>
          <w:p w14:paraId="4678D3A8" w14:textId="77777777" w:rsidR="002A2AD5" w:rsidRDefault="002A2AD5">
            <w:pPr>
              <w:rPr>
                <w:rFonts w:ascii="Palemonas" w:hAnsi="Palemonas"/>
                <w:iCs/>
                <w:color w:val="000000"/>
                <w:sz w:val="22"/>
                <w:szCs w:val="22"/>
              </w:rPr>
            </w:pPr>
          </w:p>
        </w:tc>
      </w:tr>
      <w:tr w:rsidR="002A2AD5" w14:paraId="07E2F982"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DFD5"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39B7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0CB39" w14:textId="77777777" w:rsidR="002A2AD5" w:rsidRDefault="00B87E2F">
            <w:pPr>
              <w:rPr>
                <w:rFonts w:ascii="Palemonas" w:hAnsi="Palemonas"/>
                <w:iCs/>
                <w:color w:val="000000"/>
                <w:sz w:val="22"/>
                <w:szCs w:val="22"/>
              </w:rPr>
            </w:pPr>
            <w:r>
              <w:rPr>
                <w:rFonts w:ascii="Palemonas" w:hAnsi="Palemonas"/>
                <w:iC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1281F"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DBA5" w14:textId="77777777" w:rsidR="002A2AD5" w:rsidRDefault="00B87E2F">
            <w:pPr>
              <w:jc w:val="center"/>
            </w:pPr>
            <w:r>
              <w:rPr>
                <w:rFonts w:ascii="Palemonas" w:hAnsi="Palemonas"/>
                <w:iCs/>
                <w:color w:val="000000"/>
                <w:sz w:val="22"/>
                <w:szCs w:val="22"/>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30D20"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230B69B5" w14:textId="77777777" w:rsidR="002A2AD5" w:rsidRDefault="002A2AD5">
            <w:pPr>
              <w:rPr>
                <w:rFonts w:ascii="Palemonas" w:hAnsi="Palemonas"/>
                <w:iCs/>
                <w:color w:val="000000"/>
                <w:sz w:val="22"/>
                <w:szCs w:val="22"/>
              </w:rPr>
            </w:pPr>
          </w:p>
        </w:tc>
      </w:tr>
      <w:tr w:rsidR="002A2AD5" w14:paraId="76F4148E"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A9EE9"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5.</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0A57"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8033" w14:textId="77777777" w:rsidR="002A2AD5" w:rsidRDefault="00B87E2F">
            <w:r>
              <w:rPr>
                <w:rFonts w:ascii="Palemonas" w:hAnsi="Palemonas"/>
                <w:iCs/>
                <w:color w:val="000000"/>
                <w:sz w:val="22"/>
                <w:szCs w:val="22"/>
              </w:rPr>
              <w:t>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F0125"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8909"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4F8A3"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16B34894" w14:textId="77777777" w:rsidR="002A2AD5" w:rsidRDefault="002A2AD5">
            <w:pPr>
              <w:rPr>
                <w:rFonts w:ascii="Palemonas" w:hAnsi="Palemonas"/>
                <w:iCs/>
                <w:color w:val="000000"/>
                <w:sz w:val="22"/>
                <w:szCs w:val="22"/>
              </w:rPr>
            </w:pPr>
          </w:p>
        </w:tc>
      </w:tr>
      <w:tr w:rsidR="002A2AD5" w14:paraId="4076CF48"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584AC"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6.</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F8258"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24DE" w14:textId="77777777" w:rsidR="002A2AD5" w:rsidRDefault="00B87E2F">
            <w:pPr>
              <w:rPr>
                <w:rFonts w:ascii="Palemonas" w:hAnsi="Palemonas"/>
                <w:iCs/>
                <w:color w:val="000000"/>
                <w:sz w:val="22"/>
                <w:szCs w:val="22"/>
              </w:rPr>
            </w:pPr>
            <w:r>
              <w:rPr>
                <w:rFonts w:ascii="Palemonas" w:hAnsi="Palemonas"/>
                <w:iCs/>
                <w:color w:val="000000"/>
                <w:sz w:val="22"/>
                <w:szCs w:val="22"/>
              </w:rPr>
              <w:t>piešimas ant kūno</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0348" w14:textId="77777777" w:rsidR="002A2AD5" w:rsidRDefault="00B87E2F">
            <w:pPr>
              <w:rPr>
                <w:rFonts w:ascii="Palemonas" w:hAnsi="Palemonas"/>
                <w:iCs/>
                <w:color w:val="000000"/>
                <w:sz w:val="22"/>
                <w:szCs w:val="22"/>
              </w:rPr>
            </w:pPr>
            <w:r>
              <w:rPr>
                <w:rFonts w:ascii="Palemonas" w:hAnsi="Palemonas"/>
                <w:iCs/>
                <w:color w:val="000000"/>
                <w:sz w:val="22"/>
                <w:szCs w:val="22"/>
              </w:rPr>
              <w:t>laikini įrenginiai paslaugai teikti (iki 3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C88E" w14:textId="77777777" w:rsidR="002A2AD5" w:rsidRDefault="00B87E2F">
            <w:pPr>
              <w:jc w:val="center"/>
            </w:pPr>
            <w:r>
              <w:rPr>
                <w:rFonts w:ascii="Palemonas" w:hAnsi="Palemonas"/>
                <w:iCs/>
                <w:color w:val="000000"/>
                <w:sz w:val="22"/>
                <w:szCs w:val="22"/>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FE2E7"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2024-05-31</w:t>
            </w:r>
          </w:p>
        </w:tc>
        <w:tc>
          <w:tcPr>
            <w:tcW w:w="40" w:type="dxa"/>
            <w:shd w:val="clear" w:color="auto" w:fill="auto"/>
            <w:tcMar>
              <w:top w:w="0" w:type="dxa"/>
              <w:left w:w="10" w:type="dxa"/>
              <w:bottom w:w="0" w:type="dxa"/>
              <w:right w:w="10" w:type="dxa"/>
            </w:tcMar>
          </w:tcPr>
          <w:p w14:paraId="57F0804C" w14:textId="77777777" w:rsidR="002A2AD5" w:rsidRDefault="002A2AD5"/>
        </w:tc>
      </w:tr>
      <w:tr w:rsidR="002A2AD5" w14:paraId="5AC1EE37"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D7AC" w14:textId="77777777" w:rsidR="002A2AD5" w:rsidRDefault="00B87E2F">
            <w:pPr>
              <w:jc w:val="center"/>
              <w:rPr>
                <w:rFonts w:ascii="Palemonas" w:hAnsi="Palemonas"/>
                <w:iCs/>
                <w:sz w:val="22"/>
                <w:szCs w:val="22"/>
              </w:rPr>
            </w:pPr>
            <w:r>
              <w:rPr>
                <w:rFonts w:ascii="Palemonas" w:hAnsi="Palemonas"/>
                <w:iCs/>
                <w:sz w:val="22"/>
                <w:szCs w:val="22"/>
              </w:rPr>
              <w:t>7.</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525" w14:textId="77777777" w:rsidR="002A2AD5" w:rsidRDefault="00B87E2F">
            <w:pPr>
              <w:jc w:val="center"/>
              <w:rPr>
                <w:rFonts w:ascii="Palemonas" w:hAnsi="Palemonas"/>
                <w:iCs/>
                <w:sz w:val="22"/>
                <w:szCs w:val="22"/>
              </w:rPr>
            </w:pPr>
            <w:r>
              <w:rPr>
                <w:rFonts w:ascii="Palemonas" w:hAnsi="Palemonas"/>
                <w:iCs/>
                <w:sz w:val="22"/>
                <w:szCs w:val="22"/>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C571A" w14:textId="77777777" w:rsidR="002A2AD5" w:rsidRDefault="00B87E2F">
            <w:pPr>
              <w:rPr>
                <w:rFonts w:ascii="Palemonas" w:hAnsi="Palemonas"/>
                <w:iCs/>
                <w:sz w:val="22"/>
                <w:szCs w:val="22"/>
              </w:rPr>
            </w:pPr>
            <w:r>
              <w:rPr>
                <w:rFonts w:ascii="Palemonas" w:hAnsi="Palemonas"/>
                <w:iCs/>
                <w:sz w:val="22"/>
                <w:szCs w:val="22"/>
              </w:rPr>
              <w:t>fasuoti ledai</w:t>
            </w:r>
          </w:p>
          <w:p w14:paraId="60E67867" w14:textId="77777777" w:rsidR="002A2AD5" w:rsidRDefault="002A2AD5">
            <w:pPr>
              <w:rPr>
                <w:rFonts w:ascii="Palemonas" w:hAnsi="Palemonas"/>
                <w:b/>
                <w:iCs/>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0048" w14:textId="77777777" w:rsidR="002A2AD5" w:rsidRDefault="00B87E2F">
            <w:pPr>
              <w:rPr>
                <w:rFonts w:ascii="Palemonas" w:hAnsi="Palemonas"/>
                <w:iCs/>
                <w:sz w:val="22"/>
                <w:szCs w:val="22"/>
              </w:rPr>
            </w:pPr>
            <w:r>
              <w:rPr>
                <w:rFonts w:ascii="Palemonas" w:hAnsi="Palemonas"/>
                <w:iCs/>
                <w:sz w:val="22"/>
                <w:szCs w:val="22"/>
              </w:rPr>
              <w:t>laikini prekybos įrenginiai (tik vežimėliai-šaldikliai,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57D1B" w14:textId="77777777" w:rsidR="002A2AD5" w:rsidRDefault="00B87E2F">
            <w:pPr>
              <w:jc w:val="center"/>
            </w:pPr>
            <w:r>
              <w:rPr>
                <w:rFonts w:ascii="Palemonas" w:hAnsi="Palemonas"/>
                <w:iCs/>
                <w:sz w:val="22"/>
                <w:szCs w:val="22"/>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626E"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1C35E5E9" w14:textId="77777777" w:rsidR="002A2AD5" w:rsidRDefault="002A2AD5">
            <w:pPr>
              <w:rPr>
                <w:rFonts w:ascii="Palemonas" w:hAnsi="Palemonas"/>
                <w:iCs/>
                <w:color w:val="000000"/>
                <w:sz w:val="22"/>
                <w:szCs w:val="22"/>
              </w:rPr>
            </w:pPr>
          </w:p>
        </w:tc>
      </w:tr>
      <w:tr w:rsidR="002A2AD5" w14:paraId="3D60F51A"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9443" w14:textId="77777777" w:rsidR="002A2AD5" w:rsidRDefault="00B87E2F">
            <w:pPr>
              <w:jc w:val="center"/>
              <w:rPr>
                <w:rFonts w:ascii="Palemonas" w:hAnsi="Palemonas"/>
                <w:iCs/>
                <w:color w:val="000000"/>
                <w:sz w:val="22"/>
                <w:szCs w:val="22"/>
              </w:rPr>
            </w:pPr>
            <w:r>
              <w:rPr>
                <w:rFonts w:ascii="Palemonas" w:hAnsi="Palemonas"/>
                <w:iCs/>
                <w:color w:val="000000"/>
                <w:sz w:val="22"/>
                <w:szCs w:val="22"/>
              </w:rPr>
              <w:lastRenderedPageBreak/>
              <w:t>8.</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0B7D8"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9835B"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dviračių </w:t>
            </w:r>
          </w:p>
          <w:p w14:paraId="4D010224" w14:textId="77777777" w:rsidR="002A2AD5" w:rsidRDefault="00B87E2F">
            <w:r>
              <w:rPr>
                <w:rFonts w:ascii="Palemonas" w:hAnsi="Palemonas"/>
                <w:iCs/>
                <w:color w:val="000000"/>
                <w:sz w:val="22"/>
                <w:szCs w:val="22"/>
              </w:rPr>
              <w:t>nuoma</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EEE1" w14:textId="77777777" w:rsidR="002A2AD5" w:rsidRDefault="00B87E2F">
            <w:pPr>
              <w:rPr>
                <w:rFonts w:ascii="Palemonas" w:hAnsi="Palemonas"/>
                <w:iCs/>
                <w:color w:val="000000"/>
                <w:sz w:val="22"/>
                <w:szCs w:val="22"/>
              </w:rPr>
            </w:pPr>
            <w:r>
              <w:rPr>
                <w:rFonts w:ascii="Palemonas" w:hAnsi="Palemonas"/>
                <w:iCs/>
                <w:color w:val="000000"/>
                <w:sz w:val="22"/>
                <w:szCs w:val="22"/>
              </w:rPr>
              <w:t>laikini įrenginiai paslaugai teikti</w:t>
            </w:r>
          </w:p>
          <w:p w14:paraId="56C7F25F" w14:textId="77777777" w:rsidR="002A2AD5" w:rsidRDefault="00B87E2F">
            <w:pPr>
              <w:rPr>
                <w:rFonts w:ascii="Palemonas" w:hAnsi="Palemonas"/>
                <w:iCs/>
                <w:color w:val="000000"/>
                <w:sz w:val="22"/>
                <w:szCs w:val="22"/>
              </w:rPr>
            </w:pPr>
            <w:r>
              <w:rPr>
                <w:rFonts w:ascii="Palemonas" w:hAnsi="Palemonas"/>
                <w:iCs/>
                <w:color w:val="000000"/>
                <w:sz w:val="22"/>
                <w:szCs w:val="22"/>
              </w:rPr>
              <w:t>(būtinas pagrindas įrenginių pastatymui)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0F09" w14:textId="77777777" w:rsidR="002A2AD5" w:rsidRDefault="00B87E2F">
            <w:r>
              <w:rPr>
                <w:rFonts w:ascii="Palemonas" w:hAnsi="Palemonas"/>
                <w:iCs/>
                <w:color w:val="000000"/>
                <w:sz w:val="22"/>
                <w:szCs w:val="22"/>
              </w:rPr>
              <w:t xml:space="preserve">1000 (už 9 kv. m (1,5 m x 6 m)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FB505"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iki </w:t>
            </w:r>
            <w:r>
              <w:rPr>
                <w:rFonts w:ascii="Palemonas" w:hAnsi="Palemonas"/>
                <w:iCs/>
                <w:color w:val="000000"/>
                <w:sz w:val="22"/>
                <w:szCs w:val="22"/>
              </w:rPr>
              <w:t>2024-05-31</w:t>
            </w:r>
          </w:p>
        </w:tc>
        <w:tc>
          <w:tcPr>
            <w:tcW w:w="40" w:type="dxa"/>
            <w:shd w:val="clear" w:color="auto" w:fill="auto"/>
            <w:tcMar>
              <w:top w:w="0" w:type="dxa"/>
              <w:left w:w="10" w:type="dxa"/>
              <w:bottom w:w="0" w:type="dxa"/>
              <w:right w:w="10" w:type="dxa"/>
            </w:tcMar>
          </w:tcPr>
          <w:p w14:paraId="57A0581B" w14:textId="77777777" w:rsidR="002A2AD5" w:rsidRDefault="002A2AD5">
            <w:pPr>
              <w:rPr>
                <w:rFonts w:ascii="Palemonas" w:hAnsi="Palemonas"/>
                <w:iCs/>
                <w:color w:val="000000"/>
                <w:sz w:val="22"/>
                <w:szCs w:val="22"/>
              </w:rPr>
            </w:pPr>
          </w:p>
        </w:tc>
      </w:tr>
      <w:tr w:rsidR="002A2AD5" w14:paraId="365B4F4F" w14:textId="77777777">
        <w:tblPrEx>
          <w:tblCellMar>
            <w:top w:w="0" w:type="dxa"/>
            <w:bottom w:w="0" w:type="dxa"/>
          </w:tblCellMar>
        </w:tblPrEx>
        <w:trPr>
          <w:cantSplit/>
        </w:trPr>
        <w:tc>
          <w:tcPr>
            <w:tcW w:w="9952" w:type="dxa"/>
            <w:gridSpan w:val="8"/>
            <w:tcBorders>
              <w:bottom w:val="single" w:sz="4" w:space="0" w:color="000000"/>
            </w:tcBorders>
            <w:shd w:val="clear" w:color="auto" w:fill="auto"/>
            <w:tcMar>
              <w:top w:w="0" w:type="dxa"/>
              <w:left w:w="108" w:type="dxa"/>
              <w:bottom w:w="0" w:type="dxa"/>
              <w:right w:w="108" w:type="dxa"/>
            </w:tcMar>
          </w:tcPr>
          <w:p w14:paraId="4BA7B27F" w14:textId="77777777" w:rsidR="002A2AD5" w:rsidRDefault="00B87E2F">
            <w:pPr>
              <w:ind w:firstLine="426"/>
              <w:jc w:val="both"/>
              <w:rPr>
                <w:rFonts w:ascii="Palemonas" w:hAnsi="Palemonas"/>
                <w:b/>
                <w:color w:val="000000"/>
                <w:sz w:val="22"/>
                <w:szCs w:val="22"/>
              </w:rPr>
            </w:pPr>
            <w:r>
              <w:rPr>
                <w:rFonts w:ascii="Palemonas" w:hAnsi="Palemonas"/>
                <w:b/>
                <w:color w:val="000000"/>
                <w:sz w:val="22"/>
                <w:szCs w:val="22"/>
              </w:rPr>
              <w:t>9. Naglio alėjoje prie moterų paplūdimio:</w:t>
            </w:r>
          </w:p>
        </w:tc>
        <w:tc>
          <w:tcPr>
            <w:tcW w:w="40" w:type="dxa"/>
            <w:shd w:val="clear" w:color="auto" w:fill="auto"/>
            <w:tcMar>
              <w:top w:w="0" w:type="dxa"/>
              <w:left w:w="10" w:type="dxa"/>
              <w:bottom w:w="0" w:type="dxa"/>
              <w:right w:w="10" w:type="dxa"/>
            </w:tcMar>
          </w:tcPr>
          <w:p w14:paraId="7B7799FC" w14:textId="77777777" w:rsidR="002A2AD5" w:rsidRDefault="002A2AD5">
            <w:pPr>
              <w:ind w:firstLine="426"/>
              <w:jc w:val="both"/>
              <w:rPr>
                <w:rFonts w:ascii="Palemonas" w:hAnsi="Palemonas"/>
                <w:b/>
                <w:color w:val="000000"/>
                <w:sz w:val="22"/>
                <w:szCs w:val="22"/>
              </w:rPr>
            </w:pPr>
          </w:p>
        </w:tc>
      </w:tr>
      <w:tr w:rsidR="002A2AD5" w14:paraId="06BC9178"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E5FCA" w14:textId="77777777" w:rsidR="002A2AD5" w:rsidRDefault="00B87E2F">
            <w:pPr>
              <w:jc w:val="center"/>
              <w:rPr>
                <w:rFonts w:ascii="Palemonas" w:hAnsi="Palemonas"/>
                <w:iCs/>
                <w:sz w:val="22"/>
                <w:szCs w:val="22"/>
              </w:rPr>
            </w:pPr>
            <w:r>
              <w:rPr>
                <w:rFonts w:ascii="Palemonas" w:hAnsi="Palemonas"/>
                <w:iCs/>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BD46" w14:textId="77777777" w:rsidR="002A2AD5" w:rsidRDefault="00B87E2F">
            <w:pPr>
              <w:jc w:val="center"/>
              <w:rPr>
                <w:rFonts w:ascii="Palemonas" w:hAnsi="Palemonas"/>
                <w:iCs/>
                <w:sz w:val="22"/>
                <w:szCs w:val="22"/>
              </w:rPr>
            </w:pPr>
            <w:r>
              <w:rPr>
                <w:rFonts w:ascii="Palemonas" w:hAnsi="Palemonas"/>
                <w:iCs/>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E7B1" w14:textId="77777777" w:rsidR="002A2AD5" w:rsidRDefault="00B87E2F">
            <w:r>
              <w:rPr>
                <w:rFonts w:ascii="Palemonas" w:hAnsi="Palemonas"/>
                <w:iCs/>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F5327" w14:textId="77777777" w:rsidR="002A2AD5" w:rsidRDefault="00B87E2F">
            <w:pPr>
              <w:rPr>
                <w:rFonts w:ascii="Palemonas" w:hAnsi="Palemonas"/>
                <w:iCs/>
                <w:sz w:val="22"/>
                <w:szCs w:val="22"/>
              </w:rPr>
            </w:pPr>
            <w:r>
              <w:rPr>
                <w:rFonts w:ascii="Palemonas" w:hAnsi="Palemonas"/>
                <w:iCs/>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607EA" w14:textId="77777777" w:rsidR="002A2AD5" w:rsidRDefault="00B87E2F">
            <w:pPr>
              <w:jc w:val="center"/>
            </w:pPr>
            <w:r>
              <w:rPr>
                <w:rFonts w:ascii="Palemonas" w:hAnsi="Palemonas"/>
                <w:iCs/>
                <w:color w:val="000000"/>
                <w:sz w:val="22"/>
                <w:szCs w:val="22"/>
              </w:rPr>
              <w:t>1600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6285"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293238DF" w14:textId="77777777" w:rsidR="002A2AD5" w:rsidRDefault="002A2AD5">
            <w:pPr>
              <w:rPr>
                <w:rFonts w:ascii="Palemonas" w:hAnsi="Palemonas"/>
                <w:iCs/>
                <w:color w:val="000000"/>
                <w:sz w:val="22"/>
                <w:szCs w:val="22"/>
              </w:rPr>
            </w:pPr>
          </w:p>
        </w:tc>
      </w:tr>
      <w:tr w:rsidR="002A2AD5" w14:paraId="4B2883CC"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55388" w14:textId="77777777" w:rsidR="002A2AD5" w:rsidRDefault="00B87E2F">
            <w:pPr>
              <w:jc w:val="center"/>
              <w:rPr>
                <w:rFonts w:ascii="Palemonas" w:hAnsi="Palemonas"/>
                <w:iCs/>
                <w:sz w:val="22"/>
                <w:szCs w:val="22"/>
              </w:rPr>
            </w:pPr>
            <w:r>
              <w:rPr>
                <w:rFonts w:ascii="Palemonas" w:hAnsi="Palemonas"/>
                <w:iCs/>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23EF5" w14:textId="77777777" w:rsidR="002A2AD5" w:rsidRDefault="00B87E2F">
            <w:pPr>
              <w:jc w:val="center"/>
              <w:rPr>
                <w:rFonts w:ascii="Palemonas" w:hAnsi="Palemonas"/>
                <w:iCs/>
                <w:sz w:val="22"/>
                <w:szCs w:val="22"/>
              </w:rPr>
            </w:pPr>
            <w:r>
              <w:rPr>
                <w:rFonts w:ascii="Palemonas" w:hAnsi="Palemonas"/>
                <w:iCs/>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F979" w14:textId="77777777" w:rsidR="002A2AD5" w:rsidRDefault="00B87E2F">
            <w:pPr>
              <w:rPr>
                <w:rFonts w:ascii="Palemonas" w:hAnsi="Palemonas"/>
                <w:iCs/>
                <w:sz w:val="22"/>
                <w:szCs w:val="22"/>
              </w:rPr>
            </w:pPr>
            <w:r>
              <w:rPr>
                <w:rFonts w:ascii="Palemonas" w:hAnsi="Palemonas"/>
                <w:iCs/>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60D7" w14:textId="77777777" w:rsidR="002A2AD5" w:rsidRDefault="00B87E2F">
            <w:pPr>
              <w:rPr>
                <w:rFonts w:ascii="Palemonas" w:hAnsi="Palemonas"/>
                <w:iCs/>
                <w:sz w:val="22"/>
                <w:szCs w:val="22"/>
              </w:rPr>
            </w:pPr>
            <w:r>
              <w:rPr>
                <w:rFonts w:ascii="Palemonas" w:hAnsi="Palemonas"/>
                <w:iCs/>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CF55" w14:textId="77777777" w:rsidR="002A2AD5" w:rsidRDefault="00B87E2F">
            <w:pPr>
              <w:jc w:val="center"/>
            </w:pPr>
            <w:r>
              <w:rPr>
                <w:rFonts w:ascii="Palemonas" w:hAnsi="Palemonas"/>
                <w:iCs/>
                <w:color w:val="000000"/>
                <w:sz w:val="22"/>
                <w:szCs w:val="22"/>
              </w:rPr>
              <w:t>1600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E57"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B641FE5" w14:textId="77777777" w:rsidR="002A2AD5" w:rsidRDefault="002A2AD5">
            <w:pPr>
              <w:rPr>
                <w:rFonts w:ascii="Palemonas" w:hAnsi="Palemonas"/>
                <w:iCs/>
                <w:color w:val="000000"/>
                <w:sz w:val="22"/>
                <w:szCs w:val="22"/>
              </w:rPr>
            </w:pPr>
          </w:p>
        </w:tc>
      </w:tr>
      <w:tr w:rsidR="002A2AD5" w14:paraId="23D5D800"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5050B"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F7255"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1D9C2" w14:textId="77777777" w:rsidR="002A2AD5" w:rsidRDefault="00B87E2F">
            <w:pPr>
              <w:jc w:val="both"/>
              <w:rPr>
                <w:rFonts w:ascii="Palemonas" w:hAnsi="Palemonas"/>
                <w:iCs/>
                <w:color w:val="000000"/>
                <w:sz w:val="22"/>
                <w:szCs w:val="22"/>
              </w:rPr>
            </w:pPr>
            <w:r>
              <w:rPr>
                <w:rFonts w:ascii="Palemonas" w:hAnsi="Palemonas"/>
                <w:iCs/>
                <w:color w:val="000000"/>
                <w:sz w:val="22"/>
                <w:szCs w:val="22"/>
              </w:rPr>
              <w:t xml:space="preserve">maisto produktai, užtikrinantys sveikatai </w:t>
            </w:r>
            <w:r>
              <w:rPr>
                <w:rFonts w:ascii="Palemonas" w:hAnsi="Palemonas"/>
                <w:iCs/>
                <w:color w:val="000000"/>
                <w:sz w:val="22"/>
                <w:szCs w:val="22"/>
              </w:rPr>
              <w:t>palankią vaikų maitinimo paslaugą bei sveikos mitybos įgūdžių ugdymą (išskyrus licencijuojamą veiklą), privalomas renginių, skirtų vaikams, organizavimas ne rečiau kaip kartą per savaitę</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A7C5" w14:textId="77777777" w:rsidR="002A2AD5" w:rsidRDefault="00B87E2F">
            <w:pPr>
              <w:rPr>
                <w:rFonts w:ascii="Palemonas" w:hAnsi="Palemonas"/>
                <w:iCs/>
                <w:color w:val="000000"/>
                <w:sz w:val="22"/>
                <w:szCs w:val="22"/>
              </w:rPr>
            </w:pPr>
            <w:r>
              <w:rPr>
                <w:rFonts w:ascii="Palemonas" w:hAnsi="Palemonas"/>
                <w:iCs/>
                <w:color w:val="000000"/>
                <w:sz w:val="22"/>
                <w:szCs w:val="22"/>
              </w:rPr>
              <w:t>nesudėtingas, laikinas statinys, kuriame įrengiama vaikų kavinė</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FDE3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C15C2"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24B750B" w14:textId="77777777" w:rsidR="002A2AD5" w:rsidRDefault="002A2AD5">
            <w:pPr>
              <w:rPr>
                <w:rFonts w:ascii="Palemonas" w:hAnsi="Palemonas"/>
                <w:b/>
                <w:iCs/>
                <w:color w:val="FF0000"/>
                <w:sz w:val="20"/>
              </w:rPr>
            </w:pPr>
          </w:p>
        </w:tc>
      </w:tr>
      <w:tr w:rsidR="002A2AD5" w14:paraId="7107BB33" w14:textId="77777777">
        <w:tblPrEx>
          <w:tblCellMar>
            <w:top w:w="0" w:type="dxa"/>
            <w:bottom w:w="0" w:type="dxa"/>
          </w:tblCellMar>
        </w:tblPrEx>
        <w:trPr>
          <w:cantSplit/>
        </w:trPr>
        <w:tc>
          <w:tcPr>
            <w:tcW w:w="4485" w:type="dxa"/>
            <w:gridSpan w:val="5"/>
            <w:shd w:val="clear" w:color="auto" w:fill="auto"/>
            <w:tcMar>
              <w:top w:w="0" w:type="dxa"/>
              <w:left w:w="108" w:type="dxa"/>
              <w:bottom w:w="0" w:type="dxa"/>
              <w:right w:w="108" w:type="dxa"/>
            </w:tcMar>
          </w:tcPr>
          <w:p w14:paraId="5DCC49E6" w14:textId="77777777" w:rsidR="002A2AD5" w:rsidRDefault="00B87E2F">
            <w:pPr>
              <w:ind w:firstLine="348"/>
              <w:jc w:val="both"/>
              <w:rPr>
                <w:rFonts w:ascii="Palemonas" w:hAnsi="Palemonas"/>
                <w:b/>
                <w:color w:val="000000"/>
                <w:sz w:val="22"/>
                <w:szCs w:val="22"/>
              </w:rPr>
            </w:pPr>
            <w:bookmarkStart w:id="8" w:name="_Hlk2696913"/>
            <w:r>
              <w:rPr>
                <w:rFonts w:ascii="Palemonas" w:hAnsi="Palemonas"/>
                <w:b/>
                <w:color w:val="000000"/>
                <w:sz w:val="22"/>
                <w:szCs w:val="22"/>
              </w:rPr>
              <w:t xml:space="preserve">10. </w:t>
            </w:r>
            <w:proofErr w:type="spellStart"/>
            <w:r>
              <w:rPr>
                <w:rFonts w:ascii="Palemonas" w:hAnsi="Palemonas"/>
                <w:b/>
                <w:color w:val="000000"/>
                <w:sz w:val="22"/>
                <w:szCs w:val="22"/>
              </w:rPr>
              <w:t>Kontininkų</w:t>
            </w:r>
            <w:proofErr w:type="spellEnd"/>
            <w:r>
              <w:rPr>
                <w:rFonts w:ascii="Palemonas" w:hAnsi="Palemonas"/>
                <w:b/>
                <w:color w:val="000000"/>
                <w:sz w:val="22"/>
                <w:szCs w:val="22"/>
              </w:rPr>
              <w:t xml:space="preserve"> gatvėje:</w:t>
            </w:r>
            <w:bookmarkEnd w:id="8"/>
          </w:p>
        </w:tc>
        <w:tc>
          <w:tcPr>
            <w:tcW w:w="2457" w:type="dxa"/>
            <w:shd w:val="clear" w:color="auto" w:fill="auto"/>
            <w:tcMar>
              <w:top w:w="0" w:type="dxa"/>
              <w:left w:w="10" w:type="dxa"/>
              <w:bottom w:w="0" w:type="dxa"/>
              <w:right w:w="10" w:type="dxa"/>
            </w:tcMar>
          </w:tcPr>
          <w:p w14:paraId="013BDB7E" w14:textId="77777777" w:rsidR="002A2AD5" w:rsidRDefault="002A2AD5">
            <w:pPr>
              <w:ind w:firstLine="348"/>
              <w:jc w:val="both"/>
              <w:rPr>
                <w:rFonts w:ascii="Palemonas" w:hAnsi="Palemonas"/>
                <w:b/>
                <w:color w:val="000000"/>
                <w:sz w:val="22"/>
                <w:szCs w:val="22"/>
              </w:rPr>
            </w:pPr>
          </w:p>
        </w:tc>
        <w:tc>
          <w:tcPr>
            <w:tcW w:w="1309" w:type="dxa"/>
            <w:shd w:val="clear" w:color="auto" w:fill="auto"/>
            <w:tcMar>
              <w:top w:w="0" w:type="dxa"/>
              <w:left w:w="10" w:type="dxa"/>
              <w:bottom w:w="0" w:type="dxa"/>
              <w:right w:w="10" w:type="dxa"/>
            </w:tcMar>
          </w:tcPr>
          <w:p w14:paraId="70602991" w14:textId="77777777" w:rsidR="002A2AD5" w:rsidRDefault="002A2AD5">
            <w:pPr>
              <w:ind w:firstLine="348"/>
              <w:jc w:val="both"/>
              <w:rPr>
                <w:rFonts w:ascii="Palemonas" w:hAnsi="Palemonas"/>
                <w:b/>
                <w:color w:val="000000"/>
                <w:sz w:val="22"/>
                <w:szCs w:val="22"/>
              </w:rPr>
            </w:pPr>
          </w:p>
        </w:tc>
        <w:tc>
          <w:tcPr>
            <w:tcW w:w="1701" w:type="dxa"/>
            <w:shd w:val="clear" w:color="auto" w:fill="auto"/>
            <w:tcMar>
              <w:top w:w="0" w:type="dxa"/>
              <w:left w:w="10" w:type="dxa"/>
              <w:bottom w:w="0" w:type="dxa"/>
              <w:right w:w="10" w:type="dxa"/>
            </w:tcMar>
          </w:tcPr>
          <w:p w14:paraId="342793BE" w14:textId="77777777" w:rsidR="002A2AD5" w:rsidRDefault="002A2AD5">
            <w:pPr>
              <w:ind w:firstLine="348"/>
              <w:jc w:val="both"/>
              <w:rPr>
                <w:rFonts w:ascii="Palemonas" w:hAnsi="Palemonas"/>
                <w:b/>
                <w:color w:val="000000"/>
                <w:sz w:val="22"/>
                <w:szCs w:val="22"/>
              </w:rPr>
            </w:pPr>
          </w:p>
        </w:tc>
        <w:tc>
          <w:tcPr>
            <w:tcW w:w="40" w:type="dxa"/>
            <w:shd w:val="clear" w:color="auto" w:fill="auto"/>
            <w:tcMar>
              <w:top w:w="0" w:type="dxa"/>
              <w:left w:w="10" w:type="dxa"/>
              <w:bottom w:w="0" w:type="dxa"/>
              <w:right w:w="10" w:type="dxa"/>
            </w:tcMar>
          </w:tcPr>
          <w:p w14:paraId="6D5BACF9" w14:textId="77777777" w:rsidR="002A2AD5" w:rsidRDefault="002A2AD5">
            <w:pPr>
              <w:ind w:firstLine="348"/>
              <w:jc w:val="both"/>
              <w:rPr>
                <w:rFonts w:ascii="Palemonas" w:hAnsi="Palemonas"/>
                <w:b/>
                <w:color w:val="000000"/>
                <w:sz w:val="22"/>
                <w:szCs w:val="22"/>
              </w:rPr>
            </w:pPr>
          </w:p>
        </w:tc>
      </w:tr>
      <w:tr w:rsidR="002A2AD5" w14:paraId="284D9480"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7F59"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61DB"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DF750" w14:textId="77777777" w:rsidR="002A2AD5" w:rsidRDefault="00B87E2F">
            <w:r>
              <w:rPr>
                <w:rFonts w:ascii="Palemonas" w:hAnsi="Palemonas"/>
                <w:iCs/>
                <w:color w:val="000000"/>
                <w:sz w:val="22"/>
                <w:szCs w:val="22"/>
              </w:rPr>
              <w:t>ne maisto prekės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6924"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F62F1" w14:textId="77777777" w:rsidR="002A2AD5" w:rsidRDefault="00B87E2F">
            <w:pPr>
              <w:jc w:val="center"/>
            </w:pPr>
            <w:r>
              <w:rPr>
                <w:rFonts w:ascii="Palemonas" w:hAnsi="Palemonas"/>
                <w:iCs/>
                <w:color w:val="000000"/>
                <w:sz w:val="22"/>
                <w:szCs w:val="22"/>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A1B9"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1201EE1" w14:textId="77777777" w:rsidR="002A2AD5" w:rsidRDefault="002A2AD5">
            <w:pPr>
              <w:rPr>
                <w:rFonts w:ascii="Palemonas" w:hAnsi="Palemonas"/>
                <w:iCs/>
                <w:color w:val="000000"/>
                <w:sz w:val="22"/>
                <w:szCs w:val="22"/>
              </w:rPr>
            </w:pPr>
          </w:p>
        </w:tc>
      </w:tr>
      <w:tr w:rsidR="002A2AD5" w14:paraId="5E2E5676"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6C885"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5DE0"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91FC3" w14:textId="77777777" w:rsidR="002A2AD5" w:rsidRDefault="00B87E2F">
            <w:r>
              <w:rPr>
                <w:rFonts w:ascii="Palemonas" w:hAnsi="Palemonas"/>
                <w:iCs/>
                <w:color w:val="000000"/>
                <w:sz w:val="22"/>
                <w:szCs w:val="22"/>
              </w:rPr>
              <w:t>maisto produktai</w:t>
            </w:r>
            <w:r>
              <w:rPr>
                <w:rFonts w:ascii="Palemonas" w:hAnsi="Palemonas"/>
                <w:iCs/>
                <w:strike/>
                <w:color w:val="000000"/>
                <w:sz w:val="22"/>
                <w:szCs w:val="22"/>
              </w:rPr>
              <w:t xml:space="preserve">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436F5"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D3AE9" w14:textId="77777777" w:rsidR="002A2AD5" w:rsidRDefault="00B87E2F">
            <w:pPr>
              <w:jc w:val="center"/>
            </w:pPr>
            <w:r>
              <w:rPr>
                <w:rFonts w:ascii="Palemonas" w:hAnsi="Palemonas"/>
                <w:iCs/>
                <w:color w:val="000000"/>
                <w:sz w:val="22"/>
                <w:szCs w:val="22"/>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9B152"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3BD464DD" w14:textId="77777777" w:rsidR="002A2AD5" w:rsidRDefault="002A2AD5">
            <w:pPr>
              <w:rPr>
                <w:rFonts w:ascii="Palemonas" w:hAnsi="Palemonas"/>
                <w:iCs/>
                <w:color w:val="000000"/>
                <w:sz w:val="22"/>
                <w:szCs w:val="22"/>
              </w:rPr>
            </w:pPr>
          </w:p>
        </w:tc>
      </w:tr>
      <w:tr w:rsidR="002A2AD5" w14:paraId="329A6485" w14:textId="77777777">
        <w:tblPrEx>
          <w:tblCellMar>
            <w:top w:w="0" w:type="dxa"/>
            <w:bottom w:w="0" w:type="dxa"/>
          </w:tblCellMar>
        </w:tblPrEx>
        <w:trPr>
          <w:cantSplit/>
          <w:trHeight w:val="315"/>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7E773"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706E9"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F435" w14:textId="77777777" w:rsidR="002A2AD5" w:rsidRDefault="00B87E2F">
            <w:r>
              <w:rPr>
                <w:rFonts w:ascii="Palemonas" w:hAnsi="Palemonas"/>
                <w:iCs/>
                <w:color w:val="000000"/>
                <w:sz w:val="22"/>
                <w:szCs w:val="22"/>
              </w:rPr>
              <w:t>fasuoti ledai</w:t>
            </w:r>
            <w:r>
              <w:rPr>
                <w:rFonts w:ascii="Palemonas" w:hAnsi="Palemonas"/>
                <w:iCs/>
                <w:strike/>
                <w:color w:val="000000"/>
                <w:sz w:val="22"/>
                <w:szCs w:val="22"/>
              </w:rPr>
              <w:t xml:space="preserve">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56DBE"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FFB7" w14:textId="77777777" w:rsidR="002A2AD5" w:rsidRDefault="00B87E2F">
            <w:pPr>
              <w:jc w:val="center"/>
            </w:pPr>
            <w:r>
              <w:rPr>
                <w:rFonts w:ascii="Palemonas" w:hAnsi="Palemonas"/>
                <w:iCs/>
                <w:color w:val="000000"/>
                <w:sz w:val="22"/>
                <w:szCs w:val="22"/>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20CAF"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iki </w:t>
            </w:r>
            <w:r>
              <w:rPr>
                <w:rFonts w:ascii="Palemonas" w:hAnsi="Palemonas"/>
                <w:iCs/>
                <w:color w:val="000000"/>
                <w:sz w:val="22"/>
                <w:szCs w:val="22"/>
              </w:rPr>
              <w:t>2024-05-31</w:t>
            </w:r>
          </w:p>
        </w:tc>
        <w:tc>
          <w:tcPr>
            <w:tcW w:w="40" w:type="dxa"/>
            <w:shd w:val="clear" w:color="auto" w:fill="auto"/>
            <w:tcMar>
              <w:top w:w="0" w:type="dxa"/>
              <w:left w:w="10" w:type="dxa"/>
              <w:bottom w:w="0" w:type="dxa"/>
              <w:right w:w="10" w:type="dxa"/>
            </w:tcMar>
          </w:tcPr>
          <w:p w14:paraId="03AD837F" w14:textId="77777777" w:rsidR="002A2AD5" w:rsidRDefault="002A2AD5">
            <w:pPr>
              <w:rPr>
                <w:rFonts w:ascii="Palemonas" w:hAnsi="Palemonas"/>
                <w:iCs/>
                <w:color w:val="000000"/>
                <w:sz w:val="22"/>
                <w:szCs w:val="22"/>
              </w:rPr>
            </w:pPr>
          </w:p>
        </w:tc>
      </w:tr>
      <w:tr w:rsidR="002A2AD5" w14:paraId="77B55B52" w14:textId="77777777">
        <w:tblPrEx>
          <w:tblCellMar>
            <w:top w:w="0" w:type="dxa"/>
            <w:bottom w:w="0" w:type="dxa"/>
          </w:tblCellMar>
        </w:tblPrEx>
        <w:trPr>
          <w:cantSplit/>
          <w:trHeight w:val="35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F23CC"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D2F03"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16120" w14:textId="77777777" w:rsidR="002A2AD5" w:rsidRDefault="00B87E2F">
            <w:r>
              <w:rPr>
                <w:rFonts w:ascii="Palemonas" w:hAnsi="Palemonas"/>
                <w:iCs/>
                <w:color w:val="000000"/>
                <w:sz w:val="22"/>
                <w:szCs w:val="22"/>
              </w:rPr>
              <w:t xml:space="preserve">maisto produktai </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FD11"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3325" w14:textId="77777777" w:rsidR="002A2AD5" w:rsidRDefault="00B87E2F">
            <w:pPr>
              <w:jc w:val="center"/>
            </w:pPr>
            <w:r>
              <w:rPr>
                <w:rFonts w:ascii="Palemonas" w:hAnsi="Palemonas"/>
                <w:iCs/>
                <w:color w:val="000000"/>
                <w:sz w:val="22"/>
                <w:szCs w:val="22"/>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CE3B"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3C6ABB1" w14:textId="77777777" w:rsidR="002A2AD5" w:rsidRDefault="002A2AD5">
            <w:pPr>
              <w:rPr>
                <w:rFonts w:ascii="Palemonas" w:hAnsi="Palemonas"/>
                <w:iCs/>
                <w:color w:val="000000"/>
                <w:sz w:val="22"/>
                <w:szCs w:val="22"/>
              </w:rPr>
            </w:pPr>
          </w:p>
        </w:tc>
      </w:tr>
      <w:tr w:rsidR="002A2AD5" w14:paraId="4A3B1661" w14:textId="77777777">
        <w:tblPrEx>
          <w:tblCellMar>
            <w:top w:w="0" w:type="dxa"/>
            <w:bottom w:w="0" w:type="dxa"/>
          </w:tblCellMar>
        </w:tblPrEx>
        <w:trPr>
          <w:cantSplit/>
          <w:trHeight w:val="346"/>
        </w:trPr>
        <w:tc>
          <w:tcPr>
            <w:tcW w:w="9952" w:type="dxa"/>
            <w:gridSpan w:val="8"/>
            <w:tcBorders>
              <w:bottom w:val="single" w:sz="4" w:space="0" w:color="000000"/>
            </w:tcBorders>
            <w:shd w:val="clear" w:color="auto" w:fill="auto"/>
            <w:tcMar>
              <w:top w:w="0" w:type="dxa"/>
              <w:left w:w="108" w:type="dxa"/>
              <w:bottom w:w="0" w:type="dxa"/>
              <w:right w:w="108" w:type="dxa"/>
            </w:tcMar>
          </w:tcPr>
          <w:p w14:paraId="037D5792" w14:textId="77777777" w:rsidR="002A2AD5" w:rsidRDefault="00B87E2F">
            <w:pPr>
              <w:ind w:firstLine="426"/>
              <w:jc w:val="both"/>
              <w:rPr>
                <w:rFonts w:ascii="Palemonas" w:hAnsi="Palemonas"/>
                <w:b/>
                <w:color w:val="000000"/>
                <w:sz w:val="22"/>
                <w:szCs w:val="22"/>
              </w:rPr>
            </w:pPr>
            <w:bookmarkStart w:id="9" w:name="_Hlk2696964"/>
            <w:r>
              <w:rPr>
                <w:rFonts w:ascii="Palemonas" w:hAnsi="Palemonas"/>
                <w:b/>
                <w:color w:val="000000"/>
                <w:sz w:val="22"/>
                <w:szCs w:val="22"/>
              </w:rPr>
              <w:t>11. Senojo Turgaus gatvėje:</w:t>
            </w:r>
            <w:bookmarkEnd w:id="9"/>
          </w:p>
        </w:tc>
        <w:tc>
          <w:tcPr>
            <w:tcW w:w="40" w:type="dxa"/>
            <w:shd w:val="clear" w:color="auto" w:fill="auto"/>
            <w:tcMar>
              <w:top w:w="0" w:type="dxa"/>
              <w:left w:w="10" w:type="dxa"/>
              <w:bottom w:w="0" w:type="dxa"/>
              <w:right w:w="10" w:type="dxa"/>
            </w:tcMar>
          </w:tcPr>
          <w:p w14:paraId="7A953C66" w14:textId="77777777" w:rsidR="002A2AD5" w:rsidRDefault="002A2AD5">
            <w:pPr>
              <w:ind w:firstLine="426"/>
              <w:jc w:val="both"/>
              <w:rPr>
                <w:rFonts w:ascii="Palemonas" w:hAnsi="Palemonas"/>
                <w:b/>
                <w:color w:val="000000"/>
                <w:sz w:val="22"/>
                <w:szCs w:val="22"/>
              </w:rPr>
            </w:pPr>
          </w:p>
        </w:tc>
      </w:tr>
      <w:tr w:rsidR="002A2AD5" w14:paraId="36148069" w14:textId="77777777">
        <w:tblPrEx>
          <w:tblCellMar>
            <w:top w:w="0" w:type="dxa"/>
            <w:bottom w:w="0" w:type="dxa"/>
          </w:tblCellMar>
        </w:tblPrEx>
        <w:trPr>
          <w:cantSplit/>
          <w:trHeight w:val="583"/>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674DB" w14:textId="77777777" w:rsidR="002A2AD5" w:rsidRDefault="00B87E2F">
            <w:pPr>
              <w:jc w:val="center"/>
              <w:rPr>
                <w:rFonts w:ascii="Palemonas" w:hAnsi="Palemonas"/>
                <w:iCs/>
                <w:sz w:val="22"/>
                <w:szCs w:val="22"/>
              </w:rPr>
            </w:pPr>
            <w:r>
              <w:rPr>
                <w:rFonts w:ascii="Palemonas" w:hAnsi="Palemonas"/>
                <w:iCs/>
                <w:sz w:val="22"/>
                <w:szCs w:val="22"/>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DEBCB" w14:textId="77777777" w:rsidR="002A2AD5" w:rsidRDefault="00B87E2F">
            <w:pPr>
              <w:jc w:val="center"/>
              <w:rPr>
                <w:rFonts w:ascii="Palemonas" w:hAnsi="Palemonas"/>
                <w:iCs/>
                <w:sz w:val="22"/>
                <w:szCs w:val="22"/>
              </w:rPr>
            </w:pPr>
            <w:r>
              <w:rPr>
                <w:rFonts w:ascii="Palemonas" w:hAnsi="Palemonas"/>
                <w:iCs/>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BBCB7" w14:textId="77777777" w:rsidR="002A2AD5" w:rsidRDefault="00B87E2F">
            <w:r>
              <w:rPr>
                <w:rFonts w:ascii="Palemonas" w:hAnsi="Palemonas"/>
                <w:iCs/>
                <w:sz w:val="22"/>
                <w:szCs w:val="22"/>
              </w:rPr>
              <w:t>vaikiškų elektromobilių nuoma (ne daugiau kaip 5 vnt.)</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37685" w14:textId="77777777" w:rsidR="002A2AD5" w:rsidRDefault="00B87E2F">
            <w:pPr>
              <w:rPr>
                <w:rFonts w:ascii="Palemonas" w:hAnsi="Palemonas"/>
                <w:iCs/>
                <w:sz w:val="22"/>
                <w:szCs w:val="22"/>
              </w:rPr>
            </w:pPr>
            <w:r>
              <w:rPr>
                <w:rFonts w:ascii="Palemonas" w:hAnsi="Palemonas"/>
                <w:iCs/>
                <w:sz w:val="22"/>
                <w:szCs w:val="22"/>
              </w:rPr>
              <w:t xml:space="preserve">laikini įrenginiai paslaugai teikti </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6B570" w14:textId="77777777" w:rsidR="002A2AD5" w:rsidRDefault="00B87E2F">
            <w:pPr>
              <w:jc w:val="center"/>
              <w:rPr>
                <w:rFonts w:ascii="Palemonas" w:hAnsi="Palemonas"/>
                <w:iCs/>
                <w:sz w:val="22"/>
                <w:szCs w:val="22"/>
              </w:rPr>
            </w:pPr>
            <w:r>
              <w:rPr>
                <w:rFonts w:ascii="Palemonas" w:hAnsi="Palemonas"/>
                <w:iCs/>
                <w:sz w:val="22"/>
                <w:szCs w:val="22"/>
              </w:rPr>
              <w:t>1500</w:t>
            </w:r>
          </w:p>
          <w:p w14:paraId="572B83D2" w14:textId="77777777" w:rsidR="002A2AD5" w:rsidRDefault="002A2AD5">
            <w:pPr>
              <w:jc w:val="center"/>
              <w:rPr>
                <w:rFonts w:ascii="Palemonas" w:hAnsi="Palemonas"/>
                <w:b/>
                <w:iCs/>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EC20"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5CAB637C" w14:textId="77777777" w:rsidR="002A2AD5" w:rsidRDefault="002A2AD5">
            <w:pPr>
              <w:rPr>
                <w:rFonts w:ascii="Palemonas" w:hAnsi="Palemonas"/>
                <w:iCs/>
                <w:color w:val="000000"/>
                <w:sz w:val="22"/>
                <w:szCs w:val="22"/>
              </w:rPr>
            </w:pPr>
          </w:p>
        </w:tc>
      </w:tr>
      <w:tr w:rsidR="002A2AD5" w14:paraId="1308CB10"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195B" w14:textId="77777777" w:rsidR="002A2AD5" w:rsidRDefault="00B87E2F">
            <w:pPr>
              <w:jc w:val="center"/>
              <w:rPr>
                <w:rFonts w:ascii="Palemonas" w:hAnsi="Palemonas"/>
                <w:color w:val="000000"/>
                <w:sz w:val="22"/>
                <w:szCs w:val="22"/>
              </w:rPr>
            </w:pPr>
            <w:r>
              <w:rPr>
                <w:rFonts w:ascii="Palemonas" w:hAnsi="Palemonas"/>
                <w:color w:val="000000"/>
                <w:sz w:val="22"/>
                <w:szCs w:val="22"/>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9066" w14:textId="77777777" w:rsidR="002A2AD5" w:rsidRDefault="00B87E2F">
            <w:pPr>
              <w:jc w:val="center"/>
              <w:rPr>
                <w:rFonts w:ascii="Palemonas" w:hAnsi="Palemonas"/>
                <w:color w:val="000000"/>
                <w:sz w:val="22"/>
                <w:szCs w:val="22"/>
              </w:rPr>
            </w:pPr>
            <w:r>
              <w:rPr>
                <w:rFonts w:ascii="Palemonas" w:hAnsi="Palemonas"/>
                <w:color w:val="000000"/>
                <w:sz w:val="22"/>
                <w:szCs w:val="22"/>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C78D1" w14:textId="77777777" w:rsidR="002A2AD5" w:rsidRDefault="00B87E2F">
            <w:r>
              <w:rPr>
                <w:rFonts w:ascii="Palemonas" w:hAnsi="Palemonas"/>
                <w:color w:val="000000"/>
                <w:sz w:val="22"/>
                <w:szCs w:val="22"/>
              </w:rPr>
              <w:t xml:space="preserve">viešasis </w:t>
            </w:r>
            <w:r>
              <w:rPr>
                <w:rFonts w:ascii="Palemonas" w:hAnsi="Palemonas"/>
                <w:color w:val="000000"/>
                <w:sz w:val="22"/>
                <w:szCs w:val="22"/>
              </w:rPr>
              <w:t>maitinimas</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3A2A6" w14:textId="77777777" w:rsidR="002A2AD5" w:rsidRDefault="00B87E2F">
            <w:pPr>
              <w:rPr>
                <w:rFonts w:ascii="Palemonas" w:hAnsi="Palemonas"/>
                <w:color w:val="000000"/>
                <w:sz w:val="22"/>
                <w:szCs w:val="22"/>
              </w:rPr>
            </w:pPr>
            <w:r>
              <w:rPr>
                <w:rFonts w:ascii="Palemonas" w:hAnsi="Palemonas"/>
                <w:color w:val="000000"/>
                <w:sz w:val="22"/>
                <w:szCs w:val="22"/>
              </w:rPr>
              <w:t xml:space="preserve">laikini įrenginiai paslaugai teikti </w:t>
            </w:r>
          </w:p>
          <w:p w14:paraId="69C3810A" w14:textId="77777777" w:rsidR="002A2AD5" w:rsidRDefault="00B87E2F">
            <w:pPr>
              <w:rPr>
                <w:rFonts w:ascii="Palemonas" w:hAnsi="Palemonas"/>
                <w:color w:val="000000"/>
                <w:sz w:val="22"/>
                <w:szCs w:val="22"/>
              </w:rPr>
            </w:pPr>
            <w:r>
              <w:rPr>
                <w:rFonts w:ascii="Palemonas" w:hAnsi="Palemonas"/>
                <w:color w:val="000000"/>
                <w:sz w:val="22"/>
                <w:szCs w:val="22"/>
              </w:rPr>
              <w:t>(6 kv. m)</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A3919" w14:textId="77777777" w:rsidR="002A2AD5" w:rsidRDefault="00B87E2F">
            <w:pPr>
              <w:jc w:val="center"/>
              <w:rPr>
                <w:rFonts w:ascii="Palemonas" w:hAnsi="Palemonas"/>
                <w:color w:val="000000"/>
                <w:sz w:val="22"/>
                <w:szCs w:val="22"/>
              </w:rPr>
            </w:pPr>
            <w:r>
              <w:rPr>
                <w:rFonts w:ascii="Palemonas" w:hAnsi="Palemonas"/>
                <w:color w:val="000000"/>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D2D1B" w14:textId="77777777" w:rsidR="002A2AD5" w:rsidRDefault="00B87E2F">
            <w:r>
              <w:rPr>
                <w:rFonts w:ascii="Palemonas" w:hAnsi="Palemonas"/>
                <w:iCs/>
                <w:color w:val="000000"/>
                <w:sz w:val="22"/>
                <w:szCs w:val="22"/>
              </w:rPr>
              <w:t>iki 2022-05-31</w:t>
            </w:r>
          </w:p>
        </w:tc>
        <w:tc>
          <w:tcPr>
            <w:tcW w:w="40" w:type="dxa"/>
            <w:shd w:val="clear" w:color="auto" w:fill="auto"/>
            <w:tcMar>
              <w:top w:w="0" w:type="dxa"/>
              <w:left w:w="10" w:type="dxa"/>
              <w:bottom w:w="0" w:type="dxa"/>
              <w:right w:w="10" w:type="dxa"/>
            </w:tcMar>
          </w:tcPr>
          <w:p w14:paraId="7EA8210C" w14:textId="77777777" w:rsidR="002A2AD5" w:rsidRDefault="002A2AD5">
            <w:pPr>
              <w:rPr>
                <w:color w:val="000000"/>
              </w:rPr>
            </w:pPr>
          </w:p>
        </w:tc>
      </w:tr>
      <w:tr w:rsidR="002A2AD5" w14:paraId="53F0677F"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E879" w14:textId="77777777" w:rsidR="002A2AD5" w:rsidRDefault="00B87E2F">
            <w:pPr>
              <w:jc w:val="center"/>
              <w:rPr>
                <w:rFonts w:ascii="Palemonas" w:hAnsi="Palemonas"/>
                <w:color w:val="000000"/>
                <w:sz w:val="22"/>
                <w:szCs w:val="22"/>
              </w:rPr>
            </w:pPr>
            <w:r>
              <w:rPr>
                <w:rFonts w:ascii="Palemonas" w:hAnsi="Palemonas"/>
                <w:color w:val="000000"/>
                <w:sz w:val="22"/>
                <w:szCs w:val="22"/>
              </w:rPr>
              <w:t>3.</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D44A0" w14:textId="77777777" w:rsidR="002A2AD5" w:rsidRDefault="00B87E2F">
            <w:pPr>
              <w:jc w:val="center"/>
              <w:rPr>
                <w:rFonts w:ascii="Palemonas" w:hAnsi="Palemonas"/>
                <w:color w:val="000000"/>
                <w:sz w:val="22"/>
                <w:szCs w:val="22"/>
              </w:rPr>
            </w:pPr>
            <w:r>
              <w:rPr>
                <w:rFonts w:ascii="Palemonas" w:hAnsi="Palemonas"/>
                <w:color w:val="000000"/>
                <w:sz w:val="22"/>
                <w:szCs w:val="22"/>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E595C" w14:textId="77777777" w:rsidR="002A2AD5" w:rsidRDefault="00B87E2F">
            <w:pPr>
              <w:rPr>
                <w:rFonts w:ascii="Palemonas" w:hAnsi="Palemonas"/>
                <w:color w:val="000000"/>
                <w:sz w:val="22"/>
                <w:szCs w:val="22"/>
              </w:rPr>
            </w:pPr>
            <w:r>
              <w:rPr>
                <w:rFonts w:ascii="Palemonas" w:hAnsi="Palemonas"/>
                <w:color w:val="000000"/>
                <w:sz w:val="22"/>
                <w:szCs w:val="22"/>
              </w:rPr>
              <w:t>kava, arbata</w:t>
            </w:r>
          </w:p>
          <w:p w14:paraId="3576F0D8" w14:textId="77777777" w:rsidR="002A2AD5" w:rsidRDefault="002A2AD5">
            <w:pPr>
              <w:rPr>
                <w:rFonts w:ascii="Palemonas" w:hAnsi="Palemonas"/>
                <w:b/>
                <w:color w:val="000000"/>
                <w:sz w:val="22"/>
                <w:szCs w:val="22"/>
              </w:rPr>
            </w:pP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60D1" w14:textId="77777777" w:rsidR="002A2AD5" w:rsidRDefault="00B87E2F">
            <w:pPr>
              <w:rPr>
                <w:rFonts w:ascii="Palemonas" w:hAnsi="Palemonas"/>
                <w:color w:val="000000"/>
                <w:sz w:val="22"/>
                <w:szCs w:val="22"/>
              </w:rPr>
            </w:pPr>
            <w:r>
              <w:rPr>
                <w:rFonts w:ascii="Palemonas" w:hAnsi="Palemonas"/>
                <w:color w:val="000000"/>
                <w:sz w:val="22"/>
                <w:szCs w:val="22"/>
              </w:rPr>
              <w:t>laikini prekybos įrenginiai</w:t>
            </w:r>
          </w:p>
          <w:p w14:paraId="0948FD4F" w14:textId="77777777" w:rsidR="002A2AD5" w:rsidRDefault="00B87E2F">
            <w:pPr>
              <w:rPr>
                <w:rFonts w:ascii="Palemonas" w:hAnsi="Palemonas"/>
                <w:color w:val="000000"/>
                <w:sz w:val="22"/>
                <w:szCs w:val="22"/>
              </w:rPr>
            </w:pPr>
            <w:r>
              <w:rPr>
                <w:rFonts w:ascii="Palemonas" w:hAnsi="Palemonas"/>
                <w:color w:val="000000"/>
                <w:sz w:val="22"/>
                <w:szCs w:val="22"/>
              </w:rPr>
              <w:t>(tik vežimėlis ir skėtis)</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A68D6" w14:textId="77777777" w:rsidR="002A2AD5" w:rsidRDefault="00B87E2F">
            <w:pPr>
              <w:jc w:val="center"/>
            </w:pPr>
            <w:r>
              <w:rPr>
                <w:rFonts w:ascii="Palemonas" w:hAnsi="Palemonas"/>
                <w:color w:val="000000"/>
                <w:sz w:val="22"/>
                <w:szCs w:val="22"/>
              </w:rPr>
              <w:t>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4A8DF"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BCF1F4B" w14:textId="77777777" w:rsidR="002A2AD5" w:rsidRDefault="002A2AD5"/>
        </w:tc>
      </w:tr>
      <w:tr w:rsidR="002A2AD5" w14:paraId="503B7F26" w14:textId="77777777">
        <w:tblPrEx>
          <w:tblCellMar>
            <w:top w:w="0" w:type="dxa"/>
            <w:bottom w:w="0" w:type="dxa"/>
          </w:tblCellMar>
        </w:tblPrEx>
        <w:trPr>
          <w:cantSplit/>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F58AA" w14:textId="77777777" w:rsidR="002A2AD5" w:rsidRDefault="00B87E2F">
            <w:pPr>
              <w:jc w:val="center"/>
              <w:rPr>
                <w:rFonts w:ascii="Palemonas" w:hAnsi="Palemonas"/>
                <w:color w:val="000000"/>
                <w:sz w:val="22"/>
                <w:szCs w:val="22"/>
              </w:rPr>
            </w:pPr>
            <w:r>
              <w:rPr>
                <w:rFonts w:ascii="Palemonas" w:hAnsi="Palemonas"/>
                <w:color w:val="000000"/>
                <w:sz w:val="22"/>
                <w:szCs w:val="22"/>
              </w:rP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5051" w14:textId="77777777" w:rsidR="002A2AD5" w:rsidRDefault="00B87E2F">
            <w:pPr>
              <w:rPr>
                <w:rFonts w:ascii="Palemonas" w:hAnsi="Palemonas"/>
                <w:color w:val="000000"/>
                <w:sz w:val="22"/>
                <w:szCs w:val="22"/>
              </w:rPr>
            </w:pPr>
            <w:r>
              <w:rPr>
                <w:rFonts w:ascii="Palemonas" w:hAnsi="Palemonas"/>
                <w:color w:val="000000"/>
                <w:sz w:val="22"/>
                <w:szCs w:val="22"/>
              </w:rPr>
              <w:t>neribotas</w:t>
            </w:r>
          </w:p>
          <w:p w14:paraId="334B161C" w14:textId="77777777" w:rsidR="002A2AD5" w:rsidRDefault="00B87E2F">
            <w:pPr>
              <w:rPr>
                <w:rFonts w:ascii="Palemonas" w:hAnsi="Palemonas"/>
                <w:color w:val="000000"/>
                <w:sz w:val="22"/>
                <w:szCs w:val="22"/>
              </w:rPr>
            </w:pPr>
            <w:r>
              <w:rPr>
                <w:rFonts w:ascii="Palemonas" w:hAnsi="Palemonas"/>
                <w:color w:val="000000"/>
                <w:sz w:val="22"/>
                <w:szCs w:val="22"/>
              </w:rPr>
              <w:t>vietų skaičius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BEC30" w14:textId="77777777" w:rsidR="002A2AD5" w:rsidRDefault="00B87E2F">
            <w:pPr>
              <w:rPr>
                <w:rFonts w:ascii="Palemonas" w:hAnsi="Palemonas"/>
                <w:color w:val="000000"/>
                <w:sz w:val="22"/>
                <w:szCs w:val="22"/>
              </w:rPr>
            </w:pPr>
            <w:r>
              <w:rPr>
                <w:rFonts w:ascii="Palemonas" w:hAnsi="Palemonas"/>
                <w:color w:val="000000"/>
                <w:sz w:val="22"/>
                <w:szCs w:val="22"/>
              </w:rPr>
              <w:t>ne maisto prekės,</w:t>
            </w:r>
          </w:p>
          <w:p w14:paraId="12C0DA3D" w14:textId="77777777" w:rsidR="002A2AD5" w:rsidRDefault="00B87E2F">
            <w:pPr>
              <w:rPr>
                <w:rFonts w:ascii="Palemonas" w:hAnsi="Palemonas"/>
                <w:color w:val="000000"/>
                <w:sz w:val="22"/>
                <w:szCs w:val="22"/>
              </w:rPr>
            </w:pPr>
            <w:r>
              <w:rPr>
                <w:rFonts w:ascii="Palemonas" w:hAnsi="Palemonas"/>
                <w:color w:val="000000"/>
                <w:sz w:val="22"/>
                <w:szCs w:val="22"/>
              </w:rPr>
              <w:t>maisto produktai</w:t>
            </w:r>
          </w:p>
        </w:tc>
        <w:tc>
          <w:tcPr>
            <w:tcW w:w="3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FFC0" w14:textId="77777777" w:rsidR="002A2AD5" w:rsidRDefault="00B87E2F">
            <w:pPr>
              <w:rPr>
                <w:rFonts w:ascii="Palemonas" w:hAnsi="Palemonas"/>
                <w:color w:val="000000"/>
                <w:sz w:val="22"/>
                <w:szCs w:val="22"/>
              </w:rPr>
            </w:pPr>
            <w:r>
              <w:rPr>
                <w:rFonts w:ascii="Palemonas" w:hAnsi="Palemonas"/>
                <w:color w:val="000000"/>
                <w:sz w:val="22"/>
                <w:szCs w:val="22"/>
              </w:rPr>
              <w:t xml:space="preserve">laikini </w:t>
            </w:r>
            <w:r>
              <w:rPr>
                <w:rFonts w:ascii="Palemonas" w:hAnsi="Palemonas"/>
                <w:color w:val="000000"/>
                <w:sz w:val="22"/>
                <w:szCs w:val="22"/>
              </w:rPr>
              <w:t>prekybos įrenginiai</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014F5" w14:textId="77777777" w:rsidR="002A2AD5" w:rsidRDefault="00B87E2F">
            <w:pPr>
              <w:jc w:val="center"/>
              <w:rPr>
                <w:rFonts w:ascii="Palemonas" w:hAnsi="Palemonas"/>
                <w:color w:val="000000"/>
                <w:sz w:val="22"/>
                <w:szCs w:val="22"/>
              </w:rPr>
            </w:pPr>
            <w:r>
              <w:rPr>
                <w:rFonts w:ascii="Palemonas" w:hAnsi="Palemonas"/>
                <w:color w:val="000000"/>
                <w:sz w:val="22"/>
                <w:szCs w:val="22"/>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0DB4A" w14:textId="77777777" w:rsidR="002A2AD5" w:rsidRDefault="00B87E2F">
            <w:pPr>
              <w:rPr>
                <w:rFonts w:ascii="Palemonas" w:hAnsi="Palemonas"/>
                <w:color w:val="000000"/>
                <w:sz w:val="22"/>
                <w:szCs w:val="22"/>
              </w:rPr>
            </w:pPr>
            <w:r>
              <w:rPr>
                <w:rFonts w:ascii="Palemonas" w:hAnsi="Palemonas"/>
                <w:color w:val="000000"/>
                <w:sz w:val="22"/>
                <w:szCs w:val="22"/>
              </w:rPr>
              <w:t xml:space="preserve">miesto švenčių </w:t>
            </w:r>
          </w:p>
          <w:p w14:paraId="41396918" w14:textId="77777777" w:rsidR="002A2AD5" w:rsidRDefault="00B87E2F">
            <w:r>
              <w:rPr>
                <w:rFonts w:ascii="Palemonas" w:hAnsi="Palemonas"/>
                <w:color w:val="000000"/>
                <w:sz w:val="22"/>
                <w:szCs w:val="22"/>
              </w:rPr>
              <w:t>(tarp jų ir reprezentacinių renginių) laikotarpiui</w:t>
            </w:r>
          </w:p>
        </w:tc>
        <w:tc>
          <w:tcPr>
            <w:tcW w:w="40" w:type="dxa"/>
            <w:shd w:val="clear" w:color="auto" w:fill="auto"/>
            <w:tcMar>
              <w:top w:w="0" w:type="dxa"/>
              <w:left w:w="10" w:type="dxa"/>
              <w:bottom w:w="0" w:type="dxa"/>
              <w:right w:w="10" w:type="dxa"/>
            </w:tcMar>
          </w:tcPr>
          <w:p w14:paraId="528194EF" w14:textId="77777777" w:rsidR="002A2AD5" w:rsidRDefault="002A2AD5"/>
        </w:tc>
      </w:tr>
    </w:tbl>
    <w:p w14:paraId="1589A4FB" w14:textId="77777777" w:rsidR="002A2AD5" w:rsidRDefault="00B87E2F">
      <w:pPr>
        <w:jc w:val="both"/>
        <w:rPr>
          <w:rFonts w:ascii="Palemonas" w:hAnsi="Palemonas"/>
          <w:b/>
          <w:color w:val="000000"/>
          <w:sz w:val="22"/>
          <w:szCs w:val="22"/>
        </w:rPr>
      </w:pPr>
      <w:r>
        <w:rPr>
          <w:rFonts w:ascii="Palemonas" w:hAnsi="Palemonas"/>
          <w:b/>
          <w:color w:val="000000"/>
          <w:sz w:val="22"/>
          <w:szCs w:val="22"/>
        </w:rPr>
        <w:t>12. Centrinėje miesto aikštėje:</w:t>
      </w:r>
    </w:p>
    <w:tbl>
      <w:tblPr>
        <w:tblW w:w="9952" w:type="dxa"/>
        <w:tblInd w:w="-459" w:type="dxa"/>
        <w:tblCellMar>
          <w:left w:w="10" w:type="dxa"/>
          <w:right w:w="10" w:type="dxa"/>
        </w:tblCellMar>
        <w:tblLook w:val="0000" w:firstRow="0" w:lastRow="0" w:firstColumn="0" w:lastColumn="0" w:noHBand="0" w:noVBand="0"/>
      </w:tblPr>
      <w:tblGrid>
        <w:gridCol w:w="566"/>
        <w:gridCol w:w="1134"/>
        <w:gridCol w:w="1841"/>
        <w:gridCol w:w="3397"/>
        <w:gridCol w:w="1313"/>
        <w:gridCol w:w="1701"/>
      </w:tblGrid>
      <w:tr w:rsidR="002A2AD5" w14:paraId="1A1F89EB" w14:textId="77777777">
        <w:tblPrEx>
          <w:tblCellMar>
            <w:top w:w="0" w:type="dxa"/>
            <w:bottom w:w="0" w:type="dxa"/>
          </w:tblCellMar>
        </w:tblPrEx>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F24B" w14:textId="77777777" w:rsidR="002A2AD5" w:rsidRDefault="00B87E2F">
            <w:pPr>
              <w:jc w:val="center"/>
              <w:rPr>
                <w:rFonts w:ascii="Palemonas" w:hAnsi="Palemonas"/>
                <w:color w:val="000000"/>
                <w:sz w:val="22"/>
                <w:szCs w:val="22"/>
              </w:rPr>
            </w:pPr>
            <w:r>
              <w:rPr>
                <w:rFonts w:ascii="Palemonas" w:hAnsi="Palemonas"/>
                <w:color w:val="000000"/>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2187" w14:textId="77777777" w:rsidR="002A2AD5" w:rsidRDefault="00B87E2F">
            <w:pPr>
              <w:rPr>
                <w:rFonts w:ascii="Palemonas" w:hAnsi="Palemonas"/>
                <w:sz w:val="22"/>
                <w:szCs w:val="22"/>
              </w:rPr>
            </w:pPr>
            <w:r>
              <w:rPr>
                <w:rFonts w:ascii="Palemonas" w:hAnsi="Palemonas"/>
                <w:sz w:val="22"/>
                <w:szCs w:val="22"/>
              </w:rPr>
              <w:t>neribotas</w:t>
            </w:r>
          </w:p>
          <w:p w14:paraId="56D922AA" w14:textId="77777777" w:rsidR="002A2AD5" w:rsidRDefault="00B87E2F">
            <w:pPr>
              <w:jc w:val="both"/>
            </w:pPr>
            <w:r>
              <w:rPr>
                <w:rFonts w:ascii="Palemonas" w:hAnsi="Palemonas"/>
                <w:sz w:val="22"/>
                <w:szCs w:val="22"/>
              </w:rPr>
              <w:t>vietų skaičius</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3BFCD" w14:textId="77777777" w:rsidR="002A2AD5" w:rsidRDefault="00B87E2F">
            <w:pPr>
              <w:jc w:val="both"/>
              <w:rPr>
                <w:rFonts w:ascii="Palemonas" w:hAnsi="Palemonas"/>
                <w:color w:val="000000"/>
                <w:sz w:val="22"/>
                <w:szCs w:val="22"/>
              </w:rPr>
            </w:pPr>
            <w:r>
              <w:rPr>
                <w:rFonts w:ascii="Palemonas" w:hAnsi="Palemonas"/>
                <w:color w:val="000000"/>
                <w:sz w:val="22"/>
                <w:szCs w:val="22"/>
              </w:rPr>
              <w:t>tautodailės dirbiniai</w:t>
            </w:r>
          </w:p>
          <w:p w14:paraId="07B218D5" w14:textId="77777777" w:rsidR="002A2AD5" w:rsidRDefault="002A2AD5">
            <w:pPr>
              <w:jc w:val="both"/>
              <w:rPr>
                <w:rFonts w:ascii="Palemonas" w:hAnsi="Palemonas"/>
                <w:color w:val="000000"/>
                <w:sz w:val="22"/>
                <w:szCs w:val="22"/>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F526F" w14:textId="77777777" w:rsidR="002A2AD5" w:rsidRDefault="00B87E2F">
            <w:pPr>
              <w:rPr>
                <w:rFonts w:ascii="Palemonas" w:hAnsi="Palemonas"/>
                <w:sz w:val="22"/>
                <w:szCs w:val="22"/>
              </w:rPr>
            </w:pPr>
            <w:r>
              <w:rPr>
                <w:rFonts w:ascii="Palemonas" w:hAnsi="Palemonas"/>
                <w:sz w:val="22"/>
                <w:szCs w:val="22"/>
              </w:rPr>
              <w:t>laikini prekybos įrenginiai</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A48DD" w14:textId="77777777" w:rsidR="002A2AD5" w:rsidRDefault="00B87E2F">
            <w:pPr>
              <w:jc w:val="center"/>
              <w:rPr>
                <w:rFonts w:ascii="Palemonas" w:hAnsi="Palemonas"/>
                <w:color w:val="000000"/>
                <w:sz w:val="22"/>
                <w:szCs w:val="22"/>
              </w:rPr>
            </w:pPr>
            <w:r>
              <w:rPr>
                <w:rFonts w:ascii="Palemonas" w:hAnsi="Palemonas"/>
                <w:color w:val="000000"/>
                <w:sz w:val="22"/>
                <w:szCs w:val="22"/>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0647" w14:textId="77777777" w:rsidR="002A2AD5" w:rsidRDefault="00B87E2F">
            <w:r>
              <w:rPr>
                <w:rFonts w:ascii="Palemonas" w:hAnsi="Palemonas"/>
                <w:bCs/>
                <w:color w:val="000000"/>
                <w:sz w:val="22"/>
                <w:szCs w:val="22"/>
              </w:rPr>
              <w:t xml:space="preserve">miesto švenčių (tarp jų ir </w:t>
            </w:r>
            <w:r>
              <w:rPr>
                <w:rFonts w:ascii="Palemonas" w:hAnsi="Palemonas"/>
                <w:bCs/>
                <w:color w:val="000000"/>
                <w:sz w:val="22"/>
                <w:szCs w:val="22"/>
              </w:rPr>
              <w:t>reprezentacinių renginių) laikotarpiui</w:t>
            </w:r>
          </w:p>
        </w:tc>
      </w:tr>
      <w:tr w:rsidR="002A2AD5" w14:paraId="48AB2E1D" w14:textId="77777777">
        <w:tblPrEx>
          <w:tblCellMar>
            <w:top w:w="0" w:type="dxa"/>
            <w:bottom w:w="0" w:type="dxa"/>
          </w:tblCellMar>
        </w:tblPrEx>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AB1B8" w14:textId="77777777" w:rsidR="002A2AD5" w:rsidRDefault="00B87E2F">
            <w:pPr>
              <w:jc w:val="center"/>
              <w:rPr>
                <w:rFonts w:ascii="Palemonas" w:hAnsi="Palemonas"/>
                <w:color w:val="000000"/>
                <w:sz w:val="22"/>
                <w:szCs w:val="22"/>
              </w:rPr>
            </w:pPr>
            <w:r>
              <w:rPr>
                <w:rFonts w:ascii="Palemonas" w:hAnsi="Palemonas"/>
                <w:color w:val="000000"/>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0C646" w14:textId="77777777" w:rsidR="002A2AD5" w:rsidRDefault="00B87E2F">
            <w:pPr>
              <w:rPr>
                <w:rFonts w:ascii="Palemonas" w:hAnsi="Palemonas"/>
                <w:sz w:val="22"/>
                <w:szCs w:val="22"/>
              </w:rPr>
            </w:pPr>
            <w:r>
              <w:rPr>
                <w:rFonts w:ascii="Palemonas" w:hAnsi="Palemonas"/>
                <w:sz w:val="22"/>
                <w:szCs w:val="22"/>
              </w:rPr>
              <w:t>neribotas</w:t>
            </w:r>
          </w:p>
          <w:p w14:paraId="59432A85" w14:textId="77777777" w:rsidR="002A2AD5" w:rsidRDefault="00B87E2F">
            <w:pPr>
              <w:jc w:val="both"/>
            </w:pPr>
            <w:r>
              <w:rPr>
                <w:rFonts w:ascii="Palemonas" w:hAnsi="Palemonas"/>
                <w:sz w:val="22"/>
                <w:szCs w:val="22"/>
              </w:rPr>
              <w:t>vietų skaičius</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307E9" w14:textId="77777777" w:rsidR="002A2AD5" w:rsidRDefault="00B87E2F">
            <w:pPr>
              <w:jc w:val="both"/>
              <w:rPr>
                <w:rFonts w:ascii="Palemonas" w:hAnsi="Palemonas"/>
                <w:color w:val="000000"/>
                <w:sz w:val="22"/>
                <w:szCs w:val="22"/>
              </w:rPr>
            </w:pPr>
            <w:r>
              <w:rPr>
                <w:rFonts w:ascii="Palemonas" w:hAnsi="Palemonas"/>
                <w:color w:val="000000"/>
                <w:sz w:val="22"/>
                <w:szCs w:val="22"/>
              </w:rPr>
              <w:t>tautinio paveldo produktai</w:t>
            </w:r>
          </w:p>
          <w:p w14:paraId="55133615" w14:textId="77777777" w:rsidR="002A2AD5" w:rsidRDefault="002A2AD5">
            <w:pPr>
              <w:jc w:val="both"/>
              <w:rPr>
                <w:rFonts w:ascii="Palemonas" w:hAnsi="Palemonas"/>
                <w:color w:val="000000"/>
                <w:sz w:val="22"/>
                <w:szCs w:val="22"/>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EA58F" w14:textId="77777777" w:rsidR="002A2AD5" w:rsidRDefault="00B87E2F">
            <w:pPr>
              <w:rPr>
                <w:rFonts w:ascii="Palemonas" w:hAnsi="Palemonas"/>
                <w:sz w:val="22"/>
                <w:szCs w:val="22"/>
              </w:rPr>
            </w:pPr>
            <w:r>
              <w:rPr>
                <w:rFonts w:ascii="Palemonas" w:hAnsi="Palemonas"/>
                <w:sz w:val="22"/>
                <w:szCs w:val="22"/>
              </w:rPr>
              <w:t>laikini prekybos įrenginiai</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253C4" w14:textId="77777777" w:rsidR="002A2AD5" w:rsidRDefault="00B87E2F">
            <w:pPr>
              <w:jc w:val="center"/>
              <w:rPr>
                <w:rFonts w:ascii="Palemonas" w:hAnsi="Palemonas"/>
                <w:color w:val="000000"/>
                <w:sz w:val="22"/>
                <w:szCs w:val="22"/>
              </w:rPr>
            </w:pPr>
            <w:r>
              <w:rPr>
                <w:rFonts w:ascii="Palemonas" w:hAnsi="Palemonas"/>
                <w:color w:val="000000"/>
                <w:sz w:val="22"/>
                <w:szCs w:val="22"/>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44080" w14:textId="77777777" w:rsidR="002A2AD5" w:rsidRDefault="00B87E2F">
            <w:r>
              <w:rPr>
                <w:rFonts w:ascii="Palemonas" w:hAnsi="Palemonas"/>
                <w:bCs/>
                <w:color w:val="000000"/>
                <w:sz w:val="22"/>
                <w:szCs w:val="22"/>
              </w:rPr>
              <w:t>miesto švenčių (tarp jų ir reprezentacinių renginių) laikotarpiui</w:t>
            </w:r>
          </w:p>
        </w:tc>
      </w:tr>
      <w:tr w:rsidR="002A2AD5" w14:paraId="07097DE7" w14:textId="77777777">
        <w:tblPrEx>
          <w:tblCellMar>
            <w:top w:w="0" w:type="dxa"/>
            <w:bottom w:w="0" w:type="dxa"/>
          </w:tblCellMar>
        </w:tblPrEx>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4F08A" w14:textId="77777777" w:rsidR="002A2AD5" w:rsidRDefault="00B87E2F">
            <w:pPr>
              <w:jc w:val="center"/>
              <w:rPr>
                <w:rFonts w:ascii="Palemonas" w:hAnsi="Palemonas"/>
                <w:color w:val="000000"/>
                <w:sz w:val="22"/>
                <w:szCs w:val="22"/>
              </w:rPr>
            </w:pPr>
            <w:r>
              <w:rPr>
                <w:rFonts w:ascii="Palemonas" w:hAnsi="Palemonas"/>
                <w:color w:val="000000"/>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CCE73" w14:textId="77777777" w:rsidR="002A2AD5" w:rsidRDefault="00B87E2F">
            <w:pPr>
              <w:rPr>
                <w:rFonts w:ascii="Palemonas" w:hAnsi="Palemonas"/>
                <w:sz w:val="22"/>
                <w:szCs w:val="22"/>
              </w:rPr>
            </w:pPr>
            <w:r>
              <w:rPr>
                <w:rFonts w:ascii="Palemonas" w:hAnsi="Palemonas"/>
                <w:sz w:val="22"/>
                <w:szCs w:val="22"/>
              </w:rPr>
              <w:t>neribotas</w:t>
            </w:r>
          </w:p>
          <w:p w14:paraId="4368F655" w14:textId="77777777" w:rsidR="002A2AD5" w:rsidRDefault="00B87E2F">
            <w:pPr>
              <w:rPr>
                <w:rFonts w:ascii="Palemonas" w:hAnsi="Palemonas"/>
                <w:sz w:val="22"/>
                <w:szCs w:val="22"/>
              </w:rPr>
            </w:pPr>
            <w:r>
              <w:rPr>
                <w:rFonts w:ascii="Palemonas" w:hAnsi="Palemonas"/>
                <w:sz w:val="22"/>
                <w:szCs w:val="22"/>
              </w:rPr>
              <w:t>vietų skaičius</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EEB94" w14:textId="77777777" w:rsidR="002A2AD5" w:rsidRDefault="00B87E2F">
            <w:pPr>
              <w:jc w:val="both"/>
              <w:rPr>
                <w:rFonts w:ascii="Palemonas" w:hAnsi="Palemonas"/>
                <w:color w:val="000000"/>
                <w:sz w:val="22"/>
                <w:szCs w:val="22"/>
              </w:rPr>
            </w:pPr>
            <w:r>
              <w:rPr>
                <w:rFonts w:ascii="Palemonas" w:hAnsi="Palemonas"/>
                <w:color w:val="000000"/>
                <w:sz w:val="22"/>
                <w:szCs w:val="22"/>
              </w:rPr>
              <w:t>ne maisto prekės</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0584B" w14:textId="77777777" w:rsidR="002A2AD5" w:rsidRDefault="00B87E2F">
            <w:pPr>
              <w:rPr>
                <w:rFonts w:ascii="Palemonas" w:hAnsi="Palemonas"/>
                <w:sz w:val="22"/>
                <w:szCs w:val="22"/>
              </w:rPr>
            </w:pPr>
            <w:r>
              <w:rPr>
                <w:rFonts w:ascii="Palemonas" w:hAnsi="Palemonas"/>
                <w:sz w:val="22"/>
                <w:szCs w:val="22"/>
              </w:rPr>
              <w:t xml:space="preserve">laikini </w:t>
            </w:r>
            <w:r>
              <w:rPr>
                <w:rFonts w:ascii="Palemonas" w:hAnsi="Palemonas"/>
                <w:sz w:val="22"/>
                <w:szCs w:val="22"/>
              </w:rPr>
              <w:t>prekybos įrenginiai</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812AF" w14:textId="77777777" w:rsidR="002A2AD5" w:rsidRDefault="00B87E2F">
            <w:pPr>
              <w:jc w:val="center"/>
              <w:rPr>
                <w:rFonts w:ascii="Palemonas" w:hAnsi="Palemonas"/>
                <w:color w:val="000000"/>
                <w:sz w:val="22"/>
                <w:szCs w:val="22"/>
              </w:rPr>
            </w:pPr>
            <w:r>
              <w:rPr>
                <w:rFonts w:ascii="Palemonas" w:hAnsi="Palemonas"/>
                <w:color w:val="000000"/>
                <w:sz w:val="22"/>
                <w:szCs w:val="22"/>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18A75" w14:textId="77777777" w:rsidR="002A2AD5" w:rsidRDefault="00B87E2F">
            <w:pPr>
              <w:rPr>
                <w:rFonts w:ascii="Palemonas" w:hAnsi="Palemonas"/>
                <w:bCs/>
                <w:color w:val="000000"/>
                <w:sz w:val="22"/>
                <w:szCs w:val="22"/>
              </w:rPr>
            </w:pPr>
            <w:r>
              <w:rPr>
                <w:rFonts w:ascii="Palemonas" w:hAnsi="Palemonas"/>
                <w:bCs/>
                <w:color w:val="000000"/>
                <w:sz w:val="22"/>
                <w:szCs w:val="22"/>
              </w:rPr>
              <w:t xml:space="preserve">miesto švenčių (tarp jų ir reprezentacinių </w:t>
            </w:r>
            <w:r>
              <w:rPr>
                <w:rFonts w:ascii="Palemonas" w:hAnsi="Palemonas"/>
                <w:bCs/>
                <w:color w:val="000000"/>
                <w:sz w:val="22"/>
                <w:szCs w:val="22"/>
              </w:rPr>
              <w:lastRenderedPageBreak/>
              <w:t>renginių) laikotarpiui</w:t>
            </w:r>
          </w:p>
        </w:tc>
      </w:tr>
      <w:tr w:rsidR="002A2AD5" w14:paraId="3E31C210" w14:textId="77777777">
        <w:tblPrEx>
          <w:tblCellMar>
            <w:top w:w="0" w:type="dxa"/>
            <w:bottom w:w="0" w:type="dxa"/>
          </w:tblCellMar>
        </w:tblPrEx>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FC0C4" w14:textId="77777777" w:rsidR="002A2AD5" w:rsidRDefault="00B87E2F">
            <w:pPr>
              <w:jc w:val="center"/>
              <w:rPr>
                <w:rFonts w:ascii="Palemonas" w:hAnsi="Palemonas"/>
                <w:color w:val="000000"/>
                <w:sz w:val="22"/>
                <w:szCs w:val="22"/>
              </w:rPr>
            </w:pPr>
            <w:r>
              <w:rPr>
                <w:rFonts w:ascii="Palemonas" w:hAnsi="Palemonas"/>
                <w:color w:val="000000"/>
                <w:sz w:val="22"/>
                <w:szCs w:val="22"/>
              </w:rPr>
              <w:lastRenderedPageBreak/>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2DB5F" w14:textId="77777777" w:rsidR="002A2AD5" w:rsidRDefault="00B87E2F">
            <w:pPr>
              <w:rPr>
                <w:rFonts w:ascii="Palemonas" w:hAnsi="Palemonas"/>
                <w:color w:val="000000"/>
                <w:sz w:val="22"/>
                <w:szCs w:val="22"/>
              </w:rPr>
            </w:pPr>
            <w:r>
              <w:rPr>
                <w:rFonts w:ascii="Palemonas" w:hAnsi="Palemonas"/>
                <w:color w:val="000000"/>
                <w:sz w:val="22"/>
                <w:szCs w:val="22"/>
              </w:rPr>
              <w:t>neribotas</w:t>
            </w:r>
          </w:p>
          <w:p w14:paraId="01A69FE3" w14:textId="77777777" w:rsidR="002A2AD5" w:rsidRDefault="00B87E2F">
            <w:pPr>
              <w:jc w:val="both"/>
              <w:rPr>
                <w:rFonts w:ascii="Palemonas" w:hAnsi="Palemonas"/>
                <w:color w:val="000000"/>
                <w:sz w:val="22"/>
                <w:szCs w:val="22"/>
              </w:rPr>
            </w:pPr>
            <w:r>
              <w:rPr>
                <w:rFonts w:ascii="Palemonas" w:hAnsi="Palemonas"/>
                <w:color w:val="000000"/>
                <w:sz w:val="22"/>
                <w:szCs w:val="22"/>
              </w:rPr>
              <w:t>vietų skaičius</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068CE" w14:textId="77777777" w:rsidR="002A2AD5" w:rsidRDefault="00B87E2F">
            <w:pPr>
              <w:jc w:val="both"/>
              <w:rPr>
                <w:rFonts w:ascii="Palemonas" w:hAnsi="Palemonas"/>
                <w:color w:val="000000"/>
                <w:sz w:val="22"/>
                <w:szCs w:val="22"/>
              </w:rPr>
            </w:pPr>
            <w:r>
              <w:rPr>
                <w:rFonts w:ascii="Palemonas" w:hAnsi="Palemonas"/>
                <w:color w:val="000000"/>
                <w:sz w:val="22"/>
                <w:szCs w:val="22"/>
              </w:rPr>
              <w:t>maisto produktai,</w:t>
            </w:r>
          </w:p>
          <w:p w14:paraId="57D1A085" w14:textId="77777777" w:rsidR="002A2AD5" w:rsidRDefault="00B87E2F">
            <w:pPr>
              <w:jc w:val="both"/>
              <w:rPr>
                <w:rFonts w:ascii="Palemonas" w:hAnsi="Palemonas"/>
                <w:color w:val="000000"/>
                <w:sz w:val="22"/>
                <w:szCs w:val="22"/>
              </w:rPr>
            </w:pPr>
            <w:r>
              <w:rPr>
                <w:rFonts w:ascii="Palemonas" w:hAnsi="Palemonas"/>
                <w:color w:val="000000"/>
                <w:sz w:val="22"/>
                <w:szCs w:val="22"/>
              </w:rPr>
              <w:t>ne maisto prekės</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7F319" w14:textId="77777777" w:rsidR="002A2AD5" w:rsidRDefault="00B87E2F">
            <w:pPr>
              <w:jc w:val="both"/>
            </w:pPr>
            <w:r>
              <w:rPr>
                <w:rFonts w:ascii="Palemonas" w:hAnsi="Palemonas"/>
                <w:color w:val="000000"/>
                <w:sz w:val="22"/>
                <w:szCs w:val="22"/>
              </w:rPr>
              <w:t xml:space="preserve">kioskas (iki 8 kv. m)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C552" w14:textId="77777777" w:rsidR="002A2AD5" w:rsidRDefault="00B87E2F">
            <w:pPr>
              <w:jc w:val="center"/>
              <w:rPr>
                <w:rFonts w:ascii="Palemonas" w:hAnsi="Palemonas"/>
                <w:color w:val="000000"/>
                <w:sz w:val="22"/>
                <w:szCs w:val="22"/>
              </w:rPr>
            </w:pPr>
            <w:r>
              <w:rPr>
                <w:rFonts w:ascii="Palemonas" w:hAnsi="Palemonas"/>
                <w:color w:val="000000"/>
                <w:sz w:val="22"/>
                <w:szCs w:val="22"/>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FC051" w14:textId="77777777" w:rsidR="002A2AD5" w:rsidRDefault="00B87E2F">
            <w:pPr>
              <w:jc w:val="both"/>
            </w:pPr>
            <w:r>
              <w:rPr>
                <w:rFonts w:ascii="Palemonas" w:hAnsi="Palemonas"/>
                <w:bCs/>
                <w:color w:val="000000"/>
                <w:sz w:val="22"/>
                <w:szCs w:val="22"/>
              </w:rPr>
              <w:t>miesto švenčių (</w:t>
            </w:r>
            <w:proofErr w:type="spellStart"/>
            <w:r>
              <w:rPr>
                <w:rFonts w:ascii="Palemonas" w:hAnsi="Palemonas"/>
                <w:bCs/>
                <w:color w:val="000000"/>
                <w:sz w:val="22"/>
                <w:szCs w:val="22"/>
              </w:rPr>
              <w:t>šv.</w:t>
            </w:r>
            <w:proofErr w:type="spellEnd"/>
            <w:r>
              <w:rPr>
                <w:rFonts w:ascii="Palemonas" w:hAnsi="Palemonas"/>
                <w:bCs/>
                <w:color w:val="000000"/>
                <w:sz w:val="22"/>
                <w:szCs w:val="22"/>
              </w:rPr>
              <w:t xml:space="preserve"> Kalėdų ir Naujų metų švenčių) laikotarpiui</w:t>
            </w:r>
          </w:p>
        </w:tc>
      </w:tr>
    </w:tbl>
    <w:p w14:paraId="15EEA31A" w14:textId="77777777" w:rsidR="002A2AD5" w:rsidRDefault="00B87E2F">
      <w:pPr>
        <w:jc w:val="both"/>
      </w:pPr>
      <w:bookmarkStart w:id="10" w:name="_Hlk2697018"/>
      <w:r>
        <w:rPr>
          <w:rFonts w:ascii="Palemonas" w:hAnsi="Palemonas"/>
          <w:b/>
          <w:color w:val="000000"/>
          <w:sz w:val="22"/>
          <w:szCs w:val="22"/>
        </w:rPr>
        <w:t xml:space="preserve">13. </w:t>
      </w:r>
      <w:r>
        <w:rPr>
          <w:rFonts w:ascii="Palemonas" w:hAnsi="Palemonas"/>
          <w:b/>
          <w:color w:val="000000"/>
          <w:sz w:val="22"/>
          <w:szCs w:val="22"/>
        </w:rPr>
        <w:t>Grafų Tiškevičių alėjoje:</w:t>
      </w:r>
    </w:p>
    <w:tbl>
      <w:tblPr>
        <w:tblW w:w="9952" w:type="dxa"/>
        <w:tblInd w:w="-459" w:type="dxa"/>
        <w:tblLayout w:type="fixed"/>
        <w:tblCellMar>
          <w:left w:w="10" w:type="dxa"/>
          <w:right w:w="10" w:type="dxa"/>
        </w:tblCellMar>
        <w:tblLook w:val="0000" w:firstRow="0" w:lastRow="0" w:firstColumn="0" w:lastColumn="0" w:noHBand="0" w:noVBand="0"/>
      </w:tblPr>
      <w:tblGrid>
        <w:gridCol w:w="657"/>
        <w:gridCol w:w="1186"/>
        <w:gridCol w:w="1730"/>
        <w:gridCol w:w="3373"/>
        <w:gridCol w:w="1305"/>
        <w:gridCol w:w="1701"/>
      </w:tblGrid>
      <w:tr w:rsidR="002A2AD5" w14:paraId="27D7C854" w14:textId="77777777">
        <w:tblPrEx>
          <w:tblCellMar>
            <w:top w:w="0" w:type="dxa"/>
            <w:bottom w:w="0" w:type="dxa"/>
          </w:tblCellMar>
        </w:tblPrEx>
        <w:trPr>
          <w:cantSplit/>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10"/>
          <w:p w14:paraId="7EF3D443" w14:textId="77777777" w:rsidR="002A2AD5" w:rsidRDefault="00B87E2F">
            <w:pPr>
              <w:jc w:val="center"/>
              <w:rPr>
                <w:rFonts w:ascii="Palemonas" w:hAnsi="Palemonas"/>
                <w:color w:val="000000"/>
                <w:sz w:val="22"/>
                <w:szCs w:val="22"/>
              </w:rPr>
            </w:pPr>
            <w:r>
              <w:rPr>
                <w:rFonts w:ascii="Palemonas" w:hAnsi="Palemonas"/>
                <w:color w:val="000000"/>
                <w:sz w:val="22"/>
                <w:szCs w:val="22"/>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AE7" w14:textId="77777777" w:rsidR="002A2AD5" w:rsidRDefault="00B87E2F">
            <w:pPr>
              <w:rPr>
                <w:rFonts w:ascii="Palemonas" w:hAnsi="Palemonas"/>
                <w:color w:val="000000"/>
                <w:sz w:val="22"/>
                <w:szCs w:val="22"/>
              </w:rPr>
            </w:pPr>
            <w:r>
              <w:rPr>
                <w:rFonts w:ascii="Palemonas" w:hAnsi="Palemonas"/>
                <w:color w:val="000000"/>
                <w:sz w:val="22"/>
                <w:szCs w:val="22"/>
              </w:rPr>
              <w:t>neribotas</w:t>
            </w:r>
          </w:p>
          <w:p w14:paraId="3CCC06D4" w14:textId="77777777" w:rsidR="002A2AD5" w:rsidRDefault="00B87E2F">
            <w:r>
              <w:rPr>
                <w:rFonts w:ascii="Palemonas" w:hAnsi="Palemonas"/>
                <w:color w:val="000000"/>
                <w:sz w:val="22"/>
                <w:szCs w:val="22"/>
              </w:rPr>
              <w:t>vietų skaičius</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ED70B" w14:textId="77777777" w:rsidR="002A2AD5" w:rsidRDefault="00B87E2F">
            <w:pPr>
              <w:jc w:val="both"/>
              <w:rPr>
                <w:rFonts w:ascii="Palemonas" w:hAnsi="Palemonas"/>
                <w:color w:val="000000"/>
                <w:sz w:val="22"/>
                <w:szCs w:val="22"/>
              </w:rPr>
            </w:pPr>
            <w:r>
              <w:rPr>
                <w:rFonts w:ascii="Palemonas" w:hAnsi="Palemonas"/>
                <w:color w:val="000000"/>
                <w:sz w:val="22"/>
                <w:szCs w:val="22"/>
              </w:rPr>
              <w:t>tautodailės dirbiniai</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ADA4" w14:textId="77777777" w:rsidR="002A2AD5" w:rsidRDefault="00B87E2F">
            <w:r>
              <w:rPr>
                <w:rFonts w:ascii="Palemonas" w:hAnsi="Palemonas"/>
                <w:color w:val="000000"/>
                <w:sz w:val="22"/>
                <w:szCs w:val="22"/>
              </w:rPr>
              <w:t>laikini prekybos įrenginiai</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551B" w14:textId="77777777" w:rsidR="002A2AD5" w:rsidRDefault="00B87E2F">
            <w:pPr>
              <w:jc w:val="center"/>
              <w:rPr>
                <w:rFonts w:ascii="Palemonas" w:hAnsi="Palemonas"/>
                <w:color w:val="000000"/>
                <w:sz w:val="22"/>
                <w:szCs w:val="22"/>
              </w:rPr>
            </w:pPr>
            <w:r>
              <w:rPr>
                <w:rFonts w:ascii="Palemonas" w:hAnsi="Palemonas"/>
                <w:color w:val="000000"/>
                <w:sz w:val="22"/>
                <w:szCs w:val="22"/>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3AF46" w14:textId="77777777" w:rsidR="002A2AD5" w:rsidRDefault="00B87E2F">
            <w:pPr>
              <w:rPr>
                <w:rFonts w:ascii="Palemonas" w:hAnsi="Palemonas"/>
                <w:bCs/>
                <w:color w:val="000000"/>
                <w:sz w:val="22"/>
                <w:szCs w:val="22"/>
              </w:rPr>
            </w:pPr>
            <w:r>
              <w:rPr>
                <w:rFonts w:ascii="Palemonas" w:hAnsi="Palemonas"/>
                <w:bCs/>
                <w:color w:val="000000"/>
                <w:sz w:val="22"/>
                <w:szCs w:val="22"/>
              </w:rPr>
              <w:t>miesto švenčių (tarp jų ir reprezentacinių renginių) laikotarpiui</w:t>
            </w:r>
          </w:p>
        </w:tc>
      </w:tr>
      <w:tr w:rsidR="002A2AD5" w14:paraId="036ADD03" w14:textId="77777777">
        <w:tblPrEx>
          <w:tblCellMar>
            <w:top w:w="0" w:type="dxa"/>
            <w:bottom w:w="0" w:type="dxa"/>
          </w:tblCellMar>
        </w:tblPrEx>
        <w:trPr>
          <w:cantSplit/>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D0553" w14:textId="77777777" w:rsidR="002A2AD5" w:rsidRDefault="00B87E2F">
            <w:pPr>
              <w:jc w:val="center"/>
              <w:rPr>
                <w:rFonts w:ascii="Palemonas" w:hAnsi="Palemonas"/>
                <w:color w:val="000000"/>
                <w:sz w:val="22"/>
                <w:szCs w:val="22"/>
              </w:rPr>
            </w:pPr>
            <w:r>
              <w:rPr>
                <w:rFonts w:ascii="Palemonas" w:hAnsi="Palemonas"/>
                <w:color w:val="000000"/>
                <w:sz w:val="22"/>
                <w:szCs w:val="22"/>
              </w:rPr>
              <w:t>2.</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20D95" w14:textId="77777777" w:rsidR="002A2AD5" w:rsidRDefault="00B87E2F">
            <w:pPr>
              <w:rPr>
                <w:rFonts w:ascii="Palemonas" w:hAnsi="Palemonas"/>
                <w:color w:val="000000"/>
                <w:sz w:val="22"/>
                <w:szCs w:val="22"/>
              </w:rPr>
            </w:pPr>
            <w:r>
              <w:rPr>
                <w:rFonts w:ascii="Palemonas" w:hAnsi="Palemonas"/>
                <w:color w:val="000000"/>
                <w:sz w:val="22"/>
                <w:szCs w:val="22"/>
              </w:rPr>
              <w:t>neribotas</w:t>
            </w:r>
          </w:p>
          <w:p w14:paraId="493FCB18" w14:textId="77777777" w:rsidR="002A2AD5" w:rsidRDefault="00B87E2F">
            <w:r>
              <w:rPr>
                <w:rFonts w:ascii="Palemonas" w:hAnsi="Palemonas"/>
                <w:color w:val="000000"/>
                <w:sz w:val="22"/>
                <w:szCs w:val="22"/>
              </w:rPr>
              <w:t>vietų skaičius</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F39E0" w14:textId="77777777" w:rsidR="002A2AD5" w:rsidRDefault="00B87E2F">
            <w:pPr>
              <w:jc w:val="both"/>
              <w:rPr>
                <w:rFonts w:ascii="Palemonas" w:hAnsi="Palemonas"/>
                <w:color w:val="000000"/>
                <w:sz w:val="22"/>
                <w:szCs w:val="22"/>
              </w:rPr>
            </w:pPr>
            <w:r>
              <w:rPr>
                <w:rFonts w:ascii="Palemonas" w:hAnsi="Palemonas"/>
                <w:color w:val="000000"/>
                <w:sz w:val="22"/>
                <w:szCs w:val="22"/>
              </w:rPr>
              <w:t>tautinio paveldo produktai</w:t>
            </w:r>
          </w:p>
          <w:p w14:paraId="733C1E43" w14:textId="77777777" w:rsidR="002A2AD5" w:rsidRDefault="002A2AD5">
            <w:pPr>
              <w:jc w:val="both"/>
              <w:rPr>
                <w:rFonts w:ascii="Palemonas" w:hAnsi="Palemonas"/>
                <w:color w:val="000000"/>
                <w:sz w:val="22"/>
                <w:szCs w:val="22"/>
              </w:rPr>
            </w:pP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1F303" w14:textId="77777777" w:rsidR="002A2AD5" w:rsidRDefault="00B87E2F">
            <w:r>
              <w:rPr>
                <w:rFonts w:ascii="Palemonas" w:hAnsi="Palemonas"/>
                <w:color w:val="000000"/>
                <w:sz w:val="22"/>
                <w:szCs w:val="22"/>
              </w:rPr>
              <w:t xml:space="preserve">laikini prekybos </w:t>
            </w:r>
            <w:r>
              <w:rPr>
                <w:rFonts w:ascii="Palemonas" w:hAnsi="Palemonas"/>
                <w:color w:val="000000"/>
                <w:sz w:val="22"/>
                <w:szCs w:val="22"/>
              </w:rPr>
              <w:t>įrenginiai</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4B1E7" w14:textId="77777777" w:rsidR="002A2AD5" w:rsidRDefault="00B87E2F">
            <w:pPr>
              <w:jc w:val="center"/>
              <w:rPr>
                <w:rFonts w:ascii="Palemonas" w:hAnsi="Palemonas"/>
                <w:color w:val="000000"/>
                <w:sz w:val="22"/>
                <w:szCs w:val="22"/>
              </w:rPr>
            </w:pPr>
            <w:r>
              <w:rPr>
                <w:rFonts w:ascii="Palemonas" w:hAnsi="Palemonas"/>
                <w:color w:val="000000"/>
                <w:sz w:val="22"/>
                <w:szCs w:val="22"/>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9AF67" w14:textId="77777777" w:rsidR="002A2AD5" w:rsidRDefault="00B87E2F">
            <w:pPr>
              <w:rPr>
                <w:rFonts w:ascii="Palemonas" w:hAnsi="Palemonas"/>
                <w:bCs/>
                <w:color w:val="000000"/>
                <w:sz w:val="22"/>
                <w:szCs w:val="22"/>
              </w:rPr>
            </w:pPr>
            <w:r>
              <w:rPr>
                <w:rFonts w:ascii="Palemonas" w:hAnsi="Palemonas"/>
                <w:bCs/>
                <w:color w:val="000000"/>
                <w:sz w:val="22"/>
                <w:szCs w:val="22"/>
              </w:rPr>
              <w:t>miesto švenčių (tarp jų ir reprezentacinių renginių) laikotarpiui</w:t>
            </w:r>
          </w:p>
        </w:tc>
      </w:tr>
      <w:tr w:rsidR="002A2AD5" w14:paraId="42A9F3E9" w14:textId="77777777">
        <w:tblPrEx>
          <w:tblCellMar>
            <w:top w:w="0" w:type="dxa"/>
            <w:bottom w:w="0" w:type="dxa"/>
          </w:tblCellMar>
        </w:tblPrEx>
        <w:trPr>
          <w:cantSplit/>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D605B" w14:textId="77777777" w:rsidR="002A2AD5" w:rsidRDefault="00B87E2F">
            <w:pPr>
              <w:jc w:val="center"/>
              <w:rPr>
                <w:rFonts w:ascii="Palemonas" w:hAnsi="Palemonas"/>
                <w:color w:val="000000"/>
                <w:sz w:val="22"/>
                <w:szCs w:val="22"/>
              </w:rPr>
            </w:pPr>
            <w:r>
              <w:rPr>
                <w:rFonts w:ascii="Palemonas" w:hAnsi="Palemonas"/>
                <w:color w:val="000000"/>
                <w:sz w:val="22"/>
                <w:szCs w:val="22"/>
              </w:rPr>
              <w:t>3.</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6599A" w14:textId="77777777" w:rsidR="002A2AD5" w:rsidRDefault="00B87E2F">
            <w:pPr>
              <w:rPr>
                <w:rFonts w:ascii="Palemonas" w:hAnsi="Palemonas"/>
                <w:color w:val="000000"/>
                <w:sz w:val="22"/>
                <w:szCs w:val="22"/>
              </w:rPr>
            </w:pPr>
            <w:r>
              <w:rPr>
                <w:rFonts w:ascii="Palemonas" w:hAnsi="Palemonas"/>
                <w:color w:val="000000"/>
                <w:sz w:val="22"/>
                <w:szCs w:val="22"/>
              </w:rPr>
              <w:t>neribotas</w:t>
            </w:r>
          </w:p>
          <w:p w14:paraId="26B83AEB" w14:textId="77777777" w:rsidR="002A2AD5" w:rsidRDefault="00B87E2F">
            <w:r>
              <w:rPr>
                <w:rFonts w:ascii="Palemonas" w:hAnsi="Palemonas"/>
                <w:color w:val="000000"/>
                <w:sz w:val="22"/>
                <w:szCs w:val="22"/>
              </w:rPr>
              <w:t>vietų skaičius</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1846" w14:textId="77777777" w:rsidR="002A2AD5" w:rsidRDefault="00B87E2F">
            <w:pPr>
              <w:jc w:val="both"/>
              <w:rPr>
                <w:rFonts w:ascii="Palemonas" w:hAnsi="Palemonas"/>
                <w:color w:val="000000"/>
                <w:sz w:val="22"/>
                <w:szCs w:val="22"/>
              </w:rPr>
            </w:pPr>
            <w:r>
              <w:rPr>
                <w:rFonts w:ascii="Palemonas" w:hAnsi="Palemonas"/>
                <w:color w:val="000000"/>
                <w:sz w:val="22"/>
                <w:szCs w:val="22"/>
              </w:rPr>
              <w:t>ne maisto prekės</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4F32C" w14:textId="77777777" w:rsidR="002A2AD5" w:rsidRDefault="00B87E2F">
            <w:r>
              <w:rPr>
                <w:rFonts w:ascii="Palemonas" w:hAnsi="Palemonas"/>
                <w:color w:val="000000"/>
                <w:sz w:val="22"/>
                <w:szCs w:val="22"/>
              </w:rPr>
              <w:t>laikini prekybos įrenginiai</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1AC3D" w14:textId="77777777" w:rsidR="002A2AD5" w:rsidRDefault="00B87E2F">
            <w:pPr>
              <w:jc w:val="center"/>
              <w:rPr>
                <w:rFonts w:ascii="Palemonas" w:hAnsi="Palemonas"/>
                <w:color w:val="000000"/>
                <w:sz w:val="22"/>
                <w:szCs w:val="22"/>
              </w:rPr>
            </w:pPr>
            <w:r>
              <w:rPr>
                <w:rFonts w:ascii="Palemonas" w:hAnsi="Palemonas"/>
                <w:color w:val="000000"/>
                <w:sz w:val="22"/>
                <w:szCs w:val="22"/>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95E0D" w14:textId="77777777" w:rsidR="002A2AD5" w:rsidRDefault="00B87E2F">
            <w:pPr>
              <w:rPr>
                <w:rFonts w:ascii="Palemonas" w:hAnsi="Palemonas"/>
                <w:bCs/>
                <w:color w:val="000000"/>
                <w:sz w:val="22"/>
                <w:szCs w:val="22"/>
              </w:rPr>
            </w:pPr>
            <w:r>
              <w:rPr>
                <w:rFonts w:ascii="Palemonas" w:hAnsi="Palemonas"/>
                <w:bCs/>
                <w:color w:val="000000"/>
                <w:sz w:val="22"/>
                <w:szCs w:val="22"/>
              </w:rPr>
              <w:t>miesto švenčių (tarp jų ir reprezentacinių renginių) laikotarpiui</w:t>
            </w:r>
          </w:p>
        </w:tc>
      </w:tr>
      <w:tr w:rsidR="002A2AD5" w14:paraId="10C3A58D" w14:textId="77777777">
        <w:tblPrEx>
          <w:tblCellMar>
            <w:top w:w="0" w:type="dxa"/>
            <w:bottom w:w="0" w:type="dxa"/>
          </w:tblCellMar>
        </w:tblPrEx>
        <w:trPr>
          <w:cantSplit/>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0DA9" w14:textId="77777777" w:rsidR="002A2AD5" w:rsidRDefault="00B87E2F">
            <w:pPr>
              <w:jc w:val="center"/>
              <w:rPr>
                <w:rFonts w:ascii="Palemonas" w:hAnsi="Palemonas"/>
                <w:color w:val="000000"/>
                <w:sz w:val="22"/>
                <w:szCs w:val="22"/>
              </w:rPr>
            </w:pPr>
            <w:bookmarkStart w:id="11" w:name="_Hlk2697056"/>
            <w:r>
              <w:rPr>
                <w:rFonts w:ascii="Palemonas" w:hAnsi="Palemonas"/>
                <w:color w:val="000000"/>
                <w:sz w:val="22"/>
                <w:szCs w:val="22"/>
              </w:rPr>
              <w:t>4.</w:t>
            </w: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BC1F8" w14:textId="77777777" w:rsidR="002A2AD5" w:rsidRDefault="00B87E2F">
            <w:pPr>
              <w:rPr>
                <w:rFonts w:ascii="Palemonas" w:hAnsi="Palemonas"/>
                <w:color w:val="000000"/>
                <w:sz w:val="22"/>
                <w:szCs w:val="22"/>
              </w:rPr>
            </w:pPr>
            <w:r>
              <w:rPr>
                <w:rFonts w:ascii="Palemonas" w:hAnsi="Palemonas"/>
                <w:color w:val="000000"/>
                <w:sz w:val="22"/>
                <w:szCs w:val="22"/>
              </w:rPr>
              <w:t>neribotas</w:t>
            </w:r>
          </w:p>
          <w:p w14:paraId="510D1C10" w14:textId="77777777" w:rsidR="002A2AD5" w:rsidRDefault="00B87E2F">
            <w:r>
              <w:rPr>
                <w:rFonts w:ascii="Palemonas" w:hAnsi="Palemonas"/>
                <w:color w:val="000000"/>
                <w:sz w:val="22"/>
                <w:szCs w:val="22"/>
              </w:rPr>
              <w:t xml:space="preserve">vietų </w:t>
            </w:r>
            <w:r>
              <w:rPr>
                <w:rFonts w:ascii="Palemonas" w:hAnsi="Palemonas"/>
                <w:color w:val="000000"/>
                <w:sz w:val="22"/>
                <w:szCs w:val="22"/>
              </w:rPr>
              <w:t>skaičius</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A6AE6" w14:textId="77777777" w:rsidR="002A2AD5" w:rsidRDefault="00B87E2F">
            <w:pPr>
              <w:jc w:val="both"/>
              <w:rPr>
                <w:rFonts w:ascii="Palemonas" w:hAnsi="Palemonas"/>
                <w:color w:val="000000"/>
                <w:sz w:val="22"/>
                <w:szCs w:val="22"/>
              </w:rPr>
            </w:pPr>
            <w:r>
              <w:rPr>
                <w:rFonts w:ascii="Palemonas" w:hAnsi="Palemonas"/>
                <w:color w:val="000000"/>
                <w:sz w:val="22"/>
                <w:szCs w:val="22"/>
              </w:rPr>
              <w:t>maisto produktai,</w:t>
            </w:r>
          </w:p>
          <w:p w14:paraId="67E3F8A2" w14:textId="77777777" w:rsidR="002A2AD5" w:rsidRDefault="00B87E2F">
            <w:r>
              <w:rPr>
                <w:rFonts w:ascii="Palemonas" w:hAnsi="Palemonas"/>
                <w:color w:val="000000"/>
                <w:sz w:val="22"/>
                <w:szCs w:val="22"/>
              </w:rPr>
              <w:t>ne maisto prekės</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63B17" w14:textId="77777777" w:rsidR="002A2AD5" w:rsidRDefault="00B87E2F">
            <w:r>
              <w:rPr>
                <w:rFonts w:ascii="Palemonas" w:hAnsi="Palemonas"/>
                <w:color w:val="000000"/>
                <w:sz w:val="22"/>
                <w:szCs w:val="22"/>
              </w:rPr>
              <w:t>kioskas (iki 8 kv. m)</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5ABD5" w14:textId="77777777" w:rsidR="002A2AD5" w:rsidRDefault="00B87E2F">
            <w:pPr>
              <w:jc w:val="center"/>
            </w:pPr>
            <w:r>
              <w:rPr>
                <w:rFonts w:ascii="Palemonas" w:hAnsi="Palemonas"/>
                <w:color w:val="000000"/>
                <w:sz w:val="22"/>
                <w:szCs w:val="22"/>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F959" w14:textId="77777777" w:rsidR="002A2AD5" w:rsidRDefault="00B87E2F">
            <w:r>
              <w:rPr>
                <w:rFonts w:ascii="Palemonas" w:hAnsi="Palemonas"/>
                <w:bCs/>
                <w:color w:val="000000"/>
                <w:sz w:val="22"/>
                <w:szCs w:val="22"/>
              </w:rPr>
              <w:t>miesto švenčių (</w:t>
            </w:r>
            <w:proofErr w:type="spellStart"/>
            <w:r>
              <w:rPr>
                <w:rFonts w:ascii="Palemonas" w:hAnsi="Palemonas"/>
                <w:bCs/>
                <w:color w:val="000000"/>
                <w:sz w:val="22"/>
                <w:szCs w:val="22"/>
              </w:rPr>
              <w:t>šv.</w:t>
            </w:r>
            <w:proofErr w:type="spellEnd"/>
            <w:r>
              <w:rPr>
                <w:rFonts w:ascii="Palemonas" w:hAnsi="Palemonas"/>
                <w:bCs/>
                <w:color w:val="000000"/>
                <w:sz w:val="22"/>
                <w:szCs w:val="22"/>
              </w:rPr>
              <w:t xml:space="preserve"> Kalėdų ir Naujų metų švenčių) laikotarpiui</w:t>
            </w:r>
          </w:p>
        </w:tc>
      </w:tr>
    </w:tbl>
    <w:p w14:paraId="3CB2BA03" w14:textId="77777777" w:rsidR="002A2AD5" w:rsidRDefault="00B87E2F">
      <w:pPr>
        <w:jc w:val="both"/>
        <w:rPr>
          <w:rFonts w:ascii="Palemonas" w:hAnsi="Palemonas"/>
          <w:b/>
          <w:color w:val="000000"/>
          <w:sz w:val="22"/>
          <w:szCs w:val="22"/>
        </w:rPr>
      </w:pPr>
      <w:r>
        <w:rPr>
          <w:rFonts w:ascii="Palemonas" w:hAnsi="Palemonas"/>
          <w:b/>
          <w:color w:val="000000"/>
          <w:sz w:val="22"/>
          <w:szCs w:val="22"/>
        </w:rPr>
        <w:t>14. Sodų gatvėje:</w:t>
      </w:r>
    </w:p>
    <w:tbl>
      <w:tblPr>
        <w:tblW w:w="9924" w:type="dxa"/>
        <w:tblInd w:w="-431" w:type="dxa"/>
        <w:tblLayout w:type="fixed"/>
        <w:tblCellMar>
          <w:left w:w="10" w:type="dxa"/>
          <w:right w:w="10" w:type="dxa"/>
        </w:tblCellMar>
        <w:tblLook w:val="0000" w:firstRow="0" w:lastRow="0" w:firstColumn="0" w:lastColumn="0" w:noHBand="0" w:noVBand="0"/>
      </w:tblPr>
      <w:tblGrid>
        <w:gridCol w:w="596"/>
        <w:gridCol w:w="1247"/>
        <w:gridCol w:w="1702"/>
        <w:gridCol w:w="3430"/>
        <w:gridCol w:w="1248"/>
        <w:gridCol w:w="1701"/>
      </w:tblGrid>
      <w:tr w:rsidR="002A2AD5" w14:paraId="00E7198B" w14:textId="77777777">
        <w:tblPrEx>
          <w:tblCellMar>
            <w:top w:w="0" w:type="dxa"/>
            <w:bottom w:w="0" w:type="dxa"/>
          </w:tblCellMar>
        </w:tblPrEx>
        <w:trPr>
          <w:cantSplit/>
          <w:trHeight w:val="681"/>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11"/>
          <w:p w14:paraId="2F96C9E0" w14:textId="77777777" w:rsidR="002A2AD5" w:rsidRDefault="00B87E2F">
            <w:pPr>
              <w:rPr>
                <w:rFonts w:ascii="Palemonas" w:hAnsi="Palemonas"/>
                <w:color w:val="000000"/>
                <w:sz w:val="22"/>
                <w:szCs w:val="22"/>
              </w:rPr>
            </w:pPr>
            <w:r>
              <w:rPr>
                <w:rFonts w:ascii="Palemonas" w:hAnsi="Palemonas"/>
                <w:color w:val="000000"/>
                <w:sz w:val="22"/>
                <w:szCs w:val="22"/>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B6679" w14:textId="77777777" w:rsidR="002A2AD5" w:rsidRDefault="00B87E2F">
            <w:pPr>
              <w:jc w:val="center"/>
              <w:rPr>
                <w:rFonts w:ascii="Palemonas" w:hAnsi="Palemonas"/>
                <w:color w:val="000000"/>
                <w:sz w:val="22"/>
                <w:szCs w:val="22"/>
              </w:rPr>
            </w:pPr>
            <w:r>
              <w:rPr>
                <w:rFonts w:ascii="Palemonas" w:hAnsi="Palemonas"/>
                <w:color w:val="000000"/>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71078" w14:textId="77777777" w:rsidR="002A2AD5" w:rsidRDefault="00B87E2F">
            <w:r>
              <w:rPr>
                <w:rFonts w:ascii="Palemonas" w:hAnsi="Palemonas"/>
                <w:color w:val="000000"/>
                <w:sz w:val="22"/>
                <w:szCs w:val="22"/>
              </w:rPr>
              <w:t>gėlės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F7D45" w14:textId="77777777" w:rsidR="002A2AD5" w:rsidRDefault="00B87E2F">
            <w:pPr>
              <w:rPr>
                <w:rFonts w:ascii="Palemonas" w:hAnsi="Palemonas"/>
                <w:color w:val="000000"/>
                <w:sz w:val="22"/>
                <w:szCs w:val="22"/>
              </w:rPr>
            </w:pPr>
            <w:r>
              <w:rPr>
                <w:rFonts w:ascii="Palemonas" w:hAnsi="Palemonas"/>
                <w:color w:val="000000"/>
                <w:sz w:val="22"/>
                <w:szCs w:val="22"/>
              </w:rPr>
              <w:t xml:space="preserve">nesudėtingas, laikinas statinys </w:t>
            </w:r>
          </w:p>
          <w:p w14:paraId="0C65AA51" w14:textId="77777777" w:rsidR="002A2AD5" w:rsidRDefault="00B87E2F">
            <w:pPr>
              <w:rPr>
                <w:rFonts w:ascii="Palemonas" w:hAnsi="Palemonas"/>
                <w:color w:val="000000"/>
                <w:sz w:val="22"/>
                <w:szCs w:val="22"/>
              </w:rPr>
            </w:pPr>
            <w:r>
              <w:rPr>
                <w:rFonts w:ascii="Palemonas" w:hAnsi="Palemonas"/>
                <w:color w:val="000000"/>
                <w:sz w:val="22"/>
                <w:szCs w:val="22"/>
              </w:rPr>
              <w:t>(iki 20 kv. m)</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3AEA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4216" w14:textId="77777777" w:rsidR="002A2AD5" w:rsidRDefault="00B87E2F">
            <w:r>
              <w:rPr>
                <w:rFonts w:ascii="Palemonas" w:hAnsi="Palemonas"/>
                <w:iCs/>
                <w:color w:val="000000"/>
                <w:sz w:val="22"/>
                <w:szCs w:val="22"/>
              </w:rPr>
              <w:t>iki 2024-05-31</w:t>
            </w:r>
          </w:p>
        </w:tc>
      </w:tr>
      <w:tr w:rsidR="002A2AD5" w14:paraId="08A8D59E" w14:textId="77777777">
        <w:tblPrEx>
          <w:tblCellMar>
            <w:top w:w="0" w:type="dxa"/>
            <w:bottom w:w="0" w:type="dxa"/>
          </w:tblCellMar>
        </w:tblPrEx>
        <w:trPr>
          <w:cantSplit/>
        </w:trPr>
        <w:tc>
          <w:tcPr>
            <w:tcW w:w="9924" w:type="dxa"/>
            <w:gridSpan w:val="6"/>
            <w:tcBorders>
              <w:top w:val="single" w:sz="4" w:space="0" w:color="000000"/>
              <w:bottom w:val="single" w:sz="4" w:space="0" w:color="000000"/>
            </w:tcBorders>
            <w:shd w:val="clear" w:color="auto" w:fill="auto"/>
            <w:tcMar>
              <w:top w:w="0" w:type="dxa"/>
              <w:left w:w="108" w:type="dxa"/>
              <w:bottom w:w="0" w:type="dxa"/>
              <w:right w:w="108" w:type="dxa"/>
            </w:tcMar>
          </w:tcPr>
          <w:p w14:paraId="3CCB8AEA" w14:textId="77777777" w:rsidR="002A2AD5" w:rsidRDefault="00B87E2F">
            <w:pPr>
              <w:ind w:firstLine="348"/>
              <w:jc w:val="both"/>
              <w:rPr>
                <w:rFonts w:ascii="Palemonas" w:hAnsi="Palemonas"/>
                <w:b/>
                <w:color w:val="000000"/>
                <w:sz w:val="22"/>
                <w:szCs w:val="22"/>
              </w:rPr>
            </w:pPr>
            <w:bookmarkStart w:id="12" w:name="_Hlk2697092"/>
            <w:r>
              <w:rPr>
                <w:rFonts w:ascii="Palemonas" w:hAnsi="Palemonas"/>
                <w:b/>
                <w:color w:val="000000"/>
                <w:sz w:val="22"/>
                <w:szCs w:val="22"/>
              </w:rPr>
              <w:t>14A. Taikos gatvėje</w:t>
            </w:r>
            <w:bookmarkEnd w:id="12"/>
            <w:r>
              <w:rPr>
                <w:rFonts w:ascii="Palemonas" w:hAnsi="Palemonas"/>
                <w:b/>
                <w:color w:val="000000"/>
                <w:sz w:val="22"/>
                <w:szCs w:val="22"/>
              </w:rPr>
              <w:t>:</w:t>
            </w:r>
          </w:p>
          <w:tbl>
            <w:tblPr>
              <w:tblW w:w="9811" w:type="dxa"/>
              <w:tblLayout w:type="fixed"/>
              <w:tblCellMar>
                <w:left w:w="10" w:type="dxa"/>
                <w:right w:w="10" w:type="dxa"/>
              </w:tblCellMar>
              <w:tblLook w:val="0000" w:firstRow="0" w:lastRow="0" w:firstColumn="0" w:lastColumn="0" w:noHBand="0" w:noVBand="0"/>
            </w:tblPr>
            <w:tblGrid>
              <w:gridCol w:w="568"/>
              <w:gridCol w:w="1163"/>
              <w:gridCol w:w="1701"/>
              <w:gridCol w:w="3402"/>
              <w:gridCol w:w="1276"/>
              <w:gridCol w:w="1701"/>
            </w:tblGrid>
            <w:tr w:rsidR="002A2AD5" w14:paraId="47A3ACEB" w14:textId="77777777">
              <w:tblPrEx>
                <w:tblCellMar>
                  <w:top w:w="0" w:type="dxa"/>
                  <w:bottom w:w="0" w:type="dxa"/>
                </w:tblCellMar>
              </w:tblPrEx>
              <w:trPr>
                <w:cantSplit/>
                <w:trHeight w:val="711"/>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0D4C" w14:textId="77777777" w:rsidR="002A2AD5" w:rsidRDefault="00B87E2F">
                  <w:pPr>
                    <w:ind w:left="-223" w:hanging="141"/>
                    <w:jc w:val="center"/>
                    <w:rPr>
                      <w:rFonts w:ascii="Palemonas" w:hAnsi="Palemonas"/>
                      <w:color w:val="000000"/>
                      <w:sz w:val="22"/>
                      <w:szCs w:val="22"/>
                    </w:rPr>
                  </w:pPr>
                  <w:r>
                    <w:rPr>
                      <w:rFonts w:ascii="Palemonas" w:hAnsi="Palemonas"/>
                      <w:color w:val="000000"/>
                      <w:sz w:val="22"/>
                      <w:szCs w:val="22"/>
                    </w:rPr>
                    <w:t>1.</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FD32" w14:textId="77777777" w:rsidR="002A2AD5" w:rsidRDefault="00B87E2F">
                  <w:pPr>
                    <w:jc w:val="center"/>
                    <w:rPr>
                      <w:rFonts w:ascii="Palemonas" w:hAnsi="Palemonas"/>
                      <w:color w:val="000000"/>
                      <w:sz w:val="22"/>
                      <w:szCs w:val="22"/>
                    </w:rPr>
                  </w:pPr>
                  <w:r>
                    <w:rPr>
                      <w:rFonts w:ascii="Palemonas" w:hAnsi="Palemonas"/>
                      <w:color w:val="000000"/>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51FD0" w14:textId="77777777" w:rsidR="002A2AD5" w:rsidRDefault="00B87E2F">
                  <w:pPr>
                    <w:rPr>
                      <w:rFonts w:ascii="Palemonas" w:hAnsi="Palemonas"/>
                      <w:color w:val="000000"/>
                      <w:sz w:val="22"/>
                      <w:szCs w:val="22"/>
                    </w:rPr>
                  </w:pPr>
                  <w:r>
                    <w:rPr>
                      <w:rFonts w:ascii="Palemonas" w:hAnsi="Palemonas"/>
                      <w:color w:val="000000"/>
                      <w:sz w:val="22"/>
                      <w:szCs w:val="22"/>
                    </w:rPr>
                    <w:t>maisto produktai</w:t>
                  </w:r>
                </w:p>
                <w:p w14:paraId="4D022E53" w14:textId="77777777" w:rsidR="002A2AD5" w:rsidRDefault="00B87E2F">
                  <w:pPr>
                    <w:rPr>
                      <w:rFonts w:ascii="Palemonas" w:hAnsi="Palemonas"/>
                      <w:color w:val="000000"/>
                      <w:sz w:val="22"/>
                      <w:szCs w:val="22"/>
                    </w:rPr>
                  </w:pPr>
                  <w:r>
                    <w:rPr>
                      <w:rFonts w:ascii="Palemonas" w:hAnsi="Palemonas"/>
                      <w:color w:val="000000"/>
                      <w:sz w:val="22"/>
                      <w:szCs w:val="22"/>
                    </w:rPr>
                    <w:t>(išskyrus licencijuojamą veiklą)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81618" w14:textId="77777777" w:rsidR="002A2AD5" w:rsidRDefault="00B87E2F">
                  <w:pPr>
                    <w:rPr>
                      <w:rFonts w:ascii="Palemonas" w:hAnsi="Palemonas"/>
                      <w:color w:val="000000"/>
                      <w:sz w:val="22"/>
                      <w:szCs w:val="22"/>
                    </w:rPr>
                  </w:pPr>
                  <w:r>
                    <w:rPr>
                      <w:rFonts w:ascii="Palemonas" w:hAnsi="Palemonas"/>
                      <w:color w:val="000000"/>
                      <w:sz w:val="22"/>
                      <w:szCs w:val="22"/>
                    </w:rPr>
                    <w:t xml:space="preserve">nesudėtingas, laikinas statinys </w:t>
                  </w:r>
                </w:p>
                <w:p w14:paraId="1C347ECC" w14:textId="77777777" w:rsidR="002A2AD5" w:rsidRDefault="002A2AD5">
                  <w:pPr>
                    <w:rPr>
                      <w:rFonts w:ascii="Palemonas" w:hAnsi="Palemonas"/>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1170D" w14:textId="77777777" w:rsidR="002A2AD5" w:rsidRDefault="00B87E2F">
                  <w:pPr>
                    <w:jc w:val="center"/>
                  </w:pPr>
                  <w:r>
                    <w:rPr>
                      <w:rFonts w:ascii="Palemonas" w:hAnsi="Palemonas"/>
                      <w:iCs/>
                      <w:color w:val="000000"/>
                      <w:sz w:val="22"/>
                      <w:szCs w:val="22"/>
                    </w:rPr>
                    <w:t>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E1760" w14:textId="77777777" w:rsidR="002A2AD5" w:rsidRDefault="00B87E2F">
                  <w:r>
                    <w:rPr>
                      <w:rFonts w:ascii="Palemonas" w:hAnsi="Palemonas"/>
                      <w:iCs/>
                      <w:color w:val="000000"/>
                      <w:sz w:val="22"/>
                      <w:szCs w:val="22"/>
                    </w:rPr>
                    <w:t>iki 2024-05-31</w:t>
                  </w:r>
                </w:p>
              </w:tc>
            </w:tr>
          </w:tbl>
          <w:p w14:paraId="6D2D948D" w14:textId="77777777" w:rsidR="002A2AD5" w:rsidRDefault="00B87E2F">
            <w:pPr>
              <w:ind w:firstLine="426"/>
              <w:jc w:val="both"/>
              <w:rPr>
                <w:rFonts w:ascii="Palemonas" w:hAnsi="Palemonas"/>
                <w:b/>
                <w:color w:val="000000"/>
                <w:sz w:val="22"/>
                <w:szCs w:val="22"/>
              </w:rPr>
            </w:pPr>
            <w:bookmarkStart w:id="13" w:name="_Hlk2697176"/>
            <w:r>
              <w:rPr>
                <w:rFonts w:ascii="Palemonas" w:hAnsi="Palemonas"/>
                <w:b/>
                <w:color w:val="000000"/>
                <w:sz w:val="22"/>
                <w:szCs w:val="22"/>
              </w:rPr>
              <w:t>15. Kęstučio gatvėje:</w:t>
            </w:r>
            <w:bookmarkEnd w:id="13"/>
          </w:p>
        </w:tc>
      </w:tr>
      <w:tr w:rsidR="002A2AD5" w14:paraId="7C2C1B92" w14:textId="77777777">
        <w:tblPrEx>
          <w:tblCellMar>
            <w:top w:w="0" w:type="dxa"/>
            <w:bottom w:w="0" w:type="dxa"/>
          </w:tblCellMar>
        </w:tblPrEx>
        <w:trPr>
          <w:cantSplit/>
          <w:trHeight w:val="372"/>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D38E" w14:textId="77777777" w:rsidR="002A2AD5" w:rsidRDefault="00B87E2F">
            <w:pPr>
              <w:jc w:val="center"/>
              <w:rPr>
                <w:rFonts w:ascii="Palemonas" w:hAnsi="Palemonas"/>
                <w:iCs/>
                <w:sz w:val="22"/>
                <w:szCs w:val="22"/>
              </w:rPr>
            </w:pPr>
            <w:r>
              <w:rPr>
                <w:rFonts w:ascii="Palemonas" w:hAnsi="Palemonas"/>
                <w:iCs/>
                <w:sz w:val="22"/>
                <w:szCs w:val="22"/>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E187" w14:textId="77777777" w:rsidR="002A2AD5" w:rsidRDefault="00B87E2F">
            <w:pPr>
              <w:jc w:val="center"/>
              <w:rPr>
                <w:rFonts w:ascii="Palemonas" w:hAnsi="Palemonas"/>
                <w:iCs/>
                <w:sz w:val="22"/>
                <w:szCs w:val="22"/>
              </w:rPr>
            </w:pPr>
            <w:r>
              <w:rPr>
                <w:rFonts w:ascii="Palemonas" w:hAnsi="Palemonas"/>
                <w:i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C3F1" w14:textId="77777777" w:rsidR="002A2AD5" w:rsidRDefault="00B87E2F">
            <w:r>
              <w:rPr>
                <w:rFonts w:ascii="Palemonas" w:hAnsi="Palemonas"/>
                <w:iCs/>
                <w:color w:val="000000"/>
                <w:sz w:val="22"/>
                <w:szCs w:val="22"/>
              </w:rPr>
              <w:t>maisto produktai</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F4D4" w14:textId="77777777" w:rsidR="002A2AD5" w:rsidRDefault="00B87E2F">
            <w:r>
              <w:rPr>
                <w:rFonts w:ascii="Palemonas" w:hAnsi="Palemonas"/>
                <w:iCs/>
                <w:color w:val="000000"/>
                <w:sz w:val="22"/>
                <w:szCs w:val="22"/>
              </w:rPr>
              <w:t>laikini prekybos įrenginiai</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141A8" w14:textId="77777777" w:rsidR="002A2AD5" w:rsidRDefault="00B87E2F">
            <w:pPr>
              <w:jc w:val="center"/>
            </w:pPr>
            <w:r>
              <w:rPr>
                <w:rFonts w:ascii="Palemonas" w:hAnsi="Palemonas"/>
                <w:iCs/>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9F4C" w14:textId="77777777" w:rsidR="002A2AD5" w:rsidRDefault="00B87E2F">
            <w:r>
              <w:rPr>
                <w:rFonts w:ascii="Palemonas" w:hAnsi="Palemonas"/>
                <w:iCs/>
                <w:color w:val="000000"/>
                <w:sz w:val="22"/>
                <w:szCs w:val="22"/>
              </w:rPr>
              <w:t>iki 2024-05-31</w:t>
            </w:r>
          </w:p>
        </w:tc>
      </w:tr>
      <w:tr w:rsidR="002A2AD5" w14:paraId="665A3A00" w14:textId="77777777">
        <w:tblPrEx>
          <w:tblCellMar>
            <w:top w:w="0" w:type="dxa"/>
            <w:bottom w:w="0" w:type="dxa"/>
          </w:tblCellMar>
        </w:tblPrEx>
        <w:trPr>
          <w:cantSplit/>
          <w:trHeight w:val="335"/>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9EA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48A96"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7F40" w14:textId="77777777" w:rsidR="002A2AD5" w:rsidRDefault="00B87E2F">
            <w:pPr>
              <w:rPr>
                <w:rFonts w:ascii="Palemonas" w:hAnsi="Palemonas"/>
                <w:iCs/>
                <w:color w:val="000000"/>
                <w:sz w:val="22"/>
                <w:szCs w:val="22"/>
              </w:rPr>
            </w:pPr>
            <w:r>
              <w:rPr>
                <w:rFonts w:ascii="Palemonas" w:hAnsi="Palemonas"/>
                <w:iCs/>
                <w:color w:val="000000"/>
                <w:sz w:val="22"/>
                <w:szCs w:val="22"/>
              </w:rPr>
              <w:t>maisto produktai</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F7D2A"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w:t>
            </w:r>
            <w:r>
              <w:rPr>
                <w:rFonts w:ascii="Palemonas" w:hAnsi="Palemonas"/>
                <w:iCs/>
                <w:color w:val="000000"/>
                <w:sz w:val="22"/>
                <w:szCs w:val="22"/>
              </w:rPr>
              <w:t>įrenginiai</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16F9B"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33B63" w14:textId="77777777" w:rsidR="002A2AD5" w:rsidRDefault="00B87E2F">
            <w:r>
              <w:rPr>
                <w:rFonts w:ascii="Palemonas" w:hAnsi="Palemonas"/>
                <w:iCs/>
                <w:color w:val="000000"/>
                <w:sz w:val="22"/>
                <w:szCs w:val="22"/>
              </w:rPr>
              <w:t>iki 2024-05-31</w:t>
            </w:r>
          </w:p>
        </w:tc>
      </w:tr>
      <w:tr w:rsidR="002A2AD5" w14:paraId="0E739055" w14:textId="77777777">
        <w:tblPrEx>
          <w:tblCellMar>
            <w:top w:w="0" w:type="dxa"/>
            <w:bottom w:w="0" w:type="dxa"/>
          </w:tblCellMar>
        </w:tblPrEx>
        <w:trPr>
          <w:cantSplit/>
          <w:trHeight w:val="28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07B7"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B8AC"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5302" w14:textId="77777777" w:rsidR="002A2AD5" w:rsidRDefault="00B87E2F">
            <w:r>
              <w:rPr>
                <w:rFonts w:ascii="Palemonas" w:hAnsi="Palemonas"/>
                <w:iCs/>
                <w:color w:val="000000"/>
                <w:sz w:val="22"/>
                <w:szCs w:val="22"/>
              </w:rPr>
              <w:t>fasuoti ledai</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65A3A"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41B04F7E" w14:textId="77777777" w:rsidR="002A2AD5" w:rsidRDefault="00B87E2F">
            <w:r>
              <w:rPr>
                <w:rFonts w:ascii="Palemonas" w:hAnsi="Palemonas"/>
                <w:iCs/>
                <w:color w:val="000000"/>
                <w:sz w:val="22"/>
                <w:szCs w:val="22"/>
              </w:rPr>
              <w:t>(tik vežimėliai-šaldikliai, skėtis)</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66852" w14:textId="77777777" w:rsidR="002A2AD5" w:rsidRDefault="00B87E2F">
            <w:pPr>
              <w:jc w:val="center"/>
            </w:pPr>
            <w:r>
              <w:rPr>
                <w:rFonts w:ascii="Palemonas" w:hAnsi="Palemonas"/>
                <w:iCs/>
                <w:color w:val="000000"/>
                <w:sz w:val="22"/>
                <w:szCs w:val="22"/>
              </w:rPr>
              <w:t>2900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D992" w14:textId="77777777" w:rsidR="002A2AD5" w:rsidRDefault="00B87E2F">
            <w:r>
              <w:rPr>
                <w:rFonts w:ascii="Palemonas" w:hAnsi="Palemonas"/>
                <w:iCs/>
                <w:color w:val="000000"/>
                <w:sz w:val="22"/>
                <w:szCs w:val="22"/>
              </w:rPr>
              <w:t>iki 2024-05-31</w:t>
            </w:r>
          </w:p>
        </w:tc>
      </w:tr>
      <w:tr w:rsidR="002A2AD5" w14:paraId="534F1CE1" w14:textId="77777777">
        <w:tblPrEx>
          <w:tblCellMar>
            <w:top w:w="0" w:type="dxa"/>
            <w:bottom w:w="0" w:type="dxa"/>
          </w:tblCellMar>
        </w:tblPrEx>
        <w:trPr>
          <w:cantSplit/>
        </w:trPr>
        <w:tc>
          <w:tcPr>
            <w:tcW w:w="9924" w:type="dxa"/>
            <w:gridSpan w:val="6"/>
            <w:tcBorders>
              <w:top w:val="single" w:sz="4" w:space="0" w:color="000000"/>
            </w:tcBorders>
            <w:shd w:val="clear" w:color="auto" w:fill="auto"/>
            <w:tcMar>
              <w:top w:w="0" w:type="dxa"/>
              <w:left w:w="108" w:type="dxa"/>
              <w:bottom w:w="0" w:type="dxa"/>
              <w:right w:w="108" w:type="dxa"/>
            </w:tcMar>
          </w:tcPr>
          <w:p w14:paraId="0274BBA3" w14:textId="77777777" w:rsidR="002A2AD5" w:rsidRDefault="00B87E2F">
            <w:pPr>
              <w:ind w:firstLine="426"/>
              <w:jc w:val="both"/>
              <w:rPr>
                <w:rFonts w:ascii="Palemonas" w:hAnsi="Palemonas"/>
                <w:b/>
                <w:color w:val="000000"/>
                <w:sz w:val="22"/>
                <w:szCs w:val="22"/>
              </w:rPr>
            </w:pPr>
            <w:r>
              <w:rPr>
                <w:rFonts w:ascii="Palemonas" w:hAnsi="Palemonas"/>
                <w:b/>
                <w:color w:val="000000"/>
                <w:sz w:val="22"/>
                <w:szCs w:val="22"/>
              </w:rPr>
              <w:t xml:space="preserve">16. </w:t>
            </w:r>
            <w:proofErr w:type="spellStart"/>
            <w:r>
              <w:rPr>
                <w:rFonts w:ascii="Palemonas" w:hAnsi="Palemonas"/>
                <w:b/>
                <w:color w:val="000000"/>
                <w:sz w:val="22"/>
                <w:szCs w:val="22"/>
              </w:rPr>
              <w:t>Užkanavės</w:t>
            </w:r>
            <w:proofErr w:type="spellEnd"/>
            <w:r>
              <w:rPr>
                <w:rFonts w:ascii="Palemonas" w:hAnsi="Palemonas"/>
                <w:b/>
                <w:color w:val="000000"/>
                <w:sz w:val="22"/>
                <w:szCs w:val="22"/>
              </w:rPr>
              <w:t xml:space="preserve"> gatvėje:</w:t>
            </w:r>
          </w:p>
        </w:tc>
      </w:tr>
      <w:tr w:rsidR="002A2AD5" w14:paraId="342D34AB" w14:textId="77777777">
        <w:tblPrEx>
          <w:tblCellMar>
            <w:top w:w="0" w:type="dxa"/>
            <w:bottom w:w="0" w:type="dxa"/>
          </w:tblCellMar>
        </w:tblPrEx>
        <w:trPr>
          <w:cantSplit/>
          <w:trHeight w:val="326"/>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B437"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56F9C"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6E0B" w14:textId="77777777" w:rsidR="002A2AD5" w:rsidRDefault="00B87E2F">
            <w:r>
              <w:rPr>
                <w:rFonts w:ascii="Palemonas" w:hAnsi="Palemonas"/>
                <w:iCs/>
                <w:color w:val="000000"/>
                <w:sz w:val="22"/>
                <w:szCs w:val="22"/>
              </w:rPr>
              <w:t>maisto produktai</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56295"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3A5A6" w14:textId="77777777" w:rsidR="002A2AD5" w:rsidRDefault="00B87E2F">
            <w:pPr>
              <w:jc w:val="center"/>
            </w:pPr>
            <w:r>
              <w:rPr>
                <w:rFonts w:ascii="Palemonas" w:hAnsi="Palemonas"/>
                <w:iCs/>
                <w:color w:val="000000"/>
                <w:sz w:val="22"/>
                <w:szCs w:val="22"/>
              </w:rPr>
              <w:t>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C1FF" w14:textId="77777777" w:rsidR="002A2AD5" w:rsidRDefault="00B87E2F">
            <w:r>
              <w:rPr>
                <w:rFonts w:ascii="Palemonas" w:hAnsi="Palemonas"/>
                <w:iCs/>
                <w:color w:val="000000"/>
                <w:sz w:val="22"/>
                <w:szCs w:val="22"/>
              </w:rPr>
              <w:t>iki 2024-05-31</w:t>
            </w:r>
          </w:p>
        </w:tc>
      </w:tr>
      <w:tr w:rsidR="002A2AD5" w14:paraId="524E092A" w14:textId="77777777">
        <w:tblPrEx>
          <w:tblCellMar>
            <w:top w:w="0" w:type="dxa"/>
            <w:bottom w:w="0" w:type="dxa"/>
          </w:tblCellMar>
        </w:tblPrEx>
        <w:trPr>
          <w:cantSplit/>
        </w:trPr>
        <w:tc>
          <w:tcPr>
            <w:tcW w:w="9924" w:type="dxa"/>
            <w:gridSpan w:val="6"/>
            <w:shd w:val="clear" w:color="auto" w:fill="auto"/>
            <w:tcMar>
              <w:top w:w="0" w:type="dxa"/>
              <w:left w:w="108" w:type="dxa"/>
              <w:bottom w:w="0" w:type="dxa"/>
              <w:right w:w="108" w:type="dxa"/>
            </w:tcMar>
          </w:tcPr>
          <w:p w14:paraId="454A6694" w14:textId="77777777" w:rsidR="002A2AD5" w:rsidRDefault="00B87E2F">
            <w:pPr>
              <w:ind w:firstLine="426"/>
              <w:jc w:val="both"/>
            </w:pPr>
            <w:r>
              <w:rPr>
                <w:rFonts w:ascii="Palemonas" w:hAnsi="Palemonas"/>
                <w:b/>
                <w:bCs/>
                <w:color w:val="000000"/>
                <w:sz w:val="22"/>
                <w:szCs w:val="22"/>
              </w:rPr>
              <w:t xml:space="preserve">17. Nuo </w:t>
            </w:r>
            <w:proofErr w:type="spellStart"/>
            <w:r>
              <w:rPr>
                <w:rFonts w:ascii="Palemonas" w:hAnsi="Palemonas"/>
                <w:b/>
                <w:bCs/>
                <w:color w:val="000000"/>
                <w:sz w:val="22"/>
                <w:szCs w:val="22"/>
              </w:rPr>
              <w:t>Vanagupės</w:t>
            </w:r>
            <w:proofErr w:type="spellEnd"/>
            <w:r>
              <w:rPr>
                <w:rFonts w:ascii="Palemonas" w:hAnsi="Palemonas"/>
                <w:b/>
                <w:bCs/>
                <w:color w:val="000000"/>
                <w:sz w:val="22"/>
                <w:szCs w:val="22"/>
              </w:rPr>
              <w:t xml:space="preserve"> g. (Naglio alėja) iki paplūdimio</w:t>
            </w:r>
            <w:r>
              <w:rPr>
                <w:rFonts w:ascii="Palemonas" w:hAnsi="Palemonas"/>
                <w:b/>
                <w:bCs/>
                <w:sz w:val="22"/>
                <w:szCs w:val="22"/>
              </w:rPr>
              <w:t>:</w:t>
            </w:r>
          </w:p>
        </w:tc>
      </w:tr>
      <w:tr w:rsidR="002A2AD5" w14:paraId="2758A6F6" w14:textId="77777777">
        <w:tblPrEx>
          <w:tblCellMar>
            <w:top w:w="0" w:type="dxa"/>
            <w:bottom w:w="0" w:type="dxa"/>
          </w:tblCellMar>
        </w:tblPrEx>
        <w:trPr>
          <w:cantSplit/>
          <w:trHeight w:val="325"/>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8274" w14:textId="77777777" w:rsidR="002A2AD5" w:rsidRDefault="00B87E2F">
            <w:pPr>
              <w:jc w:val="center"/>
              <w:rPr>
                <w:rFonts w:ascii="Palemonas" w:hAnsi="Palemonas"/>
                <w:iCs/>
                <w:sz w:val="22"/>
                <w:szCs w:val="22"/>
              </w:rPr>
            </w:pPr>
            <w:r>
              <w:rPr>
                <w:rFonts w:ascii="Palemonas" w:hAnsi="Palemonas"/>
                <w:iCs/>
                <w:sz w:val="22"/>
                <w:szCs w:val="22"/>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348B9" w14:textId="77777777" w:rsidR="002A2AD5" w:rsidRDefault="00B87E2F">
            <w:pPr>
              <w:jc w:val="center"/>
              <w:rPr>
                <w:rFonts w:ascii="Palemonas" w:hAnsi="Palemonas"/>
                <w:iCs/>
                <w:sz w:val="22"/>
                <w:szCs w:val="22"/>
              </w:rPr>
            </w:pPr>
            <w:r>
              <w:rPr>
                <w:rFonts w:ascii="Palemonas" w:hAnsi="Palemonas"/>
                <w:i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BDF7" w14:textId="77777777" w:rsidR="002A2AD5" w:rsidRDefault="00B87E2F">
            <w:r>
              <w:rPr>
                <w:rFonts w:ascii="Palemonas" w:hAnsi="Palemonas"/>
                <w:iCs/>
                <w:sz w:val="22"/>
                <w:szCs w:val="22"/>
              </w:rPr>
              <w:t>maisto produktai</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9A7FC" w14:textId="77777777" w:rsidR="002A2AD5" w:rsidRDefault="00B87E2F">
            <w:pPr>
              <w:rPr>
                <w:rFonts w:ascii="Palemonas" w:hAnsi="Palemonas"/>
                <w:iCs/>
                <w:sz w:val="22"/>
                <w:szCs w:val="22"/>
              </w:rPr>
            </w:pPr>
            <w:r>
              <w:rPr>
                <w:rFonts w:ascii="Palemonas" w:hAnsi="Palemonas"/>
                <w:iCs/>
                <w:sz w:val="22"/>
                <w:szCs w:val="22"/>
              </w:rPr>
              <w:t>laikini prekybos įrenginiai</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6707" w14:textId="77777777" w:rsidR="002A2AD5" w:rsidRDefault="00B87E2F">
            <w:pPr>
              <w:jc w:val="center"/>
            </w:pPr>
            <w:r>
              <w:rPr>
                <w:rFonts w:ascii="Palemonas" w:hAnsi="Palemonas"/>
                <w:iCs/>
                <w:sz w:val="22"/>
                <w:szCs w:val="22"/>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7ABF" w14:textId="77777777" w:rsidR="002A2AD5" w:rsidRDefault="00B87E2F">
            <w:r>
              <w:rPr>
                <w:rFonts w:ascii="Palemonas" w:hAnsi="Palemonas"/>
                <w:iCs/>
                <w:color w:val="000000"/>
                <w:sz w:val="22"/>
                <w:szCs w:val="22"/>
              </w:rPr>
              <w:t>iki 2024-05-31</w:t>
            </w:r>
          </w:p>
        </w:tc>
      </w:tr>
      <w:tr w:rsidR="002A2AD5" w14:paraId="0DBBBC56" w14:textId="77777777">
        <w:tblPrEx>
          <w:tblCellMar>
            <w:top w:w="0" w:type="dxa"/>
            <w:bottom w:w="0" w:type="dxa"/>
          </w:tblCellMar>
        </w:tblPrEx>
        <w:trPr>
          <w:cantSplit/>
        </w:trPr>
        <w:tc>
          <w:tcPr>
            <w:tcW w:w="9924" w:type="dxa"/>
            <w:gridSpan w:val="6"/>
            <w:shd w:val="clear" w:color="auto" w:fill="auto"/>
            <w:tcMar>
              <w:top w:w="0" w:type="dxa"/>
              <w:left w:w="108" w:type="dxa"/>
              <w:bottom w:w="0" w:type="dxa"/>
              <w:right w:w="108" w:type="dxa"/>
            </w:tcMar>
          </w:tcPr>
          <w:p w14:paraId="0F0A0057" w14:textId="77777777" w:rsidR="002A2AD5" w:rsidRDefault="00B87E2F">
            <w:pPr>
              <w:ind w:firstLine="426"/>
              <w:jc w:val="both"/>
            </w:pPr>
            <w:r>
              <w:rPr>
                <w:rFonts w:ascii="Palemonas" w:hAnsi="Palemonas"/>
                <w:b/>
                <w:color w:val="000000"/>
                <w:sz w:val="22"/>
                <w:szCs w:val="22"/>
              </w:rPr>
              <w:t xml:space="preserve">18. Nuo </w:t>
            </w:r>
            <w:proofErr w:type="spellStart"/>
            <w:r>
              <w:rPr>
                <w:rFonts w:ascii="Palemonas" w:hAnsi="Palemonas"/>
                <w:b/>
                <w:bCs/>
                <w:color w:val="000000"/>
                <w:sz w:val="22"/>
                <w:szCs w:val="22"/>
              </w:rPr>
              <w:t>Vanagupės</w:t>
            </w:r>
            <w:proofErr w:type="spellEnd"/>
            <w:r>
              <w:rPr>
                <w:rFonts w:ascii="Palemonas" w:hAnsi="Palemonas"/>
                <w:b/>
                <w:bCs/>
                <w:color w:val="000000"/>
                <w:sz w:val="22"/>
                <w:szCs w:val="22"/>
              </w:rPr>
              <w:t xml:space="preserve"> g. </w:t>
            </w:r>
            <w:r>
              <w:rPr>
                <w:rFonts w:ascii="Palemonas" w:hAnsi="Palemonas"/>
                <w:b/>
                <w:color w:val="000000"/>
                <w:sz w:val="22"/>
                <w:szCs w:val="22"/>
              </w:rPr>
              <w:t>(Lino taku) iki paplūdimio</w:t>
            </w:r>
            <w:r>
              <w:rPr>
                <w:rFonts w:ascii="Palemonas" w:hAnsi="Palemonas"/>
                <w:b/>
                <w:sz w:val="22"/>
                <w:szCs w:val="22"/>
              </w:rPr>
              <w:t>:</w:t>
            </w:r>
          </w:p>
        </w:tc>
      </w:tr>
      <w:tr w:rsidR="002A2AD5" w14:paraId="1B514FF8" w14:textId="77777777">
        <w:tblPrEx>
          <w:tblCellMar>
            <w:top w:w="0" w:type="dxa"/>
            <w:bottom w:w="0" w:type="dxa"/>
          </w:tblCellMar>
        </w:tblPrEx>
        <w:trPr>
          <w:cantSplit/>
          <w:trHeight w:val="424"/>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4E197"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F6074"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4330E" w14:textId="77777777" w:rsidR="002A2AD5" w:rsidRDefault="00B87E2F">
            <w:pPr>
              <w:rPr>
                <w:rFonts w:ascii="Palemonas" w:hAnsi="Palemonas"/>
                <w:iCs/>
                <w:color w:val="000000"/>
                <w:sz w:val="22"/>
                <w:szCs w:val="22"/>
              </w:rPr>
            </w:pPr>
            <w:r>
              <w:rPr>
                <w:rFonts w:ascii="Palemonas" w:hAnsi="Palemonas"/>
                <w:iCs/>
                <w:color w:val="000000"/>
                <w:sz w:val="22"/>
                <w:szCs w:val="22"/>
              </w:rPr>
              <w:t>viešasis maitinimas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79606" w14:textId="77777777" w:rsidR="002A2AD5" w:rsidRDefault="00B87E2F">
            <w:pPr>
              <w:rPr>
                <w:rFonts w:ascii="Palemonas" w:hAnsi="Palemonas"/>
                <w:iCs/>
                <w:color w:val="000000"/>
                <w:sz w:val="22"/>
                <w:szCs w:val="22"/>
              </w:rPr>
            </w:pPr>
            <w:r>
              <w:rPr>
                <w:rFonts w:ascii="Palemonas" w:hAnsi="Palemonas"/>
                <w:iCs/>
                <w:color w:val="000000"/>
                <w:sz w:val="22"/>
                <w:szCs w:val="22"/>
              </w:rPr>
              <w:t>nesudėtingas, laikinas statinys</w:t>
            </w:r>
          </w:p>
          <w:p w14:paraId="66933A6C" w14:textId="77777777" w:rsidR="002A2AD5" w:rsidRDefault="00B87E2F">
            <w:pPr>
              <w:rPr>
                <w:rFonts w:ascii="Palemonas" w:hAnsi="Palemonas"/>
                <w:iCs/>
                <w:color w:val="000000"/>
                <w:sz w:val="22"/>
                <w:szCs w:val="22"/>
              </w:rPr>
            </w:pPr>
            <w:r>
              <w:rPr>
                <w:rFonts w:ascii="Palemonas" w:hAnsi="Palemonas"/>
                <w:iCs/>
                <w:color w:val="000000"/>
                <w:sz w:val="22"/>
                <w:szCs w:val="22"/>
              </w:rPr>
              <w:t>(iki 30 kv. m)</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51DB2" w14:textId="77777777" w:rsidR="002A2AD5" w:rsidRDefault="00B87E2F">
            <w:pPr>
              <w:jc w:val="center"/>
            </w:pPr>
            <w:r>
              <w:rPr>
                <w:rFonts w:ascii="Palemonas" w:hAnsi="Palemonas"/>
                <w:iCs/>
                <w:color w:val="000000"/>
                <w:sz w:val="22"/>
                <w:szCs w:val="22"/>
              </w:rPr>
              <w:t>1200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150C"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2024-05-31</w:t>
            </w:r>
          </w:p>
        </w:tc>
      </w:tr>
      <w:tr w:rsidR="002A2AD5" w14:paraId="3F40A977" w14:textId="77777777">
        <w:tblPrEx>
          <w:tblCellMar>
            <w:top w:w="0" w:type="dxa"/>
            <w:bottom w:w="0" w:type="dxa"/>
          </w:tblCellMar>
        </w:tblPrEx>
        <w:trPr>
          <w:cantSplit/>
          <w:trHeight w:val="436"/>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921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18020"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D1F51" w14:textId="77777777" w:rsidR="002A2AD5" w:rsidRDefault="00B87E2F">
            <w:r>
              <w:rPr>
                <w:rFonts w:ascii="Palemonas" w:hAnsi="Palemonas"/>
                <w:iCs/>
                <w:color w:val="000000"/>
                <w:sz w:val="22"/>
                <w:szCs w:val="22"/>
              </w:rPr>
              <w:t>maisto produktai</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6281"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AE746" w14:textId="77777777" w:rsidR="002A2AD5" w:rsidRDefault="00B87E2F">
            <w:pPr>
              <w:jc w:val="center"/>
              <w:rPr>
                <w:rFonts w:ascii="Palemonas" w:hAnsi="Palemonas"/>
                <w:bCs/>
                <w:iCs/>
                <w:color w:val="000000"/>
                <w:sz w:val="22"/>
                <w:szCs w:val="22"/>
              </w:rPr>
            </w:pPr>
            <w:r>
              <w:rPr>
                <w:rFonts w:ascii="Palemonas" w:hAnsi="Palemonas"/>
                <w:bCs/>
                <w:iCs/>
                <w:color w:val="000000"/>
                <w:sz w:val="22"/>
                <w:szCs w:val="22"/>
              </w:rPr>
              <w:t>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73E5F" w14:textId="77777777" w:rsidR="002A2AD5" w:rsidRDefault="00B87E2F">
            <w:r>
              <w:rPr>
                <w:rFonts w:ascii="Palemonas" w:hAnsi="Palemonas"/>
                <w:iCs/>
                <w:color w:val="000000"/>
                <w:sz w:val="22"/>
                <w:szCs w:val="22"/>
              </w:rPr>
              <w:t>iki 2024-05-31</w:t>
            </w:r>
          </w:p>
        </w:tc>
      </w:tr>
      <w:tr w:rsidR="002A2AD5" w14:paraId="64860C59" w14:textId="77777777">
        <w:tblPrEx>
          <w:tblCellMar>
            <w:top w:w="0" w:type="dxa"/>
            <w:bottom w:w="0" w:type="dxa"/>
          </w:tblCellMar>
        </w:tblPrEx>
        <w:trPr>
          <w:cantSplit/>
          <w:trHeight w:val="297"/>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203BD"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67"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F6CD7" w14:textId="77777777" w:rsidR="002A2AD5" w:rsidRDefault="00B87E2F">
            <w:pPr>
              <w:rPr>
                <w:rFonts w:ascii="Palemonas" w:hAnsi="Palemonas"/>
                <w:iCs/>
                <w:color w:val="000000"/>
                <w:sz w:val="22"/>
                <w:szCs w:val="22"/>
              </w:rPr>
            </w:pPr>
            <w:r>
              <w:rPr>
                <w:rFonts w:ascii="Palemonas" w:hAnsi="Palemonas"/>
                <w:iCs/>
                <w:color w:val="000000"/>
                <w:sz w:val="22"/>
                <w:szCs w:val="22"/>
              </w:rPr>
              <w:t>ne maisto prekės</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F63D2"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568D2" w14:textId="77777777" w:rsidR="002A2AD5" w:rsidRDefault="00B87E2F">
            <w:pPr>
              <w:jc w:val="center"/>
            </w:pPr>
            <w:r>
              <w:rPr>
                <w:rFonts w:ascii="Palemonas" w:hAnsi="Palemonas"/>
                <w:iCs/>
                <w:color w:val="000000"/>
                <w:sz w:val="22"/>
                <w:szCs w:val="22"/>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321B" w14:textId="77777777" w:rsidR="002A2AD5" w:rsidRDefault="00B87E2F">
            <w:r>
              <w:rPr>
                <w:rFonts w:ascii="Palemonas" w:hAnsi="Palemonas"/>
                <w:iCs/>
                <w:color w:val="000000"/>
                <w:sz w:val="22"/>
                <w:szCs w:val="22"/>
              </w:rPr>
              <w:t>iki 2024-05-31</w:t>
            </w:r>
          </w:p>
        </w:tc>
      </w:tr>
      <w:tr w:rsidR="002A2AD5" w14:paraId="33643106" w14:textId="77777777">
        <w:tblPrEx>
          <w:tblCellMar>
            <w:top w:w="0" w:type="dxa"/>
            <w:bottom w:w="0" w:type="dxa"/>
          </w:tblCellMar>
        </w:tblPrEx>
        <w:trPr>
          <w:cantSplit/>
        </w:trPr>
        <w:tc>
          <w:tcPr>
            <w:tcW w:w="992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4AAAC" w14:textId="77777777" w:rsidR="002A2AD5" w:rsidRDefault="00B87E2F">
            <w:pPr>
              <w:ind w:firstLine="426"/>
              <w:jc w:val="both"/>
            </w:pPr>
            <w:bookmarkStart w:id="14" w:name="_Hlk2697228"/>
            <w:r>
              <w:rPr>
                <w:rFonts w:ascii="Palemonas" w:hAnsi="Palemonas"/>
                <w:b/>
                <w:bCs/>
                <w:color w:val="000000"/>
                <w:sz w:val="22"/>
                <w:szCs w:val="22"/>
              </w:rPr>
              <w:lastRenderedPageBreak/>
              <w:t>19. S. Dariaus ir S. Girėno gatvėje:</w:t>
            </w:r>
            <w:bookmarkEnd w:id="14"/>
          </w:p>
        </w:tc>
      </w:tr>
      <w:tr w:rsidR="002A2AD5" w14:paraId="31BDF20B" w14:textId="77777777">
        <w:tblPrEx>
          <w:tblCellMar>
            <w:top w:w="0" w:type="dxa"/>
            <w:bottom w:w="0" w:type="dxa"/>
          </w:tblCellMar>
        </w:tblPrEx>
        <w:trPr>
          <w:cantSplit/>
          <w:trHeight w:val="721"/>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970EC" w14:textId="77777777" w:rsidR="002A2AD5" w:rsidRDefault="00B87E2F">
            <w:pPr>
              <w:jc w:val="center"/>
              <w:rPr>
                <w:rFonts w:ascii="Palemonas" w:hAnsi="Palemonas"/>
                <w:iCs/>
                <w:color w:val="000000"/>
                <w:sz w:val="22"/>
                <w:szCs w:val="22"/>
              </w:rPr>
            </w:pPr>
            <w:bookmarkStart w:id="15" w:name="_Hlk2697291"/>
            <w:r>
              <w:rPr>
                <w:rFonts w:ascii="Palemonas" w:hAnsi="Palemonas"/>
                <w:iCs/>
                <w:color w:val="000000"/>
                <w:sz w:val="22"/>
                <w:szCs w:val="22"/>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DDAFC"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D9CD" w14:textId="77777777" w:rsidR="002A2AD5" w:rsidRDefault="00B87E2F">
            <w:r>
              <w:rPr>
                <w:rFonts w:ascii="Palemonas" w:hAnsi="Palemonas"/>
                <w:iCs/>
                <w:color w:val="000000"/>
                <w:sz w:val="22"/>
                <w:szCs w:val="22"/>
              </w:rPr>
              <w:t xml:space="preserve">dviračių nuoma </w:t>
            </w:r>
          </w:p>
          <w:p w14:paraId="2B4E68A9" w14:textId="77777777" w:rsidR="002A2AD5" w:rsidRDefault="002A2AD5">
            <w:pPr>
              <w:rPr>
                <w:rFonts w:ascii="Palemonas" w:hAnsi="Palemonas"/>
                <w:b/>
                <w:iCs/>
                <w:color w:val="000000"/>
                <w:sz w:val="22"/>
                <w:szCs w:val="22"/>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1F767" w14:textId="77777777" w:rsidR="002A2AD5" w:rsidRDefault="00B87E2F">
            <w:pPr>
              <w:rPr>
                <w:rFonts w:ascii="Palemonas" w:hAnsi="Palemonas"/>
                <w:iCs/>
                <w:color w:val="000000"/>
                <w:sz w:val="22"/>
                <w:szCs w:val="22"/>
              </w:rPr>
            </w:pPr>
            <w:r>
              <w:rPr>
                <w:rFonts w:ascii="Palemonas" w:hAnsi="Palemonas"/>
                <w:iCs/>
                <w:color w:val="000000"/>
                <w:sz w:val="22"/>
                <w:szCs w:val="22"/>
              </w:rPr>
              <w:t>laikini įrenginiai paslaugai teikti</w:t>
            </w:r>
          </w:p>
          <w:p w14:paraId="1E4D2CB8" w14:textId="77777777" w:rsidR="002A2AD5" w:rsidRDefault="00B87E2F">
            <w:pPr>
              <w:rPr>
                <w:rFonts w:ascii="Palemonas" w:hAnsi="Palemonas"/>
                <w:iCs/>
                <w:color w:val="000000"/>
                <w:sz w:val="22"/>
                <w:szCs w:val="22"/>
              </w:rPr>
            </w:pPr>
            <w:r>
              <w:rPr>
                <w:rFonts w:ascii="Palemonas" w:hAnsi="Palemonas"/>
                <w:iCs/>
                <w:color w:val="000000"/>
                <w:sz w:val="22"/>
                <w:szCs w:val="22"/>
              </w:rPr>
              <w:t>(būtinas pagrindas įrenginių pastatymui)</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963E4" w14:textId="77777777" w:rsidR="002A2AD5" w:rsidRDefault="00B87E2F">
            <w:pPr>
              <w:jc w:val="center"/>
            </w:pPr>
            <w:r>
              <w:rPr>
                <w:rFonts w:ascii="Palemonas" w:hAnsi="Palemonas"/>
                <w:iCs/>
                <w:color w:val="000000"/>
                <w:sz w:val="22"/>
                <w:szCs w:val="22"/>
              </w:rPr>
              <w:t>500</w:t>
            </w:r>
          </w:p>
          <w:p w14:paraId="1039DB87" w14:textId="77777777" w:rsidR="002A2AD5" w:rsidRDefault="00B87E2F">
            <w:r>
              <w:rPr>
                <w:rFonts w:ascii="Palemonas" w:hAnsi="Palemonas"/>
                <w:iCs/>
                <w:color w:val="000000"/>
                <w:sz w:val="22"/>
                <w:szCs w:val="22"/>
              </w:rPr>
              <w:t>(už 9 kv. m (1,5 m x 6 m) užimamą plotą)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77847" w14:textId="77777777" w:rsidR="002A2AD5" w:rsidRDefault="00B87E2F">
            <w:r>
              <w:rPr>
                <w:rFonts w:ascii="Palemonas" w:hAnsi="Palemonas"/>
                <w:iCs/>
                <w:color w:val="000000"/>
                <w:sz w:val="22"/>
                <w:szCs w:val="22"/>
              </w:rPr>
              <w:t>iki 2024-05-31</w:t>
            </w:r>
          </w:p>
        </w:tc>
      </w:tr>
      <w:tr w:rsidR="002A2AD5" w14:paraId="51416A29" w14:textId="77777777">
        <w:tblPrEx>
          <w:tblCellMar>
            <w:top w:w="0" w:type="dxa"/>
            <w:bottom w:w="0" w:type="dxa"/>
          </w:tblCellMar>
        </w:tblPrEx>
        <w:trPr>
          <w:cantSplit/>
          <w:trHeight w:val="394"/>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B56F4" w14:textId="77777777" w:rsidR="002A2AD5" w:rsidRDefault="00B87E2F">
            <w:pPr>
              <w:jc w:val="center"/>
              <w:rPr>
                <w:rFonts w:ascii="Palemonas" w:hAnsi="Palemonas"/>
                <w:iCs/>
                <w:sz w:val="22"/>
                <w:szCs w:val="22"/>
              </w:rPr>
            </w:pPr>
            <w:r>
              <w:rPr>
                <w:rFonts w:ascii="Palemonas" w:hAnsi="Palemonas"/>
                <w:iCs/>
                <w:sz w:val="22"/>
                <w:szCs w:val="22"/>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3A900" w14:textId="77777777" w:rsidR="002A2AD5" w:rsidRDefault="00B87E2F">
            <w:pPr>
              <w:jc w:val="center"/>
              <w:rPr>
                <w:rFonts w:ascii="Palemonas" w:hAnsi="Palemonas"/>
                <w:iCs/>
                <w:sz w:val="22"/>
                <w:szCs w:val="22"/>
              </w:rPr>
            </w:pPr>
            <w:r>
              <w:rPr>
                <w:rFonts w:ascii="Palemonas" w:hAnsi="Palemonas"/>
                <w:iCs/>
                <w:sz w:val="22"/>
                <w:szCs w:val="22"/>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6774" w14:textId="77777777" w:rsidR="002A2AD5" w:rsidRDefault="00B87E2F">
            <w:pPr>
              <w:rPr>
                <w:rFonts w:ascii="Palemonas" w:hAnsi="Palemonas"/>
                <w:iCs/>
                <w:sz w:val="22"/>
                <w:szCs w:val="22"/>
              </w:rPr>
            </w:pPr>
            <w:r>
              <w:rPr>
                <w:rFonts w:ascii="Palemonas" w:hAnsi="Palemonas"/>
                <w:iCs/>
                <w:sz w:val="22"/>
                <w:szCs w:val="22"/>
              </w:rPr>
              <w:t>kava, arbata</w:t>
            </w:r>
          </w:p>
          <w:p w14:paraId="200889C3" w14:textId="77777777" w:rsidR="002A2AD5" w:rsidRDefault="002A2AD5">
            <w:pPr>
              <w:rPr>
                <w:rFonts w:ascii="Palemonas" w:hAnsi="Palemonas"/>
                <w:b/>
                <w:iCs/>
                <w:color w:val="000000"/>
                <w:sz w:val="22"/>
                <w:szCs w:val="22"/>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9AF4C"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5CE6A597" w14:textId="77777777" w:rsidR="002A2AD5" w:rsidRDefault="00B87E2F">
            <w:pPr>
              <w:rPr>
                <w:rFonts w:ascii="Palemonas" w:hAnsi="Palemonas"/>
                <w:iCs/>
                <w:color w:val="000000"/>
                <w:sz w:val="22"/>
                <w:szCs w:val="22"/>
              </w:rPr>
            </w:pPr>
            <w:r>
              <w:rPr>
                <w:rFonts w:ascii="Palemonas" w:hAnsi="Palemonas"/>
                <w:iCs/>
                <w:color w:val="000000"/>
                <w:sz w:val="22"/>
                <w:szCs w:val="22"/>
              </w:rPr>
              <w:t>(tik vežimėlis ir skėtis)</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B676E"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B9BB7" w14:textId="77777777" w:rsidR="002A2AD5" w:rsidRDefault="00B87E2F">
            <w:r>
              <w:rPr>
                <w:rFonts w:ascii="Palemonas" w:hAnsi="Palemonas"/>
                <w:iCs/>
                <w:color w:val="000000"/>
                <w:sz w:val="22"/>
                <w:szCs w:val="22"/>
              </w:rPr>
              <w:t>iki 2024-05-31</w:t>
            </w:r>
          </w:p>
        </w:tc>
      </w:tr>
      <w:tr w:rsidR="002A2AD5" w14:paraId="4DDF7C49" w14:textId="77777777">
        <w:tblPrEx>
          <w:tblCellMar>
            <w:top w:w="0" w:type="dxa"/>
            <w:bottom w:w="0" w:type="dxa"/>
          </w:tblCellMar>
        </w:tblPrEx>
        <w:trPr>
          <w:cantSplit/>
          <w:trHeight w:val="429"/>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286F4" w14:textId="77777777" w:rsidR="002A2AD5" w:rsidRDefault="00B87E2F">
            <w:pPr>
              <w:jc w:val="center"/>
              <w:rPr>
                <w:rFonts w:ascii="Palemonas" w:hAnsi="Palemonas"/>
                <w:iCs/>
                <w:sz w:val="22"/>
                <w:szCs w:val="22"/>
              </w:rPr>
            </w:pPr>
            <w:r>
              <w:rPr>
                <w:rFonts w:ascii="Palemonas" w:hAnsi="Palemonas"/>
                <w:iCs/>
                <w:sz w:val="22"/>
                <w:szCs w:val="22"/>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0133B" w14:textId="77777777" w:rsidR="002A2AD5" w:rsidRDefault="00B87E2F">
            <w:pPr>
              <w:jc w:val="center"/>
              <w:rPr>
                <w:rFonts w:ascii="Palemonas" w:hAnsi="Palemonas"/>
                <w:iCs/>
                <w:sz w:val="22"/>
                <w:szCs w:val="22"/>
              </w:rPr>
            </w:pPr>
            <w:r>
              <w:rPr>
                <w:rFonts w:ascii="Palemonas" w:hAnsi="Palemonas"/>
                <w:iCs/>
                <w:sz w:val="22"/>
                <w:szCs w:val="22"/>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EC169" w14:textId="77777777" w:rsidR="002A2AD5" w:rsidRDefault="00B87E2F">
            <w:pPr>
              <w:rPr>
                <w:rFonts w:ascii="Palemonas" w:hAnsi="Palemonas"/>
                <w:iCs/>
                <w:sz w:val="22"/>
                <w:szCs w:val="22"/>
              </w:rPr>
            </w:pPr>
            <w:r>
              <w:rPr>
                <w:rFonts w:ascii="Palemonas" w:hAnsi="Palemonas"/>
                <w:iCs/>
                <w:sz w:val="22"/>
                <w:szCs w:val="22"/>
              </w:rPr>
              <w:t>kava, arbata</w:t>
            </w:r>
          </w:p>
          <w:p w14:paraId="734EA019" w14:textId="77777777" w:rsidR="002A2AD5" w:rsidRDefault="002A2AD5">
            <w:pPr>
              <w:rPr>
                <w:rFonts w:ascii="Palemonas" w:hAnsi="Palemonas"/>
                <w:iCs/>
                <w:color w:val="000000"/>
                <w:sz w:val="22"/>
                <w:szCs w:val="22"/>
              </w:rP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0DFCF"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įrenginiai </w:t>
            </w:r>
          </w:p>
          <w:p w14:paraId="6176E46F"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(tik </w:t>
            </w:r>
            <w:r>
              <w:rPr>
                <w:rFonts w:ascii="Palemonas" w:hAnsi="Palemonas"/>
                <w:iCs/>
                <w:color w:val="000000"/>
                <w:sz w:val="22"/>
                <w:szCs w:val="22"/>
              </w:rPr>
              <w:t>vežimėlis ir skėtis)</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672B" w14:textId="77777777" w:rsidR="002A2AD5" w:rsidRDefault="00B87E2F">
            <w:pPr>
              <w:jc w:val="center"/>
            </w:pPr>
            <w:r>
              <w:rPr>
                <w:rFonts w:ascii="Palemonas" w:hAnsi="Palemonas"/>
                <w:iCs/>
                <w:color w:val="000000"/>
                <w:sz w:val="22"/>
                <w:szCs w:val="22"/>
              </w:rPr>
              <w:t>1700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0A53A" w14:textId="77777777" w:rsidR="002A2AD5" w:rsidRDefault="00B87E2F">
            <w:r>
              <w:rPr>
                <w:rFonts w:ascii="Palemonas" w:hAnsi="Palemonas"/>
                <w:iCs/>
                <w:color w:val="000000"/>
                <w:sz w:val="22"/>
                <w:szCs w:val="22"/>
              </w:rPr>
              <w:t>iki 2024-05-31</w:t>
            </w:r>
          </w:p>
        </w:tc>
      </w:tr>
      <w:tr w:rsidR="002A2AD5" w14:paraId="3CF5C6F3" w14:textId="77777777">
        <w:tblPrEx>
          <w:tblCellMar>
            <w:top w:w="0" w:type="dxa"/>
            <w:bottom w:w="0" w:type="dxa"/>
          </w:tblCellMar>
        </w:tblPrEx>
        <w:trPr>
          <w:cantSplit/>
          <w:trHeight w:val="410"/>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FCAAC" w14:textId="77777777" w:rsidR="002A2AD5" w:rsidRDefault="00B87E2F">
            <w:pPr>
              <w:jc w:val="center"/>
              <w:rPr>
                <w:rFonts w:ascii="Palemonas" w:hAnsi="Palemonas"/>
                <w:sz w:val="22"/>
                <w:szCs w:val="22"/>
              </w:rPr>
            </w:pPr>
            <w:r>
              <w:rPr>
                <w:rFonts w:ascii="Palemonas" w:hAnsi="Palemonas"/>
                <w:sz w:val="22"/>
                <w:szCs w:val="22"/>
              </w:rPr>
              <w:t>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EED45" w14:textId="77777777" w:rsidR="002A2AD5" w:rsidRDefault="00B87E2F">
            <w:pPr>
              <w:jc w:val="center"/>
              <w:rPr>
                <w:rFonts w:ascii="Palemonas" w:hAnsi="Palemonas"/>
                <w:sz w:val="22"/>
                <w:szCs w:val="22"/>
              </w:rPr>
            </w:pPr>
            <w:r>
              <w:rPr>
                <w:rFonts w:ascii="Palemonas" w:hAnsi="Palemonas"/>
                <w:sz w:val="22"/>
                <w:szCs w:val="22"/>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1402B" w14:textId="77777777" w:rsidR="002A2AD5" w:rsidRDefault="00B87E2F">
            <w:r>
              <w:rPr>
                <w:rFonts w:ascii="Palemonas" w:hAnsi="Palemonas"/>
                <w:sz w:val="22"/>
                <w:szCs w:val="22"/>
              </w:rPr>
              <w:t xml:space="preserve">fasuoti ledai </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6BC5" w14:textId="77777777" w:rsidR="002A2AD5" w:rsidRDefault="00B87E2F">
            <w:pPr>
              <w:rPr>
                <w:rFonts w:ascii="Palemonas" w:hAnsi="Palemonas"/>
                <w:sz w:val="22"/>
                <w:szCs w:val="22"/>
              </w:rPr>
            </w:pPr>
            <w:r>
              <w:rPr>
                <w:rFonts w:ascii="Palemonas" w:hAnsi="Palemonas"/>
                <w:sz w:val="22"/>
                <w:szCs w:val="22"/>
              </w:rPr>
              <w:t xml:space="preserve">laikini prekybos įrenginiai </w:t>
            </w:r>
          </w:p>
          <w:p w14:paraId="5F9E163E" w14:textId="77777777" w:rsidR="002A2AD5" w:rsidRDefault="00B87E2F">
            <w:r>
              <w:rPr>
                <w:rFonts w:ascii="Palemonas" w:hAnsi="Palemonas"/>
                <w:sz w:val="22"/>
                <w:szCs w:val="22"/>
              </w:rPr>
              <w:t>(tik vežimėlis ir skėtis)</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832C5" w14:textId="77777777" w:rsidR="002A2AD5" w:rsidRDefault="00B87E2F">
            <w:pPr>
              <w:jc w:val="center"/>
              <w:rPr>
                <w:rFonts w:ascii="Palemonas" w:hAnsi="Palemonas"/>
                <w:sz w:val="22"/>
                <w:szCs w:val="22"/>
              </w:rPr>
            </w:pPr>
            <w:r>
              <w:rPr>
                <w:rFonts w:ascii="Palemonas" w:hAnsi="Palemonas"/>
                <w:sz w:val="22"/>
                <w:szCs w:val="22"/>
              </w:rPr>
              <w:t>3300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09F22" w14:textId="77777777" w:rsidR="002A2AD5" w:rsidRDefault="00B87E2F">
            <w:r>
              <w:rPr>
                <w:rFonts w:ascii="Palemonas" w:hAnsi="Palemonas"/>
                <w:iCs/>
                <w:sz w:val="22"/>
                <w:szCs w:val="22"/>
              </w:rPr>
              <w:t>iki 2024-05-31</w:t>
            </w:r>
          </w:p>
        </w:tc>
      </w:tr>
    </w:tbl>
    <w:p w14:paraId="3BDE2BD3" w14:textId="77777777" w:rsidR="002A2AD5" w:rsidRDefault="00B87E2F">
      <w:pPr>
        <w:jc w:val="both"/>
      </w:pPr>
      <w:bookmarkStart w:id="16" w:name="_Hlk2697344"/>
      <w:bookmarkEnd w:id="15"/>
      <w:r>
        <w:rPr>
          <w:rFonts w:ascii="Palemonas" w:hAnsi="Palemonas"/>
          <w:b/>
          <w:color w:val="000000"/>
        </w:rPr>
        <w:t>20. Palangos paplūdimyje:</w:t>
      </w:r>
    </w:p>
    <w:tbl>
      <w:tblPr>
        <w:tblW w:w="10065" w:type="dxa"/>
        <w:tblInd w:w="-459" w:type="dxa"/>
        <w:tblLayout w:type="fixed"/>
        <w:tblCellMar>
          <w:left w:w="10" w:type="dxa"/>
          <w:right w:w="10" w:type="dxa"/>
        </w:tblCellMar>
        <w:tblLook w:val="0000" w:firstRow="0" w:lastRow="0" w:firstColumn="0" w:lastColumn="0" w:noHBand="0" w:noVBand="0"/>
      </w:tblPr>
      <w:tblGrid>
        <w:gridCol w:w="596"/>
        <w:gridCol w:w="1247"/>
        <w:gridCol w:w="1872"/>
        <w:gridCol w:w="3260"/>
        <w:gridCol w:w="1389"/>
        <w:gridCol w:w="1701"/>
      </w:tblGrid>
      <w:tr w:rsidR="002A2AD5" w14:paraId="107CCE54"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16"/>
          <w:p w14:paraId="5544056F" w14:textId="77777777" w:rsidR="002A2AD5" w:rsidRDefault="00B87E2F">
            <w:pPr>
              <w:jc w:val="center"/>
              <w:rPr>
                <w:rFonts w:ascii="Palemonas" w:eastAsia="SimSun" w:hAnsi="Palemonas"/>
                <w:sz w:val="22"/>
                <w:szCs w:val="22"/>
                <w:lang w:eastAsia="zh-CN"/>
              </w:rPr>
            </w:pPr>
            <w:r>
              <w:rPr>
                <w:rFonts w:ascii="Palemonas" w:eastAsia="SimSun" w:hAnsi="Palemonas"/>
                <w:sz w:val="22"/>
                <w:szCs w:val="22"/>
                <w:lang w:eastAsia="zh-CN"/>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14D9D"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B5528" w14:textId="77777777" w:rsidR="002A2AD5" w:rsidRDefault="00B87E2F">
            <w:r>
              <w:rPr>
                <w:rFonts w:ascii="Palemonas" w:eastAsia="SimSun" w:hAnsi="Palemonas"/>
                <w:color w:val="000000"/>
                <w:sz w:val="22"/>
                <w:szCs w:val="22"/>
                <w:lang w:eastAsia="zh-CN"/>
              </w:rPr>
              <w:t>viešasis 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A031"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6EA3" w14:textId="77777777" w:rsidR="002A2AD5" w:rsidRDefault="00B87E2F">
            <w:pPr>
              <w:jc w:val="center"/>
            </w:pPr>
            <w:r>
              <w:rPr>
                <w:rFonts w:ascii="Palemonas" w:eastAsia="SimSun" w:hAnsi="Palemona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4034" w14:textId="77777777" w:rsidR="002A2AD5" w:rsidRDefault="00B87E2F">
            <w:r>
              <w:rPr>
                <w:rFonts w:ascii="Palemonas" w:hAnsi="Palemonas"/>
                <w:iCs/>
                <w:color w:val="000000"/>
                <w:sz w:val="22"/>
                <w:szCs w:val="22"/>
              </w:rPr>
              <w:t>iki 2024-05-31</w:t>
            </w:r>
          </w:p>
        </w:tc>
      </w:tr>
      <w:tr w:rsidR="002A2AD5" w14:paraId="6741FDF0"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3247" w14:textId="77777777" w:rsidR="002A2AD5" w:rsidRDefault="00B87E2F">
            <w:pPr>
              <w:jc w:val="center"/>
              <w:rPr>
                <w:rFonts w:ascii="Palemonas" w:eastAsia="SimSun" w:hAnsi="Palemonas"/>
                <w:sz w:val="22"/>
                <w:szCs w:val="22"/>
                <w:lang w:eastAsia="zh-CN"/>
              </w:rPr>
            </w:pPr>
            <w:r>
              <w:rPr>
                <w:rFonts w:ascii="Palemonas" w:eastAsia="SimSun" w:hAnsi="Palemonas"/>
                <w:sz w:val="22"/>
                <w:szCs w:val="22"/>
                <w:lang w:eastAsia="zh-CN"/>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98563"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1B</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F1EA0"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vandens atrakcionai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6BD1D"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1C4F9" w14:textId="77777777" w:rsidR="002A2AD5" w:rsidRDefault="00B87E2F">
            <w:pPr>
              <w:jc w:val="center"/>
            </w:pPr>
            <w:r>
              <w:rPr>
                <w:rFonts w:ascii="Palemonas" w:eastAsia="SimSun" w:hAnsi="Palemonas"/>
                <w:color w:val="000000"/>
                <w:sz w:val="22"/>
                <w:szCs w:val="22"/>
                <w:lang w:eastAsia="zh-CN"/>
              </w:rPr>
              <w:t>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4A37" w14:textId="77777777" w:rsidR="002A2AD5" w:rsidRDefault="00B87E2F">
            <w:r>
              <w:rPr>
                <w:rFonts w:ascii="Palemonas" w:hAnsi="Palemonas"/>
                <w:iCs/>
                <w:color w:val="000000"/>
                <w:sz w:val="22"/>
                <w:szCs w:val="22"/>
              </w:rPr>
              <w:t>iki 2024-05-31</w:t>
            </w:r>
          </w:p>
        </w:tc>
      </w:tr>
      <w:tr w:rsidR="002A2AD5" w14:paraId="59CFA067"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7D7D9"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07CBE" w14:textId="77777777" w:rsidR="002A2AD5" w:rsidRDefault="00B87E2F">
            <w:pPr>
              <w:jc w:val="center"/>
            </w:pPr>
            <w:r>
              <w:rPr>
                <w:rFonts w:ascii="Palemonas" w:eastAsia="SimSun" w:hAnsi="Palemonas"/>
                <w:iCs/>
                <w:color w:val="000000"/>
                <w:sz w:val="22"/>
                <w:szCs w:val="22"/>
                <w:lang w:eastAsia="zh-CN"/>
              </w:rPr>
              <w:t>1C</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E67DA" w14:textId="77777777" w:rsidR="002A2AD5" w:rsidRDefault="00B87E2F">
            <w:r>
              <w:rPr>
                <w:rFonts w:ascii="Palemonas" w:eastAsia="SimSun" w:hAnsi="Palemonas"/>
                <w:iCs/>
                <w:color w:val="000000"/>
                <w:sz w:val="22"/>
                <w:szCs w:val="22"/>
                <w:lang w:eastAsia="zh-CN"/>
              </w:rPr>
              <w:t>viešasis 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30670"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D447"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21000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E563F" w14:textId="77777777" w:rsidR="002A2AD5" w:rsidRDefault="00B87E2F">
            <w:r>
              <w:rPr>
                <w:rFonts w:ascii="Palemonas" w:hAnsi="Palemonas"/>
                <w:iCs/>
                <w:color w:val="000000"/>
                <w:sz w:val="22"/>
                <w:szCs w:val="22"/>
              </w:rPr>
              <w:t>iki 2024-05-31</w:t>
            </w:r>
          </w:p>
        </w:tc>
      </w:tr>
      <w:tr w:rsidR="002A2AD5" w14:paraId="0C95FEAC"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97074"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BCE3B"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1D</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3A133"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aktyvaus poilsio, sporto organizavimas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BED5C"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8F00"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3F621"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2024-05-31</w:t>
            </w:r>
          </w:p>
        </w:tc>
      </w:tr>
      <w:tr w:rsidR="002A2AD5" w14:paraId="3A88AB54"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7C62D"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 xml:space="preserve">5.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A74E"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13805"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paplūdimio reikmenų nuoma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F0C1A" w14:textId="77777777" w:rsidR="002A2AD5" w:rsidRDefault="00B87E2F">
            <w:r>
              <w:rPr>
                <w:rFonts w:ascii="Palemonas" w:eastAsia="SimSun" w:hAnsi="Palemonas"/>
                <w:color w:val="000000"/>
                <w:sz w:val="22"/>
                <w:szCs w:val="22"/>
                <w:lang w:eastAsia="zh-CN"/>
              </w:rPr>
              <w:t>laikini įrenginiai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03E0E"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95543"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r>
      <w:tr w:rsidR="002A2AD5" w14:paraId="28E181B6"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9401"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6.</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79FB7"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EF8C"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vandens atrakcionai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08CF4"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laikini įrenginiai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C1DDF" w14:textId="77777777" w:rsidR="002A2AD5" w:rsidRDefault="00B87E2F">
            <w:pPr>
              <w:jc w:val="center"/>
            </w:pPr>
            <w:r>
              <w:rPr>
                <w:rFonts w:ascii="Palemonas" w:eastAsia="SimSun" w:hAnsi="Palemonas"/>
                <w:iCs/>
                <w:color w:val="000000"/>
                <w:sz w:val="22"/>
                <w:szCs w:val="22"/>
                <w:lang w:eastAsia="zh-CN"/>
              </w:rPr>
              <w:t>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2B473" w14:textId="77777777" w:rsidR="002A2AD5" w:rsidRDefault="00B87E2F">
            <w:r>
              <w:rPr>
                <w:rFonts w:ascii="Palemonas" w:hAnsi="Palemonas"/>
                <w:iCs/>
                <w:color w:val="000000"/>
                <w:sz w:val="22"/>
                <w:szCs w:val="22"/>
              </w:rPr>
              <w:t>iki 2024-05-31</w:t>
            </w:r>
          </w:p>
        </w:tc>
      </w:tr>
      <w:tr w:rsidR="002A2AD5" w14:paraId="1734B46F"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9E61A"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7.</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D5C1F"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E1A9" w14:textId="77777777" w:rsidR="002A2AD5" w:rsidRDefault="00B87E2F">
            <w:r>
              <w:rPr>
                <w:rFonts w:ascii="Palemonas" w:eastAsia="SimSun" w:hAnsi="Palemonas"/>
                <w:iCs/>
                <w:color w:val="000000"/>
                <w:sz w:val="22"/>
                <w:szCs w:val="22"/>
                <w:lang w:eastAsia="zh-CN"/>
              </w:rPr>
              <w:t>paplūdimio reikmenų nuoma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4E669"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laikini įrenginiai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3811" w14:textId="77777777" w:rsidR="002A2AD5" w:rsidRDefault="00B87E2F">
            <w:pPr>
              <w:jc w:val="center"/>
            </w:pPr>
            <w:r>
              <w:rPr>
                <w:rFonts w:ascii="Palemonas" w:eastAsia="SimSun" w:hAnsi="Palemonas"/>
                <w:iCs/>
                <w:color w:val="000000"/>
                <w:sz w:val="22"/>
                <w:szCs w:val="22"/>
                <w:lang w:eastAsia="zh-CN"/>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BA98F" w14:textId="77777777" w:rsidR="002A2AD5" w:rsidRDefault="00B87E2F">
            <w:r>
              <w:rPr>
                <w:rFonts w:ascii="Palemonas" w:hAnsi="Palemonas"/>
                <w:iCs/>
                <w:color w:val="000000"/>
                <w:sz w:val="22"/>
                <w:szCs w:val="22"/>
              </w:rPr>
              <w:t>iki 2024-05-31</w:t>
            </w:r>
          </w:p>
        </w:tc>
      </w:tr>
      <w:tr w:rsidR="002A2AD5" w14:paraId="29D39622"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AC5DD" w14:textId="77777777" w:rsidR="002A2AD5" w:rsidRDefault="00B87E2F">
            <w:pPr>
              <w:jc w:val="center"/>
              <w:rPr>
                <w:rFonts w:ascii="Palemonas" w:eastAsia="SimSun" w:hAnsi="Palemonas"/>
                <w:sz w:val="22"/>
                <w:szCs w:val="22"/>
                <w:lang w:eastAsia="zh-CN"/>
              </w:rPr>
            </w:pPr>
            <w:r>
              <w:rPr>
                <w:rFonts w:ascii="Palemonas" w:eastAsia="SimSun" w:hAnsi="Palemonas"/>
                <w:sz w:val="22"/>
                <w:szCs w:val="22"/>
                <w:lang w:eastAsia="zh-CN"/>
              </w:rPr>
              <w:t>8.</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8A53"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8603B"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07540"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EEC79" w14:textId="77777777" w:rsidR="002A2AD5" w:rsidRDefault="00B87E2F">
            <w:pPr>
              <w:jc w:val="center"/>
            </w:pPr>
            <w:r>
              <w:rPr>
                <w:rFonts w:ascii="Palemonas" w:eastAsia="SimSun" w:hAnsi="Palemonas"/>
                <w:color w:val="000000"/>
                <w:sz w:val="22"/>
                <w:szCs w:val="22"/>
                <w:lang w:eastAsia="zh-CN"/>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297BB" w14:textId="77777777" w:rsidR="002A2AD5" w:rsidRDefault="00B87E2F">
            <w:r>
              <w:rPr>
                <w:rFonts w:ascii="Palemonas" w:hAnsi="Palemonas"/>
                <w:iCs/>
                <w:color w:val="000000"/>
                <w:sz w:val="22"/>
                <w:szCs w:val="22"/>
              </w:rPr>
              <w:t>iki 2024-05-31</w:t>
            </w:r>
          </w:p>
        </w:tc>
      </w:tr>
      <w:tr w:rsidR="002A2AD5" w14:paraId="338D1E09"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6ED8"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9.</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1BCE"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75E50" w14:textId="77777777" w:rsidR="002A2AD5" w:rsidRDefault="00B87E2F">
            <w:r>
              <w:rPr>
                <w:rFonts w:ascii="Palemonas" w:eastAsia="SimSun" w:hAnsi="Palemonas"/>
                <w:iCs/>
                <w:color w:val="000000"/>
                <w:sz w:val="22"/>
                <w:szCs w:val="22"/>
                <w:lang w:eastAsia="zh-CN"/>
              </w:rPr>
              <w:t>viešasis 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A10E9"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7937" w14:textId="77777777" w:rsidR="002A2AD5" w:rsidRDefault="00B87E2F">
            <w:pPr>
              <w:jc w:val="center"/>
            </w:pPr>
            <w:r>
              <w:rPr>
                <w:rFonts w:ascii="Palemonas" w:eastAsia="SimSun" w:hAnsi="Palemonas"/>
                <w:iCs/>
                <w:color w:val="000000"/>
                <w:sz w:val="22"/>
                <w:szCs w:val="22"/>
                <w:lang w:eastAsia="zh-CN"/>
              </w:rPr>
              <w:t>19000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1D9CA" w14:textId="77777777" w:rsidR="002A2AD5" w:rsidRDefault="00B87E2F">
            <w:r>
              <w:rPr>
                <w:rFonts w:ascii="Palemonas" w:hAnsi="Palemonas"/>
                <w:iCs/>
                <w:color w:val="000000"/>
                <w:sz w:val="22"/>
                <w:szCs w:val="22"/>
              </w:rPr>
              <w:t>iki 2024-05-31</w:t>
            </w:r>
          </w:p>
        </w:tc>
      </w:tr>
      <w:tr w:rsidR="002A2AD5" w14:paraId="7319101D"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03D4"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DBD93"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5</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76E8"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pripučiamas batutas iki 40 kv. 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49F8F"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A25C3"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78A80" w14:textId="77777777" w:rsidR="002A2AD5" w:rsidRDefault="00B87E2F">
            <w:r>
              <w:rPr>
                <w:rFonts w:ascii="Palemonas" w:hAnsi="Palemonas"/>
                <w:iCs/>
                <w:color w:val="000000"/>
                <w:sz w:val="22"/>
                <w:szCs w:val="22"/>
              </w:rPr>
              <w:t>iki 2024-05-31</w:t>
            </w:r>
          </w:p>
        </w:tc>
      </w:tr>
      <w:tr w:rsidR="002A2AD5" w14:paraId="7ED49FE5"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C0A8B"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11.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D4073"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6</w:t>
            </w:r>
          </w:p>
          <w:p w14:paraId="361E6055" w14:textId="77777777" w:rsidR="002A2AD5" w:rsidRDefault="002A2AD5">
            <w:pPr>
              <w:jc w:val="center"/>
              <w:rPr>
                <w:rFonts w:ascii="Palemonas" w:eastAsia="SimSun" w:hAnsi="Palemonas"/>
                <w:iCs/>
                <w:sz w:val="22"/>
                <w:szCs w:val="22"/>
                <w:lang w:eastAsia="zh-CN"/>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26D94"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paplūdimio reikmenų nuoma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2924B"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324AE" w14:textId="77777777" w:rsidR="002A2AD5" w:rsidRDefault="00B87E2F">
            <w:pPr>
              <w:jc w:val="center"/>
            </w:pPr>
            <w:r>
              <w:rPr>
                <w:rFonts w:ascii="Palemonas" w:eastAsia="SimSun" w:hAnsi="Palemonas"/>
                <w:iCs/>
                <w:color w:val="000000"/>
                <w:sz w:val="22"/>
                <w:szCs w:val="22"/>
                <w:lang w:eastAsia="zh-CN"/>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1476" w14:textId="77777777" w:rsidR="002A2AD5" w:rsidRDefault="00B87E2F">
            <w:r>
              <w:rPr>
                <w:rFonts w:ascii="Palemonas" w:hAnsi="Palemonas"/>
                <w:iCs/>
                <w:color w:val="000000"/>
                <w:sz w:val="22"/>
                <w:szCs w:val="22"/>
              </w:rPr>
              <w:t>iki 2024-05-31</w:t>
            </w:r>
          </w:p>
        </w:tc>
      </w:tr>
      <w:tr w:rsidR="002A2AD5" w14:paraId="6D72E33C"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71AC3"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A8D5F"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7</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E49E2"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viešasis 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52ACF"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81A86" w14:textId="77777777" w:rsidR="002A2AD5" w:rsidRDefault="00B87E2F">
            <w:pPr>
              <w:jc w:val="center"/>
            </w:pPr>
            <w:r>
              <w:rPr>
                <w:rFonts w:ascii="Palemonas" w:eastAsia="SimSun" w:hAnsi="Palemonas"/>
                <w:color w:val="000000"/>
                <w:sz w:val="22"/>
                <w:szCs w:val="22"/>
                <w:lang w:eastAsia="zh-CN"/>
              </w:rPr>
              <w:t>19000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398F" w14:textId="77777777" w:rsidR="002A2AD5" w:rsidRDefault="00B87E2F">
            <w:r>
              <w:rPr>
                <w:rFonts w:ascii="Palemonas" w:hAnsi="Palemonas"/>
                <w:iCs/>
                <w:color w:val="000000"/>
                <w:sz w:val="22"/>
                <w:szCs w:val="22"/>
              </w:rPr>
              <w:t>iki 2024-05-31</w:t>
            </w:r>
          </w:p>
        </w:tc>
      </w:tr>
      <w:tr w:rsidR="002A2AD5" w14:paraId="739CBB80"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46F27"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91CD5"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8</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40659"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viešasis maitinimas ir aktyvaus poilsio, sporto </w:t>
            </w:r>
            <w:r>
              <w:rPr>
                <w:rFonts w:ascii="Palemonas" w:eastAsia="SimSun" w:hAnsi="Palemonas"/>
                <w:iCs/>
                <w:color w:val="000000"/>
                <w:sz w:val="22"/>
                <w:szCs w:val="22"/>
                <w:lang w:eastAsia="zh-CN"/>
              </w:rPr>
              <w:t xml:space="preserve">organizavimas </w:t>
            </w:r>
          </w:p>
          <w:p w14:paraId="47345E8C" w14:textId="77777777" w:rsidR="002A2AD5" w:rsidRDefault="00B87E2F">
            <w:r>
              <w:rPr>
                <w:rFonts w:ascii="Palemonas" w:eastAsia="SimSun" w:hAnsi="Palemonas"/>
                <w:iCs/>
                <w:color w:val="000000"/>
                <w:sz w:val="22"/>
                <w:szCs w:val="22"/>
                <w:lang w:eastAsia="zh-CN"/>
              </w:rPr>
              <w:t>(pagal CDDP 16.2.L)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EF03"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nesudėtingas, laikinas statinys ir laikini įrenginiai paslaugai teikti </w:t>
            </w:r>
          </w:p>
          <w:p w14:paraId="2DAD0AE0"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2200 kv. m (110 m x 20 m)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70379"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40000</w:t>
            </w:r>
          </w:p>
          <w:p w14:paraId="709D1976" w14:textId="77777777" w:rsidR="002A2AD5" w:rsidRDefault="002A2AD5">
            <w:pPr>
              <w:jc w:val="center"/>
              <w:rPr>
                <w:rFonts w:ascii="Palemonas" w:eastAsia="SimSun" w:hAnsi="Palemonas"/>
                <w:iCs/>
                <w:color w:val="000000"/>
                <w:sz w:val="22"/>
                <w:szCs w:val="22"/>
                <w:lang w:eastAsia="zh-CN"/>
              </w:rPr>
            </w:pPr>
          </w:p>
          <w:p w14:paraId="55E6C245" w14:textId="77777777" w:rsidR="002A2AD5" w:rsidRDefault="002A2AD5">
            <w:pPr>
              <w:jc w:val="center"/>
              <w:rPr>
                <w:rFonts w:ascii="Palemonas" w:eastAsia="SimSun" w:hAnsi="Palemonas"/>
                <w:b/>
                <w:iCs/>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7BB65" w14:textId="77777777" w:rsidR="002A2AD5" w:rsidRDefault="00B87E2F">
            <w:r>
              <w:rPr>
                <w:rFonts w:ascii="Palemonas" w:hAnsi="Palemonas"/>
                <w:iCs/>
                <w:color w:val="000000"/>
                <w:sz w:val="22"/>
                <w:szCs w:val="22"/>
              </w:rPr>
              <w:t>iki 2024-05-31</w:t>
            </w:r>
          </w:p>
        </w:tc>
      </w:tr>
      <w:tr w:rsidR="002A2AD5" w14:paraId="545657BB" w14:textId="77777777">
        <w:tblPrEx>
          <w:tblCellMar>
            <w:top w:w="0" w:type="dxa"/>
            <w:bottom w:w="0" w:type="dxa"/>
          </w:tblCellMar>
        </w:tblPrEx>
        <w:trPr>
          <w:cantSplit/>
          <w:trHeight w:val="584"/>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204F9"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BED1"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8A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2327"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daiktų saugojimas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7717"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8AB28"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p w14:paraId="0ADB1CD7"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(už 9 kv. m </w:t>
            </w:r>
          </w:p>
          <w:p w14:paraId="12EE0899"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(6 m x 1,5 m) </w:t>
            </w:r>
            <w:r>
              <w:rPr>
                <w:rFonts w:ascii="Palemonas" w:eastAsia="SimSun" w:hAnsi="Palemonas"/>
                <w:color w:val="000000"/>
                <w:sz w:val="22"/>
                <w:szCs w:val="22"/>
                <w:lang w:eastAsia="zh-CN"/>
              </w:rPr>
              <w:t>užimamą plotą)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C9AAA" w14:textId="77777777" w:rsidR="002A2AD5" w:rsidRDefault="00B87E2F">
            <w:r>
              <w:rPr>
                <w:rFonts w:ascii="Palemonas" w:hAnsi="Palemonas"/>
                <w:iCs/>
                <w:color w:val="000000"/>
                <w:sz w:val="22"/>
                <w:szCs w:val="22"/>
              </w:rPr>
              <w:t>iki 2024-05-31</w:t>
            </w:r>
          </w:p>
        </w:tc>
      </w:tr>
      <w:tr w:rsidR="002A2AD5" w14:paraId="26CF9159"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70F6"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A408B"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9</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F0A9"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F46E8"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FF02" w14:textId="77777777" w:rsidR="002A2AD5" w:rsidRDefault="00B87E2F">
            <w:pPr>
              <w:jc w:val="center"/>
            </w:pPr>
            <w:r>
              <w:rPr>
                <w:rFonts w:ascii="Palemonas" w:eastAsia="SimSun" w:hAnsi="Palemonas"/>
                <w:color w:val="000000"/>
                <w:sz w:val="22"/>
                <w:szCs w:val="22"/>
                <w:lang w:eastAsia="zh-CN"/>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6C990" w14:textId="77777777" w:rsidR="002A2AD5" w:rsidRDefault="00B87E2F">
            <w:r>
              <w:rPr>
                <w:rFonts w:ascii="Palemonas" w:hAnsi="Palemonas"/>
                <w:iCs/>
                <w:color w:val="000000"/>
                <w:sz w:val="22"/>
                <w:szCs w:val="22"/>
              </w:rPr>
              <w:t>iki 2024-05-31</w:t>
            </w:r>
          </w:p>
        </w:tc>
      </w:tr>
      <w:tr w:rsidR="002A2AD5" w14:paraId="6FBC4142"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DCE0"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16.</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1332D"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9A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508DB"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apžvalgos aikštelė</w:t>
            </w:r>
          </w:p>
          <w:p w14:paraId="5D31ACA6" w14:textId="77777777" w:rsidR="002A2AD5" w:rsidRDefault="002A2AD5">
            <w:pPr>
              <w:rPr>
                <w:rFonts w:ascii="Palemonas" w:eastAsia="SimSun" w:hAnsi="Palemonas"/>
                <w:b/>
                <w:iCs/>
                <w:color w:val="000000"/>
                <w:sz w:val="22"/>
                <w:szCs w:val="22"/>
                <w:lang w:eastAsia="zh-C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3625"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laikinas įrenginys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EFB1D"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500 </w:t>
            </w:r>
          </w:p>
          <w:p w14:paraId="7FD460EC"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(už 1 kv. m</w:t>
            </w:r>
          </w:p>
          <w:p w14:paraId="11973253"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(1 m x 1 m) užimamą plotą)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65E7" w14:textId="77777777" w:rsidR="002A2AD5" w:rsidRDefault="00B87E2F">
            <w:r>
              <w:rPr>
                <w:rFonts w:ascii="Palemonas" w:hAnsi="Palemonas"/>
                <w:iCs/>
                <w:color w:val="000000"/>
                <w:sz w:val="22"/>
                <w:szCs w:val="22"/>
              </w:rPr>
              <w:t>iki 2024-05-31</w:t>
            </w:r>
          </w:p>
        </w:tc>
      </w:tr>
      <w:tr w:rsidR="002A2AD5" w14:paraId="22A7A85E"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6203"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lastRenderedPageBreak/>
              <w:t>17.</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CC943"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9B</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1BD58"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apžvalgos aikštelė</w:t>
            </w:r>
          </w:p>
          <w:p w14:paraId="22E9C70A" w14:textId="77777777" w:rsidR="002A2AD5" w:rsidRDefault="002A2AD5">
            <w:pPr>
              <w:rPr>
                <w:rFonts w:ascii="Palemonas" w:eastAsia="SimSun" w:hAnsi="Palemonas"/>
                <w:b/>
                <w:iCs/>
                <w:color w:val="000000"/>
                <w:sz w:val="22"/>
                <w:szCs w:val="22"/>
                <w:lang w:eastAsia="zh-C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9DF3"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laikinas įrenginys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72E2"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500 </w:t>
            </w:r>
          </w:p>
          <w:p w14:paraId="27890877"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(už 1 kv. m</w:t>
            </w:r>
          </w:p>
          <w:p w14:paraId="4F169831"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(1 m x 1 m) užimamą plotą)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97D46" w14:textId="77777777" w:rsidR="002A2AD5" w:rsidRDefault="00B87E2F">
            <w:r>
              <w:rPr>
                <w:rFonts w:ascii="Palemonas" w:hAnsi="Palemonas"/>
                <w:iCs/>
                <w:color w:val="000000"/>
                <w:sz w:val="22"/>
                <w:szCs w:val="22"/>
              </w:rPr>
              <w:t>iki 2024-05-31</w:t>
            </w:r>
          </w:p>
        </w:tc>
      </w:tr>
      <w:tr w:rsidR="002A2AD5" w14:paraId="1CFFC399"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2F1FF"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18.</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A80EE"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9C</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0F444" w14:textId="77777777" w:rsidR="002A2AD5" w:rsidRDefault="00B87E2F">
            <w:r>
              <w:rPr>
                <w:rFonts w:ascii="Palemonas" w:eastAsia="SimSun" w:hAnsi="Palemonas"/>
                <w:iCs/>
                <w:color w:val="000000"/>
                <w:sz w:val="22"/>
                <w:szCs w:val="22"/>
                <w:lang w:eastAsia="zh-CN"/>
              </w:rPr>
              <w:t>viešasis 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7AB52"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441BB"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35000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A6DB6" w14:textId="77777777" w:rsidR="002A2AD5" w:rsidRDefault="00B87E2F">
            <w:pPr>
              <w:rPr>
                <w:rFonts w:ascii="Palemonas" w:hAnsi="Palemonas"/>
                <w:iCs/>
                <w:color w:val="000000"/>
                <w:sz w:val="22"/>
                <w:szCs w:val="22"/>
              </w:rPr>
            </w:pPr>
            <w:r>
              <w:rPr>
                <w:rFonts w:ascii="Palemonas" w:hAnsi="Palemonas"/>
                <w:iCs/>
                <w:color w:val="000000"/>
                <w:sz w:val="22"/>
                <w:szCs w:val="22"/>
              </w:rPr>
              <w:t>iki 2022-05-31</w:t>
            </w:r>
          </w:p>
        </w:tc>
      </w:tr>
      <w:tr w:rsidR="002A2AD5" w14:paraId="6D792958"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F8E50"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19.</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362B6"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10</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EBD2D" w14:textId="77777777" w:rsidR="002A2AD5" w:rsidRDefault="00B87E2F">
            <w:r>
              <w:rPr>
                <w:rFonts w:ascii="Palemonas" w:eastAsia="SimSun" w:hAnsi="Palemonas"/>
                <w:iCs/>
                <w:color w:val="000000"/>
                <w:sz w:val="22"/>
                <w:szCs w:val="22"/>
                <w:lang w:eastAsia="zh-CN"/>
              </w:rPr>
              <w:t>viešasis 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C581D"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nesudėtingas, laikinas </w:t>
            </w:r>
            <w:r>
              <w:rPr>
                <w:rFonts w:ascii="Palemonas" w:eastAsia="SimSun" w:hAnsi="Palemonas"/>
                <w:iCs/>
                <w:color w:val="000000"/>
                <w:sz w:val="22"/>
                <w:szCs w:val="22"/>
                <w:lang w:eastAsia="zh-CN"/>
              </w:rPr>
              <w:t>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D389D" w14:textId="77777777" w:rsidR="002A2AD5" w:rsidRDefault="00B87E2F">
            <w:pPr>
              <w:jc w:val="center"/>
            </w:pPr>
            <w:r>
              <w:rPr>
                <w:rFonts w:ascii="Palemonas" w:eastAsia="SimSun" w:hAnsi="Palemonas"/>
                <w:iCs/>
                <w:color w:val="000000"/>
                <w:sz w:val="22"/>
                <w:szCs w:val="22"/>
                <w:lang w:eastAsia="zh-CN"/>
              </w:rPr>
              <w:t>19000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19E0C" w14:textId="77777777" w:rsidR="002A2AD5" w:rsidRDefault="00B87E2F">
            <w:r>
              <w:rPr>
                <w:rFonts w:ascii="Palemonas" w:hAnsi="Palemonas"/>
                <w:iCs/>
                <w:color w:val="000000"/>
                <w:sz w:val="22"/>
                <w:szCs w:val="22"/>
              </w:rPr>
              <w:t>iki 2024-05-31</w:t>
            </w:r>
          </w:p>
        </w:tc>
      </w:tr>
      <w:tr w:rsidR="002A2AD5" w14:paraId="4D65190C"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3FFE4"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CAF75"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11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40F59"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viešasis 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D75C4"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BAF07" w14:textId="77777777" w:rsidR="002A2AD5" w:rsidRDefault="00B87E2F">
            <w:pPr>
              <w:jc w:val="center"/>
              <w:rPr>
                <w:rFonts w:ascii="Palemonas" w:eastAsia="SimSun" w:hAnsi="Palemonas"/>
                <w:bCs/>
                <w:color w:val="000000"/>
                <w:sz w:val="22"/>
                <w:szCs w:val="22"/>
                <w:lang w:eastAsia="zh-CN"/>
              </w:rPr>
            </w:pPr>
            <w:r>
              <w:rPr>
                <w:rFonts w:ascii="Palemonas" w:eastAsia="SimSun" w:hAnsi="Palemonas"/>
                <w:bCs/>
                <w:color w:val="000000"/>
                <w:sz w:val="22"/>
                <w:szCs w:val="22"/>
                <w:lang w:eastAsia="zh-CN"/>
              </w:rPr>
              <w:t>19000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68A51" w14:textId="77777777" w:rsidR="002A2AD5" w:rsidRDefault="00B87E2F">
            <w:r>
              <w:rPr>
                <w:rFonts w:ascii="Palemonas" w:hAnsi="Palemonas"/>
                <w:iCs/>
                <w:color w:val="000000"/>
                <w:sz w:val="22"/>
                <w:szCs w:val="22"/>
              </w:rPr>
              <w:t>iki 2024-05-31</w:t>
            </w:r>
          </w:p>
        </w:tc>
      </w:tr>
      <w:tr w:rsidR="002A2AD5" w14:paraId="218A4CF9"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B01C"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21.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6F857"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 xml:space="preserve">12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F719" w14:textId="77777777" w:rsidR="002A2AD5" w:rsidRDefault="00B87E2F">
            <w:r>
              <w:rPr>
                <w:rFonts w:ascii="Palemonas" w:eastAsia="SimSun" w:hAnsi="Palemonas"/>
                <w:iCs/>
                <w:sz w:val="22"/>
                <w:szCs w:val="22"/>
                <w:lang w:eastAsia="zh-CN"/>
              </w:rPr>
              <w:t>paplūdimio reikmenų nuoma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15D96"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25B9"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200</w:t>
            </w:r>
          </w:p>
          <w:p w14:paraId="6AB40910" w14:textId="77777777" w:rsidR="002A2AD5" w:rsidRDefault="002A2AD5">
            <w:pPr>
              <w:jc w:val="center"/>
              <w:rPr>
                <w:rFonts w:ascii="Palemonas" w:eastAsia="SimSun" w:hAnsi="Palemonas"/>
                <w:b/>
                <w:iCs/>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CA95F" w14:textId="77777777" w:rsidR="002A2AD5" w:rsidRDefault="00B87E2F">
            <w:r>
              <w:rPr>
                <w:rFonts w:ascii="Palemonas" w:hAnsi="Palemonas"/>
                <w:iCs/>
                <w:color w:val="000000"/>
                <w:sz w:val="22"/>
                <w:szCs w:val="22"/>
              </w:rPr>
              <w:t>iki 2024-05-31</w:t>
            </w:r>
          </w:p>
        </w:tc>
      </w:tr>
      <w:tr w:rsidR="002A2AD5" w14:paraId="6E75F263"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7AD6B" w14:textId="77777777" w:rsidR="002A2AD5" w:rsidRDefault="00B87E2F">
            <w:pPr>
              <w:jc w:val="center"/>
              <w:rPr>
                <w:rFonts w:ascii="Palemonas" w:eastAsia="SimSun" w:hAnsi="Palemonas"/>
                <w:sz w:val="22"/>
                <w:szCs w:val="22"/>
                <w:lang w:eastAsia="zh-CN"/>
              </w:rPr>
            </w:pPr>
            <w:r>
              <w:rPr>
                <w:rFonts w:ascii="Palemonas" w:eastAsia="SimSun" w:hAnsi="Palemonas"/>
                <w:sz w:val="22"/>
                <w:szCs w:val="22"/>
                <w:lang w:eastAsia="zh-CN"/>
              </w:rPr>
              <w:t>22.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CE39"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13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806D9"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77C4"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laikinas </w:t>
            </w:r>
            <w:r>
              <w:rPr>
                <w:rFonts w:ascii="Palemonas" w:eastAsia="SimSun" w:hAnsi="Palemonas"/>
                <w:color w:val="000000"/>
                <w:sz w:val="22"/>
                <w:szCs w:val="22"/>
                <w:lang w:eastAsia="zh-CN"/>
              </w:rPr>
              <w:t>įrenginys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783D" w14:textId="77777777" w:rsidR="002A2AD5" w:rsidRDefault="00B87E2F">
            <w:pPr>
              <w:jc w:val="center"/>
            </w:pPr>
            <w:r>
              <w:rPr>
                <w:rFonts w:ascii="Palemonas" w:eastAsia="SimSun" w:hAnsi="Palemonas"/>
                <w:color w:val="000000"/>
                <w:sz w:val="22"/>
                <w:szCs w:val="22"/>
                <w:lang w:eastAsia="zh-CN"/>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7946D" w14:textId="77777777" w:rsidR="002A2AD5" w:rsidRDefault="00B87E2F">
            <w:r>
              <w:rPr>
                <w:rFonts w:ascii="Palemonas" w:hAnsi="Palemonas"/>
                <w:iCs/>
                <w:color w:val="000000"/>
                <w:sz w:val="22"/>
                <w:szCs w:val="22"/>
              </w:rPr>
              <w:t>iki 2024-05-31</w:t>
            </w:r>
          </w:p>
        </w:tc>
      </w:tr>
      <w:tr w:rsidR="002A2AD5" w14:paraId="6379E113"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A32C"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09557"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14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E19F3"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viešasis 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6561F"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2AABF" w14:textId="77777777" w:rsidR="002A2AD5" w:rsidRDefault="00B87E2F">
            <w:pPr>
              <w:jc w:val="center"/>
            </w:pPr>
            <w:r>
              <w:rPr>
                <w:rFonts w:ascii="Palemonas" w:eastAsia="SimSun" w:hAnsi="Palemonas"/>
                <w:color w:val="000000"/>
                <w:sz w:val="22"/>
                <w:szCs w:val="22"/>
                <w:lang w:eastAsia="zh-CN"/>
              </w:rPr>
              <w:t>19000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D1FCE" w14:textId="77777777" w:rsidR="002A2AD5" w:rsidRDefault="00B87E2F">
            <w:r>
              <w:rPr>
                <w:rFonts w:ascii="Palemonas" w:hAnsi="Palemonas"/>
                <w:iCs/>
                <w:color w:val="000000"/>
                <w:sz w:val="22"/>
                <w:szCs w:val="22"/>
              </w:rPr>
              <w:t>iki 2024-05-31</w:t>
            </w:r>
          </w:p>
        </w:tc>
      </w:tr>
      <w:tr w:rsidR="002A2AD5" w14:paraId="1C5F69E6"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C7B6E"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24.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80985"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 xml:space="preserve">15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1600" w14:textId="77777777" w:rsidR="002A2AD5" w:rsidRDefault="00B87E2F">
            <w:r>
              <w:rPr>
                <w:rFonts w:ascii="Palemonas" w:eastAsia="SimSun" w:hAnsi="Palemonas"/>
                <w:iCs/>
                <w:sz w:val="22"/>
                <w:szCs w:val="22"/>
                <w:lang w:eastAsia="zh-CN"/>
              </w:rPr>
              <w:t>pripučiamas batutas iki 40 kv. 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B9F1"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laikinas įrenginys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3861" w14:textId="77777777" w:rsidR="002A2AD5" w:rsidRDefault="00B87E2F">
            <w:pPr>
              <w:jc w:val="center"/>
            </w:pPr>
            <w:r>
              <w:rPr>
                <w:rFonts w:ascii="Palemonas" w:eastAsia="SimSun" w:hAnsi="Palemonas"/>
                <w:iCs/>
                <w:color w:val="000000"/>
                <w:sz w:val="22"/>
                <w:szCs w:val="22"/>
                <w:lang w:eastAsia="zh-CN"/>
              </w:rPr>
              <w:t>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3B54E" w14:textId="77777777" w:rsidR="002A2AD5" w:rsidRDefault="00B87E2F">
            <w:r>
              <w:rPr>
                <w:rFonts w:ascii="Palemonas" w:hAnsi="Palemonas"/>
                <w:iCs/>
                <w:color w:val="000000"/>
                <w:sz w:val="22"/>
                <w:szCs w:val="22"/>
              </w:rPr>
              <w:t>iki 2024-05-31</w:t>
            </w:r>
          </w:p>
        </w:tc>
      </w:tr>
      <w:tr w:rsidR="002A2AD5" w14:paraId="13A6CD99"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5A13"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24340"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15A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AB882"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viešasis </w:t>
            </w:r>
            <w:r>
              <w:rPr>
                <w:rFonts w:ascii="Palemonas" w:eastAsia="SimSun" w:hAnsi="Palemonas"/>
                <w:color w:val="000000"/>
                <w:sz w:val="22"/>
                <w:szCs w:val="22"/>
                <w:lang w:eastAsia="zh-CN"/>
              </w:rPr>
              <w:t>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506ED"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 (terasa iki 60 kv. m)</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798AD"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F1F3" w14:textId="77777777" w:rsidR="002A2AD5" w:rsidRDefault="00B87E2F">
            <w:r>
              <w:rPr>
                <w:rFonts w:ascii="Palemonas" w:hAnsi="Palemonas"/>
                <w:iCs/>
                <w:color w:val="000000"/>
                <w:sz w:val="22"/>
                <w:szCs w:val="22"/>
              </w:rPr>
              <w:t>iki 2022-05-31</w:t>
            </w:r>
          </w:p>
        </w:tc>
      </w:tr>
      <w:tr w:rsidR="002A2AD5" w14:paraId="7EE2C680"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23A7"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26.</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7291"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 xml:space="preserve">16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A9" w14:textId="77777777" w:rsidR="002A2AD5" w:rsidRDefault="00B87E2F">
            <w:r>
              <w:rPr>
                <w:rFonts w:ascii="Palemonas" w:eastAsia="SimSun" w:hAnsi="Palemonas"/>
                <w:iCs/>
                <w:sz w:val="22"/>
                <w:szCs w:val="22"/>
                <w:lang w:eastAsia="zh-CN"/>
              </w:rPr>
              <w:t>fizinės gerovės ir poilsio užtikrinimo paslauga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09B50"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31964"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1D62F" w14:textId="77777777" w:rsidR="002A2AD5" w:rsidRDefault="00B87E2F">
            <w:r>
              <w:rPr>
                <w:rFonts w:ascii="Palemonas" w:hAnsi="Palemonas"/>
                <w:iCs/>
                <w:color w:val="000000"/>
                <w:sz w:val="22"/>
                <w:szCs w:val="22"/>
              </w:rPr>
              <w:t>iki 2024-05-31</w:t>
            </w:r>
          </w:p>
        </w:tc>
      </w:tr>
      <w:tr w:rsidR="002A2AD5" w14:paraId="64E45AB9"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1F66"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27.</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F727C"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 xml:space="preserve">17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7BE24" w14:textId="77777777" w:rsidR="002A2AD5" w:rsidRDefault="00B87E2F">
            <w:r>
              <w:rPr>
                <w:rFonts w:ascii="Palemonas" w:eastAsia="SimSun" w:hAnsi="Palemonas"/>
                <w:iCs/>
                <w:sz w:val="22"/>
                <w:szCs w:val="22"/>
                <w:lang w:eastAsia="zh-CN"/>
              </w:rPr>
              <w:t>vandens atrakcionai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1C4E"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 xml:space="preserve">laikini įrenginiai </w:t>
            </w:r>
            <w:r>
              <w:rPr>
                <w:rFonts w:ascii="Palemonas" w:eastAsia="SimSun" w:hAnsi="Palemonas"/>
                <w:iCs/>
                <w:sz w:val="22"/>
                <w:szCs w:val="22"/>
                <w:lang w:eastAsia="zh-CN"/>
              </w:rPr>
              <w:t>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8DA24"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6FF1" w14:textId="77777777" w:rsidR="002A2AD5" w:rsidRDefault="00B87E2F">
            <w:r>
              <w:rPr>
                <w:rFonts w:ascii="Palemonas" w:hAnsi="Palemonas"/>
                <w:iCs/>
                <w:color w:val="000000"/>
                <w:sz w:val="22"/>
                <w:szCs w:val="22"/>
              </w:rPr>
              <w:t>iki 2024-05-31</w:t>
            </w:r>
          </w:p>
        </w:tc>
      </w:tr>
      <w:tr w:rsidR="002A2AD5" w14:paraId="29D76F25"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953CF"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28.</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0F58D"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 xml:space="preserve">18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91BC1"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 xml:space="preserve">pirtis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AACEE" w14:textId="77777777" w:rsidR="002A2AD5" w:rsidRDefault="00B87E2F">
            <w:r>
              <w:rPr>
                <w:rFonts w:ascii="Palemonas" w:eastAsia="SimSun" w:hAnsi="Palemonas"/>
                <w:iCs/>
                <w:color w:val="000000"/>
                <w:sz w:val="22"/>
                <w:szCs w:val="22"/>
                <w:lang w:eastAsia="zh-CN"/>
              </w:rPr>
              <w:t>nesudėtingas, laikinas statinys (iki 30 kv. m)</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8FD02" w14:textId="77777777" w:rsidR="002A2AD5" w:rsidRDefault="00B87E2F">
            <w:pPr>
              <w:jc w:val="center"/>
            </w:pPr>
            <w:r>
              <w:rPr>
                <w:rFonts w:ascii="Palemonas" w:eastAsia="SimSun" w:hAnsi="Palemonas"/>
                <w:iCs/>
                <w:color w:val="000000"/>
                <w:sz w:val="22"/>
                <w:szCs w:val="22"/>
                <w:lang w:eastAsia="zh-CN"/>
              </w:rPr>
              <w:t>1600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E157" w14:textId="77777777" w:rsidR="002A2AD5" w:rsidRDefault="00B87E2F">
            <w:r>
              <w:rPr>
                <w:rFonts w:ascii="Palemonas" w:hAnsi="Palemonas"/>
                <w:iCs/>
                <w:color w:val="000000"/>
                <w:sz w:val="22"/>
                <w:szCs w:val="22"/>
              </w:rPr>
              <w:t>iki 2024-05-31</w:t>
            </w:r>
          </w:p>
        </w:tc>
      </w:tr>
      <w:tr w:rsidR="002A2AD5" w14:paraId="24E23526"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9C2F"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29.</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78453"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19</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C4868"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fasuoti ledai</w:t>
            </w:r>
          </w:p>
          <w:p w14:paraId="78C298F7" w14:textId="77777777" w:rsidR="002A2AD5" w:rsidRDefault="002A2AD5">
            <w:pPr>
              <w:rPr>
                <w:rFonts w:ascii="Palemonas" w:eastAsia="SimSun" w:hAnsi="Palemonas"/>
                <w:b/>
                <w:iCs/>
                <w:sz w:val="22"/>
                <w:szCs w:val="22"/>
                <w:lang w:eastAsia="zh-C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3E1B"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laikini prekybos įrenginiai (tik vežimėliai-šaldikliai, skėtis)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26DBF" w14:textId="77777777" w:rsidR="002A2AD5" w:rsidRDefault="00B87E2F">
            <w:pPr>
              <w:jc w:val="center"/>
            </w:pPr>
            <w:r>
              <w:rPr>
                <w:rFonts w:ascii="Palemonas" w:eastAsia="SimSun" w:hAnsi="Palemonas"/>
                <w:iCs/>
                <w:color w:val="000000"/>
                <w:sz w:val="22"/>
                <w:szCs w:val="22"/>
                <w:lang w:eastAsia="zh-CN"/>
              </w:rPr>
              <w:t>1200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90D5B" w14:textId="77777777" w:rsidR="002A2AD5" w:rsidRDefault="00B87E2F">
            <w:r>
              <w:rPr>
                <w:rFonts w:ascii="Palemonas" w:hAnsi="Palemonas"/>
                <w:iCs/>
                <w:color w:val="000000"/>
                <w:sz w:val="22"/>
                <w:szCs w:val="22"/>
              </w:rPr>
              <w:t>iki 2024-05-31</w:t>
            </w:r>
          </w:p>
        </w:tc>
      </w:tr>
      <w:tr w:rsidR="002A2AD5" w14:paraId="0D5F393B"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CB86"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30.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898E"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20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AD710"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viešasis </w:t>
            </w:r>
            <w:r>
              <w:rPr>
                <w:rFonts w:ascii="Palemonas" w:eastAsia="SimSun" w:hAnsi="Palemonas"/>
                <w:iCs/>
                <w:color w:val="000000"/>
                <w:sz w:val="22"/>
                <w:szCs w:val="22"/>
                <w:lang w:eastAsia="zh-CN"/>
              </w:rPr>
              <w:t xml:space="preserve">maitinimas ir aktyvaus poilsio, sporto organizavimas </w:t>
            </w:r>
          </w:p>
          <w:p w14:paraId="3E296FC8"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(pagal CDDP 36.1.L)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225DE"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nesudėtingas, laikinas statinys ir laikini įrenginiai paslaugai teikti </w:t>
            </w:r>
          </w:p>
          <w:p w14:paraId="0B63AA2A"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1400 kv. m (70 m x 20 m)</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3D20C" w14:textId="77777777" w:rsidR="002A2AD5" w:rsidRDefault="00B87E2F">
            <w:pPr>
              <w:jc w:val="center"/>
            </w:pPr>
            <w:r>
              <w:rPr>
                <w:rFonts w:ascii="Palemonas" w:eastAsia="SimSun" w:hAnsi="Palemonas"/>
                <w:iCs/>
                <w:color w:val="000000"/>
                <w:sz w:val="22"/>
                <w:szCs w:val="22"/>
                <w:lang w:eastAsia="zh-CN"/>
              </w:rPr>
              <w:t>12000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DC019" w14:textId="77777777" w:rsidR="002A2AD5" w:rsidRDefault="00B87E2F">
            <w:r>
              <w:rPr>
                <w:rFonts w:ascii="Palemonas" w:hAnsi="Palemonas"/>
                <w:iCs/>
                <w:color w:val="000000"/>
                <w:sz w:val="22"/>
                <w:szCs w:val="22"/>
              </w:rPr>
              <w:t>iki 2024-05-31</w:t>
            </w:r>
          </w:p>
        </w:tc>
      </w:tr>
      <w:tr w:rsidR="002A2AD5" w14:paraId="0BDF4C64"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3E1D"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31.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2A26B"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21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DD270" w14:textId="77777777" w:rsidR="002A2AD5" w:rsidRDefault="00B87E2F">
            <w:r>
              <w:rPr>
                <w:rFonts w:ascii="Palemonas" w:eastAsia="SimSun" w:hAnsi="Palemonas"/>
                <w:iCs/>
                <w:color w:val="000000"/>
                <w:sz w:val="22"/>
                <w:szCs w:val="22"/>
                <w:lang w:eastAsia="zh-CN"/>
              </w:rPr>
              <w:t>fizinės gerovės ir poilsio užtikrinimo paslauga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EFE5C"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EA02" w14:textId="77777777" w:rsidR="002A2AD5" w:rsidRDefault="00B87E2F">
            <w:pPr>
              <w:jc w:val="center"/>
            </w:pPr>
            <w:r>
              <w:rPr>
                <w:rFonts w:ascii="Palemonas" w:eastAsia="SimSun" w:hAnsi="Palemonas"/>
                <w:iCs/>
                <w:color w:val="000000"/>
                <w:sz w:val="22"/>
                <w:szCs w:val="22"/>
                <w:lang w:eastAsia="zh-CN"/>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E3FB8" w14:textId="77777777" w:rsidR="002A2AD5" w:rsidRDefault="00B87E2F">
            <w:r>
              <w:rPr>
                <w:rFonts w:ascii="Palemonas" w:hAnsi="Palemonas"/>
                <w:iCs/>
                <w:color w:val="000000"/>
                <w:sz w:val="22"/>
                <w:szCs w:val="22"/>
              </w:rPr>
              <w:t>iki 2024-05-31</w:t>
            </w:r>
          </w:p>
        </w:tc>
      </w:tr>
      <w:tr w:rsidR="002A2AD5" w14:paraId="34A6FF39"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43F1"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32.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51D16" w14:textId="77777777" w:rsidR="002A2AD5" w:rsidRDefault="00B87E2F">
            <w:pPr>
              <w:jc w:val="center"/>
            </w:pPr>
            <w:r>
              <w:rPr>
                <w:rFonts w:ascii="Palemonas" w:eastAsia="SimSun" w:hAnsi="Palemonas"/>
                <w:iCs/>
                <w:sz w:val="18"/>
                <w:szCs w:val="18"/>
                <w:lang w:eastAsia="zh-CN"/>
              </w:rPr>
              <w:t xml:space="preserve">22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9B918"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paplūdimio reikmenų nuoma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C155"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BE21" w14:textId="77777777" w:rsidR="002A2AD5" w:rsidRDefault="00B87E2F">
            <w:pPr>
              <w:jc w:val="center"/>
            </w:pPr>
            <w:r>
              <w:rPr>
                <w:rFonts w:ascii="Palemonas" w:eastAsia="SimSun" w:hAnsi="Palemonas"/>
                <w:iCs/>
                <w:color w:val="000000"/>
                <w:sz w:val="22"/>
                <w:szCs w:val="22"/>
                <w:lang w:eastAsia="zh-CN"/>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9F989" w14:textId="77777777" w:rsidR="002A2AD5" w:rsidRDefault="00B87E2F">
            <w:r>
              <w:rPr>
                <w:rFonts w:ascii="Palemonas" w:hAnsi="Palemonas"/>
                <w:iCs/>
                <w:color w:val="000000"/>
                <w:sz w:val="22"/>
                <w:szCs w:val="22"/>
              </w:rPr>
              <w:t>iki 2024-05-31</w:t>
            </w:r>
          </w:p>
        </w:tc>
      </w:tr>
      <w:tr w:rsidR="002A2AD5" w14:paraId="5B6B18E1"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9EA54" w14:textId="77777777" w:rsidR="002A2AD5" w:rsidRDefault="00B87E2F">
            <w:pPr>
              <w:tabs>
                <w:tab w:val="center" w:pos="4153"/>
                <w:tab w:val="right" w:pos="8306"/>
              </w:tabs>
              <w:jc w:val="center"/>
              <w:rPr>
                <w:rFonts w:ascii="Palemonas" w:hAnsi="Palemonas"/>
                <w:iCs/>
                <w:color w:val="000000"/>
                <w:sz w:val="22"/>
                <w:szCs w:val="22"/>
              </w:rPr>
            </w:pPr>
            <w:r>
              <w:rPr>
                <w:rFonts w:ascii="Palemonas" w:hAnsi="Palemonas"/>
                <w:iCs/>
                <w:color w:val="000000"/>
                <w:sz w:val="22"/>
                <w:szCs w:val="22"/>
              </w:rPr>
              <w:t>33.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F49F7"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23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58470" w14:textId="77777777" w:rsidR="002A2AD5" w:rsidRDefault="00B87E2F">
            <w:r>
              <w:rPr>
                <w:rFonts w:ascii="Palemonas" w:eastAsia="SimSun" w:hAnsi="Palemonas"/>
                <w:iCs/>
                <w:color w:val="000000"/>
                <w:sz w:val="22"/>
                <w:szCs w:val="22"/>
                <w:lang w:eastAsia="zh-CN"/>
              </w:rPr>
              <w:t>viešasis 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9256"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891F4" w14:textId="77777777" w:rsidR="002A2AD5" w:rsidRDefault="00B87E2F">
            <w:pPr>
              <w:jc w:val="center"/>
            </w:pPr>
            <w:r>
              <w:rPr>
                <w:rFonts w:ascii="Palemonas" w:eastAsia="SimSun" w:hAnsi="Palemonas"/>
                <w:iC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43DFD" w14:textId="77777777" w:rsidR="002A2AD5" w:rsidRDefault="00B87E2F">
            <w:r>
              <w:rPr>
                <w:rFonts w:ascii="Palemonas" w:hAnsi="Palemonas"/>
                <w:iCs/>
                <w:color w:val="000000"/>
                <w:sz w:val="22"/>
                <w:szCs w:val="22"/>
              </w:rPr>
              <w:t>iki 2024-05-31</w:t>
            </w:r>
          </w:p>
        </w:tc>
      </w:tr>
      <w:tr w:rsidR="002A2AD5" w14:paraId="2BD894BC"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6740" w14:textId="77777777" w:rsidR="002A2AD5" w:rsidRDefault="00B87E2F">
            <w:pPr>
              <w:tabs>
                <w:tab w:val="center" w:pos="4153"/>
                <w:tab w:val="right" w:pos="8306"/>
              </w:tabs>
              <w:jc w:val="center"/>
              <w:rPr>
                <w:rFonts w:ascii="Palemonas" w:hAnsi="Palemonas"/>
                <w:bCs/>
                <w:iCs/>
                <w:color w:val="000000"/>
                <w:sz w:val="22"/>
                <w:szCs w:val="22"/>
              </w:rPr>
            </w:pPr>
            <w:r>
              <w:rPr>
                <w:rFonts w:ascii="Palemonas" w:hAnsi="Palemonas"/>
                <w:bCs/>
                <w:iCs/>
                <w:color w:val="000000"/>
                <w:sz w:val="22"/>
                <w:szCs w:val="22"/>
              </w:rPr>
              <w:t>34.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3D13A" w14:textId="77777777" w:rsidR="002A2AD5" w:rsidRDefault="00B87E2F">
            <w:pPr>
              <w:jc w:val="center"/>
            </w:pPr>
            <w:r>
              <w:rPr>
                <w:rFonts w:ascii="Palemonas" w:eastAsia="SimSun" w:hAnsi="Palemonas"/>
                <w:iCs/>
                <w:color w:val="000000"/>
                <w:sz w:val="22"/>
                <w:szCs w:val="22"/>
                <w:lang w:eastAsia="zh-CN"/>
              </w:rPr>
              <w:t xml:space="preserve">24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E62C7" w14:textId="77777777" w:rsidR="002A2AD5" w:rsidRDefault="00B87E2F">
            <w:r>
              <w:rPr>
                <w:rFonts w:ascii="Palemonas" w:eastAsia="SimSun" w:hAnsi="Palemonas"/>
                <w:iCs/>
                <w:color w:val="000000"/>
                <w:sz w:val="22"/>
                <w:szCs w:val="22"/>
                <w:lang w:eastAsia="zh-CN"/>
              </w:rPr>
              <w:t xml:space="preserve">viešasis </w:t>
            </w:r>
            <w:r>
              <w:rPr>
                <w:rFonts w:ascii="Palemonas" w:eastAsia="SimSun" w:hAnsi="Palemonas"/>
                <w:iCs/>
                <w:color w:val="000000"/>
                <w:sz w:val="22"/>
                <w:szCs w:val="22"/>
                <w:lang w:eastAsia="zh-CN"/>
              </w:rPr>
              <w:t>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05BC8"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E12A6" w14:textId="77777777" w:rsidR="002A2AD5" w:rsidRDefault="00B87E2F">
            <w:pPr>
              <w:jc w:val="center"/>
            </w:pPr>
            <w:r>
              <w:rPr>
                <w:rFonts w:ascii="Palemonas" w:eastAsia="SimSun" w:hAnsi="Palemonas"/>
                <w:iC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E420C" w14:textId="77777777" w:rsidR="002A2AD5" w:rsidRDefault="00B87E2F">
            <w:r>
              <w:rPr>
                <w:rFonts w:ascii="Palemonas" w:hAnsi="Palemonas"/>
                <w:iCs/>
                <w:color w:val="000000"/>
                <w:sz w:val="22"/>
                <w:szCs w:val="22"/>
              </w:rPr>
              <w:t>iki 2024-05-31</w:t>
            </w:r>
          </w:p>
        </w:tc>
      </w:tr>
      <w:tr w:rsidR="002A2AD5" w14:paraId="3446B55B"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EC9FD" w14:textId="77777777" w:rsidR="002A2AD5" w:rsidRDefault="00B87E2F">
            <w:pPr>
              <w:tabs>
                <w:tab w:val="center" w:pos="4153"/>
                <w:tab w:val="right" w:pos="8306"/>
              </w:tabs>
              <w:jc w:val="center"/>
              <w:rPr>
                <w:rFonts w:ascii="Palemonas" w:hAnsi="Palemonas"/>
                <w:bCs/>
                <w:color w:val="000000"/>
                <w:sz w:val="22"/>
                <w:szCs w:val="22"/>
              </w:rPr>
            </w:pPr>
            <w:r>
              <w:rPr>
                <w:rFonts w:ascii="Palemonas" w:hAnsi="Palemonas"/>
                <w:bCs/>
                <w:color w:val="000000"/>
                <w:sz w:val="22"/>
                <w:szCs w:val="22"/>
              </w:rPr>
              <w:t>35.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B2A5"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25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4592"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viešasis 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E5E2"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9BB89"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C4598" w14:textId="77777777" w:rsidR="002A2AD5" w:rsidRDefault="00B87E2F">
            <w:r>
              <w:rPr>
                <w:rFonts w:ascii="Palemonas" w:hAnsi="Palemonas"/>
                <w:iCs/>
                <w:color w:val="000000"/>
                <w:sz w:val="22"/>
                <w:szCs w:val="22"/>
              </w:rPr>
              <w:t>iki 2024-05-31</w:t>
            </w:r>
          </w:p>
        </w:tc>
      </w:tr>
      <w:tr w:rsidR="002A2AD5" w14:paraId="49E12254" w14:textId="77777777">
        <w:tblPrEx>
          <w:tblCellMar>
            <w:top w:w="0" w:type="dxa"/>
            <w:bottom w:w="0" w:type="dxa"/>
          </w:tblCellMar>
        </w:tblPrEx>
        <w:trPr>
          <w:cantSplit/>
          <w:trHeight w:val="631"/>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8356F"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36.</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6A0D8"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26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536D1" w14:textId="77777777" w:rsidR="002A2AD5" w:rsidRDefault="00B87E2F">
            <w:r>
              <w:rPr>
                <w:rFonts w:ascii="Palemonas" w:eastAsia="SimSun" w:hAnsi="Palemonas"/>
                <w:iCs/>
                <w:color w:val="000000"/>
                <w:sz w:val="22"/>
                <w:szCs w:val="22"/>
                <w:lang w:eastAsia="zh-CN"/>
              </w:rPr>
              <w:t>viešasis 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4BA2F"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50C6" w14:textId="77777777" w:rsidR="002A2AD5" w:rsidRDefault="00B87E2F">
            <w:pPr>
              <w:jc w:val="center"/>
            </w:pPr>
            <w:r>
              <w:rPr>
                <w:rFonts w:ascii="Palemonas" w:eastAsia="SimSun" w:hAnsi="Palemonas"/>
                <w:iC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A281" w14:textId="77777777" w:rsidR="002A2AD5" w:rsidRDefault="00B87E2F">
            <w:r>
              <w:rPr>
                <w:rFonts w:ascii="Palemonas" w:hAnsi="Palemonas"/>
                <w:iCs/>
                <w:color w:val="000000"/>
                <w:sz w:val="22"/>
                <w:szCs w:val="22"/>
              </w:rPr>
              <w:t>iki 2024-05-31</w:t>
            </w:r>
          </w:p>
        </w:tc>
      </w:tr>
      <w:tr w:rsidR="002A2AD5" w14:paraId="500673DF"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EC6D5"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37.</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EBCCF"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27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E2C77"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mobilusis </w:t>
            </w:r>
            <w:r>
              <w:rPr>
                <w:rFonts w:ascii="Palemonas" w:eastAsia="SimSun" w:hAnsi="Palemonas"/>
                <w:color w:val="000000"/>
                <w:sz w:val="22"/>
                <w:szCs w:val="22"/>
                <w:lang w:eastAsia="zh-CN"/>
              </w:rPr>
              <w:t>batutas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C8DD9"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A95A6" w14:textId="77777777" w:rsidR="002A2AD5" w:rsidRDefault="00B87E2F">
            <w:pPr>
              <w:jc w:val="center"/>
            </w:pPr>
            <w:r>
              <w:rPr>
                <w:rFonts w:ascii="Palemonas" w:eastAsia="SimSun" w:hAnsi="Palemonas"/>
                <w:color w:val="000000"/>
                <w:sz w:val="22"/>
                <w:szCs w:val="22"/>
                <w:lang w:eastAsia="zh-CN"/>
              </w:rPr>
              <w:t>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BD6A7" w14:textId="77777777" w:rsidR="002A2AD5" w:rsidRDefault="00B87E2F">
            <w:r>
              <w:rPr>
                <w:rFonts w:ascii="Palemonas" w:hAnsi="Palemonas"/>
                <w:iCs/>
                <w:color w:val="000000"/>
                <w:sz w:val="22"/>
                <w:szCs w:val="22"/>
              </w:rPr>
              <w:t>iki 2024-05-31</w:t>
            </w:r>
          </w:p>
        </w:tc>
      </w:tr>
      <w:tr w:rsidR="002A2AD5" w14:paraId="0F1AC69C"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1C7D"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38.</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9F28"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28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BA0C3"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viešasis 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353E0"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75BE" w14:textId="77777777" w:rsidR="002A2AD5" w:rsidRDefault="00B87E2F">
            <w:pPr>
              <w:jc w:val="center"/>
            </w:pPr>
            <w:r>
              <w:rPr>
                <w:rFonts w:ascii="Palemonas" w:eastAsia="SimSun" w:hAnsi="Palemonas"/>
                <w:iCs/>
                <w:color w:val="000000"/>
                <w:sz w:val="22"/>
                <w:szCs w:val="22"/>
                <w:lang w:eastAsia="zh-CN"/>
              </w:rPr>
              <w:t>10000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2CACC" w14:textId="77777777" w:rsidR="002A2AD5" w:rsidRDefault="00B87E2F">
            <w:r>
              <w:rPr>
                <w:rFonts w:ascii="Palemonas" w:hAnsi="Palemonas"/>
                <w:iCs/>
                <w:color w:val="000000"/>
                <w:sz w:val="22"/>
                <w:szCs w:val="22"/>
              </w:rPr>
              <w:t>iki 2024-05-31</w:t>
            </w:r>
          </w:p>
        </w:tc>
      </w:tr>
      <w:tr w:rsidR="002A2AD5" w14:paraId="737746C3"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201A0"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39.</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51E62"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 xml:space="preserve">29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6579" w14:textId="77777777" w:rsidR="002A2AD5" w:rsidRDefault="00B87E2F">
            <w:r>
              <w:rPr>
                <w:rFonts w:ascii="Palemonas" w:eastAsia="SimSun" w:hAnsi="Palemonas"/>
                <w:iCs/>
                <w:sz w:val="22"/>
                <w:szCs w:val="22"/>
                <w:lang w:eastAsia="zh-CN"/>
              </w:rPr>
              <w:t xml:space="preserve">vandens atrakcionai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C4ED"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F7636" w14:textId="77777777" w:rsidR="002A2AD5" w:rsidRDefault="00B87E2F">
            <w:pPr>
              <w:jc w:val="center"/>
            </w:pPr>
            <w:r>
              <w:rPr>
                <w:rFonts w:ascii="Palemonas" w:eastAsia="SimSun" w:hAnsi="Palemonas"/>
                <w:iCs/>
                <w:color w:val="000000"/>
                <w:sz w:val="22"/>
                <w:szCs w:val="22"/>
                <w:lang w:eastAsia="zh-CN"/>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E5B5" w14:textId="77777777" w:rsidR="002A2AD5" w:rsidRDefault="00B87E2F">
            <w:r>
              <w:rPr>
                <w:rFonts w:ascii="Palemonas" w:hAnsi="Palemonas"/>
                <w:iCs/>
                <w:color w:val="000000"/>
                <w:sz w:val="22"/>
                <w:szCs w:val="22"/>
              </w:rPr>
              <w:t>iki 2024-05-31</w:t>
            </w:r>
          </w:p>
        </w:tc>
      </w:tr>
      <w:tr w:rsidR="002A2AD5" w14:paraId="3F5C9206"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2AA57"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lastRenderedPageBreak/>
              <w:t>40.</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9D0E"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29A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EE692"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pirtis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049A0"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 (iki 30 kv. m)</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5701E"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B0571"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r>
      <w:tr w:rsidR="002A2AD5" w14:paraId="4FEA4C20"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ABF14" w14:textId="77777777" w:rsidR="002A2AD5" w:rsidRDefault="00B87E2F">
            <w:pPr>
              <w:tabs>
                <w:tab w:val="center" w:pos="4153"/>
                <w:tab w:val="right" w:pos="8306"/>
              </w:tabs>
              <w:jc w:val="center"/>
              <w:rPr>
                <w:rFonts w:ascii="Palemonas" w:hAnsi="Palemonas"/>
                <w:iCs/>
                <w:color w:val="000000"/>
                <w:sz w:val="22"/>
                <w:szCs w:val="22"/>
              </w:rPr>
            </w:pPr>
            <w:r>
              <w:rPr>
                <w:rFonts w:ascii="Palemonas" w:hAnsi="Palemonas"/>
                <w:iCs/>
                <w:color w:val="000000"/>
                <w:sz w:val="22"/>
                <w:szCs w:val="22"/>
              </w:rPr>
              <w:t>41.</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1465E"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30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577C4" w14:textId="77777777" w:rsidR="002A2AD5" w:rsidRDefault="00B87E2F">
            <w:r>
              <w:rPr>
                <w:rFonts w:ascii="Palemonas" w:eastAsia="SimSun" w:hAnsi="Palemonas"/>
                <w:iCs/>
                <w:color w:val="000000"/>
                <w:sz w:val="22"/>
                <w:szCs w:val="22"/>
                <w:lang w:eastAsia="zh-CN"/>
              </w:rPr>
              <w:t>viešasis maitinimas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582A"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4BC7" w14:textId="77777777" w:rsidR="002A2AD5" w:rsidRDefault="00B87E2F">
            <w:pPr>
              <w:jc w:val="center"/>
            </w:pPr>
            <w:r>
              <w:rPr>
                <w:rFonts w:ascii="Palemonas" w:eastAsia="SimSun" w:hAnsi="Palemonas"/>
                <w:iCs/>
                <w:color w:val="000000"/>
                <w:sz w:val="22"/>
                <w:szCs w:val="22"/>
                <w:lang w:eastAsia="zh-CN"/>
              </w:rPr>
              <w:t>5000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EE956" w14:textId="77777777" w:rsidR="002A2AD5" w:rsidRDefault="00B87E2F">
            <w:r>
              <w:rPr>
                <w:rFonts w:ascii="Palemonas" w:hAnsi="Palemonas"/>
                <w:iCs/>
                <w:color w:val="000000"/>
                <w:sz w:val="22"/>
                <w:szCs w:val="22"/>
              </w:rPr>
              <w:t>iki 2024-05-31</w:t>
            </w:r>
          </w:p>
        </w:tc>
      </w:tr>
      <w:tr w:rsidR="002A2AD5" w14:paraId="7BA755CD"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75731" w14:textId="77777777" w:rsidR="002A2AD5" w:rsidRDefault="00B87E2F">
            <w:pPr>
              <w:tabs>
                <w:tab w:val="center" w:pos="4153"/>
                <w:tab w:val="right" w:pos="8306"/>
              </w:tabs>
              <w:jc w:val="center"/>
              <w:rPr>
                <w:rFonts w:ascii="Palemonas" w:hAnsi="Palemonas"/>
                <w:iCs/>
                <w:color w:val="000000"/>
                <w:sz w:val="22"/>
                <w:szCs w:val="22"/>
              </w:rPr>
            </w:pPr>
            <w:r>
              <w:rPr>
                <w:rFonts w:ascii="Palemonas" w:hAnsi="Palemonas"/>
                <w:iCs/>
                <w:color w:val="000000"/>
                <w:sz w:val="22"/>
                <w:szCs w:val="22"/>
              </w:rPr>
              <w:t>42.</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8DE65"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31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8C29A"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banglenčių, </w:t>
            </w:r>
            <w:proofErr w:type="spellStart"/>
            <w:r>
              <w:rPr>
                <w:rFonts w:ascii="Palemonas" w:eastAsia="SimSun" w:hAnsi="Palemonas"/>
                <w:iCs/>
                <w:color w:val="000000"/>
                <w:sz w:val="22"/>
                <w:szCs w:val="22"/>
                <w:lang w:eastAsia="zh-CN"/>
              </w:rPr>
              <w:t>irklenčių</w:t>
            </w:r>
            <w:proofErr w:type="spellEnd"/>
            <w:r>
              <w:rPr>
                <w:rFonts w:ascii="Palemonas" w:eastAsia="SimSun" w:hAnsi="Palemonas"/>
                <w:iCs/>
                <w:color w:val="000000"/>
                <w:sz w:val="22"/>
                <w:szCs w:val="22"/>
                <w:lang w:eastAsia="zh-CN"/>
              </w:rPr>
              <w:t xml:space="preserve"> nuoma</w:t>
            </w:r>
          </w:p>
          <w:p w14:paraId="5B2E55CD" w14:textId="77777777" w:rsidR="002A2AD5" w:rsidRDefault="002A2AD5">
            <w:pPr>
              <w:rPr>
                <w:rFonts w:ascii="Palemonas" w:eastAsia="SimSun" w:hAnsi="Palemonas"/>
                <w:b/>
                <w:iCs/>
                <w:color w:val="000000"/>
                <w:sz w:val="22"/>
                <w:szCs w:val="22"/>
                <w:lang w:eastAsia="zh-C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E7ABB"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laikini įrenginiai paslaugai teikti</w:t>
            </w:r>
          </w:p>
          <w:p w14:paraId="29D728EF" w14:textId="77777777" w:rsidR="002A2AD5" w:rsidRDefault="002A2AD5">
            <w:pPr>
              <w:rPr>
                <w:rFonts w:ascii="Palemonas" w:eastAsia="SimSun" w:hAnsi="Palemonas"/>
                <w:iCs/>
                <w:color w:val="000000"/>
                <w:sz w:val="22"/>
                <w:szCs w:val="22"/>
                <w:lang w:eastAsia="zh-C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A19DD"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300</w:t>
            </w:r>
          </w:p>
          <w:p w14:paraId="3BCF003D" w14:textId="77777777" w:rsidR="002A2AD5" w:rsidRDefault="00B87E2F">
            <w:r>
              <w:rPr>
                <w:rFonts w:ascii="Palemonas" w:eastAsia="SimSun" w:hAnsi="Palemonas"/>
                <w:iCs/>
                <w:color w:val="000000"/>
                <w:sz w:val="22"/>
                <w:szCs w:val="22"/>
                <w:lang w:eastAsia="zh-CN"/>
              </w:rPr>
              <w:t xml:space="preserve">(už 75 kv. m (5 m x15 m) </w:t>
            </w:r>
            <w:r>
              <w:rPr>
                <w:rFonts w:ascii="Palemonas" w:eastAsia="SimSun" w:hAnsi="Palemonas"/>
                <w:iCs/>
                <w:color w:val="000000"/>
                <w:sz w:val="22"/>
                <w:szCs w:val="22"/>
                <w:lang w:eastAsia="zh-CN"/>
              </w:rPr>
              <w:t>užimamą plotą)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8EC8B" w14:textId="77777777" w:rsidR="002A2AD5" w:rsidRDefault="00B87E2F">
            <w:r>
              <w:rPr>
                <w:rFonts w:ascii="Palemonas" w:hAnsi="Palemonas"/>
                <w:iCs/>
                <w:color w:val="000000"/>
                <w:sz w:val="22"/>
                <w:szCs w:val="22"/>
              </w:rPr>
              <w:t>iki 2024-05-31</w:t>
            </w:r>
          </w:p>
        </w:tc>
      </w:tr>
      <w:tr w:rsidR="002A2AD5" w14:paraId="7FD3BCAF" w14:textId="77777777">
        <w:tblPrEx>
          <w:tblCellMar>
            <w:top w:w="0" w:type="dxa"/>
            <w:bottom w:w="0" w:type="dxa"/>
          </w:tblCellMar>
        </w:tblPrEx>
        <w:trPr>
          <w:cantSplit/>
          <w:trHeight w:val="835"/>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39A59" w14:textId="77777777" w:rsidR="002A2AD5" w:rsidRDefault="00B87E2F">
            <w:pPr>
              <w:tabs>
                <w:tab w:val="center" w:pos="4153"/>
                <w:tab w:val="right" w:pos="8306"/>
              </w:tabs>
              <w:jc w:val="center"/>
              <w:rPr>
                <w:rFonts w:ascii="Palemonas" w:hAnsi="Palemonas"/>
                <w:bCs/>
                <w:color w:val="000000"/>
                <w:sz w:val="22"/>
                <w:szCs w:val="22"/>
              </w:rPr>
            </w:pPr>
            <w:r>
              <w:rPr>
                <w:rFonts w:ascii="Palemonas" w:hAnsi="Palemonas"/>
                <w:bCs/>
                <w:color w:val="000000"/>
                <w:sz w:val="22"/>
                <w:szCs w:val="22"/>
              </w:rPr>
              <w:t>43.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325C"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9A7B9"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maisto produktai</w:t>
            </w:r>
          </w:p>
          <w:p w14:paraId="5D6435CE" w14:textId="77777777" w:rsidR="002A2AD5" w:rsidRDefault="002A2AD5">
            <w:pPr>
              <w:rPr>
                <w:rFonts w:ascii="Palemonas" w:eastAsia="SimSun" w:hAnsi="Palemonas"/>
                <w:i/>
                <w:color w:val="000000"/>
                <w:sz w:val="22"/>
                <w:szCs w:val="22"/>
                <w:lang w:eastAsia="zh-C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0942" w14:textId="77777777" w:rsidR="002A2AD5" w:rsidRDefault="00B87E2F">
            <w:r>
              <w:rPr>
                <w:rFonts w:ascii="Palemonas" w:eastAsia="SimSun" w:hAnsi="Palemonas"/>
                <w:color w:val="000000"/>
                <w:sz w:val="22"/>
                <w:szCs w:val="22"/>
                <w:lang w:eastAsia="zh-CN"/>
              </w:rPr>
              <w:t>išvežiojamoji prekyba (</w:t>
            </w:r>
            <w:proofErr w:type="spellStart"/>
            <w:r>
              <w:rPr>
                <w:rFonts w:ascii="Palemonas" w:eastAsia="SimSun" w:hAnsi="Palemonas"/>
                <w:color w:val="000000"/>
                <w:sz w:val="22"/>
                <w:szCs w:val="22"/>
                <w:lang w:eastAsia="zh-CN"/>
              </w:rPr>
              <w:t>bevariklio</w:t>
            </w:r>
            <w:proofErr w:type="spellEnd"/>
            <w:r>
              <w:rPr>
                <w:rFonts w:ascii="Palemonas" w:eastAsia="SimSun" w:hAnsi="Palemonas"/>
                <w:color w:val="000000"/>
                <w:sz w:val="22"/>
                <w:szCs w:val="22"/>
                <w:lang w:eastAsia="zh-CN"/>
              </w:rPr>
              <w:t xml:space="preserve"> transporto priemonėmis)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189E"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200</w:t>
            </w:r>
          </w:p>
          <w:p w14:paraId="012657F8" w14:textId="77777777" w:rsidR="002A2AD5" w:rsidRDefault="002A2AD5">
            <w:pPr>
              <w:jc w:val="center"/>
              <w:rPr>
                <w:rFonts w:ascii="Palemonas" w:eastAsia="SimSun" w:hAnsi="Palemonas"/>
                <w:color w:val="000000"/>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6E28" w14:textId="77777777" w:rsidR="002A2AD5" w:rsidRDefault="00B87E2F">
            <w:r>
              <w:rPr>
                <w:rFonts w:ascii="Palemonas" w:hAnsi="Palemonas"/>
                <w:iCs/>
                <w:color w:val="000000"/>
                <w:sz w:val="22"/>
                <w:szCs w:val="22"/>
              </w:rPr>
              <w:t>iki 2024-05-31</w:t>
            </w:r>
          </w:p>
        </w:tc>
      </w:tr>
      <w:tr w:rsidR="002A2AD5" w14:paraId="4579F441"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A8E2A" w14:textId="77777777" w:rsidR="002A2AD5" w:rsidRDefault="00B87E2F">
            <w:pPr>
              <w:tabs>
                <w:tab w:val="center" w:pos="4153"/>
                <w:tab w:val="right" w:pos="8306"/>
              </w:tabs>
              <w:jc w:val="center"/>
              <w:rPr>
                <w:rFonts w:ascii="Palemonas" w:hAnsi="Palemonas"/>
                <w:bCs/>
                <w:color w:val="000000"/>
                <w:sz w:val="22"/>
                <w:szCs w:val="22"/>
              </w:rPr>
            </w:pPr>
            <w:r>
              <w:rPr>
                <w:rFonts w:ascii="Palemonas" w:hAnsi="Palemonas"/>
                <w:bCs/>
                <w:color w:val="000000"/>
                <w:sz w:val="22"/>
                <w:szCs w:val="22"/>
              </w:rPr>
              <w:t>44.</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CE68E"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neribotas vietų skaičius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5B4D2"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piešimas (išskyrus piešimą ant kūno)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6B0F5"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 (iki 3 kv. m)</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F8A95"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5F55" w14:textId="77777777" w:rsidR="002A2AD5" w:rsidRDefault="00B87E2F">
            <w:pPr>
              <w:jc w:val="center"/>
            </w:pPr>
            <w:r>
              <w:rPr>
                <w:rFonts w:ascii="Palemonas" w:eastAsia="SimSun" w:hAnsi="Palemonas"/>
                <w:bCs/>
                <w:color w:val="000000"/>
                <w:sz w:val="22"/>
                <w:szCs w:val="22"/>
                <w:lang w:eastAsia="zh-CN"/>
              </w:rPr>
              <w:t xml:space="preserve">1 </w:t>
            </w:r>
            <w:r>
              <w:rPr>
                <w:rFonts w:ascii="Palemonas" w:eastAsia="SimSun" w:hAnsi="Palemonas"/>
                <w:bCs/>
                <w:color w:val="000000"/>
                <w:sz w:val="22"/>
                <w:szCs w:val="22"/>
                <w:lang w:eastAsia="zh-CN"/>
              </w:rPr>
              <w:t>metai</w:t>
            </w:r>
          </w:p>
        </w:tc>
      </w:tr>
      <w:tr w:rsidR="002A2AD5" w14:paraId="387B4A52" w14:textId="77777777">
        <w:tblPrEx>
          <w:tblCellMar>
            <w:top w:w="0" w:type="dxa"/>
            <w:bottom w:w="0" w:type="dxa"/>
          </w:tblCellMar>
        </w:tblPrEx>
        <w:trPr>
          <w:cantSplit/>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C3A2E" w14:textId="77777777" w:rsidR="002A2AD5" w:rsidRDefault="00B87E2F">
            <w:pPr>
              <w:tabs>
                <w:tab w:val="center" w:pos="4153"/>
                <w:tab w:val="right" w:pos="8306"/>
              </w:tabs>
              <w:jc w:val="center"/>
              <w:rPr>
                <w:rFonts w:ascii="Palemonas" w:hAnsi="Palemonas"/>
                <w:bCs/>
                <w:color w:val="000000"/>
                <w:sz w:val="22"/>
                <w:szCs w:val="22"/>
              </w:rPr>
            </w:pPr>
            <w:r>
              <w:rPr>
                <w:rFonts w:ascii="Palemonas" w:hAnsi="Palemonas"/>
                <w:bCs/>
                <w:color w:val="000000"/>
                <w:sz w:val="22"/>
                <w:szCs w:val="22"/>
              </w:rPr>
              <w:t>45.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0DC03"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neribotas vietų skaičius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54F1B"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mobilioji fotografavimo paslauga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8ADEE"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 (iki 3 kv. m)</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54553"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14E08" w14:textId="77777777" w:rsidR="002A2AD5" w:rsidRDefault="00B87E2F">
            <w:pPr>
              <w:jc w:val="center"/>
            </w:pPr>
            <w:r>
              <w:rPr>
                <w:rFonts w:ascii="Palemonas" w:eastAsia="SimSun" w:hAnsi="Palemonas"/>
                <w:bCs/>
                <w:color w:val="000000"/>
                <w:sz w:val="22"/>
                <w:szCs w:val="22"/>
                <w:lang w:eastAsia="zh-CN"/>
              </w:rPr>
              <w:t>1 metai</w:t>
            </w:r>
          </w:p>
        </w:tc>
      </w:tr>
      <w:tr w:rsidR="002A2AD5" w14:paraId="4D0E47C4" w14:textId="77777777">
        <w:tblPrEx>
          <w:tblCellMar>
            <w:top w:w="0" w:type="dxa"/>
            <w:bottom w:w="0" w:type="dxa"/>
          </w:tblCellMar>
        </w:tblPrEx>
        <w:trPr>
          <w:cantSplit/>
          <w:trHeight w:val="584"/>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EF537" w14:textId="77777777" w:rsidR="002A2AD5" w:rsidRDefault="00B87E2F">
            <w:pPr>
              <w:tabs>
                <w:tab w:val="center" w:pos="4153"/>
                <w:tab w:val="right" w:pos="8306"/>
              </w:tabs>
              <w:jc w:val="center"/>
              <w:rPr>
                <w:rFonts w:ascii="Palemonas" w:hAnsi="Palemonas"/>
                <w:bCs/>
                <w:sz w:val="22"/>
                <w:szCs w:val="22"/>
              </w:rPr>
            </w:pPr>
            <w:r>
              <w:rPr>
                <w:rFonts w:ascii="Palemonas" w:hAnsi="Palemonas"/>
                <w:bCs/>
                <w:sz w:val="22"/>
                <w:szCs w:val="22"/>
              </w:rPr>
              <w:t>46.</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3F7C"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neribotas vietų skaičius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3F4D"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ne maisto prekės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B6336"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 xml:space="preserve">išnešiojamoji prekyba </w:t>
            </w:r>
          </w:p>
          <w:p w14:paraId="1CF9DA5F"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(tik moterų paplūdimyje)</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3A7D"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FAE4B" w14:textId="77777777" w:rsidR="002A2AD5" w:rsidRDefault="00B87E2F">
            <w:pPr>
              <w:jc w:val="center"/>
            </w:pPr>
            <w:r>
              <w:rPr>
                <w:rFonts w:ascii="Palemonas" w:eastAsia="SimSun" w:hAnsi="Palemonas"/>
                <w:bCs/>
                <w:color w:val="000000"/>
                <w:sz w:val="22"/>
                <w:szCs w:val="22"/>
                <w:lang w:eastAsia="zh-CN"/>
              </w:rPr>
              <w:t>1 metai</w:t>
            </w:r>
          </w:p>
        </w:tc>
      </w:tr>
    </w:tbl>
    <w:p w14:paraId="37E3FFD9" w14:textId="77777777" w:rsidR="002A2AD5" w:rsidRDefault="00B87E2F">
      <w:pPr>
        <w:jc w:val="both"/>
        <w:rPr>
          <w:rFonts w:ascii="Palemonas" w:hAnsi="Palemonas"/>
          <w:b/>
          <w:color w:val="000000"/>
          <w:sz w:val="22"/>
          <w:szCs w:val="22"/>
        </w:rPr>
      </w:pPr>
      <w:r>
        <w:rPr>
          <w:rFonts w:ascii="Palemonas" w:hAnsi="Palemonas"/>
          <w:b/>
          <w:color w:val="000000"/>
          <w:sz w:val="22"/>
          <w:szCs w:val="22"/>
        </w:rPr>
        <w:t xml:space="preserve">21. Kopų </w:t>
      </w:r>
      <w:r>
        <w:rPr>
          <w:rFonts w:ascii="Palemonas" w:hAnsi="Palemonas"/>
          <w:b/>
          <w:color w:val="000000"/>
          <w:sz w:val="22"/>
          <w:szCs w:val="22"/>
        </w:rPr>
        <w:t>gatvėje:</w:t>
      </w:r>
    </w:p>
    <w:tbl>
      <w:tblPr>
        <w:tblW w:w="10065" w:type="dxa"/>
        <w:tblInd w:w="-459" w:type="dxa"/>
        <w:tblLayout w:type="fixed"/>
        <w:tblCellMar>
          <w:left w:w="10" w:type="dxa"/>
          <w:right w:w="10" w:type="dxa"/>
        </w:tblCellMar>
        <w:tblLook w:val="0000" w:firstRow="0" w:lastRow="0" w:firstColumn="0" w:lastColumn="0" w:noHBand="0" w:noVBand="0"/>
      </w:tblPr>
      <w:tblGrid>
        <w:gridCol w:w="646"/>
        <w:gridCol w:w="1197"/>
        <w:gridCol w:w="1872"/>
        <w:gridCol w:w="3231"/>
        <w:gridCol w:w="1418"/>
        <w:gridCol w:w="1701"/>
      </w:tblGrid>
      <w:tr w:rsidR="002A2AD5" w14:paraId="29F6139E" w14:textId="77777777">
        <w:tblPrEx>
          <w:tblCellMar>
            <w:top w:w="0" w:type="dxa"/>
            <w:bottom w:w="0" w:type="dxa"/>
          </w:tblCellMar>
        </w:tblPrEx>
        <w:trPr>
          <w:cantSplit/>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AF2E9" w14:textId="77777777" w:rsidR="002A2AD5" w:rsidRDefault="00B87E2F">
            <w:pPr>
              <w:jc w:val="center"/>
              <w:rPr>
                <w:rFonts w:ascii="Palemonas" w:hAnsi="Palemonas"/>
                <w:iCs/>
                <w:sz w:val="22"/>
                <w:szCs w:val="22"/>
              </w:rPr>
            </w:pPr>
            <w:r>
              <w:rPr>
                <w:rFonts w:ascii="Palemonas" w:hAnsi="Palemonas"/>
                <w:iCs/>
                <w:sz w:val="22"/>
                <w:szCs w:val="22"/>
              </w:rPr>
              <w:t>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5AEA3" w14:textId="77777777" w:rsidR="002A2AD5" w:rsidRDefault="00B87E2F">
            <w:pPr>
              <w:jc w:val="center"/>
              <w:rPr>
                <w:rFonts w:ascii="Palemonas" w:hAnsi="Palemonas"/>
                <w:iCs/>
                <w:sz w:val="22"/>
                <w:szCs w:val="22"/>
              </w:rPr>
            </w:pPr>
            <w:r>
              <w:rPr>
                <w:rFonts w:ascii="Palemonas" w:hAnsi="Palemonas"/>
                <w:iCs/>
                <w:sz w:val="22"/>
                <w:szCs w:val="22"/>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95C76" w14:textId="77777777" w:rsidR="002A2AD5" w:rsidRDefault="00B87E2F">
            <w:r>
              <w:rPr>
                <w:rFonts w:ascii="Palemonas" w:hAnsi="Palemonas"/>
                <w:iCs/>
                <w:sz w:val="22"/>
                <w:szCs w:val="22"/>
              </w:rPr>
              <w:t>ne maisto prekės</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CEC04" w14:textId="77777777" w:rsidR="002A2AD5" w:rsidRDefault="00B87E2F">
            <w:pPr>
              <w:rPr>
                <w:rFonts w:ascii="Palemonas" w:hAnsi="Palemonas"/>
                <w:iCs/>
                <w:sz w:val="22"/>
                <w:szCs w:val="22"/>
              </w:rPr>
            </w:pPr>
            <w:r>
              <w:rPr>
                <w:rFonts w:ascii="Palemonas" w:hAnsi="Palemonas"/>
                <w:iCs/>
                <w:sz w:val="22"/>
                <w:szCs w:val="22"/>
              </w:rPr>
              <w:t>laikini prekybos įrenginiai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7246D" w14:textId="77777777" w:rsidR="002A2AD5" w:rsidRDefault="00B87E2F">
            <w:pPr>
              <w:jc w:val="center"/>
            </w:pPr>
            <w:r>
              <w:rPr>
                <w:rFonts w:ascii="Palemonas" w:hAnsi="Palemonas"/>
                <w:iCs/>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D54AB" w14:textId="77777777" w:rsidR="002A2AD5" w:rsidRDefault="00B87E2F">
            <w:r>
              <w:rPr>
                <w:rFonts w:ascii="Palemonas" w:hAnsi="Palemonas"/>
                <w:iCs/>
                <w:color w:val="000000"/>
                <w:sz w:val="22"/>
                <w:szCs w:val="22"/>
              </w:rPr>
              <w:t>iki 2024-05-31</w:t>
            </w:r>
          </w:p>
        </w:tc>
      </w:tr>
      <w:tr w:rsidR="002A2AD5" w14:paraId="756C77B4" w14:textId="77777777">
        <w:tblPrEx>
          <w:tblCellMar>
            <w:top w:w="0" w:type="dxa"/>
            <w:bottom w:w="0" w:type="dxa"/>
          </w:tblCellMar>
        </w:tblPrEx>
        <w:trPr>
          <w:cantSplit/>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52AA" w14:textId="77777777" w:rsidR="002A2AD5" w:rsidRDefault="00B87E2F">
            <w:pPr>
              <w:jc w:val="center"/>
              <w:rPr>
                <w:rFonts w:ascii="Palemonas" w:hAnsi="Palemonas"/>
                <w:iCs/>
                <w:sz w:val="22"/>
                <w:szCs w:val="22"/>
              </w:rPr>
            </w:pPr>
            <w:r>
              <w:rPr>
                <w:rFonts w:ascii="Palemonas" w:hAnsi="Palemonas"/>
                <w:iCs/>
                <w:sz w:val="22"/>
                <w:szCs w:val="22"/>
              </w:rPr>
              <w:t>2.</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F1B6D" w14:textId="77777777" w:rsidR="002A2AD5" w:rsidRDefault="00B87E2F">
            <w:pPr>
              <w:jc w:val="center"/>
              <w:rPr>
                <w:rFonts w:ascii="Palemonas" w:hAnsi="Palemonas"/>
                <w:iCs/>
                <w:sz w:val="22"/>
                <w:szCs w:val="22"/>
              </w:rPr>
            </w:pPr>
            <w:r>
              <w:rPr>
                <w:rFonts w:ascii="Palemonas" w:hAnsi="Palemonas"/>
                <w:iCs/>
                <w:sz w:val="22"/>
                <w:szCs w:val="22"/>
              </w:rPr>
              <w:t>2</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BEC01" w14:textId="77777777" w:rsidR="002A2AD5" w:rsidRDefault="00B87E2F">
            <w:pPr>
              <w:rPr>
                <w:rFonts w:ascii="Palemonas" w:hAnsi="Palemonas"/>
                <w:iCs/>
                <w:sz w:val="22"/>
                <w:szCs w:val="22"/>
              </w:rPr>
            </w:pPr>
            <w:r>
              <w:rPr>
                <w:rFonts w:ascii="Palemonas" w:hAnsi="Palemonas"/>
                <w:iCs/>
                <w:sz w:val="22"/>
                <w:szCs w:val="22"/>
              </w:rPr>
              <w:t>fasuoti ledai</w:t>
            </w:r>
          </w:p>
          <w:p w14:paraId="20A9C02D" w14:textId="77777777" w:rsidR="002A2AD5" w:rsidRDefault="002A2AD5">
            <w:pPr>
              <w:rPr>
                <w:rFonts w:ascii="Palemonas" w:hAnsi="Palemonas"/>
                <w:b/>
                <w:iCs/>
                <w:sz w:val="22"/>
                <w:szCs w:val="22"/>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E41B6" w14:textId="77777777" w:rsidR="002A2AD5" w:rsidRDefault="00B87E2F">
            <w:pPr>
              <w:rPr>
                <w:rFonts w:ascii="Palemonas" w:hAnsi="Palemonas"/>
                <w:iCs/>
                <w:sz w:val="22"/>
                <w:szCs w:val="22"/>
              </w:rPr>
            </w:pPr>
            <w:r>
              <w:rPr>
                <w:rFonts w:ascii="Palemonas" w:hAnsi="Palemonas"/>
                <w:iCs/>
                <w:sz w:val="22"/>
                <w:szCs w:val="22"/>
              </w:rPr>
              <w:t>laikini prekybos įrenginiai (tik vežimėliai-šaldikliai, skėtis)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BA1E9" w14:textId="77777777" w:rsidR="002A2AD5" w:rsidRDefault="00B87E2F">
            <w:pPr>
              <w:jc w:val="center"/>
            </w:pPr>
            <w:r>
              <w:rPr>
                <w:rFonts w:ascii="Palemonas" w:hAnsi="Palemonas"/>
                <w:iCs/>
                <w:sz w:val="22"/>
                <w:szCs w:val="22"/>
              </w:rPr>
              <w:t>1500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235D" w14:textId="77777777" w:rsidR="002A2AD5" w:rsidRDefault="00B87E2F">
            <w:r>
              <w:rPr>
                <w:rFonts w:ascii="Palemonas" w:hAnsi="Palemonas"/>
                <w:iCs/>
                <w:color w:val="000000"/>
                <w:sz w:val="22"/>
                <w:szCs w:val="22"/>
              </w:rPr>
              <w:t>iki 2024-05-31</w:t>
            </w:r>
          </w:p>
        </w:tc>
      </w:tr>
      <w:tr w:rsidR="002A2AD5" w14:paraId="20964601" w14:textId="77777777">
        <w:tblPrEx>
          <w:tblCellMar>
            <w:top w:w="0" w:type="dxa"/>
            <w:bottom w:w="0" w:type="dxa"/>
          </w:tblCellMar>
        </w:tblPrEx>
        <w:trPr>
          <w:cantSplit/>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93B2F"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07195"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25677" w14:textId="77777777" w:rsidR="002A2AD5" w:rsidRDefault="00B87E2F">
            <w:pPr>
              <w:rPr>
                <w:rFonts w:ascii="Palemonas" w:hAnsi="Palemonas"/>
                <w:iCs/>
                <w:color w:val="000000"/>
                <w:sz w:val="22"/>
                <w:szCs w:val="22"/>
              </w:rPr>
            </w:pPr>
            <w:r>
              <w:rPr>
                <w:rFonts w:ascii="Palemonas" w:hAnsi="Palemonas"/>
                <w:iCs/>
                <w:color w:val="000000"/>
                <w:sz w:val="22"/>
                <w:szCs w:val="22"/>
              </w:rPr>
              <w:t>maisto produktai</w:t>
            </w:r>
          </w:p>
          <w:p w14:paraId="632BFE73" w14:textId="77777777" w:rsidR="002A2AD5" w:rsidRDefault="002A2AD5">
            <w:pPr>
              <w:rPr>
                <w:rFonts w:ascii="Palemonas" w:hAnsi="Palemonas"/>
                <w:iCs/>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7F35" w14:textId="77777777" w:rsidR="002A2AD5" w:rsidRDefault="00B87E2F">
            <w:pPr>
              <w:rPr>
                <w:rFonts w:ascii="Palemonas" w:hAnsi="Palemonas"/>
                <w:iCs/>
                <w:color w:val="000000"/>
                <w:sz w:val="22"/>
                <w:szCs w:val="22"/>
              </w:rPr>
            </w:pPr>
            <w:r>
              <w:rPr>
                <w:rFonts w:ascii="Palemonas" w:hAnsi="Palemonas"/>
                <w:iCs/>
                <w:color w:val="000000"/>
                <w:sz w:val="22"/>
                <w:szCs w:val="22"/>
              </w:rPr>
              <w:t>nesudėtingas, laikinas statinys (iki 30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5F0A4" w14:textId="77777777" w:rsidR="002A2AD5" w:rsidRDefault="00B87E2F">
            <w:pPr>
              <w:jc w:val="center"/>
            </w:pPr>
            <w:r>
              <w:rPr>
                <w:rFonts w:ascii="Palemonas" w:hAnsi="Palemonas"/>
                <w:iCs/>
                <w:color w:val="000000"/>
                <w:sz w:val="22"/>
                <w:szCs w:val="22"/>
              </w:rPr>
              <w:t>2600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D9BFE" w14:textId="77777777" w:rsidR="002A2AD5" w:rsidRDefault="00B87E2F">
            <w:r>
              <w:rPr>
                <w:rFonts w:ascii="Palemonas" w:hAnsi="Palemonas"/>
                <w:iCs/>
                <w:color w:val="000000"/>
                <w:sz w:val="22"/>
                <w:szCs w:val="22"/>
              </w:rPr>
              <w:t>iki 2024-05-31</w:t>
            </w:r>
          </w:p>
        </w:tc>
      </w:tr>
      <w:tr w:rsidR="002A2AD5" w14:paraId="72316872" w14:textId="77777777">
        <w:tblPrEx>
          <w:tblCellMar>
            <w:top w:w="0" w:type="dxa"/>
            <w:bottom w:w="0" w:type="dxa"/>
          </w:tblCellMar>
        </w:tblPrEx>
        <w:trPr>
          <w:cantSplit/>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48F7" w14:textId="77777777" w:rsidR="002A2AD5" w:rsidRDefault="00B87E2F">
            <w:pPr>
              <w:jc w:val="center"/>
              <w:rPr>
                <w:rFonts w:ascii="Palemonas" w:hAnsi="Palemonas"/>
                <w:color w:val="000000"/>
                <w:sz w:val="22"/>
                <w:szCs w:val="22"/>
              </w:rPr>
            </w:pPr>
            <w:r>
              <w:rPr>
                <w:rFonts w:ascii="Palemonas" w:hAnsi="Palemonas"/>
                <w:color w:val="000000"/>
                <w:sz w:val="22"/>
                <w:szCs w:val="22"/>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3F2D7" w14:textId="77777777" w:rsidR="002A2AD5" w:rsidRDefault="00B87E2F">
            <w:pPr>
              <w:rPr>
                <w:rFonts w:ascii="Palemonas" w:hAnsi="Palemonas"/>
                <w:color w:val="000000"/>
                <w:sz w:val="22"/>
                <w:szCs w:val="22"/>
              </w:rPr>
            </w:pPr>
            <w:r>
              <w:rPr>
                <w:rFonts w:ascii="Palemonas" w:hAnsi="Palemonas"/>
                <w:color w:val="000000"/>
                <w:sz w:val="22"/>
                <w:szCs w:val="22"/>
              </w:rPr>
              <w:t>neribotas vietų skaičius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7E40A" w14:textId="77777777" w:rsidR="002A2AD5" w:rsidRDefault="00B87E2F">
            <w:pPr>
              <w:rPr>
                <w:rFonts w:ascii="Palemonas" w:hAnsi="Palemonas"/>
                <w:color w:val="000000"/>
                <w:sz w:val="22"/>
                <w:szCs w:val="22"/>
              </w:rPr>
            </w:pPr>
            <w:r>
              <w:rPr>
                <w:rFonts w:ascii="Palemonas" w:hAnsi="Palemonas"/>
                <w:color w:val="000000"/>
                <w:sz w:val="22"/>
                <w:szCs w:val="22"/>
              </w:rPr>
              <w:t>piešimas (išskyrus piešimą ant kūno)</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4DD8" w14:textId="77777777" w:rsidR="002A2AD5" w:rsidRDefault="00B87E2F">
            <w:pPr>
              <w:rPr>
                <w:rFonts w:ascii="Palemonas" w:hAnsi="Palemonas"/>
                <w:color w:val="000000"/>
                <w:sz w:val="22"/>
                <w:szCs w:val="22"/>
              </w:rPr>
            </w:pPr>
            <w:r>
              <w:rPr>
                <w:rFonts w:ascii="Palemonas" w:hAnsi="Palemonas"/>
                <w:color w:val="000000"/>
                <w:sz w:val="22"/>
                <w:szCs w:val="22"/>
              </w:rPr>
              <w:t>laikini įrenginiai paslaugai teikti (iki 3 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B14D6" w14:textId="77777777" w:rsidR="002A2AD5" w:rsidRDefault="00B87E2F">
            <w:pPr>
              <w:jc w:val="center"/>
              <w:rPr>
                <w:rFonts w:ascii="Palemonas" w:hAnsi="Palemonas"/>
                <w:color w:val="000000"/>
                <w:sz w:val="22"/>
                <w:szCs w:val="22"/>
              </w:rPr>
            </w:pPr>
            <w:r>
              <w:rPr>
                <w:rFonts w:ascii="Palemonas" w:hAnsi="Palemonas"/>
                <w:color w:val="000000"/>
                <w:sz w:val="22"/>
                <w:szCs w:val="22"/>
              </w:rPr>
              <w:t>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B2683" w14:textId="77777777" w:rsidR="002A2AD5" w:rsidRDefault="00B87E2F">
            <w:pPr>
              <w:jc w:val="center"/>
            </w:pPr>
            <w:r>
              <w:rPr>
                <w:rFonts w:ascii="Palemonas" w:hAnsi="Palemonas"/>
                <w:bCs/>
                <w:color w:val="000000"/>
                <w:sz w:val="22"/>
                <w:szCs w:val="22"/>
              </w:rPr>
              <w:t>1 metai</w:t>
            </w:r>
          </w:p>
        </w:tc>
      </w:tr>
      <w:tr w:rsidR="002A2AD5" w14:paraId="2C9EA2F7" w14:textId="77777777">
        <w:tblPrEx>
          <w:tblCellMar>
            <w:top w:w="0" w:type="dxa"/>
            <w:bottom w:w="0" w:type="dxa"/>
          </w:tblCellMar>
        </w:tblPrEx>
        <w:trPr>
          <w:cantSplit/>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DD17" w14:textId="77777777" w:rsidR="002A2AD5" w:rsidRDefault="00B87E2F">
            <w:pPr>
              <w:jc w:val="center"/>
              <w:rPr>
                <w:rFonts w:ascii="Palemonas" w:hAnsi="Palemonas"/>
                <w:color w:val="000000"/>
                <w:sz w:val="22"/>
                <w:szCs w:val="22"/>
              </w:rPr>
            </w:pPr>
            <w:r>
              <w:rPr>
                <w:rFonts w:ascii="Palemonas" w:hAnsi="Palemonas"/>
                <w:color w:val="000000"/>
                <w:sz w:val="22"/>
                <w:szCs w:val="22"/>
              </w:rPr>
              <w:t>5.</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EA8FA" w14:textId="77777777" w:rsidR="002A2AD5" w:rsidRDefault="00B87E2F">
            <w:pPr>
              <w:rPr>
                <w:rFonts w:ascii="Palemonas" w:hAnsi="Palemonas"/>
                <w:color w:val="000000"/>
                <w:sz w:val="22"/>
                <w:szCs w:val="22"/>
              </w:rPr>
            </w:pPr>
            <w:r>
              <w:rPr>
                <w:rFonts w:ascii="Palemonas" w:hAnsi="Palemonas"/>
                <w:color w:val="000000"/>
                <w:sz w:val="22"/>
                <w:szCs w:val="22"/>
              </w:rPr>
              <w:t>neribotas vietų skaičius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54EC6" w14:textId="77777777" w:rsidR="002A2AD5" w:rsidRDefault="00B87E2F">
            <w:pPr>
              <w:rPr>
                <w:rFonts w:ascii="Palemonas" w:hAnsi="Palemonas"/>
                <w:color w:val="000000"/>
                <w:sz w:val="22"/>
                <w:szCs w:val="22"/>
              </w:rPr>
            </w:pPr>
            <w:r>
              <w:rPr>
                <w:rFonts w:ascii="Palemonas" w:hAnsi="Palemonas"/>
                <w:color w:val="000000"/>
                <w:sz w:val="22"/>
                <w:szCs w:val="22"/>
              </w:rPr>
              <w:t xml:space="preserve">mobilioji fotografavimo paslauga </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BAE24" w14:textId="77777777" w:rsidR="002A2AD5" w:rsidRDefault="00B87E2F">
            <w:pPr>
              <w:rPr>
                <w:rFonts w:ascii="Palemonas" w:hAnsi="Palemonas"/>
                <w:color w:val="000000"/>
                <w:sz w:val="22"/>
                <w:szCs w:val="22"/>
              </w:rPr>
            </w:pPr>
            <w:r>
              <w:rPr>
                <w:rFonts w:ascii="Palemonas" w:hAnsi="Palemonas"/>
                <w:color w:val="000000"/>
                <w:sz w:val="22"/>
                <w:szCs w:val="22"/>
              </w:rPr>
              <w:t xml:space="preserve">laikini įrenginiai paslaugai teikti (iki 3 </w:t>
            </w:r>
            <w:r>
              <w:rPr>
                <w:rFonts w:ascii="Palemonas" w:hAnsi="Palemonas"/>
                <w:color w:val="000000"/>
                <w:sz w:val="22"/>
                <w:szCs w:val="22"/>
              </w:rPr>
              <w:t>kv.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45500" w14:textId="77777777" w:rsidR="002A2AD5" w:rsidRDefault="00B87E2F">
            <w:pPr>
              <w:jc w:val="center"/>
              <w:rPr>
                <w:rFonts w:ascii="Palemonas" w:hAnsi="Palemonas"/>
                <w:color w:val="000000"/>
                <w:sz w:val="22"/>
                <w:szCs w:val="22"/>
              </w:rPr>
            </w:pPr>
            <w:r>
              <w:rPr>
                <w:rFonts w:ascii="Palemonas" w:hAnsi="Palemonas"/>
                <w:color w:val="000000"/>
                <w:sz w:val="22"/>
                <w:szCs w:val="22"/>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DA423" w14:textId="77777777" w:rsidR="002A2AD5" w:rsidRDefault="00B87E2F">
            <w:pPr>
              <w:jc w:val="center"/>
            </w:pPr>
            <w:r>
              <w:rPr>
                <w:rFonts w:ascii="Palemonas" w:hAnsi="Palemonas"/>
                <w:bCs/>
                <w:color w:val="000000"/>
                <w:sz w:val="22"/>
                <w:szCs w:val="22"/>
              </w:rPr>
              <w:t>1 metai</w:t>
            </w:r>
          </w:p>
        </w:tc>
      </w:tr>
      <w:tr w:rsidR="002A2AD5" w14:paraId="775DB0E5" w14:textId="77777777">
        <w:tblPrEx>
          <w:tblCellMar>
            <w:top w:w="0" w:type="dxa"/>
            <w:bottom w:w="0" w:type="dxa"/>
          </w:tblCellMar>
        </w:tblPrEx>
        <w:trPr>
          <w:cantSplit/>
          <w:trHeight w:val="701"/>
        </w:trPr>
        <w:tc>
          <w:tcPr>
            <w:tcW w:w="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A5CF" w14:textId="77777777" w:rsidR="002A2AD5" w:rsidRDefault="00B87E2F">
            <w:pPr>
              <w:jc w:val="center"/>
              <w:rPr>
                <w:rFonts w:ascii="Palemonas" w:hAnsi="Palemonas"/>
                <w:color w:val="000000"/>
                <w:sz w:val="22"/>
                <w:szCs w:val="22"/>
              </w:rPr>
            </w:pPr>
            <w:r>
              <w:rPr>
                <w:rFonts w:ascii="Palemonas" w:hAnsi="Palemonas"/>
                <w:color w:val="000000"/>
                <w:sz w:val="22"/>
                <w:szCs w:val="22"/>
              </w:rPr>
              <w:t>6.</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BEC5C" w14:textId="77777777" w:rsidR="002A2AD5" w:rsidRDefault="00B87E2F">
            <w:pPr>
              <w:rPr>
                <w:rFonts w:ascii="Palemonas" w:hAnsi="Palemonas"/>
                <w:color w:val="000000"/>
                <w:sz w:val="22"/>
                <w:szCs w:val="22"/>
              </w:rPr>
            </w:pPr>
            <w:r>
              <w:rPr>
                <w:rFonts w:ascii="Palemonas" w:hAnsi="Palemonas"/>
                <w:color w:val="000000"/>
                <w:sz w:val="22"/>
                <w:szCs w:val="22"/>
              </w:rPr>
              <w:t>neribotas vietų skaičius</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7706B" w14:textId="77777777" w:rsidR="002A2AD5" w:rsidRDefault="00B87E2F">
            <w:pPr>
              <w:rPr>
                <w:rFonts w:ascii="Palemonas" w:hAnsi="Palemonas"/>
                <w:color w:val="000000"/>
                <w:sz w:val="22"/>
                <w:szCs w:val="22"/>
              </w:rPr>
            </w:pPr>
            <w:r>
              <w:rPr>
                <w:rFonts w:ascii="Palemonas" w:hAnsi="Palemonas"/>
                <w:color w:val="000000"/>
                <w:sz w:val="22"/>
                <w:szCs w:val="22"/>
              </w:rPr>
              <w:t>gėlės ar balionai</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A166" w14:textId="77777777" w:rsidR="002A2AD5" w:rsidRDefault="00B87E2F">
            <w:pPr>
              <w:rPr>
                <w:rFonts w:ascii="Palemonas" w:hAnsi="Palemonas"/>
                <w:color w:val="000000"/>
                <w:sz w:val="22"/>
                <w:szCs w:val="22"/>
              </w:rPr>
            </w:pPr>
            <w:r>
              <w:rPr>
                <w:rFonts w:ascii="Palemonas" w:hAnsi="Palemonas"/>
                <w:color w:val="000000"/>
                <w:sz w:val="22"/>
                <w:szCs w:val="22"/>
              </w:rPr>
              <w:t>išnešiojamoji prekyba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C8871" w14:textId="77777777" w:rsidR="002A2AD5" w:rsidRDefault="00B87E2F">
            <w:pPr>
              <w:jc w:val="center"/>
              <w:rPr>
                <w:rFonts w:ascii="Palemonas" w:hAnsi="Palemonas"/>
                <w:color w:val="000000"/>
                <w:sz w:val="22"/>
                <w:szCs w:val="22"/>
              </w:rPr>
            </w:pPr>
            <w:r>
              <w:rPr>
                <w:rFonts w:ascii="Palemonas" w:hAnsi="Palemonas"/>
                <w:color w:val="000000"/>
                <w:sz w:val="22"/>
                <w:szCs w:val="22"/>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B2E58" w14:textId="77777777" w:rsidR="002A2AD5" w:rsidRDefault="00B87E2F">
            <w:pPr>
              <w:jc w:val="center"/>
            </w:pPr>
            <w:r>
              <w:rPr>
                <w:rFonts w:ascii="Palemonas" w:hAnsi="Palemonas"/>
                <w:bCs/>
                <w:color w:val="000000"/>
                <w:sz w:val="22"/>
                <w:szCs w:val="22"/>
              </w:rPr>
              <w:t>1 metai</w:t>
            </w:r>
          </w:p>
        </w:tc>
      </w:tr>
    </w:tbl>
    <w:p w14:paraId="6058339B" w14:textId="77777777" w:rsidR="002A2AD5" w:rsidRDefault="00B87E2F">
      <w:pPr>
        <w:jc w:val="both"/>
        <w:rPr>
          <w:rFonts w:ascii="Palemonas" w:hAnsi="Palemonas"/>
          <w:b/>
          <w:color w:val="000000"/>
          <w:sz w:val="22"/>
          <w:szCs w:val="22"/>
        </w:rPr>
      </w:pPr>
      <w:r>
        <w:rPr>
          <w:rFonts w:ascii="Palemonas" w:hAnsi="Palemonas"/>
          <w:b/>
          <w:color w:val="000000"/>
          <w:sz w:val="22"/>
          <w:szCs w:val="22"/>
        </w:rPr>
        <w:t>22. Prieplaukos gatvėje:</w:t>
      </w:r>
    </w:p>
    <w:tbl>
      <w:tblPr>
        <w:tblW w:w="10065" w:type="dxa"/>
        <w:tblInd w:w="-459" w:type="dxa"/>
        <w:tblLayout w:type="fixed"/>
        <w:tblCellMar>
          <w:left w:w="10" w:type="dxa"/>
          <w:right w:w="10" w:type="dxa"/>
        </w:tblCellMar>
        <w:tblLook w:val="0000" w:firstRow="0" w:lastRow="0" w:firstColumn="0" w:lastColumn="0" w:noHBand="0" w:noVBand="0"/>
      </w:tblPr>
      <w:tblGrid>
        <w:gridCol w:w="567"/>
        <w:gridCol w:w="1134"/>
        <w:gridCol w:w="2014"/>
        <w:gridCol w:w="3231"/>
        <w:gridCol w:w="1418"/>
        <w:gridCol w:w="1701"/>
      </w:tblGrid>
      <w:tr w:rsidR="002A2AD5" w14:paraId="3C265ECF" w14:textId="77777777">
        <w:tblPrEx>
          <w:tblCellMar>
            <w:top w:w="0" w:type="dxa"/>
            <w:bottom w:w="0" w:type="dxa"/>
          </w:tblCellMar>
        </w:tblPrEx>
        <w:trPr>
          <w:cantSplit/>
          <w:trHeight w:val="56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0A93C"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93A2A"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92F27" w14:textId="77777777" w:rsidR="002A2AD5" w:rsidRDefault="00B87E2F">
            <w:pPr>
              <w:rPr>
                <w:rFonts w:ascii="Palemonas" w:hAnsi="Palemonas"/>
                <w:iCs/>
                <w:color w:val="000000"/>
                <w:sz w:val="22"/>
                <w:szCs w:val="22"/>
              </w:rPr>
            </w:pPr>
            <w:r>
              <w:rPr>
                <w:rFonts w:ascii="Palemonas" w:hAnsi="Palemonas"/>
                <w:iCs/>
                <w:color w:val="000000"/>
                <w:sz w:val="22"/>
                <w:szCs w:val="22"/>
              </w:rPr>
              <w:t>fasuoti ledai</w:t>
            </w:r>
          </w:p>
          <w:p w14:paraId="6182D976" w14:textId="77777777" w:rsidR="002A2AD5" w:rsidRDefault="002A2AD5">
            <w:pPr>
              <w:rPr>
                <w:rFonts w:ascii="Palemonas" w:hAnsi="Palemonas"/>
                <w:b/>
                <w:iCs/>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D6C17"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 (tik vežimėliai-šaldikliai, skėtis)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A199" w14:textId="77777777" w:rsidR="002A2AD5" w:rsidRDefault="00B87E2F">
            <w:pPr>
              <w:jc w:val="center"/>
            </w:pPr>
            <w:r>
              <w:rPr>
                <w:rFonts w:ascii="Palemonas" w:hAnsi="Palemonas"/>
                <w:iCs/>
                <w:color w:val="000000"/>
                <w:sz w:val="22"/>
                <w:szCs w:val="22"/>
              </w:rPr>
              <w:t>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C2C24" w14:textId="77777777" w:rsidR="002A2AD5" w:rsidRDefault="00B87E2F">
            <w:r>
              <w:rPr>
                <w:rFonts w:ascii="Palemonas" w:hAnsi="Palemonas"/>
                <w:iCs/>
                <w:color w:val="000000"/>
                <w:sz w:val="22"/>
                <w:szCs w:val="22"/>
              </w:rPr>
              <w:t>iki 2022-05-31</w:t>
            </w:r>
          </w:p>
        </w:tc>
      </w:tr>
      <w:tr w:rsidR="002A2AD5" w14:paraId="201615DA" w14:textId="77777777">
        <w:tblPrEx>
          <w:tblCellMar>
            <w:top w:w="0" w:type="dxa"/>
            <w:bottom w:w="0" w:type="dxa"/>
          </w:tblCellMar>
        </w:tblPrEx>
        <w:trPr>
          <w:cantSplit/>
          <w:trHeight w:val="31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FFD19"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D7004"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F0B51" w14:textId="77777777" w:rsidR="002A2AD5" w:rsidRDefault="00B87E2F">
            <w:r>
              <w:rPr>
                <w:rFonts w:ascii="Palemonas" w:hAnsi="Palemonas"/>
                <w:iCs/>
                <w:color w:val="000000"/>
                <w:sz w:val="22"/>
                <w:szCs w:val="22"/>
              </w:rPr>
              <w:t xml:space="preserve">maisto </w:t>
            </w:r>
            <w:r>
              <w:rPr>
                <w:rFonts w:ascii="Palemonas" w:hAnsi="Palemonas"/>
                <w:iCs/>
                <w:color w:val="000000"/>
                <w:sz w:val="22"/>
                <w:szCs w:val="22"/>
              </w:rPr>
              <w:t>produktai</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1EF4D"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44BF" w14:textId="77777777" w:rsidR="002A2AD5" w:rsidRDefault="00B87E2F">
            <w:pPr>
              <w:jc w:val="center"/>
            </w:pPr>
            <w:r>
              <w:rPr>
                <w:rFonts w:ascii="Palemonas" w:hAnsi="Palemonas"/>
                <w:iCs/>
                <w:color w:val="000000"/>
                <w:sz w:val="22"/>
                <w:szCs w:val="22"/>
              </w:rPr>
              <w:t>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432E" w14:textId="77777777" w:rsidR="002A2AD5" w:rsidRDefault="00B87E2F">
            <w:r>
              <w:rPr>
                <w:rFonts w:ascii="Palemonas" w:hAnsi="Palemonas"/>
                <w:iCs/>
                <w:color w:val="000000"/>
                <w:sz w:val="22"/>
                <w:szCs w:val="22"/>
              </w:rPr>
              <w:t>iki 2022-05-31</w:t>
            </w:r>
          </w:p>
        </w:tc>
      </w:tr>
      <w:tr w:rsidR="002A2AD5" w14:paraId="542AE868" w14:textId="77777777">
        <w:tblPrEx>
          <w:tblCellMar>
            <w:top w:w="0" w:type="dxa"/>
            <w:bottom w:w="0" w:type="dxa"/>
          </w:tblCellMar>
        </w:tblPrEx>
        <w:trPr>
          <w:cantSplit/>
          <w:trHeight w:val="27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11361"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13924"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102B" w14:textId="77777777" w:rsidR="002A2AD5" w:rsidRDefault="00B87E2F">
            <w:r>
              <w:rPr>
                <w:rFonts w:ascii="Palemonas" w:hAnsi="Palemonas"/>
                <w:iCs/>
                <w:color w:val="000000"/>
                <w:sz w:val="22"/>
                <w:szCs w:val="22"/>
              </w:rPr>
              <w:t>ne maisto prekės</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FF49"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802A" w14:textId="77777777" w:rsidR="002A2AD5" w:rsidRDefault="00B87E2F">
            <w:pPr>
              <w:jc w:val="center"/>
            </w:pPr>
            <w:r>
              <w:rPr>
                <w:rFonts w:ascii="Palemonas" w:hAnsi="Palemonas"/>
                <w:iC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1B3C9" w14:textId="77777777" w:rsidR="002A2AD5" w:rsidRDefault="00B87E2F">
            <w:r>
              <w:rPr>
                <w:rFonts w:ascii="Palemonas" w:hAnsi="Palemonas"/>
                <w:iCs/>
                <w:color w:val="000000"/>
                <w:sz w:val="22"/>
                <w:szCs w:val="22"/>
              </w:rPr>
              <w:t>iki 2022-05-31</w:t>
            </w:r>
          </w:p>
        </w:tc>
      </w:tr>
      <w:tr w:rsidR="002A2AD5" w14:paraId="6A41A185" w14:textId="77777777">
        <w:tblPrEx>
          <w:tblCellMar>
            <w:top w:w="0" w:type="dxa"/>
            <w:bottom w:w="0" w:type="dxa"/>
          </w:tblCellMar>
        </w:tblPrEx>
        <w:trPr>
          <w:cantSplit/>
          <w:trHeight w:val="268"/>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2B513"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964D6"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4</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E0B6E" w14:textId="77777777" w:rsidR="002A2AD5" w:rsidRDefault="00B87E2F">
            <w:r>
              <w:rPr>
                <w:rFonts w:ascii="Palemonas" w:hAnsi="Palemonas"/>
                <w:iCs/>
                <w:color w:val="000000"/>
                <w:sz w:val="22"/>
                <w:szCs w:val="22"/>
              </w:rPr>
              <w:t>maisto produktai</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62D1"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095F7" w14:textId="77777777" w:rsidR="002A2AD5" w:rsidRDefault="00B87E2F">
            <w:pPr>
              <w:jc w:val="center"/>
            </w:pPr>
            <w:r>
              <w:rPr>
                <w:rFonts w:ascii="Palemonas" w:hAnsi="Palemonas"/>
                <w:iCs/>
                <w:color w:val="000000"/>
                <w:sz w:val="22"/>
                <w:szCs w:val="22"/>
              </w:rPr>
              <w:t>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D463" w14:textId="77777777" w:rsidR="002A2AD5" w:rsidRDefault="00B87E2F">
            <w:r>
              <w:rPr>
                <w:rFonts w:ascii="Palemonas" w:hAnsi="Palemonas"/>
                <w:iCs/>
                <w:color w:val="000000"/>
                <w:sz w:val="22"/>
                <w:szCs w:val="22"/>
              </w:rPr>
              <w:t>iki 2022-05-31</w:t>
            </w:r>
          </w:p>
        </w:tc>
      </w:tr>
      <w:tr w:rsidR="002A2AD5" w14:paraId="38808596" w14:textId="77777777">
        <w:tblPrEx>
          <w:tblCellMar>
            <w:top w:w="0" w:type="dxa"/>
            <w:bottom w:w="0" w:type="dxa"/>
          </w:tblCellMar>
        </w:tblPrEx>
        <w:trPr>
          <w:cantSplit/>
          <w:trHeight w:val="27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E570F"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EE24B"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5</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C3D38" w14:textId="77777777" w:rsidR="002A2AD5" w:rsidRDefault="00B87E2F">
            <w:r>
              <w:rPr>
                <w:rFonts w:ascii="Palemonas" w:hAnsi="Palemonas"/>
                <w:iCs/>
                <w:color w:val="000000"/>
                <w:sz w:val="22"/>
                <w:szCs w:val="22"/>
              </w:rPr>
              <w:t>ne maisto prekės</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595B7"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laikini prekybos </w:t>
            </w:r>
            <w:r>
              <w:rPr>
                <w:rFonts w:ascii="Palemonas" w:hAnsi="Palemonas"/>
                <w:iCs/>
                <w:color w:val="000000"/>
                <w:sz w:val="22"/>
                <w:szCs w:val="22"/>
              </w:rPr>
              <w:t>įrenginiai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576F" w14:textId="77777777" w:rsidR="002A2AD5" w:rsidRDefault="00B87E2F">
            <w:pPr>
              <w:jc w:val="center"/>
            </w:pPr>
            <w:r>
              <w:rPr>
                <w:rFonts w:ascii="Palemonas" w:hAnsi="Palemonas"/>
                <w:iC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021E1" w14:textId="77777777" w:rsidR="002A2AD5" w:rsidRDefault="00B87E2F">
            <w:r>
              <w:rPr>
                <w:rFonts w:ascii="Palemonas" w:hAnsi="Palemonas"/>
                <w:iCs/>
                <w:color w:val="000000"/>
                <w:sz w:val="22"/>
                <w:szCs w:val="22"/>
              </w:rPr>
              <w:t>iki 2022-05-31</w:t>
            </w:r>
          </w:p>
        </w:tc>
      </w:tr>
      <w:tr w:rsidR="002A2AD5" w14:paraId="77227CC5" w14:textId="77777777">
        <w:tblPrEx>
          <w:tblCellMar>
            <w:top w:w="0" w:type="dxa"/>
            <w:bottom w:w="0" w:type="dxa"/>
          </w:tblCellMar>
        </w:tblPrEx>
        <w:trPr>
          <w:cantSplit/>
          <w:trHeight w:val="2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4F5"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2033"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6</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0C29" w14:textId="77777777" w:rsidR="002A2AD5" w:rsidRDefault="00B87E2F">
            <w:r>
              <w:rPr>
                <w:rFonts w:ascii="Palemonas" w:hAnsi="Palemonas"/>
                <w:iCs/>
                <w:color w:val="000000"/>
                <w:sz w:val="22"/>
                <w:szCs w:val="22"/>
              </w:rPr>
              <w:t>maisto produktai</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4D3F"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4740" w14:textId="77777777" w:rsidR="002A2AD5" w:rsidRDefault="00B87E2F">
            <w:pPr>
              <w:jc w:val="center"/>
            </w:pPr>
            <w:r>
              <w:rPr>
                <w:rFonts w:ascii="Palemonas" w:hAnsi="Palemonas"/>
                <w:iCs/>
                <w:color w:val="000000"/>
                <w:sz w:val="22"/>
                <w:szCs w:val="22"/>
              </w:rPr>
              <w:t>1100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2229" w14:textId="77777777" w:rsidR="002A2AD5" w:rsidRDefault="00B87E2F">
            <w:r>
              <w:rPr>
                <w:rFonts w:ascii="Palemonas" w:hAnsi="Palemonas"/>
                <w:iCs/>
                <w:color w:val="000000"/>
                <w:sz w:val="22"/>
                <w:szCs w:val="22"/>
              </w:rPr>
              <w:t>iki 2022-05-31</w:t>
            </w:r>
          </w:p>
        </w:tc>
      </w:tr>
    </w:tbl>
    <w:p w14:paraId="011997C4" w14:textId="77777777" w:rsidR="002A2AD5" w:rsidRDefault="00B87E2F">
      <w:pPr>
        <w:suppressAutoHyphens w:val="0"/>
        <w:textAlignment w:val="auto"/>
        <w:rPr>
          <w:rFonts w:ascii="Palemonas" w:hAnsi="Palemonas"/>
          <w:b/>
          <w:color w:val="000000"/>
          <w:sz w:val="22"/>
          <w:szCs w:val="22"/>
        </w:rPr>
      </w:pPr>
      <w:r>
        <w:rPr>
          <w:rFonts w:ascii="Palemonas" w:hAnsi="Palemonas"/>
          <w:b/>
          <w:color w:val="000000"/>
          <w:sz w:val="22"/>
          <w:szCs w:val="22"/>
        </w:rPr>
        <w:t>23. Šventosios gatvėje:</w:t>
      </w:r>
    </w:p>
    <w:tbl>
      <w:tblPr>
        <w:tblW w:w="10065" w:type="dxa"/>
        <w:tblInd w:w="-459" w:type="dxa"/>
        <w:tblLayout w:type="fixed"/>
        <w:tblCellMar>
          <w:left w:w="10" w:type="dxa"/>
          <w:right w:w="10" w:type="dxa"/>
        </w:tblCellMar>
        <w:tblLook w:val="0000" w:firstRow="0" w:lastRow="0" w:firstColumn="0" w:lastColumn="0" w:noHBand="0" w:noVBand="0"/>
      </w:tblPr>
      <w:tblGrid>
        <w:gridCol w:w="567"/>
        <w:gridCol w:w="1134"/>
        <w:gridCol w:w="2127"/>
        <w:gridCol w:w="3147"/>
        <w:gridCol w:w="1389"/>
        <w:gridCol w:w="1701"/>
      </w:tblGrid>
      <w:tr w:rsidR="002A2AD5" w14:paraId="2AA06F07"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F9F7" w14:textId="77777777" w:rsidR="002A2AD5" w:rsidRDefault="00B87E2F">
            <w:pPr>
              <w:jc w:val="center"/>
              <w:rPr>
                <w:rFonts w:ascii="Palemonas" w:hAnsi="Palemonas"/>
                <w:color w:val="000000"/>
                <w:sz w:val="22"/>
                <w:szCs w:val="22"/>
              </w:rPr>
            </w:pPr>
            <w:r>
              <w:rPr>
                <w:rFonts w:ascii="Palemonas" w:hAnsi="Palemonas"/>
                <w:color w:val="000000"/>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568AD" w14:textId="77777777" w:rsidR="002A2AD5" w:rsidRDefault="00B87E2F">
            <w:pPr>
              <w:rPr>
                <w:rFonts w:ascii="Palemonas" w:hAnsi="Palemonas"/>
                <w:color w:val="000000"/>
                <w:sz w:val="22"/>
                <w:szCs w:val="22"/>
              </w:rPr>
            </w:pPr>
            <w:r>
              <w:rPr>
                <w:rFonts w:ascii="Palemonas" w:hAnsi="Palemonas"/>
                <w:color w:val="000000"/>
                <w:sz w:val="22"/>
                <w:szCs w:val="22"/>
              </w:rPr>
              <w:t>neribotas vietų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D8206" w14:textId="77777777" w:rsidR="002A2AD5" w:rsidRDefault="00B87E2F">
            <w:pPr>
              <w:rPr>
                <w:rFonts w:ascii="Palemonas" w:hAnsi="Palemonas"/>
                <w:color w:val="000000"/>
                <w:sz w:val="22"/>
                <w:szCs w:val="22"/>
              </w:rPr>
            </w:pPr>
            <w:r>
              <w:rPr>
                <w:rFonts w:ascii="Palemonas" w:hAnsi="Palemonas"/>
                <w:color w:val="000000"/>
                <w:sz w:val="22"/>
                <w:szCs w:val="22"/>
              </w:rPr>
              <w:t>piešimas (išskyrus piešimą ant kūno)</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FD76" w14:textId="77777777" w:rsidR="002A2AD5" w:rsidRDefault="00B87E2F">
            <w:pPr>
              <w:rPr>
                <w:rFonts w:ascii="Palemonas" w:hAnsi="Palemonas"/>
                <w:color w:val="000000"/>
                <w:sz w:val="22"/>
                <w:szCs w:val="22"/>
              </w:rPr>
            </w:pPr>
            <w:r>
              <w:rPr>
                <w:rFonts w:ascii="Palemonas" w:hAnsi="Palemonas"/>
                <w:color w:val="000000"/>
                <w:sz w:val="22"/>
                <w:szCs w:val="22"/>
              </w:rPr>
              <w:t>laikini įrenginiai paslaugai teikti (iki 3 kv. m)</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9D8A" w14:textId="77777777" w:rsidR="002A2AD5" w:rsidRDefault="00B87E2F">
            <w:pPr>
              <w:jc w:val="center"/>
              <w:rPr>
                <w:rFonts w:ascii="Palemonas" w:hAnsi="Palemonas"/>
                <w:color w:val="000000"/>
                <w:sz w:val="22"/>
                <w:szCs w:val="22"/>
              </w:rPr>
            </w:pPr>
            <w:r>
              <w:rPr>
                <w:rFonts w:ascii="Palemonas" w:hAnsi="Palemonas"/>
                <w:color w:val="000000"/>
                <w:sz w:val="22"/>
                <w:szCs w:val="22"/>
              </w:rPr>
              <w:t>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92C4" w14:textId="77777777" w:rsidR="002A2AD5" w:rsidRDefault="00B87E2F">
            <w:pPr>
              <w:jc w:val="center"/>
            </w:pPr>
            <w:r>
              <w:rPr>
                <w:rFonts w:ascii="Palemonas" w:hAnsi="Palemonas"/>
                <w:bCs/>
                <w:color w:val="000000"/>
                <w:sz w:val="22"/>
                <w:szCs w:val="22"/>
              </w:rPr>
              <w:t>1 metai</w:t>
            </w:r>
          </w:p>
        </w:tc>
      </w:tr>
      <w:tr w:rsidR="002A2AD5" w14:paraId="296114A1"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22E7" w14:textId="77777777" w:rsidR="002A2AD5" w:rsidRDefault="00B87E2F">
            <w:pPr>
              <w:jc w:val="center"/>
              <w:rPr>
                <w:rFonts w:ascii="Palemonas" w:hAnsi="Palemonas"/>
                <w:color w:val="000000"/>
                <w:sz w:val="22"/>
                <w:szCs w:val="22"/>
              </w:rPr>
            </w:pPr>
            <w:r>
              <w:rPr>
                <w:rFonts w:ascii="Palemonas" w:hAnsi="Palemonas"/>
                <w:color w:val="000000"/>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7DD12" w14:textId="77777777" w:rsidR="002A2AD5" w:rsidRDefault="00B87E2F">
            <w:pPr>
              <w:rPr>
                <w:rFonts w:ascii="Palemonas" w:hAnsi="Palemonas"/>
                <w:color w:val="000000"/>
                <w:sz w:val="22"/>
                <w:szCs w:val="22"/>
              </w:rPr>
            </w:pPr>
            <w:r>
              <w:rPr>
                <w:rFonts w:ascii="Palemonas" w:hAnsi="Palemonas"/>
                <w:color w:val="000000"/>
                <w:sz w:val="22"/>
                <w:szCs w:val="22"/>
              </w:rPr>
              <w:t>neribotas vietų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8DDA0" w14:textId="77777777" w:rsidR="002A2AD5" w:rsidRDefault="00B87E2F">
            <w:pPr>
              <w:rPr>
                <w:rFonts w:ascii="Palemonas" w:hAnsi="Palemonas"/>
                <w:color w:val="000000"/>
                <w:sz w:val="22"/>
                <w:szCs w:val="22"/>
              </w:rPr>
            </w:pPr>
            <w:r>
              <w:rPr>
                <w:rFonts w:ascii="Palemonas" w:hAnsi="Palemonas"/>
                <w:color w:val="000000"/>
                <w:sz w:val="22"/>
                <w:szCs w:val="22"/>
              </w:rPr>
              <w:t xml:space="preserve">mobilioji fotografavimo paslauga </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EDB0" w14:textId="77777777" w:rsidR="002A2AD5" w:rsidRDefault="00B87E2F">
            <w:pPr>
              <w:rPr>
                <w:rFonts w:ascii="Palemonas" w:hAnsi="Palemonas"/>
                <w:color w:val="000000"/>
                <w:sz w:val="22"/>
                <w:szCs w:val="22"/>
              </w:rPr>
            </w:pPr>
            <w:r>
              <w:rPr>
                <w:rFonts w:ascii="Palemonas" w:hAnsi="Palemonas"/>
                <w:color w:val="000000"/>
                <w:sz w:val="22"/>
                <w:szCs w:val="22"/>
              </w:rPr>
              <w:t>laikini įrenginiai paslaugai teikti (iki 3 kv. m)</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D3301" w14:textId="77777777" w:rsidR="002A2AD5" w:rsidRDefault="00B87E2F">
            <w:pPr>
              <w:jc w:val="center"/>
              <w:rPr>
                <w:rFonts w:ascii="Palemonas" w:hAnsi="Palemonas"/>
                <w:color w:val="000000"/>
                <w:sz w:val="22"/>
                <w:szCs w:val="22"/>
              </w:rPr>
            </w:pPr>
            <w:r>
              <w:rPr>
                <w:rFonts w:ascii="Palemonas" w:hAnsi="Palemonas"/>
                <w:color w:val="000000"/>
                <w:sz w:val="22"/>
                <w:szCs w:val="22"/>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AA4CC" w14:textId="77777777" w:rsidR="002A2AD5" w:rsidRDefault="00B87E2F">
            <w:pPr>
              <w:jc w:val="center"/>
            </w:pPr>
            <w:r>
              <w:rPr>
                <w:rFonts w:ascii="Palemonas" w:hAnsi="Palemonas"/>
                <w:bCs/>
                <w:color w:val="000000"/>
                <w:sz w:val="22"/>
                <w:szCs w:val="22"/>
              </w:rPr>
              <w:t>1 metai</w:t>
            </w:r>
          </w:p>
        </w:tc>
      </w:tr>
    </w:tbl>
    <w:p w14:paraId="0C613B55" w14:textId="77777777" w:rsidR="002A2AD5" w:rsidRDefault="00B87E2F">
      <w:pPr>
        <w:jc w:val="both"/>
        <w:rPr>
          <w:rFonts w:ascii="Palemonas" w:hAnsi="Palemonas"/>
          <w:b/>
          <w:color w:val="000000"/>
          <w:sz w:val="22"/>
          <w:szCs w:val="22"/>
        </w:rPr>
      </w:pPr>
      <w:r>
        <w:rPr>
          <w:rFonts w:ascii="Palemonas" w:hAnsi="Palemonas"/>
          <w:b/>
          <w:color w:val="000000"/>
          <w:sz w:val="22"/>
          <w:szCs w:val="22"/>
        </w:rPr>
        <w:t>24. Jūros gatvėje:</w:t>
      </w:r>
    </w:p>
    <w:tbl>
      <w:tblPr>
        <w:tblW w:w="10065" w:type="dxa"/>
        <w:tblInd w:w="-459" w:type="dxa"/>
        <w:tblLayout w:type="fixed"/>
        <w:tblCellMar>
          <w:left w:w="10" w:type="dxa"/>
          <w:right w:w="10" w:type="dxa"/>
        </w:tblCellMar>
        <w:tblLook w:val="0000" w:firstRow="0" w:lastRow="0" w:firstColumn="0" w:lastColumn="0" w:noHBand="0" w:noVBand="0"/>
      </w:tblPr>
      <w:tblGrid>
        <w:gridCol w:w="567"/>
        <w:gridCol w:w="1134"/>
        <w:gridCol w:w="2127"/>
        <w:gridCol w:w="3147"/>
        <w:gridCol w:w="1389"/>
        <w:gridCol w:w="1701"/>
      </w:tblGrid>
      <w:tr w:rsidR="002A2AD5" w14:paraId="4C79EF57"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F35D" w14:textId="77777777" w:rsidR="002A2AD5" w:rsidRDefault="00B87E2F">
            <w:pPr>
              <w:jc w:val="center"/>
              <w:rPr>
                <w:rFonts w:ascii="Palemonas" w:hAnsi="Palemonas"/>
                <w:iCs/>
                <w:sz w:val="22"/>
                <w:szCs w:val="22"/>
              </w:rPr>
            </w:pPr>
            <w:r>
              <w:rPr>
                <w:rFonts w:ascii="Palemonas" w:hAnsi="Palemonas"/>
                <w:iCs/>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DF533" w14:textId="77777777" w:rsidR="002A2AD5" w:rsidRDefault="00B87E2F">
            <w:pPr>
              <w:jc w:val="center"/>
              <w:rPr>
                <w:rFonts w:ascii="Palemonas" w:hAnsi="Palemonas"/>
                <w:iCs/>
                <w:sz w:val="22"/>
                <w:szCs w:val="22"/>
              </w:rPr>
            </w:pPr>
            <w:r>
              <w:rPr>
                <w:rFonts w:ascii="Palemonas" w:hAnsi="Palemonas"/>
                <w:iCs/>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8B21" w14:textId="77777777" w:rsidR="002A2AD5" w:rsidRDefault="00B87E2F">
            <w:pPr>
              <w:rPr>
                <w:rFonts w:ascii="Palemonas" w:hAnsi="Palemonas"/>
                <w:iCs/>
                <w:color w:val="000000"/>
                <w:sz w:val="22"/>
                <w:szCs w:val="22"/>
              </w:rPr>
            </w:pPr>
            <w:r>
              <w:rPr>
                <w:rFonts w:ascii="Palemonas" w:hAnsi="Palemonas"/>
                <w:iCs/>
                <w:color w:val="000000"/>
                <w:sz w:val="22"/>
                <w:szCs w:val="22"/>
              </w:rPr>
              <w:t>kava, arbata</w:t>
            </w:r>
          </w:p>
          <w:p w14:paraId="272A5685" w14:textId="77777777" w:rsidR="002A2AD5" w:rsidRDefault="002A2AD5">
            <w:pPr>
              <w:rPr>
                <w:rFonts w:ascii="Palemonas" w:hAnsi="Palemonas"/>
                <w:b/>
                <w:iCs/>
                <w:color w:val="000000"/>
                <w:sz w:val="22"/>
                <w:szCs w:val="22"/>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484" w14:textId="77777777" w:rsidR="002A2AD5" w:rsidRDefault="00B87E2F">
            <w:pPr>
              <w:rPr>
                <w:rFonts w:ascii="Palemonas" w:hAnsi="Palemonas"/>
                <w:iCs/>
                <w:color w:val="000000"/>
                <w:sz w:val="22"/>
                <w:szCs w:val="22"/>
              </w:rPr>
            </w:pPr>
            <w:r>
              <w:rPr>
                <w:rFonts w:ascii="Palemonas" w:hAnsi="Palemonas"/>
                <w:iCs/>
                <w:color w:val="000000"/>
                <w:sz w:val="22"/>
                <w:szCs w:val="22"/>
              </w:rPr>
              <w:t>laikini prekybos įrenginiai (tik vežimėlis ir skėtis)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C5844" w14:textId="77777777" w:rsidR="002A2AD5" w:rsidRDefault="00B87E2F">
            <w:pPr>
              <w:jc w:val="center"/>
              <w:rPr>
                <w:rFonts w:ascii="Palemonas" w:hAnsi="Palemonas"/>
                <w:iCs/>
                <w:sz w:val="22"/>
                <w:szCs w:val="22"/>
              </w:rPr>
            </w:pPr>
            <w:r>
              <w:rPr>
                <w:rFonts w:ascii="Palemonas" w:hAnsi="Palemonas"/>
                <w:iCs/>
                <w:sz w:val="22"/>
                <w:szCs w:val="22"/>
              </w:rPr>
              <w:t>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3315F" w14:textId="77777777" w:rsidR="002A2AD5" w:rsidRDefault="00B87E2F">
            <w:r>
              <w:rPr>
                <w:rFonts w:ascii="Palemonas" w:hAnsi="Palemonas"/>
                <w:iCs/>
                <w:color w:val="000000"/>
                <w:sz w:val="22"/>
                <w:szCs w:val="22"/>
              </w:rPr>
              <w:t>iki 2024-05-31</w:t>
            </w:r>
          </w:p>
        </w:tc>
      </w:tr>
      <w:tr w:rsidR="002A2AD5" w14:paraId="514692A9"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FB0AC"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AF0C"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1CE0"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fasuoti </w:t>
            </w:r>
            <w:r>
              <w:rPr>
                <w:rFonts w:ascii="Palemonas" w:hAnsi="Palemonas"/>
                <w:iCs/>
                <w:color w:val="000000"/>
                <w:sz w:val="22"/>
                <w:szCs w:val="22"/>
              </w:rPr>
              <w:t>ledai</w:t>
            </w:r>
          </w:p>
          <w:p w14:paraId="47199C16" w14:textId="77777777" w:rsidR="002A2AD5" w:rsidRDefault="002A2AD5">
            <w:pPr>
              <w:rPr>
                <w:rFonts w:ascii="Palemonas" w:hAnsi="Palemonas"/>
                <w:b/>
                <w:iCs/>
                <w:color w:val="000000"/>
                <w:sz w:val="22"/>
                <w:szCs w:val="22"/>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5C23F" w14:textId="77777777" w:rsidR="002A2AD5" w:rsidRDefault="00B87E2F">
            <w:pPr>
              <w:rPr>
                <w:rFonts w:ascii="Palemonas" w:hAnsi="Palemonas"/>
                <w:iCs/>
                <w:sz w:val="22"/>
                <w:szCs w:val="22"/>
              </w:rPr>
            </w:pPr>
            <w:r>
              <w:rPr>
                <w:rFonts w:ascii="Palemonas" w:hAnsi="Palemonas"/>
                <w:iCs/>
                <w:sz w:val="22"/>
                <w:szCs w:val="22"/>
              </w:rPr>
              <w:t>laikini prekybos įrenginiai (tik vežimėliai-šaldikliai, skėtis)</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9C4F3" w14:textId="77777777" w:rsidR="002A2AD5" w:rsidRDefault="00B87E2F">
            <w:pPr>
              <w:jc w:val="center"/>
            </w:pPr>
            <w:r>
              <w:rPr>
                <w:rFonts w:ascii="Palemonas" w:hAnsi="Palemonas"/>
                <w:iCs/>
                <w:color w:val="000000"/>
                <w:sz w:val="22"/>
                <w:szCs w:val="22"/>
              </w:rPr>
              <w:t>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4DB" w14:textId="77777777" w:rsidR="002A2AD5" w:rsidRDefault="00B87E2F">
            <w:r>
              <w:rPr>
                <w:rFonts w:ascii="Palemonas" w:hAnsi="Palemonas"/>
                <w:iCs/>
                <w:color w:val="000000"/>
                <w:sz w:val="22"/>
                <w:szCs w:val="22"/>
              </w:rPr>
              <w:t>iki 2024-05-31</w:t>
            </w:r>
          </w:p>
        </w:tc>
      </w:tr>
      <w:tr w:rsidR="002A2AD5" w14:paraId="28F7767A" w14:textId="77777777">
        <w:tblPrEx>
          <w:tblCellMar>
            <w:top w:w="0" w:type="dxa"/>
            <w:bottom w:w="0" w:type="dxa"/>
          </w:tblCellMar>
        </w:tblPrEx>
        <w:trPr>
          <w:cantSplit/>
          <w:trHeight w:val="74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33B7" w14:textId="77777777" w:rsidR="002A2AD5" w:rsidRDefault="00B87E2F">
            <w:pPr>
              <w:jc w:val="center"/>
              <w:rPr>
                <w:rFonts w:ascii="Palemonas" w:hAnsi="Palemonas"/>
                <w:iCs/>
                <w:sz w:val="22"/>
                <w:szCs w:val="22"/>
              </w:rPr>
            </w:pPr>
            <w:r>
              <w:rPr>
                <w:rFonts w:ascii="Palemonas" w:hAnsi="Palemonas"/>
                <w:iCs/>
                <w:sz w:val="22"/>
                <w:szCs w:val="22"/>
              </w:rPr>
              <w:lastRenderedPageBreak/>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08B" w14:textId="77777777" w:rsidR="002A2AD5" w:rsidRDefault="00B87E2F">
            <w:pPr>
              <w:jc w:val="center"/>
              <w:rPr>
                <w:rFonts w:ascii="Palemonas" w:hAnsi="Palemonas"/>
                <w:iCs/>
                <w:sz w:val="22"/>
                <w:szCs w:val="22"/>
              </w:rPr>
            </w:pPr>
            <w:r>
              <w:rPr>
                <w:rFonts w:ascii="Palemonas" w:hAnsi="Palemonas"/>
                <w:iCs/>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C620" w14:textId="77777777" w:rsidR="002A2AD5" w:rsidRDefault="00B87E2F">
            <w:pPr>
              <w:jc w:val="both"/>
            </w:pPr>
            <w:r>
              <w:rPr>
                <w:rFonts w:ascii="Palemonas" w:hAnsi="Palemonas"/>
                <w:iCs/>
                <w:sz w:val="22"/>
                <w:szCs w:val="22"/>
              </w:rPr>
              <w:t xml:space="preserve">dviračių nuoma ir </w:t>
            </w:r>
            <w:proofErr w:type="spellStart"/>
            <w:r>
              <w:rPr>
                <w:rFonts w:ascii="Palemonas" w:hAnsi="Palemonas"/>
                <w:iCs/>
                <w:sz w:val="22"/>
                <w:szCs w:val="22"/>
              </w:rPr>
              <w:t>velomobilių</w:t>
            </w:r>
            <w:proofErr w:type="spellEnd"/>
            <w:r>
              <w:rPr>
                <w:rFonts w:ascii="Palemonas" w:hAnsi="Palemonas"/>
                <w:iCs/>
                <w:sz w:val="22"/>
                <w:szCs w:val="22"/>
              </w:rPr>
              <w:t xml:space="preserve"> nuoma (ne daugiau kaip 5 vnt.)</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7665" w14:textId="77777777" w:rsidR="002A2AD5" w:rsidRDefault="00B87E2F">
            <w:pPr>
              <w:rPr>
                <w:rFonts w:ascii="Palemonas" w:hAnsi="Palemonas"/>
                <w:iCs/>
                <w:sz w:val="22"/>
                <w:szCs w:val="22"/>
              </w:rPr>
            </w:pPr>
            <w:r>
              <w:rPr>
                <w:rFonts w:ascii="Palemonas" w:hAnsi="Palemonas"/>
                <w:iCs/>
                <w:sz w:val="22"/>
                <w:szCs w:val="22"/>
              </w:rPr>
              <w:t xml:space="preserve">laikini įrenginiai paslaugai teikti </w:t>
            </w:r>
          </w:p>
          <w:p w14:paraId="223DC015" w14:textId="77777777" w:rsidR="002A2AD5" w:rsidRDefault="00B87E2F">
            <w:r>
              <w:rPr>
                <w:rFonts w:ascii="Palemonas" w:hAnsi="Palemonas"/>
                <w:iCs/>
                <w:color w:val="000000"/>
                <w:sz w:val="22"/>
                <w:szCs w:val="22"/>
              </w:rPr>
              <w:t>(būtinas pagrindas įrenginių pastatymui)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B2BB" w14:textId="77777777" w:rsidR="002A2AD5" w:rsidRDefault="00B87E2F">
            <w:pPr>
              <w:jc w:val="center"/>
              <w:rPr>
                <w:rFonts w:ascii="Palemonas" w:hAnsi="Palemonas"/>
                <w:iCs/>
                <w:sz w:val="22"/>
                <w:szCs w:val="22"/>
              </w:rPr>
            </w:pPr>
            <w:r>
              <w:rPr>
                <w:rFonts w:ascii="Palemonas" w:hAnsi="Palemonas"/>
                <w:iCs/>
                <w:sz w:val="22"/>
                <w:szCs w:val="22"/>
              </w:rPr>
              <w:t>500</w:t>
            </w:r>
          </w:p>
          <w:p w14:paraId="071B8641" w14:textId="77777777" w:rsidR="002A2AD5" w:rsidRDefault="00B87E2F">
            <w:r>
              <w:rPr>
                <w:rFonts w:ascii="Palemonas" w:hAnsi="Palemonas"/>
                <w:iCs/>
                <w:sz w:val="22"/>
                <w:szCs w:val="22"/>
              </w:rPr>
              <w:t xml:space="preserve">(už 18 kv. m </w:t>
            </w:r>
            <w:r>
              <w:rPr>
                <w:rFonts w:ascii="Palemonas" w:hAnsi="Palemonas"/>
                <w:iCs/>
                <w:sz w:val="22"/>
                <w:szCs w:val="22"/>
              </w:rPr>
              <w:t xml:space="preserve">(12 m x 1,5 m) </w:t>
            </w:r>
            <w:r>
              <w:rPr>
                <w:rFonts w:ascii="Palemonas" w:hAnsi="Palemonas"/>
                <w:iCs/>
                <w:color w:val="000000"/>
                <w:sz w:val="22"/>
                <w:szCs w:val="22"/>
              </w:rPr>
              <w:t>užimamą plotą)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28AE" w14:textId="77777777" w:rsidR="002A2AD5" w:rsidRDefault="00B87E2F">
            <w:r>
              <w:rPr>
                <w:rFonts w:ascii="Palemonas" w:hAnsi="Palemonas"/>
                <w:iCs/>
                <w:color w:val="000000"/>
                <w:sz w:val="22"/>
                <w:szCs w:val="22"/>
              </w:rPr>
              <w:t>iki 2024-05-31</w:t>
            </w:r>
          </w:p>
        </w:tc>
      </w:tr>
      <w:tr w:rsidR="002A2AD5" w14:paraId="4451FBAE"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8E2F0" w14:textId="77777777" w:rsidR="002A2AD5" w:rsidRDefault="00B87E2F">
            <w:pPr>
              <w:tabs>
                <w:tab w:val="center" w:pos="4819"/>
                <w:tab w:val="right" w:pos="9638"/>
              </w:tabs>
              <w:jc w:val="center"/>
              <w:rPr>
                <w:rFonts w:ascii="Palemonas" w:hAnsi="Palemonas"/>
                <w:iCs/>
                <w:sz w:val="22"/>
                <w:szCs w:val="22"/>
              </w:rPr>
            </w:pPr>
            <w:r>
              <w:rPr>
                <w:rFonts w:ascii="Palemonas" w:hAnsi="Palemonas"/>
                <w:iCs/>
                <w:sz w:val="22"/>
                <w:szCs w:val="22"/>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E900" w14:textId="77777777" w:rsidR="002A2AD5" w:rsidRDefault="00B87E2F">
            <w:pPr>
              <w:jc w:val="center"/>
              <w:rPr>
                <w:rFonts w:ascii="Palemonas" w:hAnsi="Palemonas"/>
                <w:iCs/>
                <w:sz w:val="22"/>
                <w:szCs w:val="22"/>
              </w:rPr>
            </w:pPr>
            <w:r>
              <w:rPr>
                <w:rFonts w:ascii="Palemonas" w:hAnsi="Palemonas"/>
                <w:iCs/>
                <w:sz w:val="22"/>
                <w:szCs w:val="22"/>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5A0B5" w14:textId="77777777" w:rsidR="002A2AD5" w:rsidRDefault="00B87E2F">
            <w:r>
              <w:rPr>
                <w:rFonts w:ascii="Palemonas" w:hAnsi="Palemonas"/>
                <w:iCs/>
                <w:sz w:val="22"/>
                <w:szCs w:val="22"/>
              </w:rPr>
              <w:t>ne maisto prekės</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1567" w14:textId="77777777" w:rsidR="002A2AD5" w:rsidRDefault="00B87E2F">
            <w:pPr>
              <w:rPr>
                <w:rFonts w:ascii="Palemonas" w:hAnsi="Palemonas"/>
                <w:iCs/>
                <w:sz w:val="22"/>
                <w:szCs w:val="22"/>
              </w:rPr>
            </w:pPr>
            <w:r>
              <w:rPr>
                <w:rFonts w:ascii="Palemonas" w:hAnsi="Palemonas"/>
                <w:iCs/>
                <w:sz w:val="22"/>
                <w:szCs w:val="22"/>
              </w:rPr>
              <w:t>laikini prekybos įrenginiai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8B522" w14:textId="77777777" w:rsidR="002A2AD5" w:rsidRDefault="00B87E2F">
            <w:pPr>
              <w:jc w:val="center"/>
              <w:rPr>
                <w:rFonts w:ascii="Palemonas" w:hAnsi="Palemonas"/>
                <w:iCs/>
                <w:sz w:val="22"/>
                <w:szCs w:val="22"/>
              </w:rPr>
            </w:pPr>
            <w:r>
              <w:rPr>
                <w:rFonts w:ascii="Palemonas" w:hAnsi="Palemonas"/>
                <w:iCs/>
                <w:sz w:val="22"/>
                <w:szCs w:val="22"/>
              </w:rPr>
              <w:t>600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B357" w14:textId="77777777" w:rsidR="002A2AD5" w:rsidRDefault="00B87E2F">
            <w:r>
              <w:rPr>
                <w:rFonts w:ascii="Palemonas" w:hAnsi="Palemonas"/>
                <w:iCs/>
                <w:color w:val="000000"/>
                <w:sz w:val="22"/>
                <w:szCs w:val="22"/>
              </w:rPr>
              <w:t>iki 2024-05-31</w:t>
            </w:r>
          </w:p>
        </w:tc>
      </w:tr>
      <w:tr w:rsidR="002A2AD5" w14:paraId="222BB33A"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0B6B" w14:textId="77777777" w:rsidR="002A2AD5" w:rsidRDefault="00B87E2F">
            <w:pPr>
              <w:jc w:val="center"/>
              <w:rPr>
                <w:rFonts w:ascii="Palemonas" w:hAnsi="Palemonas"/>
                <w:iCs/>
                <w:sz w:val="22"/>
                <w:szCs w:val="22"/>
              </w:rPr>
            </w:pPr>
            <w:r>
              <w:rPr>
                <w:rFonts w:ascii="Palemonas" w:hAnsi="Palemonas"/>
                <w:iCs/>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FCD1B" w14:textId="77777777" w:rsidR="002A2AD5" w:rsidRDefault="00B87E2F">
            <w:pPr>
              <w:jc w:val="center"/>
              <w:rPr>
                <w:rFonts w:ascii="Palemonas" w:hAnsi="Palemonas"/>
                <w:iCs/>
                <w:sz w:val="22"/>
                <w:szCs w:val="22"/>
              </w:rPr>
            </w:pPr>
            <w:r>
              <w:rPr>
                <w:rFonts w:ascii="Palemonas" w:hAnsi="Palemonas"/>
                <w:iCs/>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C585B" w14:textId="77777777" w:rsidR="002A2AD5" w:rsidRDefault="00B87E2F">
            <w:r>
              <w:rPr>
                <w:rFonts w:ascii="Palemonas" w:hAnsi="Palemonas"/>
                <w:iCs/>
                <w:color w:val="000000"/>
                <w:sz w:val="22"/>
                <w:szCs w:val="22"/>
              </w:rPr>
              <w:t xml:space="preserve">maisto produktai </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662D8" w14:textId="77777777" w:rsidR="002A2AD5" w:rsidRDefault="00B87E2F">
            <w:pPr>
              <w:rPr>
                <w:rFonts w:ascii="Palemonas" w:hAnsi="Palemonas"/>
                <w:iCs/>
                <w:sz w:val="22"/>
                <w:szCs w:val="22"/>
              </w:rPr>
            </w:pPr>
            <w:r>
              <w:rPr>
                <w:rFonts w:ascii="Palemonas" w:hAnsi="Palemonas"/>
                <w:iCs/>
                <w:sz w:val="22"/>
                <w:szCs w:val="22"/>
              </w:rPr>
              <w:t>laikini prekybos įrenginiai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AAC65" w14:textId="77777777" w:rsidR="002A2AD5" w:rsidRDefault="00B87E2F">
            <w:pPr>
              <w:jc w:val="center"/>
              <w:rPr>
                <w:rFonts w:ascii="Palemonas" w:hAnsi="Palemonas"/>
                <w:iCs/>
                <w:sz w:val="22"/>
                <w:szCs w:val="22"/>
              </w:rPr>
            </w:pPr>
            <w:r>
              <w:rPr>
                <w:rFonts w:ascii="Palemonas" w:hAnsi="Palemonas"/>
                <w:iCs/>
                <w:sz w:val="22"/>
                <w:szCs w:val="22"/>
              </w:rPr>
              <w:t>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473CF" w14:textId="77777777" w:rsidR="002A2AD5" w:rsidRDefault="00B87E2F">
            <w:r>
              <w:rPr>
                <w:rFonts w:ascii="Palemonas" w:hAnsi="Palemonas"/>
                <w:iCs/>
                <w:color w:val="000000"/>
                <w:sz w:val="22"/>
                <w:szCs w:val="22"/>
              </w:rPr>
              <w:t>iki 2024-05-31</w:t>
            </w:r>
          </w:p>
        </w:tc>
      </w:tr>
      <w:tr w:rsidR="002A2AD5" w14:paraId="5224B3B7"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888C" w14:textId="77777777" w:rsidR="002A2AD5" w:rsidRDefault="00B87E2F">
            <w:pPr>
              <w:jc w:val="center"/>
              <w:rPr>
                <w:rFonts w:ascii="Palemonas" w:hAnsi="Palemonas"/>
                <w:color w:val="000000"/>
                <w:sz w:val="22"/>
                <w:szCs w:val="22"/>
              </w:rPr>
            </w:pPr>
            <w:r>
              <w:rPr>
                <w:rFonts w:ascii="Palemonas" w:hAnsi="Palemonas"/>
                <w:color w:val="000000"/>
                <w:sz w:val="22"/>
                <w:szCs w:val="22"/>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E197B" w14:textId="77777777" w:rsidR="002A2AD5" w:rsidRDefault="00B87E2F">
            <w:pPr>
              <w:jc w:val="center"/>
              <w:rPr>
                <w:rFonts w:ascii="Palemonas" w:hAnsi="Palemonas"/>
                <w:color w:val="000000"/>
                <w:sz w:val="22"/>
                <w:szCs w:val="22"/>
              </w:rPr>
            </w:pPr>
            <w:r>
              <w:rPr>
                <w:rFonts w:ascii="Palemonas" w:hAnsi="Palemonas"/>
                <w:color w:val="000000"/>
                <w:sz w:val="22"/>
                <w:szCs w:val="22"/>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46D7C" w14:textId="77777777" w:rsidR="002A2AD5" w:rsidRDefault="00B87E2F">
            <w:pPr>
              <w:rPr>
                <w:rFonts w:ascii="Palemonas" w:hAnsi="Palemonas"/>
                <w:color w:val="000000"/>
                <w:sz w:val="22"/>
                <w:szCs w:val="22"/>
              </w:rPr>
            </w:pPr>
            <w:r>
              <w:rPr>
                <w:rFonts w:ascii="Palemonas" w:hAnsi="Palemonas"/>
                <w:color w:val="000000"/>
                <w:sz w:val="22"/>
                <w:szCs w:val="22"/>
              </w:rPr>
              <w:t>maisto produktai</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8FF45" w14:textId="77777777" w:rsidR="002A2AD5" w:rsidRDefault="00B87E2F">
            <w:pPr>
              <w:rPr>
                <w:rFonts w:ascii="Palemonas" w:hAnsi="Palemonas"/>
                <w:color w:val="000000"/>
                <w:sz w:val="22"/>
                <w:szCs w:val="22"/>
              </w:rPr>
            </w:pPr>
            <w:r>
              <w:rPr>
                <w:rFonts w:ascii="Palemonas" w:hAnsi="Palemonas"/>
                <w:color w:val="000000"/>
                <w:sz w:val="22"/>
                <w:szCs w:val="22"/>
              </w:rPr>
              <w:t>laikini prekybos įrenginiai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D003" w14:textId="77777777" w:rsidR="002A2AD5" w:rsidRDefault="00B87E2F">
            <w:pPr>
              <w:jc w:val="center"/>
              <w:rPr>
                <w:rFonts w:ascii="Palemonas" w:hAnsi="Palemonas"/>
                <w:color w:val="000000"/>
                <w:sz w:val="22"/>
                <w:szCs w:val="22"/>
              </w:rPr>
            </w:pPr>
            <w:r>
              <w:rPr>
                <w:rFonts w:ascii="Palemonas" w:hAnsi="Palemonas"/>
                <w:color w:val="000000"/>
                <w:sz w:val="22"/>
                <w:szCs w:val="22"/>
              </w:rPr>
              <w:t>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9C3AE"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2024-05-31</w:t>
            </w:r>
          </w:p>
        </w:tc>
      </w:tr>
      <w:tr w:rsidR="002A2AD5" w14:paraId="18FE58D3"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F5496" w14:textId="77777777" w:rsidR="002A2AD5" w:rsidRDefault="00B87E2F">
            <w:pPr>
              <w:jc w:val="center"/>
              <w:rPr>
                <w:rFonts w:ascii="Palemonas" w:hAnsi="Palemonas"/>
                <w:color w:val="000000"/>
                <w:sz w:val="22"/>
                <w:szCs w:val="22"/>
              </w:rPr>
            </w:pPr>
            <w:r>
              <w:rPr>
                <w:rFonts w:ascii="Palemonas" w:hAnsi="Palemonas"/>
                <w:color w:val="000000"/>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CE7EB" w14:textId="77777777" w:rsidR="002A2AD5" w:rsidRDefault="00B87E2F">
            <w:pPr>
              <w:rPr>
                <w:rFonts w:ascii="Palemonas" w:hAnsi="Palemonas"/>
                <w:color w:val="000000"/>
                <w:sz w:val="22"/>
                <w:szCs w:val="22"/>
              </w:rPr>
            </w:pPr>
            <w:r>
              <w:rPr>
                <w:rFonts w:ascii="Palemonas" w:hAnsi="Palemonas"/>
                <w:color w:val="000000"/>
                <w:sz w:val="22"/>
                <w:szCs w:val="22"/>
              </w:rPr>
              <w:t>neribotas vietų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BA8" w14:textId="77777777" w:rsidR="002A2AD5" w:rsidRDefault="00B87E2F">
            <w:pPr>
              <w:rPr>
                <w:rFonts w:ascii="Palemonas" w:hAnsi="Palemonas"/>
                <w:color w:val="000000"/>
                <w:sz w:val="22"/>
                <w:szCs w:val="22"/>
              </w:rPr>
            </w:pPr>
            <w:r>
              <w:rPr>
                <w:rFonts w:ascii="Palemonas" w:hAnsi="Palemonas"/>
                <w:color w:val="000000"/>
                <w:sz w:val="22"/>
                <w:szCs w:val="22"/>
              </w:rPr>
              <w:t>piešimas (išskyrus piešimą ant kūno)</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231DF" w14:textId="77777777" w:rsidR="002A2AD5" w:rsidRDefault="00B87E2F">
            <w:pPr>
              <w:rPr>
                <w:rFonts w:ascii="Palemonas" w:hAnsi="Palemonas"/>
                <w:color w:val="000000"/>
                <w:sz w:val="22"/>
                <w:szCs w:val="22"/>
              </w:rPr>
            </w:pPr>
            <w:r>
              <w:rPr>
                <w:rFonts w:ascii="Palemonas" w:hAnsi="Palemonas"/>
                <w:color w:val="000000"/>
                <w:sz w:val="22"/>
                <w:szCs w:val="22"/>
              </w:rPr>
              <w:t>laikini įrenginiai paslaugai teikti (iki 3 kv. m)</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0076F" w14:textId="77777777" w:rsidR="002A2AD5" w:rsidRDefault="00B87E2F">
            <w:pPr>
              <w:jc w:val="center"/>
              <w:rPr>
                <w:rFonts w:ascii="Palemonas" w:hAnsi="Palemonas"/>
                <w:color w:val="000000"/>
                <w:sz w:val="22"/>
                <w:szCs w:val="22"/>
              </w:rPr>
            </w:pPr>
            <w:r>
              <w:rPr>
                <w:rFonts w:ascii="Palemonas" w:hAnsi="Palemonas"/>
                <w:color w:val="000000"/>
                <w:sz w:val="22"/>
                <w:szCs w:val="22"/>
              </w:rPr>
              <w:t>40</w:t>
            </w:r>
          </w:p>
          <w:p w14:paraId="77CA1BD7" w14:textId="77777777" w:rsidR="002A2AD5" w:rsidRDefault="002A2AD5">
            <w:pPr>
              <w:rPr>
                <w:rFonts w:ascii="Palemonas" w:hAnsi="Palemonas"/>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B043D" w14:textId="77777777" w:rsidR="002A2AD5" w:rsidRDefault="00B87E2F">
            <w:pPr>
              <w:jc w:val="center"/>
            </w:pPr>
            <w:r>
              <w:rPr>
                <w:rFonts w:ascii="Palemonas" w:hAnsi="Palemonas"/>
                <w:bCs/>
                <w:color w:val="000000"/>
                <w:sz w:val="22"/>
                <w:szCs w:val="22"/>
              </w:rPr>
              <w:t>1 metai</w:t>
            </w:r>
          </w:p>
        </w:tc>
      </w:tr>
      <w:tr w:rsidR="002A2AD5" w14:paraId="6E0E487B"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2671F" w14:textId="77777777" w:rsidR="002A2AD5" w:rsidRDefault="00B87E2F">
            <w:pPr>
              <w:jc w:val="center"/>
              <w:rPr>
                <w:rFonts w:ascii="Palemonas" w:hAnsi="Palemonas"/>
                <w:color w:val="000000"/>
                <w:sz w:val="22"/>
                <w:szCs w:val="22"/>
              </w:rPr>
            </w:pPr>
            <w:r>
              <w:rPr>
                <w:rFonts w:ascii="Palemonas" w:hAnsi="Palemonas"/>
                <w:color w:val="000000"/>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B139D" w14:textId="77777777" w:rsidR="002A2AD5" w:rsidRDefault="00B87E2F">
            <w:pPr>
              <w:rPr>
                <w:rFonts w:ascii="Palemonas" w:hAnsi="Palemonas"/>
                <w:color w:val="000000"/>
                <w:sz w:val="22"/>
                <w:szCs w:val="22"/>
              </w:rPr>
            </w:pPr>
            <w:r>
              <w:rPr>
                <w:rFonts w:ascii="Palemonas" w:hAnsi="Palemonas"/>
                <w:color w:val="000000"/>
                <w:sz w:val="22"/>
                <w:szCs w:val="22"/>
              </w:rPr>
              <w:t>neribotas vietų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C318C" w14:textId="77777777" w:rsidR="002A2AD5" w:rsidRDefault="00B87E2F">
            <w:pPr>
              <w:rPr>
                <w:rFonts w:ascii="Palemonas" w:hAnsi="Palemonas"/>
                <w:color w:val="000000"/>
                <w:sz w:val="22"/>
                <w:szCs w:val="22"/>
              </w:rPr>
            </w:pPr>
            <w:r>
              <w:rPr>
                <w:rFonts w:ascii="Palemonas" w:hAnsi="Palemonas"/>
                <w:color w:val="000000"/>
                <w:sz w:val="22"/>
                <w:szCs w:val="22"/>
              </w:rPr>
              <w:t xml:space="preserve">mobilioji fotografavimo paslauga </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59495" w14:textId="77777777" w:rsidR="002A2AD5" w:rsidRDefault="00B87E2F">
            <w:pPr>
              <w:rPr>
                <w:rFonts w:ascii="Palemonas" w:hAnsi="Palemonas"/>
                <w:color w:val="000000"/>
                <w:sz w:val="22"/>
                <w:szCs w:val="22"/>
              </w:rPr>
            </w:pPr>
            <w:r>
              <w:rPr>
                <w:rFonts w:ascii="Palemonas" w:hAnsi="Palemonas"/>
                <w:color w:val="000000"/>
                <w:sz w:val="22"/>
                <w:szCs w:val="22"/>
              </w:rPr>
              <w:t>laikini įrenginiai paslaugai teikti (iki 3 kv. m)</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21855" w14:textId="77777777" w:rsidR="002A2AD5" w:rsidRDefault="00B87E2F">
            <w:pPr>
              <w:jc w:val="center"/>
              <w:rPr>
                <w:rFonts w:ascii="Palemonas" w:hAnsi="Palemonas"/>
                <w:color w:val="000000"/>
                <w:sz w:val="22"/>
                <w:szCs w:val="22"/>
              </w:rPr>
            </w:pPr>
            <w:r>
              <w:rPr>
                <w:rFonts w:ascii="Palemonas" w:hAnsi="Palemonas"/>
                <w:color w:val="000000"/>
                <w:sz w:val="22"/>
                <w:szCs w:val="22"/>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46A1" w14:textId="77777777" w:rsidR="002A2AD5" w:rsidRDefault="00B87E2F">
            <w:pPr>
              <w:jc w:val="center"/>
            </w:pPr>
            <w:r>
              <w:rPr>
                <w:rFonts w:ascii="Palemonas" w:hAnsi="Palemonas"/>
                <w:bCs/>
                <w:color w:val="000000"/>
                <w:sz w:val="22"/>
                <w:szCs w:val="22"/>
              </w:rPr>
              <w:t>1 metai</w:t>
            </w:r>
          </w:p>
        </w:tc>
      </w:tr>
    </w:tbl>
    <w:p w14:paraId="34FF8727" w14:textId="77777777" w:rsidR="002A2AD5" w:rsidRDefault="00B87E2F">
      <w:pPr>
        <w:rPr>
          <w:rFonts w:ascii="Palemonas" w:hAnsi="Palemonas"/>
          <w:b/>
          <w:color w:val="000000"/>
          <w:sz w:val="22"/>
          <w:szCs w:val="22"/>
        </w:rPr>
      </w:pPr>
      <w:r>
        <w:rPr>
          <w:rFonts w:ascii="Palemonas" w:hAnsi="Palemonas"/>
          <w:b/>
          <w:color w:val="000000"/>
          <w:sz w:val="22"/>
          <w:szCs w:val="22"/>
        </w:rPr>
        <w:t>25. Šventosios upės krantinėje:</w:t>
      </w:r>
    </w:p>
    <w:tbl>
      <w:tblPr>
        <w:tblW w:w="10065" w:type="dxa"/>
        <w:tblInd w:w="-459" w:type="dxa"/>
        <w:tblLayout w:type="fixed"/>
        <w:tblCellMar>
          <w:left w:w="10" w:type="dxa"/>
          <w:right w:w="10" w:type="dxa"/>
        </w:tblCellMar>
        <w:tblLook w:val="0000" w:firstRow="0" w:lastRow="0" w:firstColumn="0" w:lastColumn="0" w:noHBand="0" w:noVBand="0"/>
      </w:tblPr>
      <w:tblGrid>
        <w:gridCol w:w="567"/>
        <w:gridCol w:w="1134"/>
        <w:gridCol w:w="2127"/>
        <w:gridCol w:w="3147"/>
        <w:gridCol w:w="1389"/>
        <w:gridCol w:w="1701"/>
      </w:tblGrid>
      <w:tr w:rsidR="002A2AD5" w14:paraId="2ADE5C91"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0AF5F"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49EF0"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22558"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vandens dviračių, valčių nuoma </w:t>
            </w:r>
          </w:p>
          <w:p w14:paraId="63EF77BC" w14:textId="77777777" w:rsidR="002A2AD5" w:rsidRDefault="00B87E2F">
            <w:r>
              <w:rPr>
                <w:rFonts w:ascii="Palemonas" w:hAnsi="Palemonas"/>
                <w:iCs/>
                <w:color w:val="000000"/>
                <w:sz w:val="22"/>
                <w:szCs w:val="22"/>
              </w:rPr>
              <w:t>(15 m pločio ruožas)</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4E2C" w14:textId="77777777" w:rsidR="002A2AD5" w:rsidRDefault="00B87E2F">
            <w:pPr>
              <w:rPr>
                <w:rFonts w:ascii="Palemonas" w:hAnsi="Palemonas"/>
                <w:iCs/>
                <w:color w:val="000000"/>
                <w:sz w:val="22"/>
                <w:szCs w:val="22"/>
              </w:rPr>
            </w:pPr>
            <w:r>
              <w:rPr>
                <w:rFonts w:ascii="Palemonas" w:hAnsi="Palemonas"/>
                <w:iCs/>
                <w:color w:val="000000"/>
                <w:sz w:val="22"/>
                <w:szCs w:val="22"/>
              </w:rPr>
              <w:t>laikini įrenginiai paslaugai teikti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0D6E3" w14:textId="77777777" w:rsidR="002A2AD5" w:rsidRDefault="00B87E2F">
            <w:pPr>
              <w:jc w:val="center"/>
            </w:pPr>
            <w:r>
              <w:rPr>
                <w:rFonts w:ascii="Palemonas" w:hAnsi="Palemonas"/>
                <w:iCs/>
                <w:color w:val="000000"/>
                <w:sz w:val="22"/>
                <w:szCs w:val="22"/>
              </w:rPr>
              <w:t>1200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08154" w14:textId="77777777" w:rsidR="002A2AD5" w:rsidRDefault="00B87E2F">
            <w:r>
              <w:rPr>
                <w:rFonts w:ascii="Palemonas" w:hAnsi="Palemonas"/>
                <w:iCs/>
                <w:color w:val="000000"/>
                <w:sz w:val="22"/>
                <w:szCs w:val="22"/>
              </w:rPr>
              <w:t>iki 2024-05-31</w:t>
            </w:r>
          </w:p>
        </w:tc>
      </w:tr>
      <w:tr w:rsidR="002A2AD5" w14:paraId="16CA8039"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1F37B"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67022"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86F89" w14:textId="77777777" w:rsidR="002A2AD5" w:rsidRDefault="00B87E2F">
            <w:pPr>
              <w:rPr>
                <w:rFonts w:ascii="Palemonas" w:hAnsi="Palemonas"/>
                <w:iCs/>
                <w:color w:val="000000"/>
                <w:sz w:val="22"/>
                <w:szCs w:val="22"/>
              </w:rPr>
            </w:pPr>
            <w:r>
              <w:rPr>
                <w:rFonts w:ascii="Palemonas" w:hAnsi="Palemonas"/>
                <w:iCs/>
                <w:color w:val="000000"/>
                <w:sz w:val="22"/>
                <w:szCs w:val="22"/>
              </w:rPr>
              <w:t xml:space="preserve">vandens dviračių, valčių nuoma </w:t>
            </w:r>
          </w:p>
          <w:p w14:paraId="335BDAE6" w14:textId="77777777" w:rsidR="002A2AD5" w:rsidRDefault="00B87E2F">
            <w:r>
              <w:rPr>
                <w:rFonts w:ascii="Palemonas" w:hAnsi="Palemonas"/>
                <w:iCs/>
                <w:color w:val="000000"/>
                <w:sz w:val="22"/>
                <w:szCs w:val="22"/>
              </w:rPr>
              <w:t>(15 m pločio ruožas)</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97468" w14:textId="77777777" w:rsidR="002A2AD5" w:rsidRDefault="00B87E2F">
            <w:pPr>
              <w:rPr>
                <w:rFonts w:ascii="Palemonas" w:hAnsi="Palemonas"/>
                <w:iCs/>
                <w:color w:val="000000"/>
                <w:sz w:val="22"/>
                <w:szCs w:val="22"/>
              </w:rPr>
            </w:pPr>
            <w:r>
              <w:rPr>
                <w:rFonts w:ascii="Palemonas" w:hAnsi="Palemonas"/>
                <w:iCs/>
                <w:color w:val="000000"/>
                <w:sz w:val="22"/>
                <w:szCs w:val="22"/>
              </w:rPr>
              <w:t>laikini įrenginiai paslaugai teikti</w:t>
            </w:r>
          </w:p>
          <w:p w14:paraId="4823A53A" w14:textId="77777777" w:rsidR="002A2AD5" w:rsidRDefault="002A2AD5">
            <w:pPr>
              <w:rPr>
                <w:rFonts w:ascii="Palemonas" w:hAnsi="Palemonas"/>
                <w:b/>
                <w:iCs/>
                <w:color w:val="000000"/>
                <w:sz w:val="22"/>
                <w:szCs w:val="22"/>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68E0B"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1200</w:t>
            </w:r>
          </w:p>
          <w:p w14:paraId="37040C05" w14:textId="77777777" w:rsidR="002A2AD5" w:rsidRDefault="002A2AD5">
            <w:pPr>
              <w:jc w:val="center"/>
              <w:rPr>
                <w:rFonts w:ascii="Palemonas" w:hAnsi="Palemonas"/>
                <w:b/>
                <w:iCs/>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DF55B" w14:textId="77777777" w:rsidR="002A2AD5" w:rsidRDefault="00B87E2F">
            <w:r>
              <w:rPr>
                <w:rFonts w:ascii="Palemonas" w:hAnsi="Palemonas"/>
                <w:iCs/>
                <w:color w:val="000000"/>
                <w:sz w:val="22"/>
                <w:szCs w:val="22"/>
              </w:rPr>
              <w:t>iki 2024-05-31</w:t>
            </w:r>
          </w:p>
        </w:tc>
      </w:tr>
    </w:tbl>
    <w:p w14:paraId="71A5CE37" w14:textId="77777777" w:rsidR="002A2AD5" w:rsidRDefault="00B87E2F">
      <w:pPr>
        <w:jc w:val="both"/>
        <w:rPr>
          <w:rFonts w:ascii="Palemonas" w:hAnsi="Palemonas"/>
          <w:b/>
          <w:color w:val="000000"/>
        </w:rPr>
      </w:pPr>
      <w:r>
        <w:rPr>
          <w:rFonts w:ascii="Palemonas" w:hAnsi="Palemonas"/>
          <w:b/>
          <w:color w:val="000000"/>
        </w:rPr>
        <w:t>26. Šventosios paplūdimyje:</w:t>
      </w:r>
    </w:p>
    <w:tbl>
      <w:tblPr>
        <w:tblW w:w="10110" w:type="dxa"/>
        <w:tblInd w:w="-459" w:type="dxa"/>
        <w:tblLayout w:type="fixed"/>
        <w:tblCellMar>
          <w:left w:w="10" w:type="dxa"/>
          <w:right w:w="10" w:type="dxa"/>
        </w:tblCellMar>
        <w:tblLook w:val="0000" w:firstRow="0" w:lastRow="0" w:firstColumn="0" w:lastColumn="0" w:noHBand="0" w:noVBand="0"/>
      </w:tblPr>
      <w:tblGrid>
        <w:gridCol w:w="45"/>
        <w:gridCol w:w="521"/>
        <w:gridCol w:w="1135"/>
        <w:gridCol w:w="2128"/>
        <w:gridCol w:w="3146"/>
        <w:gridCol w:w="1393"/>
        <w:gridCol w:w="1702"/>
        <w:gridCol w:w="40"/>
      </w:tblGrid>
      <w:tr w:rsidR="002A2AD5" w14:paraId="697FAF8B" w14:textId="77777777">
        <w:tblPrEx>
          <w:tblCellMar>
            <w:top w:w="0" w:type="dxa"/>
            <w:bottom w:w="0" w:type="dxa"/>
          </w:tblCellMar>
        </w:tblPrEx>
        <w:trPr>
          <w:cantSplit/>
          <w:trHeight w:val="260"/>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50713"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D1760"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6B5E9" w14:textId="77777777" w:rsidR="002A2AD5" w:rsidRDefault="00B87E2F">
            <w:r>
              <w:rPr>
                <w:rFonts w:ascii="Palemonas" w:eastAsia="SimSun" w:hAnsi="Palemonas"/>
                <w:iCs/>
                <w:color w:val="000000"/>
                <w:sz w:val="22"/>
                <w:szCs w:val="22"/>
                <w:lang w:eastAsia="zh-CN"/>
              </w:rPr>
              <w:t>viešasis maitinimas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9092"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02495" w14:textId="77777777" w:rsidR="002A2AD5" w:rsidRDefault="00B87E2F">
            <w:pPr>
              <w:jc w:val="center"/>
            </w:pPr>
            <w:r>
              <w:rPr>
                <w:rFonts w:ascii="Palemonas" w:eastAsia="SimSun" w:hAnsi="Palemonas"/>
                <w:iCs/>
                <w:color w:val="000000"/>
                <w:sz w:val="22"/>
                <w:szCs w:val="22"/>
                <w:lang w:eastAsia="zh-CN"/>
              </w:rPr>
              <w:t>5000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81F0D"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2BBC1508" w14:textId="77777777" w:rsidR="002A2AD5" w:rsidRDefault="002A2AD5"/>
        </w:tc>
      </w:tr>
      <w:tr w:rsidR="002A2AD5" w14:paraId="530CBCB1" w14:textId="77777777">
        <w:tblPrEx>
          <w:tblCellMar>
            <w:top w:w="0" w:type="dxa"/>
            <w:bottom w:w="0" w:type="dxa"/>
          </w:tblCellMar>
        </w:tblPrEx>
        <w:trPr>
          <w:cantSplit/>
          <w:trHeight w:val="260"/>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E46F4"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4E837"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1A</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D5D33"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paplūdimio reikmenų nuoma</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D317D" w14:textId="77777777" w:rsidR="002A2AD5" w:rsidRDefault="00B87E2F">
            <w:r>
              <w:rPr>
                <w:rFonts w:ascii="Palemonas" w:eastAsia="SimSun" w:hAnsi="Palemonas"/>
                <w:color w:val="000000"/>
                <w:sz w:val="22"/>
                <w:szCs w:val="22"/>
                <w:lang w:eastAsia="zh-CN"/>
              </w:rPr>
              <w:t>laikini įrenginiai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05896"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3339B"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7FF953A" w14:textId="77777777" w:rsidR="002A2AD5" w:rsidRDefault="002A2AD5"/>
        </w:tc>
      </w:tr>
      <w:tr w:rsidR="002A2AD5" w14:paraId="26598CAD" w14:textId="77777777">
        <w:tblPrEx>
          <w:tblCellMar>
            <w:top w:w="0" w:type="dxa"/>
            <w:bottom w:w="0" w:type="dxa"/>
          </w:tblCellMar>
        </w:tblPrEx>
        <w:trPr>
          <w:cantSplit/>
          <w:trHeight w:val="260"/>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FBE59"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3.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63353"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1B</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BCC92"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pirtis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3D994" w14:textId="77777777" w:rsidR="002A2AD5" w:rsidRDefault="00B87E2F">
            <w:r>
              <w:rPr>
                <w:rFonts w:ascii="Palemonas" w:eastAsia="SimSun" w:hAnsi="Palemonas"/>
                <w:iCs/>
                <w:color w:val="000000"/>
                <w:sz w:val="22"/>
                <w:szCs w:val="22"/>
                <w:lang w:eastAsia="zh-CN"/>
              </w:rPr>
              <w:t>nesudėtingas, laikinas statinys (iki 30 kv. m)</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C2C1"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4499" w14:textId="77777777" w:rsidR="002A2AD5" w:rsidRDefault="00B87E2F">
            <w:pPr>
              <w:rPr>
                <w:rFonts w:ascii="Palemonas" w:hAnsi="Palemonas"/>
                <w:iCs/>
                <w:color w:val="000000"/>
                <w:sz w:val="22"/>
                <w:szCs w:val="22"/>
              </w:rPr>
            </w:pPr>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63E7D4C" w14:textId="77777777" w:rsidR="002A2AD5" w:rsidRDefault="002A2AD5"/>
        </w:tc>
      </w:tr>
      <w:tr w:rsidR="002A2AD5" w14:paraId="3F03B04C"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687F0"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9D9C7"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48E18" w14:textId="77777777" w:rsidR="002A2AD5" w:rsidRDefault="00B87E2F">
            <w:r>
              <w:rPr>
                <w:rFonts w:ascii="Palemonas" w:eastAsia="SimSun" w:hAnsi="Palemonas"/>
                <w:iCs/>
                <w:color w:val="000000"/>
                <w:sz w:val="22"/>
                <w:szCs w:val="22"/>
                <w:lang w:eastAsia="zh-CN"/>
              </w:rPr>
              <w:t>viešasis maitinimas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10A6"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799A7" w14:textId="77777777" w:rsidR="002A2AD5" w:rsidRDefault="00B87E2F">
            <w:pPr>
              <w:jc w:val="center"/>
            </w:pPr>
            <w:r>
              <w:rPr>
                <w:rFonts w:ascii="Palemonas" w:eastAsia="SimSun" w:hAnsi="Palemonas"/>
                <w:iCs/>
                <w:color w:val="000000"/>
                <w:sz w:val="22"/>
                <w:szCs w:val="22"/>
                <w:lang w:eastAsia="zh-CN"/>
              </w:rPr>
              <w:t>2000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E8457"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117F44A" w14:textId="77777777" w:rsidR="002A2AD5" w:rsidRDefault="002A2AD5"/>
        </w:tc>
      </w:tr>
      <w:tr w:rsidR="002A2AD5" w14:paraId="00B8270B"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F1F5E"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FEC4"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45FB9"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paplūdimio reikmenų nuoma</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910BA"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8536"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A5A10"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F3DCB96" w14:textId="77777777" w:rsidR="002A2AD5" w:rsidRDefault="002A2AD5"/>
        </w:tc>
      </w:tr>
      <w:tr w:rsidR="002A2AD5" w14:paraId="7AE8E976"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E73B0"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9049A"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4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248DF"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viešasis maitinimas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268B2"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3001" w14:textId="77777777" w:rsidR="002A2AD5" w:rsidRDefault="00B87E2F">
            <w:pPr>
              <w:jc w:val="center"/>
            </w:pPr>
            <w:r>
              <w:rPr>
                <w:rFonts w:ascii="Palemonas" w:eastAsia="SimSun" w:hAnsi="Palemonas"/>
                <w:color w:val="000000"/>
                <w:sz w:val="22"/>
                <w:szCs w:val="22"/>
                <w:lang w:eastAsia="zh-CN"/>
              </w:rPr>
              <w:t>9000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912C"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541313BC" w14:textId="77777777" w:rsidR="002A2AD5" w:rsidRDefault="002A2AD5"/>
        </w:tc>
      </w:tr>
      <w:tr w:rsidR="002A2AD5" w14:paraId="42181371"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14FB9" w14:textId="77777777" w:rsidR="002A2AD5" w:rsidRDefault="00B87E2F">
            <w:pPr>
              <w:tabs>
                <w:tab w:val="center" w:pos="4153"/>
                <w:tab w:val="right" w:pos="8306"/>
              </w:tabs>
              <w:jc w:val="center"/>
              <w:rPr>
                <w:rFonts w:ascii="Palemonas" w:hAnsi="Palemonas"/>
                <w:sz w:val="22"/>
                <w:szCs w:val="22"/>
              </w:rPr>
            </w:pPr>
            <w:r>
              <w:rPr>
                <w:rFonts w:ascii="Palemonas" w:hAnsi="Palemonas"/>
                <w:sz w:val="22"/>
                <w:szCs w:val="22"/>
              </w:rPr>
              <w:t>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C4FC9"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5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DBB38"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2E15"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B431"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5B076"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71F9806" w14:textId="77777777" w:rsidR="002A2AD5" w:rsidRDefault="002A2AD5"/>
        </w:tc>
      </w:tr>
      <w:tr w:rsidR="002A2AD5" w14:paraId="3FBD356A"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EBA28" w14:textId="77777777" w:rsidR="002A2AD5" w:rsidRDefault="00B87E2F">
            <w:pPr>
              <w:tabs>
                <w:tab w:val="center" w:pos="4153"/>
                <w:tab w:val="right" w:pos="8306"/>
              </w:tabs>
              <w:jc w:val="center"/>
              <w:rPr>
                <w:rFonts w:ascii="Palemonas" w:hAnsi="Palemonas"/>
                <w:sz w:val="22"/>
                <w:szCs w:val="22"/>
              </w:rPr>
            </w:pPr>
            <w:r>
              <w:rPr>
                <w:rFonts w:ascii="Palemonas" w:hAnsi="Palemonas"/>
                <w:sz w:val="22"/>
                <w:szCs w:val="22"/>
              </w:rPr>
              <w:t>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85DC8"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6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2A5E9"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paplūdimio reikmenų nuoma</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3B6D5"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9E565"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p w14:paraId="67F20943" w14:textId="77777777" w:rsidR="002A2AD5" w:rsidRDefault="002A2AD5">
            <w:pPr>
              <w:jc w:val="center"/>
              <w:rPr>
                <w:rFonts w:ascii="Palemonas" w:eastAsia="SimSun" w:hAnsi="Palemonas"/>
                <w:color w:val="000000"/>
                <w:sz w:val="22"/>
                <w:szCs w:val="22"/>
                <w:lang w:eastAsia="zh-C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A4AAC"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1EF9893" w14:textId="77777777" w:rsidR="002A2AD5" w:rsidRDefault="002A2AD5"/>
        </w:tc>
      </w:tr>
      <w:tr w:rsidR="002A2AD5" w14:paraId="22465846"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70091"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AB70"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 xml:space="preserve">7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F60D" w14:textId="77777777" w:rsidR="002A2AD5" w:rsidRDefault="00B87E2F">
            <w:r>
              <w:rPr>
                <w:rFonts w:ascii="Palemonas" w:eastAsia="SimSun" w:hAnsi="Palemonas"/>
                <w:iCs/>
                <w:sz w:val="22"/>
                <w:szCs w:val="22"/>
                <w:lang w:eastAsia="zh-CN"/>
              </w:rPr>
              <w:t xml:space="preserve">vandens atrakcionai </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2F0F"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2039" w14:textId="77777777" w:rsidR="002A2AD5" w:rsidRDefault="00B87E2F">
            <w:pPr>
              <w:jc w:val="center"/>
            </w:pPr>
            <w:r>
              <w:rPr>
                <w:rFonts w:ascii="Palemonas" w:eastAsia="SimSun" w:hAnsi="Palemonas"/>
                <w:iCs/>
                <w:color w:val="000000"/>
                <w:sz w:val="22"/>
                <w:szCs w:val="22"/>
                <w:lang w:eastAsia="zh-CN"/>
              </w:rPr>
              <w:t>2000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D1960"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3B435CA7" w14:textId="77777777" w:rsidR="002A2AD5" w:rsidRDefault="002A2AD5"/>
        </w:tc>
      </w:tr>
      <w:tr w:rsidR="002A2AD5" w14:paraId="2A806111"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3497"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F89C7"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8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57A20"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vandens dviračių, valčių nuoma </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AE780"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01D72"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300</w:t>
            </w:r>
          </w:p>
          <w:p w14:paraId="7CB699AB" w14:textId="77777777" w:rsidR="002A2AD5" w:rsidRDefault="002A2AD5">
            <w:pPr>
              <w:jc w:val="center"/>
              <w:rPr>
                <w:rFonts w:ascii="Palemonas" w:eastAsia="SimSun" w:hAnsi="Palemonas"/>
                <w:b/>
                <w:color w:val="000000"/>
                <w:sz w:val="22"/>
                <w:szCs w:val="22"/>
                <w:lang w:eastAsia="zh-C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22DAF"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140F5018" w14:textId="77777777" w:rsidR="002A2AD5" w:rsidRDefault="002A2AD5"/>
        </w:tc>
      </w:tr>
      <w:tr w:rsidR="002A2AD5" w14:paraId="2FCDB29F"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936F"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BD06"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9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C75C2" w14:textId="77777777" w:rsidR="002A2AD5" w:rsidRDefault="00B87E2F">
            <w:r>
              <w:rPr>
                <w:rFonts w:ascii="Palemonas" w:eastAsia="SimSun" w:hAnsi="Palemonas"/>
                <w:color w:val="000000"/>
                <w:sz w:val="22"/>
                <w:szCs w:val="22"/>
                <w:lang w:eastAsia="zh-CN"/>
              </w:rPr>
              <w:t>viešasis maitinimas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6080"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90437" w14:textId="77777777" w:rsidR="002A2AD5" w:rsidRDefault="00B87E2F">
            <w:pPr>
              <w:jc w:val="center"/>
            </w:pPr>
            <w:r>
              <w:rPr>
                <w:rFonts w:ascii="Palemonas" w:eastAsia="SimSun" w:hAnsi="Palemonas"/>
                <w:color w:val="000000"/>
                <w:sz w:val="22"/>
                <w:szCs w:val="22"/>
                <w:lang w:eastAsia="zh-CN"/>
              </w:rPr>
              <w:t>9000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733F"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2024-05-31</w:t>
            </w:r>
          </w:p>
        </w:tc>
        <w:tc>
          <w:tcPr>
            <w:tcW w:w="40" w:type="dxa"/>
            <w:shd w:val="clear" w:color="auto" w:fill="auto"/>
            <w:tcMar>
              <w:top w:w="0" w:type="dxa"/>
              <w:left w:w="10" w:type="dxa"/>
              <w:bottom w:w="0" w:type="dxa"/>
              <w:right w:w="10" w:type="dxa"/>
            </w:tcMar>
          </w:tcPr>
          <w:p w14:paraId="1CE8F362" w14:textId="77777777" w:rsidR="002A2AD5" w:rsidRDefault="002A2AD5"/>
        </w:tc>
      </w:tr>
      <w:tr w:rsidR="002A2AD5" w14:paraId="55946CC7"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A4433" w14:textId="77777777" w:rsidR="002A2AD5" w:rsidRDefault="00B87E2F">
            <w:pPr>
              <w:jc w:val="center"/>
              <w:rPr>
                <w:rFonts w:ascii="Palemonas" w:eastAsia="SimSun" w:hAnsi="Palemonas"/>
                <w:sz w:val="22"/>
                <w:szCs w:val="22"/>
                <w:lang w:eastAsia="zh-CN"/>
              </w:rPr>
            </w:pPr>
            <w:r>
              <w:rPr>
                <w:rFonts w:ascii="Palemonas" w:eastAsia="SimSun" w:hAnsi="Palemonas"/>
                <w:sz w:val="22"/>
                <w:szCs w:val="22"/>
                <w:lang w:eastAsia="zh-CN"/>
              </w:rPr>
              <w:t>12.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021E"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10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8E51C"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paplūdimio reikmenų nuoma</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2899"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42102"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p w14:paraId="2BF2F406" w14:textId="77777777" w:rsidR="002A2AD5" w:rsidRDefault="002A2AD5">
            <w:pPr>
              <w:jc w:val="center"/>
              <w:rPr>
                <w:rFonts w:ascii="Palemonas" w:eastAsia="SimSun" w:hAnsi="Palemonas"/>
                <w:b/>
                <w:color w:val="000000"/>
                <w:sz w:val="22"/>
                <w:szCs w:val="22"/>
                <w:lang w:eastAsia="zh-C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86568"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5A71318" w14:textId="77777777" w:rsidR="002A2AD5" w:rsidRDefault="002A2AD5"/>
        </w:tc>
      </w:tr>
      <w:tr w:rsidR="002A2AD5" w14:paraId="632B280A"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E36A"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13.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A1A2C" w14:textId="77777777" w:rsidR="002A2AD5" w:rsidRDefault="00B87E2F">
            <w:pPr>
              <w:jc w:val="center"/>
              <w:rPr>
                <w:rFonts w:ascii="Palemonas" w:eastAsia="SimSun" w:hAnsi="Palemonas"/>
                <w:sz w:val="22"/>
                <w:szCs w:val="22"/>
                <w:lang w:eastAsia="zh-CN"/>
              </w:rPr>
            </w:pPr>
            <w:r>
              <w:rPr>
                <w:rFonts w:ascii="Palemonas" w:eastAsia="SimSun" w:hAnsi="Palemonas"/>
                <w:sz w:val="22"/>
                <w:szCs w:val="22"/>
                <w:lang w:eastAsia="zh-CN"/>
              </w:rPr>
              <w:t xml:space="preserve">11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ADA75" w14:textId="77777777" w:rsidR="002A2AD5" w:rsidRDefault="00B87E2F">
            <w:r>
              <w:rPr>
                <w:rFonts w:ascii="Palemonas" w:eastAsia="SimSun" w:hAnsi="Palemonas"/>
                <w:sz w:val="22"/>
                <w:szCs w:val="22"/>
                <w:lang w:eastAsia="zh-CN"/>
              </w:rPr>
              <w:t>pirtis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B977D"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 xml:space="preserve">nesudėtingas, laikinas statinys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F8036" w14:textId="77777777" w:rsidR="002A2AD5" w:rsidRDefault="00B87E2F">
            <w:pPr>
              <w:jc w:val="center"/>
            </w:pPr>
            <w:r>
              <w:rPr>
                <w:rFonts w:ascii="Palemonas" w:eastAsia="SimSun" w:hAnsi="Palemonas"/>
                <w:color w:val="000000"/>
                <w:sz w:val="22"/>
                <w:szCs w:val="22"/>
                <w:lang w:eastAsia="zh-CN"/>
              </w:rPr>
              <w:t>1200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5D60"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CE909D7" w14:textId="77777777" w:rsidR="002A2AD5" w:rsidRDefault="002A2AD5"/>
        </w:tc>
      </w:tr>
      <w:tr w:rsidR="002A2AD5" w14:paraId="7C0CB361"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BE48C"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14.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B8B54"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12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DF66"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0347"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18F9E"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200</w:t>
            </w:r>
          </w:p>
          <w:p w14:paraId="1CAF4531" w14:textId="77777777" w:rsidR="002A2AD5" w:rsidRDefault="002A2AD5">
            <w:pPr>
              <w:jc w:val="center"/>
              <w:rPr>
                <w:rFonts w:ascii="Palemonas" w:eastAsia="SimSun" w:hAnsi="Palemonas"/>
                <w:b/>
                <w:color w:val="000000"/>
                <w:sz w:val="22"/>
                <w:szCs w:val="22"/>
                <w:lang w:eastAsia="zh-C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E2366"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2024-05-31</w:t>
            </w:r>
          </w:p>
        </w:tc>
        <w:tc>
          <w:tcPr>
            <w:tcW w:w="40" w:type="dxa"/>
            <w:shd w:val="clear" w:color="auto" w:fill="auto"/>
            <w:tcMar>
              <w:top w:w="0" w:type="dxa"/>
              <w:left w:w="10" w:type="dxa"/>
              <w:bottom w:w="0" w:type="dxa"/>
              <w:right w:w="10" w:type="dxa"/>
            </w:tcMar>
          </w:tcPr>
          <w:p w14:paraId="52A0C0AE" w14:textId="77777777" w:rsidR="002A2AD5" w:rsidRDefault="002A2AD5"/>
        </w:tc>
      </w:tr>
      <w:tr w:rsidR="002A2AD5" w14:paraId="6F3C174B"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826F"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15.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8E8"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13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090C"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pripučiamas batutas iki 40 kv. m</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EBFE4"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45FF3"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400</w:t>
            </w:r>
          </w:p>
          <w:p w14:paraId="5591CA1D" w14:textId="77777777" w:rsidR="002A2AD5" w:rsidRDefault="002A2AD5">
            <w:pPr>
              <w:jc w:val="center"/>
              <w:rPr>
                <w:rFonts w:ascii="Palemonas" w:eastAsia="SimSun" w:hAnsi="Palemonas"/>
                <w:b/>
                <w:color w:val="000000"/>
                <w:sz w:val="22"/>
                <w:szCs w:val="22"/>
                <w:lang w:eastAsia="zh-C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39665"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5AD950F" w14:textId="77777777" w:rsidR="002A2AD5" w:rsidRDefault="002A2AD5"/>
        </w:tc>
      </w:tr>
      <w:tr w:rsidR="002A2AD5" w14:paraId="3FD7AC70"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696F3"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16.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9C81C"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14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C04D"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viešasis maitinimas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4138D"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EF04C" w14:textId="77777777" w:rsidR="002A2AD5" w:rsidRDefault="00B87E2F">
            <w:pPr>
              <w:jc w:val="center"/>
            </w:pPr>
            <w:r>
              <w:rPr>
                <w:rFonts w:ascii="Palemonas" w:eastAsia="SimSun" w:hAnsi="Palemonas"/>
                <w:color w:val="000000"/>
                <w:sz w:val="22"/>
                <w:szCs w:val="22"/>
                <w:lang w:eastAsia="zh-CN"/>
              </w:rPr>
              <w:t>9000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78EA"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04C72A9" w14:textId="77777777" w:rsidR="002A2AD5" w:rsidRDefault="002A2AD5"/>
        </w:tc>
      </w:tr>
      <w:tr w:rsidR="002A2AD5" w14:paraId="7CC3F34F"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2605"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17.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265C9"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15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78CEF"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paplūdimio reikmenų nuoma</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6A083"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laikini įrenginiai </w:t>
            </w:r>
            <w:r>
              <w:rPr>
                <w:rFonts w:ascii="Palemonas" w:eastAsia="SimSun" w:hAnsi="Palemonas"/>
                <w:color w:val="000000"/>
                <w:sz w:val="22"/>
                <w:szCs w:val="22"/>
                <w:lang w:eastAsia="zh-CN"/>
              </w:rPr>
              <w:t>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8ACCF"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p w14:paraId="15AA7EB5" w14:textId="77777777" w:rsidR="002A2AD5" w:rsidRDefault="002A2AD5">
            <w:pPr>
              <w:jc w:val="center"/>
              <w:rPr>
                <w:rFonts w:ascii="Palemonas" w:eastAsia="SimSun" w:hAnsi="Palemonas"/>
                <w:b/>
                <w:color w:val="000000"/>
                <w:sz w:val="22"/>
                <w:szCs w:val="22"/>
                <w:lang w:eastAsia="zh-C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BA2BF"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72F4DAE" w14:textId="77777777" w:rsidR="002A2AD5" w:rsidRDefault="002A2AD5"/>
        </w:tc>
      </w:tr>
      <w:tr w:rsidR="002A2AD5" w14:paraId="1030ECD8"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A1B82"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18.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DFCCE"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16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59D" w14:textId="77777777" w:rsidR="002A2AD5" w:rsidRDefault="00B87E2F">
            <w:r>
              <w:rPr>
                <w:rFonts w:ascii="Palemonas" w:eastAsia="SimSun" w:hAnsi="Palemonas"/>
                <w:iCs/>
                <w:color w:val="000000"/>
                <w:sz w:val="22"/>
                <w:szCs w:val="22"/>
                <w:lang w:eastAsia="zh-CN"/>
              </w:rPr>
              <w:t>viešasis maitinimas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DAC83"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0DAE" w14:textId="77777777" w:rsidR="002A2AD5" w:rsidRDefault="00B87E2F">
            <w:pPr>
              <w:jc w:val="center"/>
            </w:pPr>
            <w:r>
              <w:rPr>
                <w:rFonts w:ascii="Palemonas" w:eastAsia="SimSun" w:hAnsi="Palemonas"/>
                <w:iCs/>
                <w:color w:val="000000"/>
                <w:sz w:val="22"/>
                <w:szCs w:val="22"/>
                <w:lang w:eastAsia="zh-CN"/>
              </w:rPr>
              <w:t>15000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C23A"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53BCE1D8" w14:textId="77777777" w:rsidR="002A2AD5" w:rsidRDefault="002A2AD5"/>
        </w:tc>
      </w:tr>
      <w:tr w:rsidR="002A2AD5" w14:paraId="704CC2AD"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AD7FC"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19.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CBD42"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 xml:space="preserve">17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5573B" w14:textId="77777777" w:rsidR="002A2AD5" w:rsidRDefault="00B87E2F">
            <w:r>
              <w:rPr>
                <w:rFonts w:ascii="Palemonas" w:eastAsia="SimSun" w:hAnsi="Palemonas"/>
                <w:iCs/>
                <w:sz w:val="22"/>
                <w:szCs w:val="22"/>
                <w:lang w:eastAsia="zh-CN"/>
              </w:rPr>
              <w:t>paplūdimio reikmenų nuoma</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04C7F"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38AB7"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100</w:t>
            </w:r>
          </w:p>
          <w:p w14:paraId="19CD5B82" w14:textId="77777777" w:rsidR="002A2AD5" w:rsidRDefault="002A2AD5">
            <w:pPr>
              <w:jc w:val="center"/>
              <w:rPr>
                <w:rFonts w:ascii="Palemonas" w:eastAsia="SimSun" w:hAnsi="Palemonas"/>
                <w:b/>
                <w:iCs/>
                <w:color w:val="000000"/>
                <w:sz w:val="22"/>
                <w:szCs w:val="22"/>
                <w:lang w:eastAsia="zh-C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C5993"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44543F5" w14:textId="77777777" w:rsidR="002A2AD5" w:rsidRDefault="002A2AD5"/>
        </w:tc>
      </w:tr>
      <w:tr w:rsidR="002A2AD5" w14:paraId="321288A7"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55B49"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20.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E3D9"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18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0DDFC"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10ACC"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laikinas </w:t>
            </w:r>
            <w:r>
              <w:rPr>
                <w:rFonts w:ascii="Palemonas" w:eastAsia="SimSun" w:hAnsi="Palemonas"/>
                <w:color w:val="000000"/>
                <w:sz w:val="22"/>
                <w:szCs w:val="22"/>
                <w:lang w:eastAsia="zh-CN"/>
              </w:rPr>
              <w:t>įrenginys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836DB"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200</w:t>
            </w:r>
          </w:p>
          <w:p w14:paraId="47FD6E69" w14:textId="77777777" w:rsidR="002A2AD5" w:rsidRDefault="002A2AD5">
            <w:pPr>
              <w:jc w:val="center"/>
              <w:rPr>
                <w:rFonts w:ascii="Palemonas" w:eastAsia="SimSun" w:hAnsi="Palemonas"/>
                <w:b/>
                <w:color w:val="000000"/>
                <w:sz w:val="22"/>
                <w:szCs w:val="22"/>
                <w:lang w:eastAsia="zh-C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9FEA"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7E0B1D1" w14:textId="77777777" w:rsidR="002A2AD5" w:rsidRDefault="002A2AD5"/>
        </w:tc>
      </w:tr>
      <w:tr w:rsidR="002A2AD5" w14:paraId="3249012B"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2D76"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21.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C397" w14:textId="77777777" w:rsidR="002A2AD5" w:rsidRDefault="00B87E2F">
            <w:pPr>
              <w:jc w:val="center"/>
              <w:rPr>
                <w:rFonts w:ascii="Palemonas" w:eastAsia="SimSun" w:hAnsi="Palemonas"/>
                <w:iCs/>
                <w:sz w:val="22"/>
                <w:szCs w:val="22"/>
                <w:lang w:eastAsia="zh-CN"/>
              </w:rPr>
            </w:pPr>
            <w:r>
              <w:rPr>
                <w:rFonts w:ascii="Palemonas" w:eastAsia="SimSun" w:hAnsi="Palemonas"/>
                <w:iCs/>
                <w:sz w:val="22"/>
                <w:szCs w:val="22"/>
                <w:lang w:eastAsia="zh-CN"/>
              </w:rPr>
              <w:t xml:space="preserve">19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1226A"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pripučiamas batutas</w:t>
            </w:r>
          </w:p>
          <w:p w14:paraId="47B21CF1" w14:textId="77777777" w:rsidR="002A2AD5" w:rsidRDefault="00B87E2F">
            <w:r>
              <w:rPr>
                <w:rFonts w:ascii="Palemonas" w:eastAsia="SimSun" w:hAnsi="Palemonas"/>
                <w:iCs/>
                <w:sz w:val="22"/>
                <w:szCs w:val="22"/>
                <w:lang w:eastAsia="zh-CN"/>
              </w:rPr>
              <w:t>iki 40 kv. m</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D1AA0"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laikinas įrenginys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33421" w14:textId="77777777" w:rsidR="002A2AD5" w:rsidRDefault="00B87E2F">
            <w:pPr>
              <w:jc w:val="center"/>
            </w:pPr>
            <w:r>
              <w:rPr>
                <w:rFonts w:ascii="Palemonas" w:eastAsia="SimSun" w:hAnsi="Palemonas"/>
                <w:iCs/>
                <w:color w:val="000000"/>
                <w:sz w:val="22"/>
                <w:szCs w:val="22"/>
                <w:lang w:eastAsia="zh-CN"/>
              </w:rPr>
              <w:t>400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3C52F"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6A064D4" w14:textId="77777777" w:rsidR="002A2AD5" w:rsidRDefault="002A2AD5"/>
        </w:tc>
      </w:tr>
      <w:tr w:rsidR="002A2AD5" w14:paraId="41E792E9"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9488"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lastRenderedPageBreak/>
              <w:t>22.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EAF0"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20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5E89B"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viešasis maitinimas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9600B"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668C1" w14:textId="77777777" w:rsidR="002A2AD5" w:rsidRDefault="00B87E2F">
            <w:pPr>
              <w:jc w:val="center"/>
            </w:pPr>
            <w:r>
              <w:rPr>
                <w:rFonts w:ascii="Palemonas" w:eastAsia="SimSun" w:hAnsi="Palemonas"/>
                <w:iCs/>
                <w:color w:val="000000"/>
                <w:sz w:val="22"/>
                <w:szCs w:val="22"/>
                <w:lang w:eastAsia="zh-CN"/>
              </w:rPr>
              <w:t>5000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D7706"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15C02E4" w14:textId="77777777" w:rsidR="002A2AD5" w:rsidRDefault="002A2AD5"/>
        </w:tc>
      </w:tr>
      <w:tr w:rsidR="002A2AD5" w14:paraId="7464198D"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C351" w14:textId="77777777" w:rsidR="002A2AD5" w:rsidRDefault="00B87E2F">
            <w:pPr>
              <w:tabs>
                <w:tab w:val="center" w:pos="4153"/>
                <w:tab w:val="right" w:pos="8306"/>
              </w:tabs>
              <w:rPr>
                <w:rFonts w:ascii="Palemonas" w:hAnsi="Palemonas"/>
                <w:color w:val="000000"/>
                <w:sz w:val="22"/>
                <w:szCs w:val="22"/>
              </w:rPr>
            </w:pPr>
            <w:r>
              <w:rPr>
                <w:rFonts w:ascii="Palemonas" w:hAnsi="Palemonas"/>
                <w:color w:val="000000"/>
                <w:sz w:val="22"/>
                <w:szCs w:val="22"/>
              </w:rPr>
              <w:t>23.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FB74"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21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62E3" w14:textId="77777777" w:rsidR="002A2AD5" w:rsidRDefault="00B87E2F">
            <w:r>
              <w:rPr>
                <w:rFonts w:ascii="Palemonas" w:eastAsia="SimSun" w:hAnsi="Palemonas"/>
                <w:color w:val="000000"/>
                <w:sz w:val="22"/>
                <w:szCs w:val="22"/>
                <w:lang w:eastAsia="zh-CN"/>
              </w:rPr>
              <w:t>pirtis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D7ED3"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nesudėtingas, laikinas statinys</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72EC2" w14:textId="77777777" w:rsidR="002A2AD5" w:rsidRDefault="00B87E2F">
            <w:pPr>
              <w:jc w:val="center"/>
            </w:pPr>
            <w:r>
              <w:rPr>
                <w:rFonts w:ascii="Palemonas" w:eastAsia="SimSun" w:hAnsi="Palemonas"/>
                <w:color w:val="000000"/>
                <w:sz w:val="22"/>
                <w:szCs w:val="22"/>
                <w:lang w:eastAsia="zh-CN"/>
              </w:rPr>
              <w:t>1300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9949A"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14E6C6C4" w14:textId="77777777" w:rsidR="002A2AD5" w:rsidRDefault="002A2AD5"/>
        </w:tc>
      </w:tr>
      <w:tr w:rsidR="002A2AD5" w14:paraId="6BE535C7"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39F2" w14:textId="77777777" w:rsidR="002A2AD5" w:rsidRDefault="00B87E2F">
            <w:pPr>
              <w:tabs>
                <w:tab w:val="center" w:pos="4153"/>
                <w:tab w:val="right" w:pos="8306"/>
              </w:tabs>
              <w:rPr>
                <w:rFonts w:ascii="Palemonas" w:hAnsi="Palemonas"/>
                <w:iCs/>
                <w:color w:val="000000"/>
                <w:sz w:val="22"/>
                <w:szCs w:val="22"/>
              </w:rPr>
            </w:pPr>
            <w:r>
              <w:rPr>
                <w:rFonts w:ascii="Palemonas" w:hAnsi="Palemonas"/>
                <w:iCs/>
                <w:color w:val="000000"/>
                <w:sz w:val="22"/>
                <w:szCs w:val="22"/>
              </w:rPr>
              <w:t>24.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CDF57"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22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0F20F" w14:textId="77777777" w:rsidR="002A2AD5" w:rsidRDefault="00B87E2F">
            <w:r>
              <w:rPr>
                <w:rFonts w:ascii="Palemonas" w:eastAsia="SimSun" w:hAnsi="Palemonas"/>
                <w:iCs/>
                <w:color w:val="000000"/>
                <w:sz w:val="22"/>
                <w:szCs w:val="22"/>
                <w:lang w:eastAsia="zh-CN"/>
              </w:rPr>
              <w:t>paplūdimio reikmenų nuoma</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30131"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laikini įrenginiai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1832E" w14:textId="77777777" w:rsidR="002A2AD5" w:rsidRDefault="00B87E2F">
            <w:pPr>
              <w:jc w:val="center"/>
            </w:pPr>
            <w:r>
              <w:rPr>
                <w:rFonts w:ascii="Palemonas" w:eastAsia="SimSun" w:hAnsi="Palemonas"/>
                <w:iCs/>
                <w:color w:val="000000"/>
                <w:sz w:val="22"/>
                <w:szCs w:val="22"/>
                <w:lang w:eastAsia="zh-CN"/>
              </w:rPr>
              <w:t>100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22F09"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713565E" w14:textId="77777777" w:rsidR="002A2AD5" w:rsidRDefault="002A2AD5"/>
        </w:tc>
      </w:tr>
      <w:tr w:rsidR="002A2AD5" w14:paraId="23D8E3C5"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0722" w14:textId="77777777" w:rsidR="002A2AD5" w:rsidRDefault="00B87E2F">
            <w:pPr>
              <w:tabs>
                <w:tab w:val="center" w:pos="4153"/>
                <w:tab w:val="right" w:pos="8306"/>
              </w:tabs>
              <w:rPr>
                <w:rFonts w:ascii="Palemonas" w:hAnsi="Palemonas"/>
                <w:sz w:val="22"/>
                <w:szCs w:val="22"/>
              </w:rPr>
            </w:pPr>
            <w:r>
              <w:rPr>
                <w:rFonts w:ascii="Palemonas" w:hAnsi="Palemonas"/>
                <w:sz w:val="22"/>
                <w:szCs w:val="22"/>
              </w:rPr>
              <w:t>25.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7764C"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23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1E60"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vandens dviračių, valčių nuoma </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3F767"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722E6"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2D4C0"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F98CC0C" w14:textId="77777777" w:rsidR="002A2AD5" w:rsidRDefault="002A2AD5"/>
        </w:tc>
      </w:tr>
      <w:tr w:rsidR="002A2AD5" w14:paraId="14BA0A3C"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B656"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26.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DCCE"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24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CA354"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294D9"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1FAC"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200</w:t>
            </w:r>
          </w:p>
          <w:p w14:paraId="7EFCF753" w14:textId="77777777" w:rsidR="002A2AD5" w:rsidRDefault="002A2AD5">
            <w:pPr>
              <w:jc w:val="center"/>
              <w:rPr>
                <w:rFonts w:ascii="Palemonas" w:eastAsia="SimSun" w:hAnsi="Palemonas"/>
                <w:b/>
                <w:color w:val="000000"/>
                <w:sz w:val="22"/>
                <w:szCs w:val="22"/>
                <w:lang w:eastAsia="zh-C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9364B"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7B94C0EC" w14:textId="77777777" w:rsidR="002A2AD5" w:rsidRDefault="002A2AD5"/>
        </w:tc>
      </w:tr>
      <w:tr w:rsidR="002A2AD5" w14:paraId="715A0388"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53DF" w14:textId="77777777" w:rsidR="002A2AD5" w:rsidRDefault="00B87E2F">
            <w:r>
              <w:rPr>
                <w:rFonts w:ascii="Palemonas" w:eastAsia="SimSun" w:hAnsi="Palemonas"/>
                <w:iCs/>
                <w:color w:val="000000"/>
                <w:sz w:val="22"/>
                <w:szCs w:val="22"/>
                <w:lang w:eastAsia="zh-CN"/>
              </w:rPr>
              <w:t>27</w:t>
            </w:r>
            <w:r>
              <w:rPr>
                <w:rFonts w:ascii="Palemonas" w:eastAsia="SimSun" w:hAnsi="Palemonas"/>
                <w:i/>
                <w:color w:val="000000"/>
                <w:sz w:val="22"/>
                <w:szCs w:val="22"/>
                <w:lang w:eastAsia="zh-CN"/>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97511"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25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CEBF6" w14:textId="77777777" w:rsidR="002A2AD5" w:rsidRDefault="00B87E2F">
            <w:r>
              <w:rPr>
                <w:rFonts w:ascii="Palemonas" w:eastAsia="SimSun" w:hAnsi="Palemonas"/>
                <w:iCs/>
                <w:color w:val="000000"/>
                <w:sz w:val="22"/>
                <w:szCs w:val="22"/>
                <w:lang w:eastAsia="zh-CN"/>
              </w:rPr>
              <w:t>viešasis maitinimas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50D97"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72FCD" w14:textId="77777777" w:rsidR="002A2AD5" w:rsidRDefault="00B87E2F">
            <w:pPr>
              <w:jc w:val="center"/>
            </w:pPr>
            <w:r>
              <w:rPr>
                <w:rFonts w:ascii="Palemonas" w:eastAsia="SimSun" w:hAnsi="Palemonas"/>
                <w:iCs/>
                <w:color w:val="000000"/>
                <w:sz w:val="22"/>
                <w:szCs w:val="22"/>
                <w:lang w:eastAsia="zh-CN"/>
              </w:rPr>
              <w:t>5000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18C10"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7570B51" w14:textId="77777777" w:rsidR="002A2AD5" w:rsidRDefault="002A2AD5"/>
        </w:tc>
      </w:tr>
      <w:tr w:rsidR="002A2AD5" w14:paraId="4A679DBC"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661D5"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28.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3F1BD" w14:textId="77777777" w:rsidR="002A2AD5" w:rsidRDefault="00B87E2F">
            <w:pPr>
              <w:jc w:val="center"/>
              <w:rPr>
                <w:rFonts w:ascii="Palemonas" w:eastAsia="SimSun" w:hAnsi="Palemonas"/>
                <w:sz w:val="22"/>
                <w:szCs w:val="22"/>
                <w:lang w:eastAsia="zh-CN"/>
              </w:rPr>
            </w:pPr>
            <w:r>
              <w:rPr>
                <w:rFonts w:ascii="Palemonas" w:eastAsia="SimSun" w:hAnsi="Palemonas"/>
                <w:sz w:val="22"/>
                <w:szCs w:val="22"/>
                <w:lang w:eastAsia="zh-CN"/>
              </w:rPr>
              <w:t xml:space="preserve">26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D8C78" w14:textId="77777777" w:rsidR="002A2AD5" w:rsidRDefault="00B87E2F">
            <w:r>
              <w:rPr>
                <w:rFonts w:ascii="Palemonas" w:eastAsia="SimSun" w:hAnsi="Palemonas"/>
                <w:sz w:val="22"/>
                <w:szCs w:val="22"/>
                <w:lang w:eastAsia="zh-CN"/>
              </w:rPr>
              <w:t>paplūdimio reikmenų nuoma</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2A2E5"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laikini įrenginiai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01A17" w14:textId="77777777" w:rsidR="002A2AD5" w:rsidRDefault="00B87E2F">
            <w:pPr>
              <w:jc w:val="center"/>
            </w:pPr>
            <w:r>
              <w:rPr>
                <w:rFonts w:ascii="Palemonas" w:eastAsia="SimSun" w:hAnsi="Palemonas"/>
                <w:color w:val="000000"/>
                <w:sz w:val="22"/>
                <w:szCs w:val="22"/>
                <w:lang w:eastAsia="zh-CN"/>
              </w:rPr>
              <w:t>100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5913D"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2A81A36F" w14:textId="77777777" w:rsidR="002A2AD5" w:rsidRDefault="002A2AD5"/>
        </w:tc>
      </w:tr>
      <w:tr w:rsidR="002A2AD5" w14:paraId="60420787"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B08EC"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29.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1EE20"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27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8F16E" w14:textId="77777777" w:rsidR="002A2AD5" w:rsidRDefault="00B87E2F">
            <w:r>
              <w:rPr>
                <w:rFonts w:ascii="Palemonas" w:eastAsia="SimSun" w:hAnsi="Palemonas"/>
                <w:iCs/>
                <w:color w:val="000000"/>
                <w:sz w:val="22"/>
                <w:szCs w:val="22"/>
                <w:lang w:eastAsia="zh-CN"/>
              </w:rPr>
              <w:t>viešasis maitinimas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DE75"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nesudėtingas, laikinas statinys</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CEBA4" w14:textId="77777777" w:rsidR="002A2AD5" w:rsidRDefault="00B87E2F">
            <w:pPr>
              <w:jc w:val="center"/>
            </w:pPr>
            <w:r>
              <w:rPr>
                <w:rFonts w:ascii="Palemonas" w:eastAsia="SimSun" w:hAnsi="Palemonas"/>
                <w:iCs/>
                <w:color w:val="000000"/>
                <w:sz w:val="22"/>
                <w:szCs w:val="22"/>
                <w:lang w:eastAsia="zh-CN"/>
              </w:rPr>
              <w:t>7000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FB2C"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6838A5EB" w14:textId="77777777" w:rsidR="002A2AD5" w:rsidRDefault="002A2AD5"/>
        </w:tc>
      </w:tr>
      <w:tr w:rsidR="002A2AD5" w14:paraId="60D771B4"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7BA1B"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30.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B8582" w14:textId="77777777" w:rsidR="002A2AD5" w:rsidRDefault="00B87E2F">
            <w:pPr>
              <w:tabs>
                <w:tab w:val="center" w:pos="4153"/>
                <w:tab w:val="right" w:pos="8306"/>
              </w:tabs>
              <w:jc w:val="center"/>
              <w:rPr>
                <w:rFonts w:ascii="Palemonas" w:hAnsi="Palemonas"/>
                <w:color w:val="000000"/>
                <w:sz w:val="22"/>
                <w:szCs w:val="22"/>
              </w:rPr>
            </w:pPr>
            <w:r>
              <w:rPr>
                <w:rFonts w:ascii="Palemonas" w:hAnsi="Palemonas"/>
                <w:color w:val="000000"/>
                <w:sz w:val="22"/>
                <w:szCs w:val="22"/>
              </w:rPr>
              <w:t xml:space="preserve">28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B50E"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mobilusis batutas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9210"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B173A"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200</w:t>
            </w:r>
          </w:p>
          <w:p w14:paraId="7326D460" w14:textId="77777777" w:rsidR="002A2AD5" w:rsidRDefault="002A2AD5">
            <w:pPr>
              <w:jc w:val="center"/>
              <w:rPr>
                <w:rFonts w:ascii="Palemonas" w:eastAsia="SimSun" w:hAnsi="Palemonas"/>
                <w:b/>
                <w:color w:val="000000"/>
                <w:sz w:val="22"/>
                <w:szCs w:val="22"/>
                <w:lang w:eastAsia="zh-C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E4B94"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0964B66" w14:textId="77777777" w:rsidR="002A2AD5" w:rsidRDefault="002A2AD5"/>
        </w:tc>
      </w:tr>
      <w:tr w:rsidR="002A2AD5" w14:paraId="0875F203"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1E493"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31.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AC19B" w14:textId="77777777" w:rsidR="002A2AD5" w:rsidRDefault="00B87E2F">
            <w:pPr>
              <w:tabs>
                <w:tab w:val="center" w:pos="4153"/>
                <w:tab w:val="right" w:pos="8306"/>
              </w:tabs>
              <w:jc w:val="center"/>
              <w:rPr>
                <w:rFonts w:ascii="Palemonas" w:hAnsi="Palemonas"/>
                <w:color w:val="000000"/>
                <w:sz w:val="22"/>
                <w:szCs w:val="22"/>
              </w:rPr>
            </w:pPr>
            <w:r>
              <w:rPr>
                <w:rFonts w:ascii="Palemonas" w:hAnsi="Palemonas"/>
                <w:color w:val="000000"/>
                <w:sz w:val="22"/>
                <w:szCs w:val="22"/>
              </w:rPr>
              <w:t xml:space="preserve">29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27DC"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pripučiamas batutas</w:t>
            </w:r>
          </w:p>
          <w:p w14:paraId="763FE083"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iki 40 kv. m</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4E745"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laikinas įrenginys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0846" w14:textId="77777777" w:rsidR="002A2AD5" w:rsidRDefault="00B87E2F">
            <w:pPr>
              <w:jc w:val="center"/>
            </w:pPr>
            <w:r>
              <w:rPr>
                <w:rFonts w:ascii="Palemonas" w:eastAsia="SimSun" w:hAnsi="Palemonas"/>
                <w:color w:val="000000"/>
                <w:sz w:val="22"/>
                <w:szCs w:val="22"/>
                <w:lang w:eastAsia="zh-CN"/>
              </w:rPr>
              <w:t>300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F46D6"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2024-05-31</w:t>
            </w:r>
          </w:p>
        </w:tc>
        <w:tc>
          <w:tcPr>
            <w:tcW w:w="40" w:type="dxa"/>
            <w:shd w:val="clear" w:color="auto" w:fill="auto"/>
            <w:tcMar>
              <w:top w:w="0" w:type="dxa"/>
              <w:left w:w="10" w:type="dxa"/>
              <w:bottom w:w="0" w:type="dxa"/>
              <w:right w:w="10" w:type="dxa"/>
            </w:tcMar>
          </w:tcPr>
          <w:p w14:paraId="568D5EAD" w14:textId="77777777" w:rsidR="002A2AD5" w:rsidRDefault="002A2AD5"/>
        </w:tc>
      </w:tr>
      <w:tr w:rsidR="002A2AD5" w14:paraId="1ADCDAC3"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046E"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0B14D" w14:textId="77777777" w:rsidR="002A2AD5" w:rsidRDefault="00B87E2F">
            <w:pPr>
              <w:tabs>
                <w:tab w:val="center" w:pos="4153"/>
                <w:tab w:val="right" w:pos="8306"/>
              </w:tabs>
              <w:jc w:val="center"/>
              <w:rPr>
                <w:rFonts w:ascii="Palemonas" w:hAnsi="Palemonas"/>
                <w:iCs/>
                <w:sz w:val="22"/>
                <w:szCs w:val="22"/>
              </w:rPr>
            </w:pPr>
            <w:r>
              <w:rPr>
                <w:rFonts w:ascii="Palemonas" w:hAnsi="Palemonas"/>
                <w:iCs/>
                <w:sz w:val="22"/>
                <w:szCs w:val="22"/>
              </w:rPr>
              <w:t xml:space="preserve">30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E996F" w14:textId="77777777" w:rsidR="002A2AD5" w:rsidRDefault="00B87E2F">
            <w:r>
              <w:rPr>
                <w:rFonts w:ascii="Palemonas" w:eastAsia="SimSun" w:hAnsi="Palemonas"/>
                <w:iCs/>
                <w:sz w:val="22"/>
                <w:szCs w:val="22"/>
                <w:lang w:eastAsia="zh-CN"/>
              </w:rPr>
              <w:t xml:space="preserve">vandens atrakcionai </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11596" w14:textId="77777777" w:rsidR="002A2AD5" w:rsidRDefault="00B87E2F">
            <w:pPr>
              <w:rPr>
                <w:rFonts w:ascii="Palemonas" w:eastAsia="SimSun" w:hAnsi="Palemonas"/>
                <w:iCs/>
                <w:sz w:val="22"/>
                <w:szCs w:val="22"/>
                <w:lang w:eastAsia="zh-CN"/>
              </w:rPr>
            </w:pPr>
            <w:r>
              <w:rPr>
                <w:rFonts w:ascii="Palemonas" w:eastAsia="SimSun" w:hAnsi="Palemonas"/>
                <w:iCs/>
                <w:sz w:val="22"/>
                <w:szCs w:val="22"/>
                <w:lang w:eastAsia="zh-CN"/>
              </w:rPr>
              <w:t>laikini įrenginiai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5E24C" w14:textId="77777777" w:rsidR="002A2AD5" w:rsidRDefault="00B87E2F">
            <w:pPr>
              <w:jc w:val="center"/>
            </w:pPr>
            <w:r>
              <w:rPr>
                <w:rFonts w:ascii="Palemonas" w:eastAsia="SimSun" w:hAnsi="Palemonas"/>
                <w:iCs/>
                <w:color w:val="000000"/>
                <w:sz w:val="22"/>
                <w:szCs w:val="22"/>
                <w:lang w:eastAsia="zh-CN"/>
              </w:rPr>
              <w:t>1900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77067"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48FFDD62" w14:textId="77777777" w:rsidR="002A2AD5" w:rsidRDefault="002A2AD5"/>
        </w:tc>
      </w:tr>
      <w:tr w:rsidR="002A2AD5" w14:paraId="13ABF06C"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11C5F"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33.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1E75"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31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F6651"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vandens dviračių, valčių nuoma </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4F5FC"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DA61C"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2050"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13969A58" w14:textId="77777777" w:rsidR="002A2AD5" w:rsidRDefault="002A2AD5"/>
        </w:tc>
      </w:tr>
      <w:tr w:rsidR="002A2AD5" w14:paraId="0E795857" w14:textId="77777777">
        <w:tblPrEx>
          <w:tblCellMar>
            <w:top w:w="0" w:type="dxa"/>
            <w:bottom w:w="0" w:type="dxa"/>
          </w:tblCellMar>
        </w:tblPrEx>
        <w:trPr>
          <w:cantSplit/>
          <w:trHeight w:val="202"/>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31987"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34.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73606" w14:textId="77777777" w:rsidR="002A2AD5" w:rsidRDefault="00B87E2F">
            <w:pPr>
              <w:jc w:val="cente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32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3FD2" w14:textId="77777777" w:rsidR="002A2AD5" w:rsidRDefault="00B87E2F">
            <w:r>
              <w:rPr>
                <w:rFonts w:ascii="Palemonas" w:eastAsia="SimSun" w:hAnsi="Palemonas"/>
                <w:iCs/>
                <w:color w:val="000000"/>
                <w:sz w:val="22"/>
                <w:szCs w:val="22"/>
                <w:lang w:eastAsia="zh-CN"/>
              </w:rPr>
              <w:t>viešasis maitinimas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D4B9B" w14:textId="77777777" w:rsidR="002A2AD5" w:rsidRDefault="00B87E2F">
            <w:pPr>
              <w:rPr>
                <w:rFonts w:ascii="Palemonas" w:eastAsia="SimSun" w:hAnsi="Palemonas"/>
                <w:iCs/>
                <w:color w:val="000000"/>
                <w:sz w:val="22"/>
                <w:szCs w:val="22"/>
                <w:lang w:eastAsia="zh-CN"/>
              </w:rPr>
            </w:pPr>
            <w:r>
              <w:rPr>
                <w:rFonts w:ascii="Palemonas" w:eastAsia="SimSun" w:hAnsi="Palemonas"/>
                <w:iCs/>
                <w:color w:val="000000"/>
                <w:sz w:val="22"/>
                <w:szCs w:val="22"/>
                <w:lang w:eastAsia="zh-CN"/>
              </w:rPr>
              <w:t xml:space="preserve">nesudėtingas, laikinas </w:t>
            </w:r>
            <w:r>
              <w:rPr>
                <w:rFonts w:ascii="Palemonas" w:eastAsia="SimSun" w:hAnsi="Palemonas"/>
                <w:iCs/>
                <w:color w:val="000000"/>
                <w:sz w:val="22"/>
                <w:szCs w:val="22"/>
                <w:lang w:eastAsia="zh-CN"/>
              </w:rPr>
              <w:t>statinys</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A5DDD" w14:textId="77777777" w:rsidR="002A2AD5" w:rsidRDefault="00B87E2F">
            <w:pPr>
              <w:jc w:val="center"/>
              <w:rPr>
                <w:rFonts w:ascii="Palemonas" w:eastAsia="SimSun" w:hAnsi="Palemonas"/>
                <w:bCs/>
                <w:iCs/>
                <w:color w:val="000000"/>
                <w:sz w:val="22"/>
                <w:szCs w:val="22"/>
                <w:lang w:eastAsia="zh-CN"/>
              </w:rPr>
            </w:pPr>
            <w:r>
              <w:rPr>
                <w:rFonts w:ascii="Palemonas" w:eastAsia="SimSun" w:hAnsi="Palemonas"/>
                <w:bCs/>
                <w:iCs/>
                <w:color w:val="000000"/>
                <w:sz w:val="22"/>
                <w:szCs w:val="22"/>
                <w:lang w:eastAsia="zh-CN"/>
              </w:rPr>
              <w:t>5000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B7FD"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6F20A14" w14:textId="77777777" w:rsidR="002A2AD5" w:rsidRDefault="002A2AD5"/>
        </w:tc>
      </w:tr>
      <w:tr w:rsidR="002A2AD5" w14:paraId="71527636"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EC87C" w14:textId="77777777" w:rsidR="002A2AD5" w:rsidRDefault="00B87E2F">
            <w:pPr>
              <w:rPr>
                <w:rFonts w:ascii="Palemonas" w:eastAsia="SimSun" w:hAnsi="Palemonas"/>
                <w:sz w:val="22"/>
                <w:szCs w:val="22"/>
                <w:lang w:eastAsia="zh-CN"/>
              </w:rPr>
            </w:pPr>
            <w:r>
              <w:rPr>
                <w:rFonts w:ascii="Palemonas" w:eastAsia="SimSun" w:hAnsi="Palemonas"/>
                <w:sz w:val="22"/>
                <w:szCs w:val="22"/>
                <w:lang w:eastAsia="zh-CN"/>
              </w:rPr>
              <w:t>35.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E36CE"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33</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95D0B"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paplūdimio reikmenų nuoma</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35187"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B7C69"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B637"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5AFB2F4D" w14:textId="77777777" w:rsidR="002A2AD5" w:rsidRDefault="002A2AD5"/>
        </w:tc>
      </w:tr>
      <w:tr w:rsidR="002A2AD5" w14:paraId="05FAFDE8"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DDC46"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36.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1735"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F4BC9" w14:textId="77777777" w:rsidR="002A2AD5" w:rsidRDefault="00B87E2F">
            <w:r>
              <w:rPr>
                <w:rFonts w:ascii="Palemonas" w:eastAsia="SimSun" w:hAnsi="Palemonas"/>
                <w:color w:val="000000"/>
                <w:sz w:val="22"/>
                <w:szCs w:val="22"/>
                <w:lang w:eastAsia="zh-CN"/>
              </w:rPr>
              <w:t>maisto produktai</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B177D"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išvežiojamoji prekyba (</w:t>
            </w:r>
            <w:proofErr w:type="spellStart"/>
            <w:r>
              <w:rPr>
                <w:rFonts w:ascii="Palemonas" w:eastAsia="SimSun" w:hAnsi="Palemonas"/>
                <w:color w:val="000000"/>
                <w:sz w:val="22"/>
                <w:szCs w:val="22"/>
                <w:lang w:eastAsia="zh-CN"/>
              </w:rPr>
              <w:t>bevariklio</w:t>
            </w:r>
            <w:proofErr w:type="spellEnd"/>
            <w:r>
              <w:rPr>
                <w:rFonts w:ascii="Palemonas" w:eastAsia="SimSun" w:hAnsi="Palemonas"/>
                <w:color w:val="000000"/>
                <w:sz w:val="22"/>
                <w:szCs w:val="22"/>
                <w:lang w:eastAsia="zh-CN"/>
              </w:rPr>
              <w:t xml:space="preserve"> transporto priemonėmis)</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FC77" w14:textId="77777777" w:rsidR="002A2AD5" w:rsidRDefault="00B87E2F">
            <w:pPr>
              <w:jc w:val="center"/>
              <w:rPr>
                <w:rFonts w:ascii="Palemonas" w:eastAsia="SimSun" w:hAnsi="Palemonas"/>
                <w:color w:val="000000"/>
                <w:sz w:val="22"/>
                <w:szCs w:val="22"/>
                <w:lang w:eastAsia="zh-CN"/>
              </w:rPr>
            </w:pPr>
            <w:r>
              <w:rPr>
                <w:rFonts w:ascii="Palemonas" w:eastAsia="SimSun" w:hAnsi="Palemonas"/>
                <w:color w:val="000000"/>
                <w:sz w:val="22"/>
                <w:szCs w:val="22"/>
                <w:lang w:eastAsia="zh-CN"/>
              </w:rPr>
              <w:t>100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223D7" w14:textId="77777777" w:rsidR="002A2AD5" w:rsidRDefault="00B87E2F">
            <w:r>
              <w:rPr>
                <w:rFonts w:ascii="Palemonas" w:hAnsi="Palemonas"/>
                <w:iCs/>
                <w:color w:val="000000"/>
                <w:sz w:val="22"/>
                <w:szCs w:val="22"/>
              </w:rPr>
              <w:t>iki 2024-05-31</w:t>
            </w:r>
          </w:p>
        </w:tc>
        <w:tc>
          <w:tcPr>
            <w:tcW w:w="40" w:type="dxa"/>
            <w:shd w:val="clear" w:color="auto" w:fill="auto"/>
            <w:tcMar>
              <w:top w:w="0" w:type="dxa"/>
              <w:left w:w="10" w:type="dxa"/>
              <w:bottom w:w="0" w:type="dxa"/>
              <w:right w:w="10" w:type="dxa"/>
            </w:tcMar>
          </w:tcPr>
          <w:p w14:paraId="0F45DB4E" w14:textId="77777777" w:rsidR="002A2AD5" w:rsidRDefault="002A2AD5"/>
        </w:tc>
      </w:tr>
      <w:tr w:rsidR="002A2AD5" w14:paraId="1DC1D351"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B5419"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37.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5FA01"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neribotas vietų </w:t>
            </w:r>
            <w:r>
              <w:rPr>
                <w:rFonts w:ascii="Palemonas" w:eastAsia="SimSun" w:hAnsi="Palemonas"/>
                <w:color w:val="000000"/>
                <w:sz w:val="22"/>
                <w:szCs w:val="22"/>
                <w:lang w:eastAsia="zh-CN"/>
              </w:rPr>
              <w:t>skaičius</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D7AC"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piešimas (išskyrus piešimą ant kūno)</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2BD20"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 (iki 3 kv. m)</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2DB8" w14:textId="77777777" w:rsidR="002A2AD5" w:rsidRDefault="00B87E2F">
            <w:pPr>
              <w:jc w:val="center"/>
            </w:pPr>
            <w:r>
              <w:rPr>
                <w:rFonts w:ascii="Palemonas" w:eastAsia="SimSun" w:hAnsi="Palemonas"/>
                <w:sz w:val="22"/>
                <w:szCs w:val="22"/>
                <w:lang w:eastAsia="zh-CN"/>
              </w:rPr>
              <w:t>40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CD56B" w14:textId="77777777" w:rsidR="002A2AD5" w:rsidRDefault="00B87E2F">
            <w:pPr>
              <w:jc w:val="center"/>
            </w:pPr>
            <w:r>
              <w:rPr>
                <w:rFonts w:ascii="Palemonas" w:eastAsia="SimSun" w:hAnsi="Palemonas"/>
                <w:bCs/>
                <w:color w:val="000000"/>
                <w:sz w:val="22"/>
                <w:szCs w:val="22"/>
                <w:lang w:eastAsia="zh-CN"/>
              </w:rPr>
              <w:t>1 metai</w:t>
            </w:r>
          </w:p>
        </w:tc>
        <w:tc>
          <w:tcPr>
            <w:tcW w:w="40" w:type="dxa"/>
            <w:shd w:val="clear" w:color="auto" w:fill="auto"/>
            <w:tcMar>
              <w:top w:w="0" w:type="dxa"/>
              <w:left w:w="10" w:type="dxa"/>
              <w:bottom w:w="0" w:type="dxa"/>
              <w:right w:w="10" w:type="dxa"/>
            </w:tcMar>
          </w:tcPr>
          <w:p w14:paraId="65844116" w14:textId="77777777" w:rsidR="002A2AD5" w:rsidRDefault="002A2AD5">
            <w:pPr>
              <w:jc w:val="center"/>
            </w:pPr>
          </w:p>
        </w:tc>
      </w:tr>
      <w:tr w:rsidR="002A2AD5" w14:paraId="182F5FC7"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49A9A"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38.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BC710"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neribotas vietų skaičius</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05E5F"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 xml:space="preserve">mobilioji fotografavimo paslauga </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126C5"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laikini įrenginiai paslaugai teikti (iki 3 kv. m)</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93F9C" w14:textId="77777777" w:rsidR="002A2AD5" w:rsidRDefault="00B87E2F">
            <w:pPr>
              <w:jc w:val="center"/>
            </w:pPr>
            <w:r>
              <w:rPr>
                <w:rFonts w:ascii="Palemonas" w:eastAsia="SimSun" w:hAnsi="Palemonas"/>
                <w:sz w:val="22"/>
                <w:szCs w:val="22"/>
                <w:lang w:eastAsia="zh-CN"/>
              </w:rPr>
              <w:t>30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4107" w14:textId="77777777" w:rsidR="002A2AD5" w:rsidRDefault="00B87E2F">
            <w:pPr>
              <w:jc w:val="center"/>
            </w:pPr>
            <w:r>
              <w:rPr>
                <w:rFonts w:ascii="Palemonas" w:eastAsia="SimSun" w:hAnsi="Palemonas"/>
                <w:bCs/>
                <w:color w:val="000000"/>
                <w:sz w:val="22"/>
                <w:szCs w:val="22"/>
                <w:lang w:eastAsia="zh-CN"/>
              </w:rPr>
              <w:t>1 metai</w:t>
            </w:r>
          </w:p>
        </w:tc>
        <w:tc>
          <w:tcPr>
            <w:tcW w:w="40" w:type="dxa"/>
            <w:shd w:val="clear" w:color="auto" w:fill="auto"/>
            <w:tcMar>
              <w:top w:w="0" w:type="dxa"/>
              <w:left w:w="10" w:type="dxa"/>
              <w:bottom w:w="0" w:type="dxa"/>
              <w:right w:w="10" w:type="dxa"/>
            </w:tcMar>
          </w:tcPr>
          <w:p w14:paraId="1EED7F0A" w14:textId="77777777" w:rsidR="002A2AD5" w:rsidRDefault="002A2AD5">
            <w:pPr>
              <w:jc w:val="center"/>
            </w:pPr>
          </w:p>
        </w:tc>
      </w:tr>
      <w:tr w:rsidR="002A2AD5" w14:paraId="3FCFDDC4" w14:textId="77777777">
        <w:tblPrEx>
          <w:tblCellMar>
            <w:top w:w="0" w:type="dxa"/>
            <w:bottom w:w="0" w:type="dxa"/>
          </w:tblCellMar>
        </w:tblPrEx>
        <w:trPr>
          <w:cantSplit/>
          <w:trHeight w:val="879"/>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A1129"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39.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130C2"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neribotas vietų skaičius</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83474"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ne maisto prekės</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125E6" w14:textId="77777777" w:rsidR="002A2AD5" w:rsidRDefault="00B87E2F">
            <w:pPr>
              <w:rPr>
                <w:rFonts w:ascii="Palemonas" w:eastAsia="SimSun" w:hAnsi="Palemonas"/>
                <w:color w:val="000000"/>
                <w:sz w:val="22"/>
                <w:szCs w:val="22"/>
                <w:lang w:eastAsia="zh-CN"/>
              </w:rPr>
            </w:pPr>
            <w:r>
              <w:rPr>
                <w:rFonts w:ascii="Palemonas" w:eastAsia="SimSun" w:hAnsi="Palemonas"/>
                <w:color w:val="000000"/>
                <w:sz w:val="22"/>
                <w:szCs w:val="22"/>
                <w:lang w:eastAsia="zh-CN"/>
              </w:rPr>
              <w:t>išnešiojamoji prekyba</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7A3" w14:textId="77777777" w:rsidR="002A2AD5" w:rsidRDefault="00B87E2F">
            <w:pPr>
              <w:jc w:val="center"/>
            </w:pPr>
            <w:r>
              <w:rPr>
                <w:rFonts w:ascii="Palemonas" w:eastAsia="SimSun" w:hAnsi="Palemonas"/>
                <w:sz w:val="22"/>
                <w:szCs w:val="22"/>
                <w:lang w:eastAsia="zh-CN"/>
              </w:rPr>
              <w:t>60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2A550" w14:textId="77777777" w:rsidR="002A2AD5" w:rsidRDefault="00B87E2F">
            <w:pPr>
              <w:jc w:val="center"/>
            </w:pPr>
            <w:r>
              <w:rPr>
                <w:rFonts w:ascii="Palemonas" w:eastAsia="SimSun" w:hAnsi="Palemonas"/>
                <w:bCs/>
                <w:color w:val="000000"/>
                <w:sz w:val="22"/>
                <w:szCs w:val="22"/>
                <w:lang w:eastAsia="zh-CN"/>
              </w:rPr>
              <w:t>1 metai</w:t>
            </w:r>
          </w:p>
        </w:tc>
        <w:tc>
          <w:tcPr>
            <w:tcW w:w="40" w:type="dxa"/>
            <w:shd w:val="clear" w:color="auto" w:fill="auto"/>
            <w:tcMar>
              <w:top w:w="0" w:type="dxa"/>
              <w:left w:w="10" w:type="dxa"/>
              <w:bottom w:w="0" w:type="dxa"/>
              <w:right w:w="10" w:type="dxa"/>
            </w:tcMar>
          </w:tcPr>
          <w:p w14:paraId="5B8CB385" w14:textId="77777777" w:rsidR="002A2AD5" w:rsidRDefault="002A2AD5">
            <w:pPr>
              <w:jc w:val="center"/>
            </w:pPr>
          </w:p>
        </w:tc>
      </w:tr>
      <w:tr w:rsidR="002A2AD5" w14:paraId="326963F6" w14:textId="77777777">
        <w:tblPrEx>
          <w:tblCellMar>
            <w:top w:w="0" w:type="dxa"/>
            <w:bottom w:w="0" w:type="dxa"/>
          </w:tblCellMar>
        </w:tblPrEx>
        <w:trPr>
          <w:cantSplit/>
        </w:trPr>
        <w:tc>
          <w:tcPr>
            <w:tcW w:w="10110" w:type="dxa"/>
            <w:gridSpan w:val="8"/>
            <w:tcBorders>
              <w:bottom w:val="single" w:sz="4" w:space="0" w:color="000000"/>
            </w:tcBorders>
            <w:shd w:val="clear" w:color="auto" w:fill="auto"/>
            <w:tcMar>
              <w:top w:w="0" w:type="dxa"/>
              <w:left w:w="108" w:type="dxa"/>
              <w:bottom w:w="0" w:type="dxa"/>
              <w:right w:w="108" w:type="dxa"/>
            </w:tcMar>
          </w:tcPr>
          <w:p w14:paraId="247B89FD" w14:textId="77777777" w:rsidR="002A2AD5" w:rsidRDefault="00B87E2F">
            <w:pPr>
              <w:ind w:firstLine="426"/>
              <w:jc w:val="both"/>
            </w:pPr>
            <w:r>
              <w:rPr>
                <w:rFonts w:ascii="Palemonas" w:hAnsi="Palemonas"/>
                <w:b/>
                <w:bCs/>
                <w:color w:val="000000"/>
                <w:sz w:val="22"/>
                <w:szCs w:val="22"/>
              </w:rPr>
              <w:t>27. Paslaugų teikimas pagal Savivaldybės administracijos direktoriaus įsakymu nustatytą maršrutą Palangoje</w:t>
            </w:r>
            <w:r>
              <w:rPr>
                <w:rFonts w:ascii="Palemonas" w:hAnsi="Palemonas"/>
                <w:b/>
                <w:bCs/>
                <w:sz w:val="22"/>
                <w:szCs w:val="22"/>
              </w:rPr>
              <w:t>:</w:t>
            </w:r>
          </w:p>
        </w:tc>
      </w:tr>
      <w:tr w:rsidR="002A2AD5" w14:paraId="0F6972C6"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C9EED" w14:textId="77777777" w:rsidR="002A2AD5" w:rsidRDefault="00B87E2F">
            <w:pPr>
              <w:tabs>
                <w:tab w:val="center" w:pos="4819"/>
                <w:tab w:val="right" w:pos="9638"/>
              </w:tabs>
              <w:jc w:val="center"/>
              <w:rPr>
                <w:rFonts w:ascii="Palemonas" w:hAnsi="Palemonas"/>
                <w:bCs/>
                <w:sz w:val="22"/>
                <w:szCs w:val="22"/>
              </w:rPr>
            </w:pPr>
            <w:r>
              <w:rPr>
                <w:rFonts w:ascii="Palemonas" w:hAnsi="Palemonas"/>
                <w:bCs/>
                <w:sz w:val="22"/>
                <w:szCs w:val="22"/>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99350" w14:textId="77777777" w:rsidR="002A2AD5" w:rsidRDefault="00B87E2F">
            <w:pPr>
              <w:jc w:val="center"/>
              <w:rPr>
                <w:rFonts w:ascii="Palemonas" w:hAnsi="Palemonas"/>
                <w:sz w:val="22"/>
                <w:szCs w:val="22"/>
              </w:rPr>
            </w:pPr>
            <w:r>
              <w:rPr>
                <w:rFonts w:ascii="Palemonas" w:hAnsi="Palemonas"/>
                <w:sz w:val="22"/>
                <w:szCs w:val="22"/>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513CB" w14:textId="77777777" w:rsidR="002A2AD5" w:rsidRDefault="00B87E2F">
            <w:pPr>
              <w:rPr>
                <w:rFonts w:ascii="Palemonas" w:hAnsi="Palemonas"/>
                <w:sz w:val="22"/>
                <w:szCs w:val="22"/>
              </w:rPr>
            </w:pPr>
            <w:r>
              <w:rPr>
                <w:rFonts w:ascii="Palemonas" w:hAnsi="Palemonas"/>
                <w:sz w:val="22"/>
                <w:szCs w:val="22"/>
              </w:rPr>
              <w:t xml:space="preserve">keleivių vežimas kinkomuoju </w:t>
            </w:r>
          </w:p>
          <w:p w14:paraId="00052146" w14:textId="77777777" w:rsidR="002A2AD5" w:rsidRDefault="00B87E2F">
            <w:pPr>
              <w:rPr>
                <w:rFonts w:ascii="Palemonas" w:hAnsi="Palemonas"/>
                <w:sz w:val="22"/>
                <w:szCs w:val="22"/>
              </w:rPr>
            </w:pPr>
            <w:r>
              <w:rPr>
                <w:rFonts w:ascii="Palemonas" w:hAnsi="Palemonas"/>
                <w:sz w:val="22"/>
                <w:szCs w:val="22"/>
              </w:rPr>
              <w:t>transportu</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A3BB1" w14:textId="77777777" w:rsidR="002A2AD5" w:rsidRDefault="00B87E2F">
            <w:pPr>
              <w:rPr>
                <w:rFonts w:ascii="Palemonas" w:hAnsi="Palemonas"/>
                <w:sz w:val="22"/>
                <w:szCs w:val="22"/>
              </w:rPr>
            </w:pPr>
            <w:r>
              <w:rPr>
                <w:rFonts w:ascii="Palemonas" w:hAnsi="Palemonas"/>
                <w:sz w:val="22"/>
                <w:szCs w:val="22"/>
              </w:rPr>
              <w:t>karieta</w:t>
            </w:r>
          </w:p>
          <w:p w14:paraId="5230D728" w14:textId="77777777" w:rsidR="002A2AD5" w:rsidRDefault="002A2AD5">
            <w:pPr>
              <w:rPr>
                <w:rFonts w:ascii="Palemonas" w:hAnsi="Palemonas"/>
                <w:i/>
                <w:color w:val="000000"/>
                <w:sz w:val="22"/>
                <w:szCs w:val="22"/>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9C6" w14:textId="77777777" w:rsidR="002A2AD5" w:rsidRDefault="00B87E2F">
            <w:pPr>
              <w:jc w:val="center"/>
              <w:rPr>
                <w:rFonts w:ascii="Palemonas" w:hAnsi="Palemonas"/>
                <w:sz w:val="22"/>
                <w:szCs w:val="22"/>
              </w:rPr>
            </w:pPr>
            <w:r>
              <w:rPr>
                <w:rFonts w:ascii="Palemonas" w:hAnsi="Palemonas"/>
                <w:sz w:val="22"/>
                <w:szCs w:val="22"/>
              </w:rPr>
              <w:t>600</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CE84" w14:textId="77777777" w:rsidR="002A2AD5" w:rsidRDefault="00B87E2F">
            <w:r>
              <w:rPr>
                <w:rFonts w:ascii="Palemonas" w:hAnsi="Palemonas"/>
                <w:iCs/>
                <w:color w:val="000000"/>
                <w:sz w:val="22"/>
                <w:szCs w:val="22"/>
              </w:rPr>
              <w:t xml:space="preserve">iki </w:t>
            </w:r>
            <w:r>
              <w:rPr>
                <w:rFonts w:ascii="Palemonas" w:hAnsi="Palemonas"/>
                <w:iCs/>
                <w:color w:val="000000"/>
                <w:sz w:val="22"/>
                <w:szCs w:val="22"/>
              </w:rPr>
              <w:t>2024-05-31</w:t>
            </w:r>
          </w:p>
        </w:tc>
      </w:tr>
      <w:tr w:rsidR="002A2AD5" w14:paraId="2230D6F2"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E115" w14:textId="77777777" w:rsidR="002A2AD5" w:rsidRDefault="00B87E2F">
            <w:pPr>
              <w:tabs>
                <w:tab w:val="center" w:pos="4819"/>
                <w:tab w:val="right" w:pos="9638"/>
              </w:tabs>
              <w:jc w:val="center"/>
              <w:rPr>
                <w:rFonts w:ascii="Palemonas" w:hAnsi="Palemonas"/>
                <w:bCs/>
                <w:sz w:val="22"/>
                <w:szCs w:val="22"/>
              </w:rPr>
            </w:pPr>
            <w:r>
              <w:rPr>
                <w:rFonts w:ascii="Palemonas" w:hAnsi="Palemonas"/>
                <w:bCs/>
                <w:sz w:val="22"/>
                <w:szCs w:val="22"/>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BC396" w14:textId="77777777" w:rsidR="002A2AD5" w:rsidRDefault="00B87E2F">
            <w:pPr>
              <w:jc w:val="center"/>
              <w:rPr>
                <w:rFonts w:ascii="Palemonas" w:hAnsi="Palemonas"/>
                <w:sz w:val="22"/>
                <w:szCs w:val="22"/>
              </w:rPr>
            </w:pPr>
            <w:r>
              <w:rPr>
                <w:rFonts w:ascii="Palemonas" w:hAnsi="Palemonas"/>
                <w:sz w:val="22"/>
                <w:szCs w:val="22"/>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CFA" w14:textId="77777777" w:rsidR="002A2AD5" w:rsidRDefault="00B87E2F">
            <w:pPr>
              <w:jc w:val="both"/>
              <w:rPr>
                <w:rFonts w:ascii="Palemonas" w:hAnsi="Palemonas"/>
                <w:sz w:val="22"/>
                <w:szCs w:val="22"/>
              </w:rPr>
            </w:pPr>
            <w:r>
              <w:rPr>
                <w:rFonts w:ascii="Palemonas" w:hAnsi="Palemonas"/>
                <w:sz w:val="22"/>
                <w:szCs w:val="22"/>
              </w:rPr>
              <w:t>keleivių vežimas elektromobiliu (galinčiu dalyvauti viešajame eisme) pagal maršrutą Nr. 1</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96AB4" w14:textId="77777777" w:rsidR="002A2AD5" w:rsidRDefault="00B87E2F">
            <w:pPr>
              <w:rPr>
                <w:rFonts w:ascii="Palemonas" w:hAnsi="Palemonas"/>
                <w:sz w:val="22"/>
                <w:szCs w:val="22"/>
              </w:rPr>
            </w:pPr>
            <w:r>
              <w:rPr>
                <w:rFonts w:ascii="Palemonas" w:hAnsi="Palemonas"/>
                <w:sz w:val="22"/>
                <w:szCs w:val="22"/>
              </w:rPr>
              <w:t xml:space="preserve">elektromobilis </w:t>
            </w:r>
          </w:p>
          <w:p w14:paraId="1A2F6D36" w14:textId="77777777" w:rsidR="002A2AD5" w:rsidRDefault="00B87E2F">
            <w:pPr>
              <w:rPr>
                <w:rFonts w:ascii="Palemonas" w:hAnsi="Palemonas"/>
                <w:sz w:val="22"/>
                <w:szCs w:val="22"/>
              </w:rPr>
            </w:pPr>
            <w:r>
              <w:rPr>
                <w:rFonts w:ascii="Palemonas" w:hAnsi="Palemonas"/>
                <w:sz w:val="22"/>
                <w:szCs w:val="22"/>
              </w:rPr>
              <w:t>(ne mažiau kaip 5 sėdimų vietų)</w:t>
            </w:r>
          </w:p>
          <w:p w14:paraId="287D60B9" w14:textId="77777777" w:rsidR="002A2AD5" w:rsidRDefault="002A2AD5">
            <w:pPr>
              <w:rPr>
                <w:rFonts w:ascii="Palemonas" w:hAnsi="Palemonas"/>
                <w:b/>
                <w:sz w:val="22"/>
                <w:szCs w:val="22"/>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46435" w14:textId="77777777" w:rsidR="002A2AD5" w:rsidRDefault="00B87E2F">
            <w:pPr>
              <w:jc w:val="center"/>
            </w:pPr>
            <w:r>
              <w:rPr>
                <w:rFonts w:ascii="Palemonas" w:hAnsi="Palemonas"/>
                <w:sz w:val="22"/>
                <w:szCs w:val="22"/>
              </w:rPr>
              <w:t>1000</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53EA2" w14:textId="77777777" w:rsidR="002A2AD5" w:rsidRDefault="00B87E2F">
            <w:r>
              <w:rPr>
                <w:rFonts w:ascii="Palemonas" w:hAnsi="Palemonas"/>
                <w:iCs/>
                <w:color w:val="000000"/>
                <w:sz w:val="22"/>
                <w:szCs w:val="22"/>
              </w:rPr>
              <w:t>iki 2024-05-31</w:t>
            </w:r>
          </w:p>
        </w:tc>
      </w:tr>
      <w:tr w:rsidR="002A2AD5" w14:paraId="277F1911" w14:textId="77777777">
        <w:tblPrEx>
          <w:tblCellMar>
            <w:top w:w="0" w:type="dxa"/>
            <w:bottom w:w="0" w:type="dxa"/>
          </w:tblCellMar>
        </w:tblPrEx>
        <w:trPr>
          <w:cantSplit/>
        </w:trPr>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D2C3" w14:textId="77777777" w:rsidR="002A2AD5" w:rsidRDefault="00B87E2F">
            <w:pPr>
              <w:tabs>
                <w:tab w:val="center" w:pos="4819"/>
                <w:tab w:val="right" w:pos="9638"/>
              </w:tabs>
              <w:jc w:val="center"/>
              <w:rPr>
                <w:rFonts w:ascii="Palemonas" w:hAnsi="Palemonas"/>
                <w:bCs/>
                <w:iCs/>
                <w:sz w:val="22"/>
                <w:szCs w:val="22"/>
              </w:rPr>
            </w:pPr>
            <w:r>
              <w:rPr>
                <w:rFonts w:ascii="Palemonas" w:hAnsi="Palemonas"/>
                <w:bCs/>
                <w:iCs/>
                <w:sz w:val="22"/>
                <w:szCs w:val="22"/>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C5C4E" w14:textId="77777777" w:rsidR="002A2AD5" w:rsidRDefault="00B87E2F">
            <w:pPr>
              <w:jc w:val="center"/>
              <w:rPr>
                <w:rFonts w:ascii="Palemonas" w:hAnsi="Palemonas"/>
                <w:iCs/>
                <w:sz w:val="22"/>
                <w:szCs w:val="22"/>
              </w:rPr>
            </w:pPr>
            <w:r>
              <w:rPr>
                <w:rFonts w:ascii="Palemonas" w:hAnsi="Palemonas"/>
                <w:iCs/>
                <w:sz w:val="22"/>
                <w:szCs w:val="22"/>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F187" w14:textId="77777777" w:rsidR="002A2AD5" w:rsidRDefault="00B87E2F">
            <w:pPr>
              <w:jc w:val="both"/>
              <w:rPr>
                <w:rFonts w:ascii="Palemonas" w:hAnsi="Palemonas"/>
                <w:iCs/>
                <w:sz w:val="22"/>
                <w:szCs w:val="22"/>
              </w:rPr>
            </w:pPr>
            <w:r>
              <w:rPr>
                <w:rFonts w:ascii="Palemonas" w:hAnsi="Palemonas"/>
                <w:iCs/>
                <w:sz w:val="22"/>
                <w:szCs w:val="22"/>
              </w:rPr>
              <w:t xml:space="preserve">keleivių vežimas elektromobiliu (galinčiu dalyvauti viešajame eisme) </w:t>
            </w:r>
            <w:r>
              <w:rPr>
                <w:rFonts w:ascii="Palemonas" w:hAnsi="Palemonas"/>
                <w:iCs/>
                <w:sz w:val="22"/>
                <w:szCs w:val="22"/>
              </w:rPr>
              <w:t>pagal maršrutą Nr. 2</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7B60A" w14:textId="77777777" w:rsidR="002A2AD5" w:rsidRDefault="00B87E2F">
            <w:pPr>
              <w:rPr>
                <w:rFonts w:ascii="Palemonas" w:hAnsi="Palemonas"/>
                <w:iCs/>
                <w:sz w:val="22"/>
                <w:szCs w:val="22"/>
              </w:rPr>
            </w:pPr>
            <w:r>
              <w:rPr>
                <w:rFonts w:ascii="Palemonas" w:hAnsi="Palemonas"/>
                <w:iCs/>
                <w:sz w:val="22"/>
                <w:szCs w:val="22"/>
              </w:rPr>
              <w:t xml:space="preserve">elektromobilis </w:t>
            </w:r>
          </w:p>
          <w:p w14:paraId="23FF69FD" w14:textId="77777777" w:rsidR="002A2AD5" w:rsidRDefault="00B87E2F">
            <w:pPr>
              <w:rPr>
                <w:rFonts w:ascii="Palemonas" w:hAnsi="Palemonas"/>
                <w:iCs/>
                <w:sz w:val="22"/>
                <w:szCs w:val="22"/>
              </w:rPr>
            </w:pPr>
            <w:r>
              <w:rPr>
                <w:rFonts w:ascii="Palemonas" w:hAnsi="Palemonas"/>
                <w:iCs/>
                <w:sz w:val="22"/>
                <w:szCs w:val="22"/>
              </w:rPr>
              <w:t>(ne mažiau kaip 5 sėdimų vietų)</w:t>
            </w:r>
          </w:p>
          <w:p w14:paraId="1891C5E9" w14:textId="77777777" w:rsidR="002A2AD5" w:rsidRDefault="002A2AD5">
            <w:pPr>
              <w:rPr>
                <w:rFonts w:ascii="Palemonas" w:hAnsi="Palemonas"/>
                <w:b/>
                <w:iCs/>
                <w:sz w:val="22"/>
                <w:szCs w:val="22"/>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23B8F" w14:textId="77777777" w:rsidR="002A2AD5" w:rsidRDefault="00B87E2F">
            <w:pPr>
              <w:jc w:val="center"/>
            </w:pPr>
            <w:r>
              <w:rPr>
                <w:rFonts w:ascii="Palemonas" w:hAnsi="Palemonas"/>
                <w:iCs/>
                <w:sz w:val="22"/>
                <w:szCs w:val="22"/>
              </w:rPr>
              <w:t>1000</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3B476" w14:textId="77777777" w:rsidR="002A2AD5" w:rsidRDefault="00B87E2F">
            <w:r>
              <w:rPr>
                <w:rFonts w:ascii="Palemonas" w:hAnsi="Palemonas"/>
                <w:iCs/>
                <w:color w:val="000000"/>
                <w:sz w:val="22"/>
                <w:szCs w:val="22"/>
              </w:rPr>
              <w:t>iki 2024-05-31</w:t>
            </w:r>
          </w:p>
        </w:tc>
      </w:tr>
      <w:tr w:rsidR="002A2AD5" w14:paraId="68842510" w14:textId="77777777">
        <w:tblPrEx>
          <w:tblCellMar>
            <w:top w:w="0" w:type="dxa"/>
            <w:bottom w:w="0" w:type="dxa"/>
          </w:tblCellMar>
        </w:tblPrEx>
        <w:trPr>
          <w:cantSplit/>
        </w:trPr>
        <w:tc>
          <w:tcPr>
            <w:tcW w:w="45" w:type="dxa"/>
            <w:shd w:val="clear" w:color="auto" w:fill="auto"/>
            <w:tcMar>
              <w:top w:w="0" w:type="dxa"/>
              <w:left w:w="10" w:type="dxa"/>
              <w:bottom w:w="0" w:type="dxa"/>
              <w:right w:w="10" w:type="dxa"/>
            </w:tcMar>
          </w:tcPr>
          <w:p w14:paraId="51F160F0" w14:textId="77777777" w:rsidR="002A2AD5" w:rsidRDefault="002A2AD5">
            <w:pPr>
              <w:suppressAutoHyphens w:val="0"/>
              <w:ind w:firstLine="397"/>
              <w:jc w:val="both"/>
              <w:textAlignment w:val="auto"/>
              <w:rPr>
                <w:szCs w:val="24"/>
              </w:rPr>
            </w:pPr>
          </w:p>
        </w:tc>
        <w:tc>
          <w:tcPr>
            <w:tcW w:w="10065" w:type="dxa"/>
            <w:gridSpan w:val="7"/>
            <w:shd w:val="clear" w:color="auto" w:fill="auto"/>
            <w:tcMar>
              <w:top w:w="0" w:type="dxa"/>
              <w:left w:w="108" w:type="dxa"/>
              <w:bottom w:w="0" w:type="dxa"/>
              <w:right w:w="108" w:type="dxa"/>
            </w:tcMar>
          </w:tcPr>
          <w:p w14:paraId="3420C722" w14:textId="77777777" w:rsidR="002A2AD5" w:rsidRDefault="00B87E2F">
            <w:pPr>
              <w:suppressAutoHyphens w:val="0"/>
              <w:ind w:firstLine="397"/>
              <w:jc w:val="both"/>
              <w:textAlignment w:val="auto"/>
            </w:pPr>
            <w:r>
              <w:rPr>
                <w:rFonts w:ascii="Palemonas" w:hAnsi="Palemonas"/>
                <w:b/>
                <w:color w:val="000000"/>
                <w:sz w:val="22"/>
                <w:szCs w:val="22"/>
              </w:rPr>
              <w:t xml:space="preserve">28. Paslaugų teikimas pagal </w:t>
            </w:r>
            <w:r>
              <w:rPr>
                <w:rFonts w:ascii="Palemonas" w:hAnsi="Palemonas"/>
                <w:b/>
                <w:bCs/>
                <w:color w:val="000000"/>
                <w:sz w:val="22"/>
                <w:szCs w:val="22"/>
              </w:rPr>
              <w:t xml:space="preserve">Savivaldybės administracijos direktoriaus įsakymu </w:t>
            </w:r>
            <w:r>
              <w:rPr>
                <w:rFonts w:ascii="Palemonas" w:hAnsi="Palemonas"/>
                <w:b/>
                <w:color w:val="000000"/>
                <w:sz w:val="22"/>
                <w:szCs w:val="22"/>
              </w:rPr>
              <w:t>nustatytą maršrutą Šventosios seniūnijoje:</w:t>
            </w:r>
          </w:p>
        </w:tc>
      </w:tr>
      <w:tr w:rsidR="002A2AD5" w14:paraId="2035A256" w14:textId="77777777">
        <w:tblPrEx>
          <w:tblCellMar>
            <w:top w:w="0" w:type="dxa"/>
            <w:bottom w:w="0" w:type="dxa"/>
          </w:tblCellMar>
        </w:tblPrEx>
        <w:trPr>
          <w:cantSplit/>
        </w:trPr>
        <w:tc>
          <w:tcPr>
            <w:tcW w:w="45" w:type="dxa"/>
            <w:shd w:val="clear" w:color="auto" w:fill="auto"/>
            <w:tcMar>
              <w:top w:w="0" w:type="dxa"/>
              <w:left w:w="10" w:type="dxa"/>
              <w:bottom w:w="0" w:type="dxa"/>
              <w:right w:w="10" w:type="dxa"/>
            </w:tcMar>
          </w:tcPr>
          <w:p w14:paraId="308EBC1E" w14:textId="77777777" w:rsidR="002A2AD5" w:rsidRDefault="002A2AD5">
            <w:pPr>
              <w:rPr>
                <w:rFonts w:ascii="Palemonas" w:hAnsi="Palemonas"/>
                <w:color w:val="000000"/>
                <w:sz w:val="22"/>
                <w:szCs w:val="22"/>
              </w:rPr>
            </w:pPr>
          </w:p>
        </w:tc>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3948D" w14:textId="77777777" w:rsidR="002A2AD5" w:rsidRDefault="00B87E2F">
            <w:pPr>
              <w:jc w:val="center"/>
              <w:rPr>
                <w:rFonts w:ascii="Palemonas" w:hAnsi="Palemonas"/>
                <w:color w:val="000000"/>
                <w:sz w:val="22"/>
                <w:szCs w:val="22"/>
              </w:rPr>
            </w:pPr>
            <w:r>
              <w:rPr>
                <w:rFonts w:ascii="Palemonas" w:hAnsi="Palemonas"/>
                <w:color w:val="000000"/>
                <w:sz w:val="22"/>
                <w:szCs w:val="22"/>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6D444" w14:textId="77777777" w:rsidR="002A2AD5" w:rsidRDefault="00B87E2F">
            <w:pPr>
              <w:jc w:val="center"/>
              <w:rPr>
                <w:rFonts w:ascii="Palemonas" w:hAnsi="Palemonas"/>
                <w:color w:val="000000"/>
                <w:sz w:val="22"/>
                <w:szCs w:val="22"/>
              </w:rPr>
            </w:pPr>
            <w:r>
              <w:rPr>
                <w:rFonts w:ascii="Palemonas" w:hAnsi="Palemonas"/>
                <w:color w:val="000000"/>
                <w:sz w:val="22"/>
                <w:szCs w:val="22"/>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A1609" w14:textId="77777777" w:rsidR="002A2AD5" w:rsidRDefault="00B87E2F">
            <w:pPr>
              <w:rPr>
                <w:rFonts w:ascii="Palemonas" w:hAnsi="Palemonas"/>
                <w:color w:val="000000"/>
                <w:sz w:val="22"/>
                <w:szCs w:val="22"/>
              </w:rPr>
            </w:pPr>
            <w:r>
              <w:rPr>
                <w:rFonts w:ascii="Palemonas" w:hAnsi="Palemonas"/>
                <w:color w:val="000000"/>
                <w:sz w:val="22"/>
                <w:szCs w:val="22"/>
              </w:rPr>
              <w:t xml:space="preserve">keleivių vežimas </w:t>
            </w:r>
            <w:r>
              <w:rPr>
                <w:rFonts w:ascii="Palemonas" w:hAnsi="Palemonas"/>
                <w:color w:val="000000"/>
                <w:sz w:val="22"/>
                <w:szCs w:val="22"/>
              </w:rPr>
              <w:t xml:space="preserve">kinkomuoju </w:t>
            </w:r>
          </w:p>
          <w:p w14:paraId="346C2F3D" w14:textId="77777777" w:rsidR="002A2AD5" w:rsidRDefault="00B87E2F">
            <w:pPr>
              <w:rPr>
                <w:rFonts w:ascii="Palemonas" w:hAnsi="Palemonas"/>
                <w:color w:val="000000"/>
                <w:sz w:val="22"/>
                <w:szCs w:val="22"/>
              </w:rPr>
            </w:pPr>
            <w:r>
              <w:rPr>
                <w:rFonts w:ascii="Palemonas" w:hAnsi="Palemonas"/>
                <w:color w:val="000000"/>
                <w:sz w:val="22"/>
                <w:szCs w:val="22"/>
              </w:rPr>
              <w:t>transportu</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F414" w14:textId="77777777" w:rsidR="002A2AD5" w:rsidRDefault="00B87E2F">
            <w:pPr>
              <w:rPr>
                <w:rFonts w:ascii="Palemonas" w:hAnsi="Palemonas"/>
                <w:color w:val="000000"/>
                <w:sz w:val="22"/>
                <w:szCs w:val="22"/>
              </w:rPr>
            </w:pPr>
            <w:r>
              <w:rPr>
                <w:rFonts w:ascii="Palemonas" w:hAnsi="Palemonas"/>
                <w:color w:val="000000"/>
                <w:sz w:val="22"/>
                <w:szCs w:val="22"/>
              </w:rPr>
              <w:t xml:space="preserve">karieta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7097" w14:textId="77777777" w:rsidR="002A2AD5" w:rsidRDefault="00B87E2F">
            <w:pPr>
              <w:jc w:val="center"/>
            </w:pPr>
            <w:r>
              <w:rPr>
                <w:rFonts w:ascii="Palemonas" w:hAnsi="Palemonas"/>
                <w:color w:val="000000"/>
                <w:sz w:val="22"/>
                <w:szCs w:val="22"/>
              </w:rPr>
              <w:t>200</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3C14" w14:textId="77777777" w:rsidR="002A2AD5" w:rsidRDefault="00B87E2F">
            <w:r>
              <w:rPr>
                <w:rFonts w:ascii="Palemonas" w:hAnsi="Palemonas"/>
                <w:iCs/>
                <w:color w:val="000000"/>
                <w:sz w:val="22"/>
                <w:szCs w:val="22"/>
              </w:rPr>
              <w:t>iki 2024-05-31</w:t>
            </w:r>
          </w:p>
        </w:tc>
      </w:tr>
      <w:tr w:rsidR="002A2AD5" w14:paraId="6E19A33D" w14:textId="77777777">
        <w:tblPrEx>
          <w:tblCellMar>
            <w:top w:w="0" w:type="dxa"/>
            <w:bottom w:w="0" w:type="dxa"/>
          </w:tblCellMar>
        </w:tblPrEx>
        <w:trPr>
          <w:cantSplit/>
        </w:trPr>
        <w:tc>
          <w:tcPr>
            <w:tcW w:w="45" w:type="dxa"/>
            <w:shd w:val="clear" w:color="auto" w:fill="auto"/>
            <w:tcMar>
              <w:top w:w="0" w:type="dxa"/>
              <w:left w:w="10" w:type="dxa"/>
              <w:bottom w:w="0" w:type="dxa"/>
              <w:right w:w="10" w:type="dxa"/>
            </w:tcMar>
          </w:tcPr>
          <w:p w14:paraId="44A17344" w14:textId="77777777" w:rsidR="002A2AD5" w:rsidRDefault="002A2AD5">
            <w:pPr>
              <w:rPr>
                <w:rFonts w:ascii="Palemonas" w:hAnsi="Palemonas"/>
                <w:iCs/>
                <w:sz w:val="22"/>
                <w:szCs w:val="22"/>
              </w:rPr>
            </w:pPr>
          </w:p>
        </w:tc>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D01F" w14:textId="77777777" w:rsidR="002A2AD5" w:rsidRDefault="00B87E2F">
            <w:pPr>
              <w:jc w:val="center"/>
              <w:rPr>
                <w:rFonts w:ascii="Palemonas" w:hAnsi="Palemonas"/>
                <w:iCs/>
                <w:sz w:val="22"/>
                <w:szCs w:val="22"/>
              </w:rPr>
            </w:pPr>
            <w:r>
              <w:rPr>
                <w:rFonts w:ascii="Palemonas" w:hAnsi="Palemonas"/>
                <w:iCs/>
                <w:sz w:val="22"/>
                <w:szCs w:val="22"/>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FF5A0" w14:textId="77777777" w:rsidR="002A2AD5" w:rsidRDefault="00B87E2F">
            <w:pPr>
              <w:jc w:val="center"/>
              <w:rPr>
                <w:rFonts w:ascii="Palemonas" w:hAnsi="Palemonas"/>
                <w:iCs/>
                <w:sz w:val="22"/>
                <w:szCs w:val="22"/>
              </w:rPr>
            </w:pPr>
            <w:r>
              <w:rPr>
                <w:rFonts w:ascii="Palemonas" w:hAnsi="Palemonas"/>
                <w:iCs/>
                <w:sz w:val="22"/>
                <w:szCs w:val="22"/>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ED617" w14:textId="77777777" w:rsidR="002A2AD5" w:rsidRDefault="00B87E2F">
            <w:pPr>
              <w:jc w:val="both"/>
              <w:rPr>
                <w:rFonts w:ascii="Palemonas" w:hAnsi="Palemonas"/>
                <w:iCs/>
                <w:sz w:val="22"/>
                <w:szCs w:val="22"/>
              </w:rPr>
            </w:pPr>
            <w:r>
              <w:rPr>
                <w:rFonts w:ascii="Palemonas" w:hAnsi="Palemonas"/>
                <w:iCs/>
                <w:sz w:val="22"/>
                <w:szCs w:val="22"/>
              </w:rPr>
              <w:t>keleivių vežimas elektromobiliu (galinčiu dalyvauti viešajame eisme)</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802ED" w14:textId="77777777" w:rsidR="002A2AD5" w:rsidRDefault="00B87E2F">
            <w:pPr>
              <w:rPr>
                <w:rFonts w:ascii="Palemonas" w:hAnsi="Palemonas"/>
                <w:iCs/>
                <w:sz w:val="22"/>
                <w:szCs w:val="22"/>
              </w:rPr>
            </w:pPr>
            <w:r>
              <w:rPr>
                <w:rFonts w:ascii="Palemonas" w:hAnsi="Palemonas"/>
                <w:iCs/>
                <w:sz w:val="22"/>
                <w:szCs w:val="22"/>
              </w:rPr>
              <w:t>elektromobilis</w:t>
            </w:r>
          </w:p>
          <w:p w14:paraId="69F51E61" w14:textId="77777777" w:rsidR="002A2AD5" w:rsidRDefault="00B87E2F">
            <w:pPr>
              <w:rPr>
                <w:rFonts w:ascii="Palemonas" w:hAnsi="Palemonas"/>
                <w:iCs/>
                <w:sz w:val="22"/>
                <w:szCs w:val="22"/>
              </w:rPr>
            </w:pPr>
            <w:r>
              <w:rPr>
                <w:rFonts w:ascii="Palemonas" w:hAnsi="Palemonas"/>
                <w:iCs/>
                <w:sz w:val="22"/>
                <w:szCs w:val="22"/>
              </w:rPr>
              <w:t>(ne mažiau kaip 5 sėdimų vietų)</w:t>
            </w:r>
          </w:p>
          <w:p w14:paraId="7B9B58BC" w14:textId="77777777" w:rsidR="002A2AD5" w:rsidRDefault="002A2AD5">
            <w:pPr>
              <w:rPr>
                <w:rFonts w:ascii="Palemonas" w:hAnsi="Palemonas"/>
                <w:iCs/>
                <w:sz w:val="22"/>
                <w:szCs w:val="22"/>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AE9" w14:textId="77777777" w:rsidR="002A2AD5" w:rsidRDefault="00B87E2F">
            <w:pPr>
              <w:jc w:val="center"/>
              <w:rPr>
                <w:rFonts w:ascii="Palemonas" w:hAnsi="Palemonas"/>
                <w:iCs/>
                <w:color w:val="000000"/>
                <w:sz w:val="22"/>
                <w:szCs w:val="22"/>
              </w:rPr>
            </w:pPr>
            <w:r>
              <w:rPr>
                <w:rFonts w:ascii="Palemonas" w:hAnsi="Palemonas"/>
                <w:iCs/>
                <w:color w:val="000000"/>
                <w:sz w:val="22"/>
                <w:szCs w:val="22"/>
              </w:rPr>
              <w:t>300</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D24CC" w14:textId="77777777" w:rsidR="002A2AD5" w:rsidRDefault="00B87E2F">
            <w:r>
              <w:rPr>
                <w:rFonts w:ascii="Palemonas" w:hAnsi="Palemonas"/>
                <w:iCs/>
                <w:color w:val="000000"/>
                <w:sz w:val="22"/>
                <w:szCs w:val="22"/>
              </w:rPr>
              <w:t>iki 2024-05-31</w:t>
            </w:r>
          </w:p>
        </w:tc>
      </w:tr>
      <w:tr w:rsidR="002A2AD5" w14:paraId="2FE2D681" w14:textId="77777777">
        <w:tblPrEx>
          <w:tblCellMar>
            <w:top w:w="0" w:type="dxa"/>
            <w:bottom w:w="0" w:type="dxa"/>
          </w:tblCellMar>
        </w:tblPrEx>
        <w:trPr>
          <w:cantSplit/>
        </w:trPr>
        <w:tc>
          <w:tcPr>
            <w:tcW w:w="45" w:type="dxa"/>
            <w:shd w:val="clear" w:color="auto" w:fill="auto"/>
            <w:tcMar>
              <w:top w:w="0" w:type="dxa"/>
              <w:left w:w="10" w:type="dxa"/>
              <w:bottom w:w="0" w:type="dxa"/>
              <w:right w:w="10" w:type="dxa"/>
            </w:tcMar>
          </w:tcPr>
          <w:p w14:paraId="6898422F" w14:textId="77777777" w:rsidR="002A2AD5" w:rsidRDefault="002A2AD5">
            <w:pPr>
              <w:ind w:firstLine="396"/>
              <w:jc w:val="both"/>
            </w:pPr>
          </w:p>
        </w:tc>
        <w:tc>
          <w:tcPr>
            <w:tcW w:w="10065" w:type="dxa"/>
            <w:gridSpan w:val="7"/>
            <w:tcBorders>
              <w:top w:val="single" w:sz="4" w:space="0" w:color="000000"/>
              <w:bottom w:val="single" w:sz="4" w:space="0" w:color="000000"/>
            </w:tcBorders>
            <w:shd w:val="clear" w:color="auto" w:fill="auto"/>
            <w:tcMar>
              <w:top w:w="0" w:type="dxa"/>
              <w:left w:w="108" w:type="dxa"/>
              <w:bottom w:w="0" w:type="dxa"/>
              <w:right w:w="108" w:type="dxa"/>
            </w:tcMar>
          </w:tcPr>
          <w:p w14:paraId="342FFBFD" w14:textId="77777777" w:rsidR="002A2AD5" w:rsidRDefault="00B87E2F">
            <w:pPr>
              <w:ind w:firstLine="396"/>
              <w:jc w:val="both"/>
            </w:pPr>
            <w:r>
              <w:rPr>
                <w:rFonts w:ascii="Palemonas" w:hAnsi="Palemonas"/>
                <w:b/>
                <w:sz w:val="22"/>
                <w:szCs w:val="22"/>
              </w:rPr>
              <w:t xml:space="preserve">29. Šventosios seniūnijoje vykstančių miesto švenčių </w:t>
            </w:r>
            <w:r>
              <w:rPr>
                <w:rFonts w:ascii="Palemonas" w:hAnsi="Palemonas"/>
                <w:b/>
                <w:sz w:val="22"/>
                <w:szCs w:val="22"/>
              </w:rPr>
              <w:t>metu:</w:t>
            </w:r>
          </w:p>
        </w:tc>
      </w:tr>
      <w:tr w:rsidR="002A2AD5" w14:paraId="2029C75E" w14:textId="77777777">
        <w:tblPrEx>
          <w:tblCellMar>
            <w:top w:w="0" w:type="dxa"/>
            <w:bottom w:w="0" w:type="dxa"/>
          </w:tblCellMar>
        </w:tblPrEx>
        <w:trPr>
          <w:cantSplit/>
          <w:trHeight w:val="1517"/>
        </w:trPr>
        <w:tc>
          <w:tcPr>
            <w:tcW w:w="45" w:type="dxa"/>
            <w:shd w:val="clear" w:color="auto" w:fill="auto"/>
            <w:tcMar>
              <w:top w:w="0" w:type="dxa"/>
              <w:left w:w="10" w:type="dxa"/>
              <w:bottom w:w="0" w:type="dxa"/>
              <w:right w:w="10" w:type="dxa"/>
            </w:tcMar>
          </w:tcPr>
          <w:p w14:paraId="2C4BD22E" w14:textId="77777777" w:rsidR="002A2AD5" w:rsidRDefault="002A2AD5">
            <w:pPr>
              <w:rPr>
                <w:rFonts w:ascii="Palemonas" w:hAnsi="Palemonas"/>
                <w:sz w:val="22"/>
                <w:szCs w:val="22"/>
              </w:rPr>
            </w:pPr>
          </w:p>
        </w:tc>
        <w:tc>
          <w:tcPr>
            <w:tcW w:w="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AF4D7" w14:textId="77777777" w:rsidR="002A2AD5" w:rsidRDefault="00B87E2F">
            <w:pPr>
              <w:jc w:val="center"/>
              <w:rPr>
                <w:rFonts w:ascii="Palemonas" w:hAnsi="Palemonas"/>
                <w:sz w:val="22"/>
                <w:szCs w:val="22"/>
              </w:rPr>
            </w:pPr>
            <w:r>
              <w:rPr>
                <w:rFonts w:ascii="Palemonas" w:hAnsi="Palemonas"/>
                <w:sz w:val="22"/>
                <w:szCs w:val="22"/>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DCE8" w14:textId="77777777" w:rsidR="002A2AD5" w:rsidRDefault="00B87E2F">
            <w:pPr>
              <w:rPr>
                <w:rFonts w:ascii="Palemonas" w:hAnsi="Palemonas"/>
                <w:sz w:val="22"/>
                <w:szCs w:val="22"/>
              </w:rPr>
            </w:pPr>
            <w:r>
              <w:rPr>
                <w:rFonts w:ascii="Palemonas" w:hAnsi="Palemonas"/>
                <w:sz w:val="22"/>
                <w:szCs w:val="22"/>
              </w:rPr>
              <w:t>neribotas vietų skaičius</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A9368" w14:textId="77777777" w:rsidR="002A2AD5" w:rsidRDefault="00B87E2F">
            <w:pPr>
              <w:rPr>
                <w:rFonts w:ascii="Palemonas" w:hAnsi="Palemonas"/>
                <w:sz w:val="22"/>
                <w:szCs w:val="22"/>
              </w:rPr>
            </w:pPr>
            <w:r>
              <w:rPr>
                <w:rFonts w:ascii="Palemonas" w:hAnsi="Palemonas"/>
                <w:sz w:val="22"/>
                <w:szCs w:val="22"/>
              </w:rPr>
              <w:t>tautodailės dirbiniai,</w:t>
            </w:r>
          </w:p>
          <w:p w14:paraId="7CA608E5" w14:textId="77777777" w:rsidR="002A2AD5" w:rsidRDefault="00B87E2F">
            <w:pPr>
              <w:rPr>
                <w:rFonts w:ascii="Palemonas" w:hAnsi="Palemonas"/>
                <w:color w:val="000000"/>
                <w:sz w:val="22"/>
                <w:szCs w:val="22"/>
              </w:rPr>
            </w:pPr>
            <w:r>
              <w:rPr>
                <w:rFonts w:ascii="Palemonas" w:hAnsi="Palemonas"/>
                <w:color w:val="000000"/>
                <w:sz w:val="22"/>
                <w:szCs w:val="22"/>
              </w:rPr>
              <w:t>maisto produktai</w:t>
            </w:r>
          </w:p>
          <w:p w14:paraId="08B02CCF" w14:textId="77777777" w:rsidR="002A2AD5" w:rsidRDefault="002A2AD5">
            <w:pPr>
              <w:rPr>
                <w:rFonts w:ascii="Palemonas" w:hAnsi="Palemonas"/>
                <w:sz w:val="22"/>
                <w:szCs w:val="22"/>
              </w:rPr>
            </w:pP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3BF2A" w14:textId="77777777" w:rsidR="002A2AD5" w:rsidRDefault="00B87E2F">
            <w:pPr>
              <w:rPr>
                <w:rFonts w:ascii="Palemonas" w:hAnsi="Palemonas"/>
                <w:sz w:val="22"/>
                <w:szCs w:val="22"/>
              </w:rPr>
            </w:pPr>
            <w:r>
              <w:rPr>
                <w:rFonts w:ascii="Palemonas" w:hAnsi="Palemonas"/>
                <w:sz w:val="22"/>
                <w:szCs w:val="22"/>
              </w:rPr>
              <w:t>laikini prekybos įrenginiai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906A" w14:textId="77777777" w:rsidR="002A2AD5" w:rsidRDefault="00B87E2F">
            <w:pPr>
              <w:jc w:val="center"/>
              <w:rPr>
                <w:rFonts w:ascii="Palemonas" w:hAnsi="Palemonas"/>
                <w:color w:val="000000"/>
                <w:sz w:val="22"/>
                <w:szCs w:val="22"/>
              </w:rPr>
            </w:pPr>
            <w:r>
              <w:rPr>
                <w:rFonts w:ascii="Palemonas" w:hAnsi="Palemonas"/>
                <w:color w:val="000000"/>
                <w:sz w:val="22"/>
                <w:szCs w:val="22"/>
              </w:rPr>
              <w:t>10</w:t>
            </w:r>
          </w:p>
        </w:tc>
        <w:tc>
          <w:tcPr>
            <w:tcW w:w="1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60A65" w14:textId="77777777" w:rsidR="002A2AD5" w:rsidRDefault="00B87E2F">
            <w:r>
              <w:rPr>
                <w:rFonts w:ascii="Palemonas" w:hAnsi="Palemonas"/>
                <w:bCs/>
                <w:color w:val="000000"/>
                <w:sz w:val="22"/>
                <w:szCs w:val="22"/>
              </w:rPr>
              <w:t>miesto švenčių (tarp jų ir reprezentacinių renginių) laikotarpiui</w:t>
            </w:r>
          </w:p>
        </w:tc>
      </w:tr>
    </w:tbl>
    <w:p w14:paraId="7DD23298" w14:textId="77777777" w:rsidR="002A2AD5" w:rsidRDefault="002A2AD5">
      <w:pPr>
        <w:suppressAutoHyphens w:val="0"/>
        <w:ind w:firstLine="1247"/>
        <w:jc w:val="both"/>
        <w:textAlignment w:val="auto"/>
        <w:rPr>
          <w:rFonts w:ascii="Palemonas" w:eastAsia="SimSun" w:hAnsi="Palemonas"/>
          <w:b/>
          <w:szCs w:val="24"/>
          <w:lang w:eastAsia="zh-CN"/>
        </w:rPr>
      </w:pPr>
    </w:p>
    <w:p w14:paraId="03EBDC12" w14:textId="77777777" w:rsidR="002A2AD5" w:rsidRDefault="00B87E2F">
      <w:pPr>
        <w:suppressAutoHyphens w:val="0"/>
        <w:ind w:firstLine="1247"/>
        <w:jc w:val="both"/>
        <w:textAlignment w:val="auto"/>
      </w:pPr>
      <w:r>
        <w:rPr>
          <w:rFonts w:ascii="Palemonas" w:eastAsia="SimSun" w:hAnsi="Palemonas"/>
          <w:b/>
          <w:szCs w:val="24"/>
          <w:lang w:eastAsia="zh-CN"/>
        </w:rPr>
        <w:t>Pastabos:</w:t>
      </w:r>
    </w:p>
    <w:p w14:paraId="0A6652EB" w14:textId="77777777" w:rsidR="002A2AD5" w:rsidRDefault="00B87E2F">
      <w:pPr>
        <w:suppressAutoHyphens w:val="0"/>
        <w:ind w:firstLine="1247"/>
        <w:jc w:val="both"/>
        <w:textAlignment w:val="auto"/>
      </w:pPr>
      <w:r>
        <w:rPr>
          <w:rFonts w:ascii="Palemonas" w:eastAsia="SimSun" w:hAnsi="Palemonas" w:cs="Palemonas"/>
          <w:szCs w:val="24"/>
          <w:lang w:eastAsia="zh-CN"/>
        </w:rPr>
        <w:t xml:space="preserve">1. </w:t>
      </w:r>
      <w:bookmarkStart w:id="17" w:name="_Hlk39498745"/>
      <w:r>
        <w:rPr>
          <w:rFonts w:ascii="Palemonas" w:eastAsia="SimSun" w:hAnsi="Palemonas" w:cs="Palemonas"/>
          <w:szCs w:val="24"/>
          <w:lang w:eastAsia="zh-CN"/>
        </w:rPr>
        <w:t xml:space="preserve">Leidimai </w:t>
      </w:r>
      <w:r>
        <w:rPr>
          <w:rFonts w:ascii="Palemonas" w:eastAsia="SimSun" w:hAnsi="Palemonas"/>
          <w:color w:val="000000"/>
          <w:szCs w:val="24"/>
          <w:lang w:eastAsia="zh-CN"/>
        </w:rPr>
        <w:t>ne atrankos</w:t>
      </w:r>
      <w:r>
        <w:rPr>
          <w:rFonts w:ascii="Palemonas" w:eastAsia="SimSun" w:hAnsi="Palemonas"/>
          <w:szCs w:val="24"/>
          <w:lang w:eastAsia="zh-CN"/>
        </w:rPr>
        <w:t xml:space="preserve"> būdu </w:t>
      </w:r>
      <w:bookmarkEnd w:id="17"/>
      <w:r>
        <w:rPr>
          <w:rFonts w:ascii="Palemonas" w:eastAsia="SimSun" w:hAnsi="Palemonas"/>
          <w:szCs w:val="24"/>
          <w:lang w:eastAsia="zh-CN"/>
        </w:rPr>
        <w:t xml:space="preserve">Tarybos nustatytose viešosiose </w:t>
      </w:r>
      <w:r>
        <w:rPr>
          <w:rFonts w:ascii="Palemonas" w:eastAsia="SimSun" w:hAnsi="Palemonas"/>
          <w:szCs w:val="24"/>
          <w:lang w:eastAsia="zh-CN"/>
        </w:rPr>
        <w:t xml:space="preserve">vietose </w:t>
      </w:r>
      <w:r>
        <w:rPr>
          <w:rFonts w:ascii="Palemonas" w:eastAsia="SimSun" w:hAnsi="Palemonas"/>
          <w:bCs/>
          <w:color w:val="000000"/>
          <w:szCs w:val="24"/>
          <w:lang w:eastAsia="zh-CN"/>
        </w:rPr>
        <w:t xml:space="preserve">J. Basanavičiaus gatvėje pagal schemą N. 11, Vytauto gatvėje pagal schemą Nr. 18, Nr. 40, Nr. 40A, Nr. 43, Nr. 44, Senojo Turgaus gatvėje pagal schemą Nr. 2, Palangos paplūdimyje pagal schemą Nr. 15A </w:t>
      </w:r>
      <w:r>
        <w:rPr>
          <w:rFonts w:ascii="Palemonas" w:eastAsia="SimSun" w:hAnsi="Palemonas"/>
          <w:szCs w:val="24"/>
          <w:lang w:eastAsia="zh-CN"/>
        </w:rPr>
        <w:t xml:space="preserve">išduodami </w:t>
      </w:r>
      <w:r>
        <w:rPr>
          <w:rFonts w:ascii="Palemonas" w:eastAsia="SimSun" w:hAnsi="Palemonas"/>
          <w:bCs/>
          <w:szCs w:val="24"/>
          <w:lang w:eastAsia="zh-CN"/>
        </w:rPr>
        <w:t>viešojo maitinimo paslaugai teikti nuo</w:t>
      </w:r>
      <w:r>
        <w:rPr>
          <w:rFonts w:ascii="Palemonas" w:eastAsia="SimSun" w:hAnsi="Palemonas"/>
          <w:bCs/>
          <w:szCs w:val="24"/>
          <w:lang w:eastAsia="zh-CN"/>
        </w:rPr>
        <w:t xml:space="preserve"> (iš) laikinų</w:t>
      </w:r>
      <w:r>
        <w:rPr>
          <w:rFonts w:ascii="Palemonas" w:eastAsia="SimSun" w:hAnsi="Palemonas"/>
          <w:b/>
          <w:bCs/>
          <w:szCs w:val="24"/>
          <w:lang w:eastAsia="zh-CN"/>
        </w:rPr>
        <w:t xml:space="preserve"> </w:t>
      </w:r>
      <w:r>
        <w:rPr>
          <w:rFonts w:ascii="Palemonas" w:eastAsia="SimSun" w:hAnsi="Palemonas"/>
          <w:bCs/>
          <w:szCs w:val="24"/>
          <w:lang w:eastAsia="zh-CN"/>
        </w:rPr>
        <w:t>įrenginių (stalai, kėdės), nesudėtingų, laikinų statinių (terasų) prie stacionarinių pastatų šių pastatų savininkams ar nuomininkams, teikiantiems viešojo maitinimo paslaugą šiuose pastatuose.</w:t>
      </w:r>
    </w:p>
    <w:p w14:paraId="1287B393" w14:textId="77777777" w:rsidR="002A2AD5" w:rsidRDefault="00B87E2F">
      <w:pPr>
        <w:suppressAutoHyphens w:val="0"/>
        <w:ind w:firstLine="1247"/>
        <w:jc w:val="both"/>
        <w:textAlignment w:val="auto"/>
      </w:pPr>
      <w:r>
        <w:rPr>
          <w:rFonts w:ascii="Palemonas" w:eastAsia="SimSun" w:hAnsi="Palemonas"/>
          <w:color w:val="000000"/>
          <w:szCs w:val="24"/>
          <w:lang w:eastAsia="zh-CN"/>
        </w:rPr>
        <w:t xml:space="preserve">2. </w:t>
      </w:r>
      <w:r>
        <w:rPr>
          <w:rFonts w:ascii="Palemonas" w:eastAsia="SimSun" w:hAnsi="Palemonas" w:cs="Palemonas"/>
          <w:color w:val="000000"/>
          <w:szCs w:val="24"/>
          <w:lang w:eastAsia="zh-CN"/>
        </w:rPr>
        <w:t xml:space="preserve">Leidimai </w:t>
      </w:r>
      <w:r>
        <w:rPr>
          <w:rFonts w:ascii="Palemonas" w:eastAsia="SimSun" w:hAnsi="Palemonas"/>
          <w:color w:val="000000"/>
          <w:szCs w:val="24"/>
          <w:lang w:eastAsia="zh-CN"/>
        </w:rPr>
        <w:t xml:space="preserve">ne atrankos būdu </w:t>
      </w:r>
      <w:r>
        <w:rPr>
          <w:rFonts w:ascii="Palemonas" w:eastAsia="SimSun" w:hAnsi="Palemonas"/>
          <w:bCs/>
          <w:color w:val="000000"/>
          <w:szCs w:val="24"/>
          <w:lang w:eastAsia="zh-CN"/>
        </w:rPr>
        <w:t>viešosiose vietose (</w:t>
      </w:r>
      <w:r>
        <w:rPr>
          <w:rFonts w:ascii="Palemonas" w:eastAsia="SimSun" w:hAnsi="Palemonas"/>
          <w:bCs/>
          <w:color w:val="000000"/>
          <w:szCs w:val="24"/>
          <w:lang w:eastAsia="zh-CN"/>
        </w:rPr>
        <w:t xml:space="preserve">atsižvelgiant į veiklos vykdytojų prašymus) </w:t>
      </w:r>
      <w:r>
        <w:rPr>
          <w:rFonts w:ascii="Palemonas" w:eastAsia="SimSun" w:hAnsi="Palemonas"/>
          <w:color w:val="000000"/>
          <w:szCs w:val="24"/>
          <w:lang w:eastAsia="zh-CN"/>
        </w:rPr>
        <w:t>išduodami</w:t>
      </w:r>
      <w:r>
        <w:rPr>
          <w:rFonts w:ascii="Palemonas" w:eastAsia="SimSun" w:hAnsi="Palemonas"/>
          <w:bCs/>
          <w:color w:val="000000"/>
          <w:szCs w:val="24"/>
          <w:lang w:eastAsia="zh-CN"/>
        </w:rPr>
        <w:t xml:space="preserve"> viešojo maitinimo paslaugai teikti nuo (iš) laikinų</w:t>
      </w:r>
      <w:r>
        <w:rPr>
          <w:rFonts w:ascii="Palemonas" w:eastAsia="SimSun" w:hAnsi="Palemonas"/>
          <w:b/>
          <w:bCs/>
          <w:color w:val="000000"/>
          <w:szCs w:val="24"/>
          <w:lang w:eastAsia="zh-CN"/>
        </w:rPr>
        <w:t xml:space="preserve"> </w:t>
      </w:r>
      <w:r>
        <w:rPr>
          <w:rFonts w:ascii="Palemonas" w:eastAsia="SimSun" w:hAnsi="Palemonas"/>
          <w:bCs/>
          <w:color w:val="000000"/>
          <w:szCs w:val="24"/>
          <w:lang w:eastAsia="zh-CN"/>
        </w:rPr>
        <w:t>įrenginių (stalai, kėdės) prie stacionarinių pastatų šių pastatų savininkams ar nuomininkams, teikiantiems viešojo maitinimo paslaugą šiuose pastatuos</w:t>
      </w:r>
      <w:r>
        <w:rPr>
          <w:rFonts w:ascii="Palemonas" w:eastAsia="SimSun" w:hAnsi="Palemonas"/>
          <w:bCs/>
          <w:color w:val="000000"/>
          <w:szCs w:val="24"/>
          <w:lang w:eastAsia="zh-CN"/>
        </w:rPr>
        <w:t xml:space="preserve">e, laikotarpiui </w:t>
      </w:r>
      <w:r>
        <w:rPr>
          <w:rFonts w:ascii="Palemonas" w:eastAsia="SimSun" w:hAnsi="Palemonas"/>
          <w:color w:val="000000"/>
          <w:szCs w:val="24"/>
          <w:lang w:eastAsia="zh-CN"/>
        </w:rPr>
        <w:t>nuo 2021-06-01 iki 2022-05-31. Metinis vietinės rinkliavos dydis už leidimo išdavimą – 0 Eur.</w:t>
      </w:r>
    </w:p>
    <w:p w14:paraId="7B00DCB3" w14:textId="77777777" w:rsidR="002A2AD5" w:rsidRDefault="00B87E2F">
      <w:pPr>
        <w:suppressAutoHyphens w:val="0"/>
        <w:ind w:firstLine="1247"/>
        <w:jc w:val="both"/>
        <w:textAlignment w:val="auto"/>
      </w:pPr>
      <w:r>
        <w:rPr>
          <w:rFonts w:ascii="Palemonas" w:eastAsia="SimSun" w:hAnsi="Palemonas"/>
          <w:szCs w:val="24"/>
          <w:lang w:eastAsia="zh-CN"/>
        </w:rPr>
        <w:t>3. Leidimai ne atrankos būdu Tarybos nustatytose viešosiose vietose Palangos ir Šventosios paplūdimyje (atsižvelgiant į veiklos vykdytojų prašymus</w:t>
      </w:r>
      <w:r>
        <w:rPr>
          <w:rFonts w:ascii="Palemonas" w:eastAsia="SimSun" w:hAnsi="Palemonas"/>
          <w:szCs w:val="24"/>
          <w:lang w:eastAsia="zh-CN"/>
        </w:rPr>
        <w:t>) išduodami viešojo maitinimo paslaugai teikti nuo (iš) laikinų įrenginių (stalai, kėdės) prie nesudėtingų, laikinų statinių viešojo maitinimo paslaugą teikiantiems asmenims, leidžiant laikinus įrenginius (stalai, kėdės) statyti iki 5 (penkių) metrų atstum</w:t>
      </w:r>
      <w:r>
        <w:rPr>
          <w:rFonts w:ascii="Palemonas" w:eastAsia="SimSun" w:hAnsi="Palemonas"/>
          <w:szCs w:val="24"/>
          <w:lang w:eastAsia="zh-CN"/>
        </w:rPr>
        <w:t>u nuo nesudėtingo, laikino statinio, laikotarpiui nuo 2021-06-01 iki 2022-05-31. Metinės vietinės rinkliavos dydis už leidimo išdavimą – 0 Eur.</w:t>
      </w:r>
    </w:p>
    <w:p w14:paraId="6B1FB81C" w14:textId="77777777" w:rsidR="002A2AD5" w:rsidRDefault="00B87E2F">
      <w:pPr>
        <w:suppressAutoHyphens w:val="0"/>
        <w:ind w:firstLine="1247"/>
        <w:jc w:val="both"/>
        <w:textAlignment w:val="auto"/>
      </w:pPr>
      <w:r>
        <w:rPr>
          <w:rFonts w:ascii="Palemonas" w:eastAsia="SimSun" w:hAnsi="Palemonas"/>
          <w:bCs/>
          <w:szCs w:val="24"/>
          <w:lang w:eastAsia="zh-CN"/>
        </w:rPr>
        <w:t>4. I</w:t>
      </w:r>
      <w:r>
        <w:rPr>
          <w:rFonts w:ascii="Palemonas" w:eastAsia="SimSun" w:hAnsi="Palemonas"/>
          <w:color w:val="000000"/>
          <w:szCs w:val="24"/>
          <w:lang w:eastAsia="zh-CN"/>
        </w:rPr>
        <w:t>švežiojamajai prekybai (</w:t>
      </w:r>
      <w:proofErr w:type="spellStart"/>
      <w:r>
        <w:rPr>
          <w:rFonts w:ascii="Palemonas" w:eastAsia="SimSun" w:hAnsi="Palemonas"/>
          <w:color w:val="000000"/>
          <w:szCs w:val="24"/>
          <w:lang w:eastAsia="zh-CN"/>
        </w:rPr>
        <w:t>bevariklio</w:t>
      </w:r>
      <w:proofErr w:type="spellEnd"/>
      <w:r>
        <w:rPr>
          <w:rFonts w:ascii="Palemonas" w:eastAsia="SimSun" w:hAnsi="Palemonas"/>
          <w:color w:val="000000"/>
          <w:szCs w:val="24"/>
          <w:lang w:eastAsia="zh-CN"/>
        </w:rPr>
        <w:t xml:space="preserve"> transporto priemonėmis) maisto produktais išduodami:</w:t>
      </w:r>
    </w:p>
    <w:p w14:paraId="3AE6F864" w14:textId="77777777" w:rsidR="002A2AD5" w:rsidRDefault="00B87E2F">
      <w:pPr>
        <w:suppressAutoHyphens w:val="0"/>
        <w:ind w:firstLine="1247"/>
        <w:jc w:val="both"/>
        <w:textAlignment w:val="auto"/>
        <w:rPr>
          <w:rFonts w:ascii="Palemonas" w:eastAsia="SimSun" w:hAnsi="Palemonas"/>
          <w:color w:val="000000"/>
          <w:szCs w:val="24"/>
          <w:lang w:eastAsia="zh-CN"/>
        </w:rPr>
      </w:pPr>
      <w:r>
        <w:rPr>
          <w:rFonts w:ascii="Palemonas" w:eastAsia="SimSun" w:hAnsi="Palemonas"/>
          <w:color w:val="000000"/>
          <w:szCs w:val="24"/>
          <w:lang w:eastAsia="zh-CN"/>
        </w:rPr>
        <w:t>4.1. Palangos paplūd</w:t>
      </w:r>
      <w:r>
        <w:rPr>
          <w:rFonts w:ascii="Palemonas" w:eastAsia="SimSun" w:hAnsi="Palemonas"/>
          <w:color w:val="000000"/>
          <w:szCs w:val="24"/>
          <w:lang w:eastAsia="zh-CN"/>
        </w:rPr>
        <w:t>imyje – 15 leidimų;</w:t>
      </w:r>
    </w:p>
    <w:p w14:paraId="49D3F5A9" w14:textId="77777777" w:rsidR="002A2AD5" w:rsidRDefault="00B87E2F">
      <w:pPr>
        <w:suppressAutoHyphens w:val="0"/>
        <w:ind w:firstLine="1247"/>
        <w:jc w:val="both"/>
        <w:textAlignment w:val="auto"/>
        <w:rPr>
          <w:rFonts w:ascii="Palemonas" w:eastAsia="SimSun" w:hAnsi="Palemonas"/>
          <w:bCs/>
          <w:color w:val="000000"/>
          <w:szCs w:val="24"/>
          <w:lang w:eastAsia="zh-CN"/>
        </w:rPr>
      </w:pPr>
      <w:r>
        <w:rPr>
          <w:rFonts w:ascii="Palemonas" w:eastAsia="SimSun" w:hAnsi="Palemonas"/>
          <w:bCs/>
          <w:color w:val="000000"/>
          <w:szCs w:val="24"/>
          <w:lang w:eastAsia="zh-CN"/>
        </w:rPr>
        <w:t>4.2. Šventosios paplūdimyje – 10 leidimų.</w:t>
      </w:r>
    </w:p>
    <w:p w14:paraId="63842C5C" w14:textId="77777777" w:rsidR="002A2AD5" w:rsidRDefault="00B87E2F">
      <w:pPr>
        <w:suppressAutoHyphens w:val="0"/>
        <w:ind w:firstLine="1247"/>
        <w:jc w:val="both"/>
        <w:textAlignment w:val="auto"/>
      </w:pPr>
      <w:r>
        <w:rPr>
          <w:rFonts w:ascii="Palemonas" w:eastAsia="SimSun" w:hAnsi="Palemonas"/>
          <w:color w:val="000000"/>
          <w:szCs w:val="24"/>
          <w:shd w:val="clear" w:color="auto" w:fill="FFFFFF"/>
          <w:lang w:eastAsia="lt-LT"/>
        </w:rPr>
        <w:t xml:space="preserve">5. Tauriųjų metalų (platina, auksas, paladis ir sidabras) gaminiai gali būti parduodami tik tada, jeigu jie yra prabuoti. Prie gaminių turi būti pritvirtinta etiketė, kurioje nurodoma </w:t>
      </w:r>
      <w:r>
        <w:rPr>
          <w:rFonts w:ascii="Palemonas" w:eastAsia="SimSun" w:hAnsi="Palemonas"/>
          <w:color w:val="000000"/>
          <w:szCs w:val="24"/>
          <w:shd w:val="clear" w:color="auto" w:fill="FFFFFF"/>
          <w:lang w:eastAsia="lt-LT"/>
        </w:rPr>
        <w:t>tauriojo metalo pavadinimas, gaminio masė, tauriojo metalo standartinė praba.</w:t>
      </w:r>
    </w:p>
    <w:p w14:paraId="60A6A8B3" w14:textId="77777777" w:rsidR="002A2AD5" w:rsidRDefault="00B87E2F">
      <w:pPr>
        <w:suppressAutoHyphens w:val="0"/>
        <w:ind w:firstLine="1247"/>
        <w:jc w:val="both"/>
        <w:textAlignment w:val="auto"/>
      </w:pPr>
      <w:r>
        <w:rPr>
          <w:rFonts w:ascii="Palemonas" w:eastAsia="SimSun" w:hAnsi="Palemonas"/>
          <w:szCs w:val="24"/>
          <w:lang w:eastAsia="zh-CN"/>
        </w:rPr>
        <w:t>6. Teikti paslaugoms pagal Savivaldybės administracijos direktoriaus įsakymu</w:t>
      </w:r>
      <w:r>
        <w:rPr>
          <w:rFonts w:ascii="Palemonas" w:eastAsia="SimSun" w:hAnsi="Palemonas"/>
          <w:b/>
          <w:i/>
          <w:szCs w:val="24"/>
          <w:lang w:eastAsia="zh-CN"/>
        </w:rPr>
        <w:t xml:space="preserve"> </w:t>
      </w:r>
      <w:r>
        <w:rPr>
          <w:rFonts w:ascii="Palemonas" w:eastAsia="SimSun" w:hAnsi="Palemonas"/>
          <w:szCs w:val="24"/>
          <w:lang w:eastAsia="zh-CN"/>
        </w:rPr>
        <w:t>nustatytą</w:t>
      </w:r>
      <w:r>
        <w:rPr>
          <w:rFonts w:ascii="Palemonas" w:eastAsia="SimSun" w:hAnsi="Palemonas"/>
          <w:b/>
          <w:i/>
          <w:szCs w:val="24"/>
          <w:lang w:eastAsia="zh-CN"/>
        </w:rPr>
        <w:t xml:space="preserve"> </w:t>
      </w:r>
      <w:r>
        <w:rPr>
          <w:rFonts w:ascii="Palemonas" w:eastAsia="SimSun" w:hAnsi="Palemonas"/>
          <w:szCs w:val="24"/>
          <w:lang w:eastAsia="zh-CN"/>
        </w:rPr>
        <w:t>maršrutą išduodami:</w:t>
      </w:r>
    </w:p>
    <w:p w14:paraId="74A2CEB7" w14:textId="77777777" w:rsidR="002A2AD5" w:rsidRDefault="00B87E2F">
      <w:pPr>
        <w:suppressAutoHyphens w:val="0"/>
        <w:ind w:firstLine="1247"/>
        <w:jc w:val="both"/>
        <w:textAlignment w:val="auto"/>
        <w:rPr>
          <w:rFonts w:ascii="Palemonas" w:eastAsia="SimSun" w:hAnsi="Palemonas"/>
          <w:szCs w:val="24"/>
          <w:lang w:eastAsia="zh-CN"/>
        </w:rPr>
      </w:pPr>
      <w:r>
        <w:rPr>
          <w:rFonts w:ascii="Palemonas" w:eastAsia="SimSun" w:hAnsi="Palemonas"/>
          <w:szCs w:val="24"/>
          <w:lang w:eastAsia="zh-CN"/>
        </w:rPr>
        <w:t xml:space="preserve">6.1. keleiviams vežti kinkomuoju transportu: Palangoje – 5 </w:t>
      </w:r>
      <w:r>
        <w:rPr>
          <w:rFonts w:ascii="Palemonas" w:eastAsia="SimSun" w:hAnsi="Palemonas"/>
          <w:szCs w:val="24"/>
          <w:lang w:eastAsia="zh-CN"/>
        </w:rPr>
        <w:t>leidimai, Šventosios seniūnijoje – 2 leidimai;</w:t>
      </w:r>
    </w:p>
    <w:p w14:paraId="24E12DB4" w14:textId="77777777" w:rsidR="002A2AD5" w:rsidRDefault="00B87E2F">
      <w:pPr>
        <w:suppressAutoHyphens w:val="0"/>
        <w:ind w:firstLine="1247"/>
        <w:jc w:val="both"/>
        <w:textAlignment w:val="auto"/>
        <w:rPr>
          <w:rFonts w:ascii="Palemonas" w:eastAsia="SimSun" w:hAnsi="Palemonas"/>
          <w:szCs w:val="24"/>
          <w:lang w:eastAsia="zh-CN"/>
        </w:rPr>
      </w:pPr>
      <w:r>
        <w:rPr>
          <w:rFonts w:ascii="Palemonas" w:eastAsia="SimSun" w:hAnsi="Palemonas"/>
          <w:szCs w:val="24"/>
          <w:lang w:eastAsia="zh-CN"/>
        </w:rPr>
        <w:t>6.2. keleiviams vežti elektromobiliu (maršrutas Nr. 1) Palangoje – 1 leidimas;</w:t>
      </w:r>
    </w:p>
    <w:p w14:paraId="6DA32988" w14:textId="77777777" w:rsidR="002A2AD5" w:rsidRDefault="00B87E2F">
      <w:pPr>
        <w:suppressAutoHyphens w:val="0"/>
        <w:ind w:firstLine="1247"/>
        <w:jc w:val="both"/>
        <w:textAlignment w:val="auto"/>
        <w:rPr>
          <w:rFonts w:ascii="Palemonas" w:eastAsia="SimSun" w:hAnsi="Palemonas"/>
          <w:szCs w:val="24"/>
          <w:lang w:eastAsia="zh-CN"/>
        </w:rPr>
      </w:pPr>
      <w:r>
        <w:rPr>
          <w:rFonts w:ascii="Palemonas" w:eastAsia="SimSun" w:hAnsi="Palemonas"/>
          <w:szCs w:val="24"/>
          <w:lang w:eastAsia="zh-CN"/>
        </w:rPr>
        <w:t>6.3. keleiviams vežti elektromobiliu (maršrutas Nr. 2) Palangoje – 1 leidimas;</w:t>
      </w:r>
    </w:p>
    <w:p w14:paraId="277D29C3" w14:textId="77777777" w:rsidR="002A2AD5" w:rsidRDefault="00B87E2F">
      <w:pPr>
        <w:suppressAutoHyphens w:val="0"/>
        <w:ind w:firstLine="1247"/>
        <w:jc w:val="both"/>
        <w:textAlignment w:val="auto"/>
      </w:pPr>
      <w:r>
        <w:rPr>
          <w:rFonts w:ascii="Palemonas" w:eastAsia="SimSun" w:hAnsi="Palemonas"/>
          <w:szCs w:val="24"/>
          <w:lang w:eastAsia="zh-CN"/>
        </w:rPr>
        <w:t>6.4. keleiviams vežti elektromobiliu Šventosios sen</w:t>
      </w:r>
      <w:r>
        <w:rPr>
          <w:rFonts w:ascii="Palemonas" w:eastAsia="SimSun" w:hAnsi="Palemonas"/>
          <w:szCs w:val="24"/>
          <w:lang w:eastAsia="zh-CN"/>
        </w:rPr>
        <w:t>iūnijoje – 2 leidimai;</w:t>
      </w:r>
    </w:p>
    <w:p w14:paraId="07B7F24A" w14:textId="77777777" w:rsidR="002A2AD5" w:rsidRDefault="00B87E2F">
      <w:pPr>
        <w:suppressAutoHyphens w:val="0"/>
        <w:ind w:firstLine="1247"/>
        <w:jc w:val="both"/>
        <w:textAlignment w:val="auto"/>
        <w:rPr>
          <w:rFonts w:ascii="Palemonas" w:eastAsia="SimSun" w:hAnsi="Palemonas"/>
          <w:szCs w:val="24"/>
          <w:lang w:eastAsia="zh-CN"/>
        </w:rPr>
      </w:pPr>
      <w:r>
        <w:rPr>
          <w:rFonts w:ascii="Palemonas" w:eastAsia="SimSun" w:hAnsi="Palemonas"/>
          <w:szCs w:val="24"/>
          <w:lang w:eastAsia="zh-CN"/>
        </w:rPr>
        <w:t>6.5. Savivaldybės administracijos direktorius pasilieka teisę keisti savo įsakymais nustatytus maršrutus paslaugoms teikti, jeigu maršrutai nustatyti Palangos miesto ar Šventosios seniūnijos gatvėse, kuriose vykdomi remonto ar rekons</w:t>
      </w:r>
      <w:r>
        <w:rPr>
          <w:rFonts w:ascii="Palemonas" w:eastAsia="SimSun" w:hAnsi="Palemonas"/>
          <w:szCs w:val="24"/>
          <w:lang w:eastAsia="zh-CN"/>
        </w:rPr>
        <w:t>trukcijos darbai.</w:t>
      </w:r>
    </w:p>
    <w:p w14:paraId="36D6A932" w14:textId="77777777" w:rsidR="002A2AD5" w:rsidRDefault="00B87E2F">
      <w:pPr>
        <w:suppressAutoHyphens w:val="0"/>
        <w:ind w:firstLine="1247"/>
        <w:jc w:val="both"/>
        <w:textAlignment w:val="auto"/>
      </w:pPr>
      <w:r>
        <w:rPr>
          <w:rFonts w:ascii="Palemonas" w:eastAsia="SimSun" w:hAnsi="Palemonas"/>
          <w:color w:val="000000"/>
          <w:szCs w:val="24"/>
          <w:lang w:eastAsia="zh-CN"/>
        </w:rPr>
        <w:t xml:space="preserve">7. </w:t>
      </w:r>
      <w:r>
        <w:rPr>
          <w:rFonts w:ascii="Palemonas" w:eastAsia="Calibri" w:hAnsi="Palemonas"/>
          <w:color w:val="000000"/>
          <w:szCs w:val="22"/>
          <w:lang w:eastAsia="zh-CN"/>
        </w:rPr>
        <w:t>Laikini prekybos ar paslaugų teikimo įrenginiai, nesudėtingi, laikini statiniai (tarp jų ir kioskai) Tarybos nustatytose viešosiose vietose gali būti statomi tik pagal asmenų parengtą ir su Savivaldybės administracijos Architektūros ir</w:t>
      </w:r>
      <w:r>
        <w:rPr>
          <w:rFonts w:ascii="Palemonas" w:eastAsia="Calibri" w:hAnsi="Palemonas"/>
          <w:color w:val="000000"/>
          <w:szCs w:val="22"/>
          <w:lang w:eastAsia="zh-CN"/>
        </w:rPr>
        <w:t xml:space="preserve"> teritorijų planavimo skyriumi pagal </w:t>
      </w:r>
      <w:r>
        <w:rPr>
          <w:rFonts w:ascii="Palemonas" w:eastAsia="Calibri" w:hAnsi="Palemonas"/>
          <w:szCs w:val="24"/>
          <w:lang w:eastAsia="zh-CN"/>
        </w:rPr>
        <w:t xml:space="preserve">Laikinų prekybos ar paslaugų teikimo įrenginių bei </w:t>
      </w:r>
      <w:r>
        <w:rPr>
          <w:rFonts w:ascii="Palemonas" w:eastAsia="Calibri" w:hAnsi="Palemonas"/>
          <w:bCs/>
          <w:szCs w:val="24"/>
          <w:lang w:eastAsia="zh-CN"/>
        </w:rPr>
        <w:t xml:space="preserve">kioskų, laikinų, nesudėtingų </w:t>
      </w:r>
      <w:r>
        <w:rPr>
          <w:rFonts w:ascii="Palemonas" w:eastAsia="Calibri" w:hAnsi="Palemonas"/>
          <w:szCs w:val="24"/>
          <w:lang w:eastAsia="zh-CN"/>
        </w:rPr>
        <w:t xml:space="preserve">statinių Palangos miesto viešosiose vietose projektų derinimo tvarkos apraše nustatyta tvarka </w:t>
      </w:r>
      <w:r>
        <w:rPr>
          <w:rFonts w:ascii="Palemonas" w:eastAsia="Calibri" w:hAnsi="Palemonas"/>
          <w:color w:val="000000"/>
          <w:szCs w:val="22"/>
          <w:lang w:eastAsia="zh-CN"/>
        </w:rPr>
        <w:t>suderintą projektą.</w:t>
      </w:r>
    </w:p>
    <w:p w14:paraId="6425B25D" w14:textId="77777777" w:rsidR="002A2AD5" w:rsidRDefault="00B87E2F">
      <w:pPr>
        <w:suppressAutoHyphens w:val="0"/>
        <w:ind w:firstLine="1247"/>
        <w:jc w:val="both"/>
        <w:textAlignment w:val="auto"/>
      </w:pPr>
      <w:r>
        <w:rPr>
          <w:rFonts w:ascii="Palemonas" w:eastAsia="SimSun" w:hAnsi="Palemonas"/>
          <w:color w:val="000000"/>
          <w:szCs w:val="24"/>
          <w:lang w:eastAsia="zh-CN"/>
        </w:rPr>
        <w:lastRenderedPageBreak/>
        <w:t xml:space="preserve">8. </w:t>
      </w:r>
      <w:r>
        <w:rPr>
          <w:rFonts w:ascii="Palemonas" w:eastAsia="SimSun" w:hAnsi="Palemonas"/>
          <w:bCs/>
          <w:color w:val="000000"/>
          <w:szCs w:val="24"/>
          <w:lang w:eastAsia="zh-CN"/>
        </w:rPr>
        <w:t>Viešosiose vietose (iš</w:t>
      </w:r>
      <w:r>
        <w:rPr>
          <w:rFonts w:ascii="Palemonas" w:eastAsia="SimSun" w:hAnsi="Palemonas"/>
          <w:bCs/>
          <w:color w:val="000000"/>
          <w:szCs w:val="24"/>
          <w:lang w:eastAsia="zh-CN"/>
        </w:rPr>
        <w:t>skyrus šių Rinkliavos nuostatų priedo pastabų 1 ir 2 punktuose nurodytose viešosiose vietose ir viešosiose vietose, kuriose išduodamų leidimų prekiauti ar teikti paslaugas skaičius neribojamas) vykdoma atranka dėl leidimų prekiauti ar teikti paslaugas išda</w:t>
      </w:r>
      <w:r>
        <w:rPr>
          <w:rFonts w:ascii="Palemonas" w:eastAsia="SimSun" w:hAnsi="Palemonas"/>
          <w:bCs/>
          <w:color w:val="000000"/>
          <w:szCs w:val="24"/>
          <w:lang w:eastAsia="zh-CN"/>
        </w:rPr>
        <w:t>vimo.</w:t>
      </w:r>
    </w:p>
    <w:p w14:paraId="15387367" w14:textId="77777777" w:rsidR="002A2AD5" w:rsidRDefault="00B87E2F">
      <w:pPr>
        <w:suppressAutoHyphens w:val="0"/>
        <w:ind w:firstLine="1247"/>
        <w:jc w:val="both"/>
        <w:textAlignment w:val="auto"/>
        <w:rPr>
          <w:rFonts w:ascii="Palemonas" w:eastAsia="SimSun" w:hAnsi="Palemonas"/>
          <w:color w:val="000000"/>
          <w:szCs w:val="24"/>
          <w:lang w:eastAsia="zh-CN"/>
        </w:rPr>
      </w:pPr>
      <w:r>
        <w:rPr>
          <w:rFonts w:ascii="Palemonas" w:eastAsia="SimSun" w:hAnsi="Palemonas"/>
          <w:color w:val="000000"/>
          <w:szCs w:val="24"/>
          <w:lang w:eastAsia="zh-CN"/>
        </w:rPr>
        <w:t>9. Vykdant veiklą Tarybos nustatytose viešosiose vietose draudžiama užstatyti dekoratyvines skulptūras, paminklus ir kultūros paveldo objektus.</w:t>
      </w:r>
    </w:p>
    <w:p w14:paraId="31AFF330" w14:textId="77777777" w:rsidR="002A2AD5" w:rsidRDefault="00B87E2F">
      <w:pPr>
        <w:suppressAutoHyphens w:val="0"/>
        <w:ind w:firstLine="1247"/>
        <w:jc w:val="both"/>
        <w:textAlignment w:val="auto"/>
      </w:pPr>
      <w:r>
        <w:rPr>
          <w:rFonts w:ascii="Palemonas" w:eastAsia="SimSun" w:hAnsi="Palemonas"/>
          <w:bCs/>
          <w:color w:val="000000"/>
          <w:szCs w:val="24"/>
          <w:lang w:eastAsia="zh-CN"/>
        </w:rPr>
        <w:t>10. P</w:t>
      </w:r>
      <w:r>
        <w:rPr>
          <w:rFonts w:ascii="Palemonas" w:eastAsia="SimSun" w:hAnsi="Palemonas"/>
          <w:color w:val="000000"/>
          <w:szCs w:val="24"/>
          <w:lang w:eastAsia="zh-CN"/>
        </w:rPr>
        <w:t xml:space="preserve">rašymų leidimams prekiauti ar teikti paslaugas viešosiose vietose gauti priėmimo, leidimų, </w:t>
      </w:r>
      <w:r>
        <w:rPr>
          <w:rFonts w:ascii="Palemonas" w:eastAsia="SimSun" w:hAnsi="Palemonas"/>
          <w:color w:val="000000"/>
          <w:szCs w:val="24"/>
          <w:lang w:eastAsia="zh-CN"/>
        </w:rPr>
        <w:t>leidimų dublikatų išdavimo, leidimų galiojimo panaikinimo tvarkos aprašą bei leidimo (-ų) formas tvirtina Savivaldybės administracijos direktorius.</w:t>
      </w:r>
    </w:p>
    <w:p w14:paraId="461137D4" w14:textId="77777777" w:rsidR="002A2AD5" w:rsidRDefault="00B87E2F">
      <w:pPr>
        <w:suppressAutoHyphens w:val="0"/>
        <w:ind w:firstLine="1247"/>
        <w:jc w:val="both"/>
        <w:textAlignment w:val="auto"/>
      </w:pPr>
      <w:r>
        <w:rPr>
          <w:rFonts w:ascii="Palemonas" w:eastAsia="SimSun" w:hAnsi="Palemonas"/>
          <w:color w:val="000000"/>
          <w:szCs w:val="24"/>
          <w:lang w:eastAsia="zh-CN"/>
        </w:rPr>
        <w:t>11. Miesto šventės (tarp jų ir reprezentaciniai renginiai, kurių sąrašą tvirtina Taryba), kurių laikotarpiui</w:t>
      </w:r>
      <w:r>
        <w:rPr>
          <w:rFonts w:ascii="Palemonas" w:eastAsia="SimSun" w:hAnsi="Palemonas"/>
          <w:color w:val="000000"/>
          <w:szCs w:val="24"/>
          <w:lang w:eastAsia="zh-CN"/>
        </w:rPr>
        <w:t xml:space="preserve"> už leidimo išdavimą nustatyta vietinė rinkliava, gali būti vykdomos: Jūratės ir Kastyčio skvere, J. Basanavičiaus gatvėje, Jūratės gatvės atkarpoje nuo Vytauto gatvės iki Naglio alėjos, Vytauto gatvės atkarpoje nuo </w:t>
      </w:r>
      <w:proofErr w:type="spellStart"/>
      <w:r>
        <w:rPr>
          <w:rFonts w:ascii="Palemonas" w:eastAsia="SimSun" w:hAnsi="Palemonas"/>
          <w:color w:val="000000"/>
          <w:szCs w:val="24"/>
          <w:lang w:eastAsia="zh-CN"/>
        </w:rPr>
        <w:t>Ronžės</w:t>
      </w:r>
      <w:proofErr w:type="spellEnd"/>
      <w:r>
        <w:rPr>
          <w:rFonts w:ascii="Palemonas" w:eastAsia="SimSun" w:hAnsi="Palemonas"/>
          <w:color w:val="000000"/>
          <w:szCs w:val="24"/>
          <w:lang w:eastAsia="zh-CN"/>
        </w:rPr>
        <w:t xml:space="preserve"> gatvės iki Jūratės gatvės ir atka</w:t>
      </w:r>
      <w:r>
        <w:rPr>
          <w:rFonts w:ascii="Palemonas" w:eastAsia="SimSun" w:hAnsi="Palemonas"/>
          <w:color w:val="000000"/>
          <w:szCs w:val="24"/>
          <w:lang w:eastAsia="zh-CN"/>
        </w:rPr>
        <w:t>rpoje nuo J. Basanavičiaus g. iki Grafų Tiškevičių alėjos, Grafų Tiškevičių alėjoje, Senojo Turgaus gatvėje, Centrinėje miesto aikštėje ir Šventosios seniūnijoje.</w:t>
      </w:r>
    </w:p>
    <w:p w14:paraId="1D978D1F" w14:textId="77777777" w:rsidR="002A2AD5" w:rsidRDefault="00B87E2F">
      <w:pPr>
        <w:shd w:val="clear" w:color="auto" w:fill="FFFFFF"/>
        <w:suppressAutoHyphens w:val="0"/>
        <w:ind w:firstLine="1296"/>
        <w:jc w:val="both"/>
        <w:textAlignment w:val="auto"/>
      </w:pPr>
      <w:r>
        <w:rPr>
          <w:rFonts w:ascii="Palemonas" w:eastAsia="SimSun" w:hAnsi="Palemonas"/>
          <w:color w:val="000000"/>
          <w:szCs w:val="24"/>
          <w:lang w:eastAsia="zh-CN"/>
        </w:rPr>
        <w:t>12.</w:t>
      </w:r>
      <w:r>
        <w:rPr>
          <w:rFonts w:ascii="Palemonas" w:hAnsi="Palemonas" w:cs="Calibri"/>
          <w:color w:val="000000"/>
          <w:szCs w:val="24"/>
          <w:lang w:eastAsia="lt-LT"/>
        </w:rPr>
        <w:t xml:space="preserve"> Prieplaukos g., Palangoje, prasidėjus projekto „Žvejams reikalingos infrastruktūros kūrim</w:t>
      </w:r>
      <w:r>
        <w:rPr>
          <w:rFonts w:ascii="Palemonas" w:hAnsi="Palemonas" w:cs="Calibri"/>
          <w:color w:val="000000"/>
          <w:szCs w:val="24"/>
          <w:lang w:eastAsia="lt-LT"/>
        </w:rPr>
        <w:t xml:space="preserve">as“ (toliau – projektas) įgyvendinimo darbams bus nustatytos 4 viešosios vietos. Šios viešosios vietos bus skirtos neatlygintinai naudotis </w:t>
      </w:r>
      <w:r>
        <w:rPr>
          <w:rFonts w:ascii="Palemonas" w:hAnsi="Palemonas" w:cs="Calibri"/>
          <w:color w:val="201F1E"/>
          <w:szCs w:val="24"/>
          <w:lang w:eastAsia="lt-LT"/>
        </w:rPr>
        <w:t xml:space="preserve">verslinės žvejybos įmonėms </w:t>
      </w:r>
      <w:r>
        <w:rPr>
          <w:rFonts w:ascii="Palemonas" w:hAnsi="Palemonas" w:cs="Calibri"/>
          <w:color w:val="000000"/>
          <w:szCs w:val="24"/>
          <w:lang w:eastAsia="lt-LT"/>
        </w:rPr>
        <w:t>(</w:t>
      </w:r>
      <w:r>
        <w:rPr>
          <w:rFonts w:ascii="Palemonas" w:hAnsi="Palemonas" w:cs="Calibri"/>
          <w:color w:val="201F1E"/>
          <w:szCs w:val="24"/>
          <w:lang w:eastAsia="lt-LT"/>
        </w:rPr>
        <w:t xml:space="preserve">žuvų laimikio pirminiam apdirbimui atlikti ir tiesioginei prekybai organizuoti) projekto </w:t>
      </w:r>
      <w:r>
        <w:rPr>
          <w:rFonts w:ascii="Palemonas" w:hAnsi="Palemonas" w:cs="Calibri"/>
          <w:color w:val="201F1E"/>
          <w:szCs w:val="24"/>
          <w:lang w:eastAsia="lt-LT"/>
        </w:rPr>
        <w:t xml:space="preserve">kontrolės laikotarpiu, t. y. </w:t>
      </w:r>
      <w:r>
        <w:rPr>
          <w:rFonts w:ascii="Palemonas" w:hAnsi="Palemonas"/>
          <w:color w:val="201F1E"/>
          <w:szCs w:val="24"/>
          <w:shd w:val="clear" w:color="auto" w:fill="FFFFFF"/>
          <w:lang w:eastAsia="lt-LT"/>
        </w:rPr>
        <w:t>5 metus po projekto užbaigimo</w:t>
      </w:r>
      <w:r>
        <w:rPr>
          <w:rFonts w:ascii="Palemonas" w:hAnsi="Palemonas" w:cs="Calibri"/>
          <w:color w:val="201F1E"/>
          <w:szCs w:val="24"/>
          <w:lang w:eastAsia="lt-LT"/>
        </w:rPr>
        <w:t xml:space="preserve">, kurios yra įregistravusios žvejybos veiklą </w:t>
      </w:r>
      <w:r>
        <w:rPr>
          <w:rFonts w:ascii="Palemonas" w:hAnsi="Palemonas" w:cs="Calibri"/>
          <w:color w:val="000000"/>
          <w:szCs w:val="24"/>
          <w:lang w:eastAsia="lt-LT"/>
        </w:rPr>
        <w:t xml:space="preserve">Šventosios žuvininkystės regiono vietos veiklos grupės </w:t>
      </w:r>
      <w:r>
        <w:rPr>
          <w:rFonts w:ascii="Palemonas" w:hAnsi="Palemonas" w:cs="Calibri"/>
          <w:color w:val="201F1E"/>
          <w:szCs w:val="24"/>
          <w:lang w:eastAsia="lt-LT"/>
        </w:rPr>
        <w:t xml:space="preserve">teritorijoje ir dalyvauja </w:t>
      </w:r>
      <w:r>
        <w:rPr>
          <w:rFonts w:ascii="Palemonas" w:hAnsi="Palemonas" w:cs="Calibri"/>
          <w:color w:val="000000"/>
          <w:szCs w:val="24"/>
          <w:lang w:eastAsia="lt-LT"/>
        </w:rPr>
        <w:t xml:space="preserve">plėtros strategijos „Šventosios žvejybos ir akvakultūros regiono vietos </w:t>
      </w:r>
      <w:r>
        <w:rPr>
          <w:rFonts w:ascii="Palemonas" w:hAnsi="Palemonas" w:cs="Calibri"/>
          <w:color w:val="000000"/>
          <w:szCs w:val="24"/>
          <w:lang w:eastAsia="lt-LT"/>
        </w:rPr>
        <w:t>plėtros strategija 2016–2023 m.“ įgyvendinime</w:t>
      </w:r>
      <w:r>
        <w:rPr>
          <w:rFonts w:ascii="Palemonas" w:hAnsi="Palemonas" w:cs="Calibri"/>
          <w:color w:val="201F1E"/>
          <w:szCs w:val="24"/>
          <w:lang w:eastAsia="lt-LT"/>
        </w:rPr>
        <w:t xml:space="preserve">. </w:t>
      </w:r>
    </w:p>
    <w:p w14:paraId="5A0D8E37" w14:textId="77777777" w:rsidR="002A2AD5" w:rsidRDefault="00B87E2F">
      <w:pPr>
        <w:suppressAutoHyphens w:val="0"/>
        <w:ind w:firstLine="1247"/>
        <w:jc w:val="both"/>
        <w:textAlignment w:val="auto"/>
      </w:pPr>
      <w:r>
        <w:rPr>
          <w:rFonts w:ascii="Palemonas" w:eastAsia="SimSun" w:hAnsi="Palemonas"/>
          <w:color w:val="000000"/>
          <w:szCs w:val="24"/>
          <w:lang w:eastAsia="zh-CN"/>
        </w:rPr>
        <w:t xml:space="preserve">13. Pradėjus </w:t>
      </w:r>
      <w:r>
        <w:rPr>
          <w:rFonts w:ascii="Palemonas" w:hAnsi="Palemonas" w:cs="Calibri"/>
          <w:color w:val="000000"/>
        </w:rPr>
        <w:t xml:space="preserve">projekto „Žvejams reikalingos infrastruktūros kūrimas“ įgyvendinimo darbus </w:t>
      </w:r>
      <w:r>
        <w:rPr>
          <w:rFonts w:ascii="Palemonas" w:eastAsia="SimSun" w:hAnsi="Palemonas"/>
          <w:color w:val="000000"/>
          <w:szCs w:val="24"/>
          <w:lang w:eastAsia="zh-CN"/>
        </w:rPr>
        <w:t>iš Tarybos nustatytų viešųjų vietų Prieplaukos g. pagal schemą nuo Nr. 1 iki Nr. 6 turės būti nukelti laikini prekybos į</w:t>
      </w:r>
      <w:r>
        <w:rPr>
          <w:rFonts w:ascii="Palemonas" w:eastAsia="SimSun" w:hAnsi="Palemonas"/>
          <w:color w:val="000000"/>
          <w:szCs w:val="24"/>
          <w:lang w:eastAsia="zh-CN"/>
        </w:rPr>
        <w:t>renginiai.</w:t>
      </w:r>
    </w:p>
    <w:p w14:paraId="5515B769" w14:textId="77777777" w:rsidR="002A2AD5" w:rsidRDefault="00B87E2F">
      <w:pPr>
        <w:suppressAutoHyphens w:val="0"/>
        <w:ind w:firstLine="1247"/>
        <w:jc w:val="both"/>
        <w:textAlignment w:val="auto"/>
      </w:pPr>
      <w:r>
        <w:rPr>
          <w:rFonts w:ascii="Palemonas" w:eastAsia="SimSun" w:hAnsi="Palemonas"/>
          <w:szCs w:val="24"/>
          <w:lang w:eastAsia="zh-CN"/>
        </w:rPr>
        <w:t xml:space="preserve">14. Tarybos nustatytose viešosiose vietose Palangos paplūdimyje ir Šventosios paplūdimyje, kuriose teikiama viešojo maitinimo paslauga, veiklą leidžiama vykdyti nuo </w:t>
      </w:r>
      <w:r>
        <w:rPr>
          <w:rFonts w:ascii="Palemonas" w:eastAsia="SimSun" w:hAnsi="Palemonas" w:cs="Palemonas"/>
          <w:szCs w:val="24"/>
          <w:lang w:eastAsia="zh-CN"/>
        </w:rPr>
        <w:t>8 val. iki 24 val.</w:t>
      </w:r>
    </w:p>
    <w:p w14:paraId="3D2A1268" w14:textId="77777777" w:rsidR="002A2AD5" w:rsidRDefault="002A2AD5">
      <w:pPr>
        <w:suppressAutoHyphens w:val="0"/>
        <w:jc w:val="center"/>
        <w:textAlignment w:val="auto"/>
        <w:rPr>
          <w:rFonts w:ascii="Palemonas" w:hAnsi="Palemonas"/>
          <w:bCs/>
          <w:szCs w:val="24"/>
        </w:rPr>
      </w:pPr>
    </w:p>
    <w:p w14:paraId="121102C4" w14:textId="77777777" w:rsidR="002A2AD5" w:rsidRDefault="00B87E2F">
      <w:pPr>
        <w:suppressAutoHyphens w:val="0"/>
        <w:jc w:val="center"/>
        <w:textAlignment w:val="auto"/>
      </w:pPr>
      <w:r>
        <w:rPr>
          <w:rFonts w:ascii="Palemonas" w:hAnsi="Palemonas"/>
          <w:bCs/>
          <w:szCs w:val="24"/>
        </w:rPr>
        <w:t>_____________________</w:t>
      </w:r>
    </w:p>
    <w:sectPr w:rsidR="002A2AD5">
      <w:headerReference w:type="default" r:id="rId10"/>
      <w:footerReference w:type="default" r:id="rId11"/>
      <w:headerReference w:type="first" r:id="rId12"/>
      <w:footerReference w:type="first" r:id="rId13"/>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2ACD" w14:textId="77777777" w:rsidR="00B87E2F" w:rsidRDefault="00B87E2F">
      <w:r>
        <w:separator/>
      </w:r>
    </w:p>
  </w:endnote>
  <w:endnote w:type="continuationSeparator" w:id="0">
    <w:p w14:paraId="0A597B9B" w14:textId="77777777" w:rsidR="00B87E2F" w:rsidRDefault="00B8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swiss"/>
    <w:pitch w:val="variable"/>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EA88" w14:textId="77777777" w:rsidR="00B44FDF" w:rsidRDefault="00B87E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5166" w14:textId="77777777" w:rsidR="00B44FDF" w:rsidRDefault="00B87E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87EB7" w14:textId="77777777" w:rsidR="00B44FDF" w:rsidRDefault="00B87E2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755E" w14:textId="77777777" w:rsidR="00B44FDF" w:rsidRDefault="00B87E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01B4" w14:textId="77777777" w:rsidR="00B87E2F" w:rsidRDefault="00B87E2F">
      <w:r>
        <w:rPr>
          <w:color w:val="000000"/>
        </w:rPr>
        <w:separator/>
      </w:r>
    </w:p>
  </w:footnote>
  <w:footnote w:type="continuationSeparator" w:id="0">
    <w:p w14:paraId="5BB429A8" w14:textId="77777777" w:rsidR="00B87E2F" w:rsidRDefault="00B87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9721" w14:textId="77777777" w:rsidR="00B44FDF" w:rsidRDefault="00B87E2F">
    <w:pPr>
      <w:pStyle w:val="Antrats"/>
      <w:jc w:val="center"/>
    </w:pPr>
    <w:r>
      <w:fldChar w:fldCharType="begin"/>
    </w:r>
    <w:r>
      <w:instrText xml:space="preserve"> PAGE </w:instrText>
    </w:r>
    <w:r>
      <w:fldChar w:fldCharType="separate"/>
    </w:r>
    <w:r>
      <w:t>11</w:t>
    </w:r>
    <w:r>
      <w:fldChar w:fldCharType="end"/>
    </w:r>
  </w:p>
  <w:p w14:paraId="6695851C" w14:textId="77777777" w:rsidR="00B44FDF" w:rsidRDefault="00B87E2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39BB" w14:textId="77777777" w:rsidR="00B44FDF" w:rsidRDefault="00B87E2F">
    <w:pPr>
      <w:pStyle w:val="Antrats"/>
      <w:jc w:val="center"/>
    </w:pPr>
  </w:p>
  <w:p w14:paraId="30C17B60" w14:textId="77777777" w:rsidR="00B44FDF" w:rsidRDefault="00B87E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3C42" w14:textId="77777777" w:rsidR="00B44FDF" w:rsidRDefault="00B87E2F">
    <w:pPr>
      <w:pStyle w:val="Antrats"/>
      <w:jc w:val="center"/>
    </w:pPr>
    <w:r>
      <w:fldChar w:fldCharType="begin"/>
    </w:r>
    <w:r>
      <w:instrText xml:space="preserve"> PAGE </w:instrText>
    </w:r>
    <w:r>
      <w:fldChar w:fldCharType="separate"/>
    </w:r>
    <w:r>
      <w:t>1</w:t>
    </w:r>
    <w:r>
      <w:t>1</w:t>
    </w:r>
    <w:r>
      <w:fldChar w:fldCharType="end"/>
    </w:r>
  </w:p>
  <w:p w14:paraId="2EFD7F07" w14:textId="77777777" w:rsidR="00B44FDF" w:rsidRDefault="00B87E2F">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C430" w14:textId="77777777" w:rsidR="00B44FDF" w:rsidRDefault="00B87E2F">
    <w:pPr>
      <w:pStyle w:val="Antrats"/>
      <w:jc w:val="center"/>
    </w:pPr>
  </w:p>
  <w:p w14:paraId="12D264F8" w14:textId="77777777" w:rsidR="00B44FDF" w:rsidRDefault="00B87E2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47"/>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A2AD5"/>
    <w:rsid w:val="00145528"/>
    <w:rsid w:val="002A2AD5"/>
    <w:rsid w:val="00B87E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F9AF"/>
  <w15:docId w15:val="{78CE7784-C2D5-495E-8659-F606BD04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suppressAutoHyphens w:val="0"/>
      <w:jc w:val="center"/>
      <w:textAlignment w:val="auto"/>
      <w:outlineLvl w:val="0"/>
    </w:pPr>
    <w:rPr>
      <w:b/>
      <w:bCs/>
      <w:szCs w:val="24"/>
    </w:rPr>
  </w:style>
  <w:style w:type="paragraph" w:styleId="Antrat5">
    <w:name w:val="heading 5"/>
    <w:basedOn w:val="prastasis"/>
    <w:next w:val="prastasis"/>
    <w:uiPriority w:val="9"/>
    <w:semiHidden/>
    <w:unhideWhenUsed/>
    <w:qFormat/>
    <w:pPr>
      <w:suppressAutoHyphens w:val="0"/>
      <w:spacing w:before="240" w:after="60"/>
      <w:textAlignment w:val="auto"/>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pPr>
      <w:tabs>
        <w:tab w:val="center" w:pos="4819"/>
        <w:tab w:val="right" w:pos="9638"/>
      </w:tabs>
    </w:pPr>
  </w:style>
  <w:style w:type="character" w:customStyle="1" w:styleId="HeaderChar">
    <w:name w:val="Header Char"/>
    <w:basedOn w:val="Numatytasispastraiposriftas"/>
  </w:style>
  <w:style w:type="paragraph" w:styleId="Porat">
    <w:name w:val="footer"/>
    <w:basedOn w:val="prastasis"/>
    <w:pPr>
      <w:tabs>
        <w:tab w:val="center" w:pos="4819"/>
        <w:tab w:val="right" w:pos="9638"/>
      </w:tabs>
    </w:pPr>
  </w:style>
  <w:style w:type="character" w:customStyle="1" w:styleId="FooterChar">
    <w:name w:val="Footer Char"/>
    <w:basedOn w:val="Numatytasispastraiposriftas"/>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customStyle="1" w:styleId="Antrat1Diagrama">
    <w:name w:val="Antraštė 1 Diagrama"/>
    <w:basedOn w:val="Numatytasispastraiposriftas"/>
    <w:rPr>
      <w:b/>
      <w:bCs/>
      <w:szCs w:val="24"/>
    </w:rPr>
  </w:style>
  <w:style w:type="character" w:customStyle="1" w:styleId="Antrat5Diagrama">
    <w:name w:val="Antraštė 5 Diagrama"/>
    <w:basedOn w:val="Numatytasispastraiposriftas"/>
    <w:rPr>
      <w:b/>
      <w:bCs/>
      <w:i/>
      <w:iCs/>
      <w:sz w:val="26"/>
      <w:szCs w:val="26"/>
    </w:rPr>
  </w:style>
  <w:style w:type="character" w:customStyle="1" w:styleId="PoratDiagrama">
    <w:name w:val="Poraštė Diagrama"/>
    <w:basedOn w:val="Numatytasispastraiposriftas"/>
  </w:style>
  <w:style w:type="character" w:customStyle="1" w:styleId="AntratsDiagrama">
    <w:name w:val="Antraštės Diagrama"/>
    <w:basedOn w:val="Numatytasispastraiposriftas"/>
  </w:style>
  <w:style w:type="character" w:styleId="Hipersaitas">
    <w:name w:val="Hyperlink"/>
    <w:basedOn w:val="Numatytasispastraiposriftas"/>
    <w:rPr>
      <w:color w:val="0563C1"/>
      <w:u w:val="single"/>
    </w:rPr>
  </w:style>
  <w:style w:type="paragraph" w:customStyle="1" w:styleId="DiagramaDiagrama">
    <w:name w:val="Diagrama Diagrama"/>
    <w:basedOn w:val="prastasis"/>
    <w:pPr>
      <w:suppressAutoHyphens w:val="0"/>
      <w:spacing w:after="160" w:line="240" w:lineRule="exact"/>
      <w:textAlignment w:val="auto"/>
    </w:pPr>
    <w:rPr>
      <w:rFonts w:ascii="Tahoma" w:eastAsia="SimSun" w:hAnsi="Tahoma"/>
      <w:sz w:val="20"/>
      <w:lang w:val="en-US"/>
    </w:rPr>
  </w:style>
  <w:style w:type="character" w:customStyle="1" w:styleId="nobr">
    <w:name w:val="nobr"/>
  </w:style>
  <w:style w:type="paragraph" w:styleId="Pagrindinistekstas">
    <w:name w:val="Body Text"/>
    <w:basedOn w:val="prastasis"/>
    <w:pPr>
      <w:widowControl w:val="0"/>
      <w:spacing w:after="120"/>
      <w:textAlignment w:val="auto"/>
    </w:pPr>
    <w:rPr>
      <w:rFonts w:eastAsia="Arial Unicode MS"/>
      <w:kern w:val="3"/>
      <w:szCs w:val="24"/>
      <w:lang w:eastAsia="lt-LT"/>
    </w:rPr>
  </w:style>
  <w:style w:type="character" w:customStyle="1" w:styleId="PagrindinistekstasDiagrama1">
    <w:name w:val="Pagrindinis tekstas Diagrama1"/>
    <w:basedOn w:val="Numatytasispastraiposriftas"/>
    <w:rPr>
      <w:rFonts w:eastAsia="Arial Unicode MS"/>
      <w:kern w:val="3"/>
      <w:szCs w:val="24"/>
      <w:lang w:eastAsia="lt-LT"/>
    </w:rPr>
  </w:style>
  <w:style w:type="character" w:customStyle="1" w:styleId="PagrindinistekstasDiagrama">
    <w:name w:val="Pagrindinis tekstas Diagrama"/>
    <w:basedOn w:val="Numatytasispastraiposriftas"/>
    <w:rPr>
      <w:rFonts w:eastAsia="Arial Unicode MS"/>
      <w:kern w:val="3"/>
      <w:szCs w:val="24"/>
      <w:lang w:eastAsia="lt-LT"/>
    </w:rPr>
  </w:style>
  <w:style w:type="paragraph" w:styleId="Antrat">
    <w:name w:val="caption"/>
    <w:basedOn w:val="prastasis"/>
    <w:next w:val="prastasis"/>
    <w:pPr>
      <w:suppressAutoHyphens w:val="0"/>
      <w:jc w:val="center"/>
      <w:textAlignment w:val="auto"/>
    </w:pPr>
    <w:rPr>
      <w:b/>
      <w:lang w:eastAsia="lt-LT"/>
    </w:rPr>
  </w:style>
  <w:style w:type="paragraph" w:customStyle="1" w:styleId="Tekstas">
    <w:name w:val="Tekstas"/>
    <w:basedOn w:val="prastasis"/>
    <w:pPr>
      <w:widowControl w:val="0"/>
      <w:spacing w:after="120"/>
      <w:textAlignment w:val="auto"/>
    </w:pPr>
    <w:rPr>
      <w:rFonts w:eastAsia="Lucida Sans Unicode"/>
      <w:szCs w:val="24"/>
      <w:lang w:eastAsia="lt-LT"/>
    </w:rPr>
  </w:style>
  <w:style w:type="paragraph" w:styleId="Pagrindiniotekstotrauka">
    <w:name w:val="Body Text Indent"/>
    <w:basedOn w:val="prastasis"/>
    <w:pPr>
      <w:suppressAutoHyphens w:val="0"/>
      <w:spacing w:after="120"/>
      <w:ind w:left="283"/>
      <w:textAlignment w:val="auto"/>
    </w:pPr>
    <w:rPr>
      <w:rFonts w:eastAsia="SimSun"/>
      <w:szCs w:val="24"/>
      <w:lang w:eastAsia="zh-CN"/>
    </w:rPr>
  </w:style>
  <w:style w:type="character" w:customStyle="1" w:styleId="PagrindiniotekstotraukaDiagrama">
    <w:name w:val="Pagrindinio teksto įtrauka Diagrama"/>
    <w:basedOn w:val="Numatytasispastraiposriftas"/>
    <w:rPr>
      <w:rFonts w:eastAsia="SimSun"/>
      <w:szCs w:val="24"/>
      <w:lang w:eastAsia="zh-CN"/>
    </w:rPr>
  </w:style>
  <w:style w:type="character" w:customStyle="1" w:styleId="DebesliotekstasDiagrama">
    <w:name w:val="Debesėlio tekstas Diagrama"/>
    <w:basedOn w:val="Numatytasispastraiposriftas"/>
    <w:rPr>
      <w:rFonts w:ascii="Tahoma" w:hAnsi="Tahoma" w:cs="Tahoma"/>
      <w:sz w:val="16"/>
      <w:szCs w:val="16"/>
    </w:rPr>
  </w:style>
  <w:style w:type="character" w:customStyle="1" w:styleId="HTMLiankstoformatuotasDiagrama">
    <w:name w:val="HTML iš anksto formatuotas Diagrama"/>
    <w:basedOn w:val="Numatytasispastraiposriftas"/>
    <w:rPr>
      <w:rFonts w:ascii="Courier New" w:hAnsi="Courier New" w:cs="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textAlignment w:val="auto"/>
    </w:pPr>
    <w:rPr>
      <w:rFonts w:ascii="Courier New" w:hAnsi="Courier New" w:cs="Courier New"/>
    </w:rPr>
  </w:style>
  <w:style w:type="character" w:customStyle="1" w:styleId="HTMLiankstoformatuotasDiagrama1">
    <w:name w:val="HTML iš anksto formatuotas Diagrama1"/>
    <w:basedOn w:val="Numatytasispastraiposriftas"/>
    <w:rPr>
      <w:rFonts w:ascii="Consolas" w:hAnsi="Consolas"/>
      <w:sz w:val="20"/>
    </w:rPr>
  </w:style>
  <w:style w:type="character" w:customStyle="1" w:styleId="PavadinimasDiagrama">
    <w:name w:val="Pavadinimas Diagrama"/>
    <w:basedOn w:val="Numatytasispastraiposriftas"/>
    <w:rPr>
      <w:rFonts w:cs="Vrinda"/>
      <w:i/>
      <w:iCs/>
      <w:szCs w:val="24"/>
      <w:lang w:val="en-US" w:bidi="bn-BD"/>
    </w:rPr>
  </w:style>
  <w:style w:type="paragraph" w:styleId="Pavadinimas">
    <w:name w:val="Title"/>
    <w:basedOn w:val="prastasis"/>
    <w:uiPriority w:val="10"/>
    <w:qFormat/>
    <w:pPr>
      <w:suppressAutoHyphens w:val="0"/>
      <w:jc w:val="center"/>
      <w:textAlignment w:val="auto"/>
    </w:pPr>
    <w:rPr>
      <w:rFonts w:cs="Vrinda"/>
      <w:i/>
      <w:iCs/>
      <w:szCs w:val="24"/>
      <w:lang w:val="en-US" w:bidi="bn-BD"/>
    </w:rPr>
  </w:style>
  <w:style w:type="character" w:customStyle="1" w:styleId="PavadinimasDiagrama1">
    <w:name w:val="Pavadinimas Diagrama1"/>
    <w:basedOn w:val="Numatytasispastraiposriftas"/>
    <w:rPr>
      <w:rFonts w:ascii="Calibri Light" w:eastAsia="Times New Roman" w:hAnsi="Calibri Light" w:cs="Times New Roman"/>
      <w:spacing w:val="-10"/>
      <w:kern w:val="3"/>
      <w:sz w:val="56"/>
      <w:szCs w:val="56"/>
    </w:rPr>
  </w:style>
  <w:style w:type="character" w:customStyle="1" w:styleId="Pagrindinistekstas2Diagrama">
    <w:name w:val="Pagrindinis tekstas 2 Diagrama"/>
    <w:basedOn w:val="Numatytasispastraiposriftas"/>
    <w:rPr>
      <w:szCs w:val="24"/>
    </w:rPr>
  </w:style>
  <w:style w:type="paragraph" w:styleId="Pagrindinistekstas2">
    <w:name w:val="Body Text 2"/>
    <w:basedOn w:val="prastasis"/>
    <w:pPr>
      <w:suppressAutoHyphens w:val="0"/>
      <w:jc w:val="both"/>
      <w:textAlignment w:val="auto"/>
    </w:pPr>
    <w:rPr>
      <w:szCs w:val="24"/>
    </w:rPr>
  </w:style>
  <w:style w:type="character" w:customStyle="1" w:styleId="Pagrindinistekstas2Diagrama1">
    <w:name w:val="Pagrindinis tekstas 2 Diagrama1"/>
    <w:basedOn w:val="Numatytasispastraiposriftas"/>
  </w:style>
  <w:style w:type="character" w:customStyle="1" w:styleId="Pagrindiniotekstotrauka2Diagrama">
    <w:name w:val="Pagrindinio teksto įtrauka 2 Diagrama"/>
    <w:basedOn w:val="Numatytasispastraiposriftas"/>
    <w:rPr>
      <w:szCs w:val="24"/>
    </w:rPr>
  </w:style>
  <w:style w:type="paragraph" w:styleId="Pagrindiniotekstotrauka2">
    <w:name w:val="Body Text Indent 2"/>
    <w:basedOn w:val="prastasis"/>
    <w:pPr>
      <w:suppressAutoHyphens w:val="0"/>
      <w:spacing w:after="120" w:line="480" w:lineRule="auto"/>
      <w:ind w:left="283"/>
      <w:textAlignment w:val="auto"/>
    </w:pPr>
    <w:rPr>
      <w:szCs w:val="24"/>
    </w:rPr>
  </w:style>
  <w:style w:type="character" w:customStyle="1" w:styleId="Pagrindiniotekstotrauka2Diagrama1">
    <w:name w:val="Pagrindinio teksto įtrauka 2 Diagrama1"/>
    <w:basedOn w:val="Numatytasispastraiposriftas"/>
  </w:style>
  <w:style w:type="character" w:customStyle="1" w:styleId="Pagrindiniotekstotrauka3Diagrama">
    <w:name w:val="Pagrindinio teksto įtrauka 3 Diagrama"/>
    <w:basedOn w:val="Numatytasispastraiposriftas"/>
    <w:rPr>
      <w:sz w:val="16"/>
      <w:szCs w:val="16"/>
    </w:rPr>
  </w:style>
  <w:style w:type="paragraph" w:styleId="Pagrindiniotekstotrauka3">
    <w:name w:val="Body Text Indent 3"/>
    <w:basedOn w:val="prastasis"/>
    <w:pPr>
      <w:suppressAutoHyphens w:val="0"/>
      <w:spacing w:after="120"/>
      <w:ind w:left="283"/>
      <w:textAlignment w:val="auto"/>
    </w:pPr>
    <w:rPr>
      <w:sz w:val="16"/>
      <w:szCs w:val="16"/>
    </w:rPr>
  </w:style>
  <w:style w:type="character" w:customStyle="1" w:styleId="Pagrindiniotekstotrauka3Diagrama1">
    <w:name w:val="Pagrindinio teksto įtrauka 3 Diagrama1"/>
    <w:basedOn w:val="Numatytasispastraiposriftas"/>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29105</Words>
  <Characters>16590</Characters>
  <Application>Microsoft Office Word</Application>
  <DocSecurity>0</DocSecurity>
  <Lines>138</Lines>
  <Paragraphs>91</Paragraphs>
  <ScaleCrop>false</ScaleCrop>
  <Company/>
  <LinksUpToDate>false</LinksUpToDate>
  <CharactersWithSpaces>45604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Kaukas</dc:creator>
  <cp:lastModifiedBy>Milda Šimkienė</cp:lastModifiedBy>
  <cp:revision>2</cp:revision>
  <cp:lastPrinted>2017-03-24T06:47:00Z</cp:lastPrinted>
  <dcterms:created xsi:type="dcterms:W3CDTF">2021-04-23T10:18:00Z</dcterms:created>
  <dcterms:modified xsi:type="dcterms:W3CDTF">2021-04-23T10:18:00Z</dcterms:modified>
</cp:coreProperties>
</file>