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BE1" w:rsidRPr="004145AA" w:rsidRDefault="009B1BE1" w:rsidP="009B1BE1">
      <w:pPr>
        <w:jc w:val="center"/>
        <w:rPr>
          <w:rFonts w:ascii="Palemonas" w:hAnsi="Palemonas"/>
        </w:rPr>
      </w:pPr>
      <w:r w:rsidRPr="00B52C56">
        <w:rPr>
          <w:rFonts w:ascii="Palemonas" w:hAnsi="Palemonas"/>
          <w:sz w:val="20"/>
        </w:rPr>
        <w:object w:dxaOrig="948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8.75pt" o:ole="" fillcolor="window">
            <v:imagedata r:id="rId7" o:title=""/>
          </v:shape>
          <o:OLEObject Type="Embed" ProgID="Word.Picture.8" ShapeID="_x0000_i1025" DrawAspect="Content" ObjectID="_1642504624" r:id="rId8"/>
        </w:object>
      </w:r>
    </w:p>
    <w:p w:rsidR="009B1BE1" w:rsidRDefault="009B1BE1" w:rsidP="009B1BE1">
      <w:pPr>
        <w:jc w:val="center"/>
        <w:rPr>
          <w:rFonts w:ascii="Palemonas" w:hAnsi="Palemonas"/>
          <w:b/>
          <w:sz w:val="28"/>
          <w:szCs w:val="28"/>
        </w:rPr>
      </w:pPr>
      <w:r>
        <w:rPr>
          <w:rFonts w:ascii="Palemonas" w:hAnsi="Palemonas"/>
          <w:b/>
          <w:sz w:val="28"/>
          <w:szCs w:val="28"/>
        </w:rPr>
        <w:t>PALANGOS MIESTO SAVIVALDYBĖS ADMINISTRACIJOS</w:t>
      </w:r>
    </w:p>
    <w:p w:rsidR="009B1BE1" w:rsidRDefault="009B1BE1" w:rsidP="009B1BE1">
      <w:pPr>
        <w:jc w:val="center"/>
        <w:rPr>
          <w:rFonts w:ascii="Palemonas" w:hAnsi="Palemonas"/>
          <w:b/>
          <w:sz w:val="28"/>
          <w:szCs w:val="28"/>
        </w:rPr>
      </w:pPr>
      <w:r>
        <w:rPr>
          <w:rFonts w:ascii="Palemonas" w:hAnsi="Palemonas"/>
          <w:b/>
          <w:sz w:val="28"/>
          <w:szCs w:val="28"/>
        </w:rPr>
        <w:t>DIREKTORIUS</w:t>
      </w:r>
    </w:p>
    <w:p w:rsidR="009B1BE1" w:rsidRPr="00AD18B7" w:rsidRDefault="009B1BE1" w:rsidP="009B1BE1">
      <w:pPr>
        <w:tabs>
          <w:tab w:val="left" w:pos="1247"/>
        </w:tabs>
        <w:rPr>
          <w:rFonts w:ascii="Palemonas" w:hAnsi="Palemonas"/>
        </w:rPr>
      </w:pPr>
    </w:p>
    <w:p w:rsidR="009B1BE1" w:rsidRPr="007833B1" w:rsidRDefault="009B1BE1" w:rsidP="009B1BE1">
      <w:pPr>
        <w:jc w:val="center"/>
        <w:rPr>
          <w:rFonts w:ascii="Palemonas" w:hAnsi="Palemonas"/>
          <w:b/>
        </w:rPr>
      </w:pPr>
      <w:r w:rsidRPr="007833B1">
        <w:rPr>
          <w:rFonts w:ascii="Palemonas" w:hAnsi="Palemonas"/>
          <w:b/>
        </w:rPr>
        <w:t>ĮSAKYMAS</w:t>
      </w:r>
    </w:p>
    <w:p w:rsidR="009B1BE1" w:rsidRPr="007833B1" w:rsidRDefault="009B1BE1" w:rsidP="009B1BE1">
      <w:pPr>
        <w:jc w:val="center"/>
        <w:rPr>
          <w:rFonts w:ascii="Palemonas" w:hAnsi="Palemonas"/>
          <w:b/>
        </w:rPr>
      </w:pPr>
      <w:r w:rsidRPr="007833B1">
        <w:rPr>
          <w:rFonts w:ascii="Palemonas" w:hAnsi="Palemonas"/>
          <w:b/>
          <w:bCs/>
          <w:color w:val="000000"/>
        </w:rPr>
        <w:t xml:space="preserve">DĖL </w:t>
      </w:r>
      <w:r>
        <w:rPr>
          <w:rFonts w:ascii="Palemonas" w:hAnsi="Palemonas"/>
          <w:b/>
          <w:bCs/>
        </w:rPr>
        <w:t>ATRANKOS LAIKINIESIEMS DARBAMS</w:t>
      </w:r>
      <w:r w:rsidRPr="007833B1">
        <w:rPr>
          <w:rFonts w:ascii="Palemonas" w:hAnsi="Palemonas"/>
          <w:b/>
          <w:bCs/>
        </w:rPr>
        <w:t xml:space="preserve"> ATLIKTI ORGANIZAVIMO TVARKOS APRAŠO </w:t>
      </w:r>
      <w:r>
        <w:rPr>
          <w:rFonts w:ascii="Palemonas" w:hAnsi="Palemonas"/>
          <w:b/>
          <w:bCs/>
        </w:rPr>
        <w:t>PA</w:t>
      </w:r>
      <w:r w:rsidRPr="007833B1">
        <w:rPr>
          <w:rFonts w:ascii="Palemonas" w:hAnsi="Palemonas"/>
          <w:b/>
          <w:bCs/>
        </w:rPr>
        <w:t>TVIRTINIMO</w:t>
      </w:r>
    </w:p>
    <w:p w:rsidR="009B1BE1" w:rsidRPr="00E46652" w:rsidRDefault="009B1BE1" w:rsidP="009B1BE1">
      <w:pPr>
        <w:rPr>
          <w:rFonts w:ascii="Palemonas" w:hAnsi="Palemonas"/>
        </w:rPr>
      </w:pPr>
    </w:p>
    <w:p w:rsidR="009B1BE1" w:rsidRPr="00E46652" w:rsidRDefault="009B1BE1" w:rsidP="009B1BE1">
      <w:pPr>
        <w:jc w:val="center"/>
        <w:rPr>
          <w:rFonts w:ascii="Palemonas" w:hAnsi="Palemonas"/>
        </w:rPr>
      </w:pPr>
      <w:smartTag w:uri="urn:schemas-microsoft-com:office:smarttags" w:element="metricconverter">
        <w:smartTagPr>
          <w:attr w:name="ProductID" w:val="2017 m"/>
        </w:smartTagPr>
        <w:r>
          <w:rPr>
            <w:rFonts w:ascii="Palemonas" w:hAnsi="Palemonas"/>
          </w:rPr>
          <w:t>2017 m</w:t>
        </w:r>
      </w:smartTag>
      <w:r>
        <w:rPr>
          <w:rFonts w:ascii="Palemonas" w:hAnsi="Palemonas"/>
        </w:rPr>
        <w:t xml:space="preserve">. liepos 7 </w:t>
      </w:r>
      <w:r w:rsidRPr="00E46652">
        <w:rPr>
          <w:rFonts w:ascii="Palemonas" w:hAnsi="Palemonas"/>
        </w:rPr>
        <w:t>d. Nr. A1-</w:t>
      </w:r>
      <w:r>
        <w:rPr>
          <w:rFonts w:ascii="Palemonas" w:hAnsi="Palemonas"/>
        </w:rPr>
        <w:t>918</w:t>
      </w:r>
    </w:p>
    <w:p w:rsidR="009B1BE1" w:rsidRPr="00E46652" w:rsidRDefault="009B1BE1" w:rsidP="009B1BE1">
      <w:pPr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Palanga</w:t>
      </w:r>
    </w:p>
    <w:p w:rsidR="009B1BE1" w:rsidRDefault="009B1BE1" w:rsidP="009B1BE1">
      <w:pPr>
        <w:jc w:val="both"/>
        <w:rPr>
          <w:rFonts w:ascii="Palemonas" w:hAnsi="Palemonas"/>
        </w:rPr>
      </w:pPr>
    </w:p>
    <w:p w:rsidR="009B1BE1" w:rsidRDefault="009B1BE1" w:rsidP="009B1BE1">
      <w:pPr>
        <w:jc w:val="both"/>
        <w:rPr>
          <w:rFonts w:ascii="Palemonas" w:hAnsi="Palemonas"/>
        </w:rPr>
      </w:pPr>
    </w:p>
    <w:p w:rsidR="009B1BE1" w:rsidRPr="00E46652" w:rsidRDefault="009B1BE1" w:rsidP="009B1BE1">
      <w:pPr>
        <w:jc w:val="both"/>
        <w:rPr>
          <w:rFonts w:ascii="Palemonas" w:hAnsi="Palemonas"/>
        </w:rPr>
      </w:pPr>
    </w:p>
    <w:p w:rsidR="009B1BE1" w:rsidRDefault="009B1BE1" w:rsidP="009B1BE1">
      <w:pPr>
        <w:ind w:firstLine="1309"/>
        <w:jc w:val="both"/>
        <w:rPr>
          <w:rFonts w:ascii="Palemonas" w:hAnsi="Palemonas"/>
        </w:rPr>
      </w:pPr>
      <w:r w:rsidRPr="007236C6">
        <w:rPr>
          <w:rFonts w:ascii="Palemonas" w:hAnsi="Palemonas"/>
        </w:rPr>
        <w:t xml:space="preserve">Vadovaudamasi Lietuvos Respublikos vietos savivaldos įstatymo 7 straipsnio 18 punktu, 29 straipsnio 8 dalies 2 punktu, </w:t>
      </w:r>
      <w:r w:rsidR="00903645">
        <w:rPr>
          <w:rFonts w:ascii="Palemonas" w:hAnsi="Palemonas"/>
        </w:rPr>
        <w:t>Lietuvos Respublikos užimtumo įstatymo 17 straipsniu</w:t>
      </w:r>
      <w:r w:rsidRPr="007236C6">
        <w:rPr>
          <w:rFonts w:ascii="Palemonas" w:hAnsi="Palemonas"/>
        </w:rPr>
        <w:t xml:space="preserve"> ir Lietuvos Respublikos socialinės apsaugos ir darbo ministro </w:t>
      </w:r>
      <w:smartTag w:uri="urn:schemas-microsoft-com:office:smarttags" w:element="metricconverter">
        <w:smartTagPr>
          <w:attr w:name="ProductID" w:val="2017 m"/>
        </w:smartTagPr>
        <w:r w:rsidRPr="007236C6">
          <w:rPr>
            <w:rFonts w:ascii="Palemonas" w:hAnsi="Palemonas"/>
          </w:rPr>
          <w:t>2017 m</w:t>
        </w:r>
      </w:smartTag>
      <w:r w:rsidRPr="007236C6">
        <w:rPr>
          <w:rFonts w:ascii="Palemonas" w:hAnsi="Palemonas"/>
        </w:rPr>
        <w:t>. gegužės 23 d. įsakymu</w:t>
      </w:r>
      <w:r>
        <w:rPr>
          <w:rFonts w:ascii="Palemonas" w:hAnsi="Palemonas"/>
        </w:rPr>
        <w:t xml:space="preserve"> Nr. A1-257 „Dėl užimtumo didinimo programų rengimo ir jų finansavimo tvarkos aprašo patvirtinimo“</w:t>
      </w:r>
      <w:r w:rsidRPr="007236C6">
        <w:rPr>
          <w:rFonts w:ascii="Palemonas" w:hAnsi="Palemonas"/>
        </w:rPr>
        <w:t>:</w:t>
      </w:r>
    </w:p>
    <w:p w:rsidR="00903645" w:rsidRPr="00903645" w:rsidRDefault="00903645" w:rsidP="009B1BE1">
      <w:pPr>
        <w:ind w:firstLine="1309"/>
        <w:jc w:val="both"/>
        <w:rPr>
          <w:rFonts w:ascii="Palemonas" w:hAnsi="Palemonas"/>
          <w:i/>
          <w:sz w:val="16"/>
        </w:rPr>
      </w:pPr>
      <w:r w:rsidRPr="00903645">
        <w:rPr>
          <w:rFonts w:ascii="Palemonas" w:hAnsi="Palemonas"/>
          <w:i/>
          <w:sz w:val="16"/>
        </w:rPr>
        <w:t xml:space="preserve">2017 m. liepos 14 d. Palangos miesto savivaldybės administracijos direktoriaus įsakymo </w:t>
      </w:r>
      <w:bookmarkStart w:id="0" w:name="n_1"/>
      <w:r w:rsidR="00D60BB0" w:rsidRPr="00A7284C">
        <w:rPr>
          <w:rFonts w:ascii="Palemonas" w:hAnsi="Palemonas"/>
          <w:i/>
          <w:sz w:val="16"/>
        </w:rPr>
        <w:t>Nr. A1-951</w:t>
      </w:r>
      <w:bookmarkEnd w:id="0"/>
      <w:r w:rsidRPr="00903645">
        <w:rPr>
          <w:rFonts w:ascii="Palemonas" w:hAnsi="Palemonas"/>
          <w:i/>
          <w:sz w:val="16"/>
        </w:rPr>
        <w:t xml:space="preserve"> redakcija</w:t>
      </w:r>
    </w:p>
    <w:p w:rsidR="00903645" w:rsidRPr="007236C6" w:rsidRDefault="00903645" w:rsidP="009B1BE1">
      <w:pPr>
        <w:ind w:firstLine="1309"/>
        <w:jc w:val="both"/>
        <w:rPr>
          <w:rFonts w:ascii="Palemonas" w:hAnsi="Palemonas"/>
        </w:rPr>
      </w:pPr>
    </w:p>
    <w:p w:rsidR="009B1BE1" w:rsidRPr="007236C6" w:rsidRDefault="009B1BE1" w:rsidP="009B1BE1">
      <w:pPr>
        <w:ind w:firstLine="1309"/>
        <w:jc w:val="both"/>
        <w:rPr>
          <w:rFonts w:ascii="Palemonas" w:hAnsi="Palemonas"/>
        </w:rPr>
      </w:pPr>
      <w:r w:rsidRPr="007236C6">
        <w:rPr>
          <w:rFonts w:ascii="Palemonas" w:hAnsi="Palemonas"/>
        </w:rPr>
        <w:t xml:space="preserve">1. </w:t>
      </w:r>
      <w:r w:rsidRPr="007236C6">
        <w:rPr>
          <w:rFonts w:ascii="Palemonas" w:hAnsi="Palemonas"/>
          <w:spacing w:val="30"/>
        </w:rPr>
        <w:t xml:space="preserve">Tvirtinu </w:t>
      </w:r>
      <w:r w:rsidRPr="007236C6">
        <w:rPr>
          <w:rFonts w:ascii="Palemonas" w:hAnsi="Palemonas"/>
        </w:rPr>
        <w:t xml:space="preserve">Atrankos </w:t>
      </w:r>
      <w:r>
        <w:rPr>
          <w:rFonts w:ascii="Palemonas" w:hAnsi="Palemonas"/>
        </w:rPr>
        <w:t>laikiniesie</w:t>
      </w:r>
      <w:r w:rsidRPr="007236C6">
        <w:rPr>
          <w:rFonts w:ascii="Palemonas" w:hAnsi="Palemonas"/>
        </w:rPr>
        <w:t>ms darbams atlikti organizavimo tvarkos aprašą (pridedama).</w:t>
      </w:r>
    </w:p>
    <w:p w:rsidR="009B1BE1" w:rsidRPr="00AB6157" w:rsidRDefault="009B1BE1" w:rsidP="009B1BE1">
      <w:pPr>
        <w:ind w:firstLine="1309"/>
        <w:jc w:val="both"/>
        <w:rPr>
          <w:rFonts w:ascii="Palemonas" w:hAnsi="Palemonas"/>
        </w:rPr>
      </w:pPr>
      <w:r w:rsidRPr="007236C6">
        <w:rPr>
          <w:rFonts w:ascii="Palemonas" w:hAnsi="Palemonas"/>
        </w:rPr>
        <w:t>2.</w:t>
      </w:r>
      <w:r w:rsidRPr="007236C6">
        <w:rPr>
          <w:rFonts w:ascii="Palemonas" w:hAnsi="Palemonas"/>
          <w:spacing w:val="30"/>
        </w:rPr>
        <w:t xml:space="preserve"> Pripažįstu </w:t>
      </w:r>
      <w:r>
        <w:rPr>
          <w:rFonts w:ascii="Palemonas" w:hAnsi="Palemonas"/>
        </w:rPr>
        <w:t xml:space="preserve">netekusiu galios Palangos miesto savivaldybės administracijos direktoriaus </w:t>
      </w:r>
      <w:smartTag w:uri="urn:schemas-microsoft-com:office:smarttags" w:element="metricconverter">
        <w:smartTagPr>
          <w:attr w:name="ProductID" w:val="2013 m"/>
        </w:smartTagPr>
        <w:r>
          <w:rPr>
            <w:rFonts w:ascii="Palemonas" w:hAnsi="Palemonas"/>
          </w:rPr>
          <w:t>2013 m</w:t>
        </w:r>
      </w:smartTag>
      <w:r>
        <w:rPr>
          <w:rFonts w:ascii="Palemonas" w:hAnsi="Palemonas"/>
        </w:rPr>
        <w:t xml:space="preserve">. vasario 12 d. įsakymą </w:t>
      </w:r>
      <w:bookmarkStart w:id="1" w:name="n_0"/>
      <w:r w:rsidR="00E07A05" w:rsidRPr="00A7284C">
        <w:rPr>
          <w:rFonts w:ascii="Palemonas" w:hAnsi="Palemonas"/>
        </w:rPr>
        <w:t xml:space="preserve">Nr. A1-92 </w:t>
      </w:r>
      <w:bookmarkEnd w:id="1"/>
      <w:r>
        <w:rPr>
          <w:rFonts w:ascii="Palemonas" w:hAnsi="Palemonas"/>
        </w:rPr>
        <w:t>„Dėl atrankos viešiesiems darbams atlikti organizavimo tvarkos aprašo patvirtinimo“ kartu su jo pakeitimais.</w:t>
      </w:r>
    </w:p>
    <w:p w:rsidR="009B1BE1" w:rsidRDefault="009B1BE1" w:rsidP="009B1BE1">
      <w:pPr>
        <w:jc w:val="both"/>
        <w:rPr>
          <w:rFonts w:ascii="Palemonas" w:hAnsi="Palemonas"/>
        </w:rPr>
      </w:pPr>
    </w:p>
    <w:p w:rsidR="009B1BE1" w:rsidRDefault="009B1BE1" w:rsidP="009B1BE1">
      <w:pPr>
        <w:jc w:val="both"/>
        <w:rPr>
          <w:rFonts w:ascii="Palemonas" w:hAnsi="Palemonas"/>
        </w:rPr>
      </w:pPr>
    </w:p>
    <w:p w:rsidR="009B1BE1" w:rsidRDefault="009B1BE1" w:rsidP="009B1BE1">
      <w:pPr>
        <w:jc w:val="both"/>
        <w:rPr>
          <w:rFonts w:ascii="Palemonas" w:hAnsi="Palemonas"/>
        </w:rPr>
      </w:pPr>
    </w:p>
    <w:p w:rsidR="009B1BE1" w:rsidRDefault="00E07A05" w:rsidP="00E07A05">
      <w:pPr>
        <w:tabs>
          <w:tab w:val="right" w:pos="9638"/>
        </w:tabs>
        <w:rPr>
          <w:rFonts w:ascii="Palemonas" w:hAnsi="Palemonas"/>
        </w:rPr>
      </w:pPr>
      <w:r>
        <w:rPr>
          <w:rFonts w:ascii="Palemonas" w:hAnsi="Palemonas"/>
        </w:rPr>
        <w:t>Direktorė</w:t>
      </w:r>
      <w:r>
        <w:rPr>
          <w:rFonts w:ascii="Palemonas" w:hAnsi="Palemonas"/>
        </w:rPr>
        <w:tab/>
        <w:t xml:space="preserve">Akvilė </w:t>
      </w:r>
      <w:proofErr w:type="spellStart"/>
      <w:r>
        <w:rPr>
          <w:rFonts w:ascii="Palemonas" w:hAnsi="Palemonas"/>
        </w:rPr>
        <w:t>Kilijonienė</w:t>
      </w:r>
      <w:proofErr w:type="spellEnd"/>
    </w:p>
    <w:p w:rsidR="00E07A05" w:rsidRDefault="00E07A05" w:rsidP="00E07A05">
      <w:pPr>
        <w:tabs>
          <w:tab w:val="right" w:pos="9638"/>
        </w:tabs>
        <w:jc w:val="center"/>
        <w:rPr>
          <w:rFonts w:ascii="Palemonas" w:hAnsi="Palemonas"/>
        </w:rPr>
      </w:pPr>
      <w:r>
        <w:rPr>
          <w:rFonts w:ascii="Palemonas" w:hAnsi="Palemonas"/>
        </w:rPr>
        <w:t>______________</w:t>
      </w:r>
    </w:p>
    <w:p w:rsidR="00E07A05" w:rsidRDefault="00E07A05" w:rsidP="00E07A05">
      <w:pPr>
        <w:tabs>
          <w:tab w:val="right" w:pos="9638"/>
        </w:tabs>
        <w:jc w:val="center"/>
        <w:rPr>
          <w:rFonts w:ascii="Palemonas" w:hAnsi="Palemonas"/>
        </w:rPr>
      </w:pPr>
    </w:p>
    <w:p w:rsidR="009B1BE1" w:rsidRDefault="009B1BE1" w:rsidP="009B1BE1">
      <w:pPr>
        <w:jc w:val="both"/>
        <w:rPr>
          <w:rFonts w:ascii="Palemonas" w:hAnsi="Palemonas"/>
        </w:rPr>
      </w:pPr>
    </w:p>
    <w:p w:rsidR="009B1BE1" w:rsidRDefault="009B1BE1" w:rsidP="009B1BE1">
      <w:pPr>
        <w:jc w:val="both"/>
        <w:rPr>
          <w:rFonts w:ascii="Palemonas" w:hAnsi="Palemonas"/>
        </w:rPr>
        <w:sectPr w:rsidR="009B1BE1" w:rsidSect="00B2033A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1134" w:left="1701" w:header="567" w:footer="170" w:gutter="0"/>
          <w:cols w:space="1296"/>
          <w:titlePg/>
          <w:docGrid w:linePitch="360"/>
        </w:sectPr>
      </w:pPr>
      <w:bookmarkStart w:id="2" w:name="_GoBack"/>
      <w:bookmarkEnd w:id="2"/>
    </w:p>
    <w:p w:rsidR="009B1BE1" w:rsidRPr="009B0BE0" w:rsidRDefault="009B1BE1" w:rsidP="009B1BE1">
      <w:pPr>
        <w:ind w:left="3888" w:firstLine="1296"/>
        <w:rPr>
          <w:rFonts w:ascii="Palemonas" w:hAnsi="Palemonas"/>
        </w:rPr>
      </w:pPr>
      <w:r w:rsidRPr="009B0BE0">
        <w:rPr>
          <w:rFonts w:ascii="Palemonas" w:hAnsi="Palemonas"/>
        </w:rPr>
        <w:lastRenderedPageBreak/>
        <w:t>PATVIRTINTA</w:t>
      </w:r>
    </w:p>
    <w:p w:rsidR="009B1BE1" w:rsidRPr="004221E7" w:rsidRDefault="009B1BE1" w:rsidP="009B1BE1">
      <w:pPr>
        <w:ind w:firstLine="5187"/>
        <w:rPr>
          <w:rFonts w:ascii="Palemonas" w:hAnsi="Palemonas"/>
        </w:rPr>
      </w:pPr>
      <w:r w:rsidRPr="004221E7">
        <w:rPr>
          <w:rFonts w:ascii="Palemonas" w:hAnsi="Palemonas"/>
        </w:rPr>
        <w:t>Palangos miesto savivaldybės administracijos</w:t>
      </w:r>
    </w:p>
    <w:p w:rsidR="009B1BE1" w:rsidRPr="004221E7" w:rsidRDefault="009B1BE1" w:rsidP="009B1BE1">
      <w:pPr>
        <w:ind w:firstLine="5187"/>
        <w:rPr>
          <w:rFonts w:ascii="Palemonas" w:hAnsi="Palemonas"/>
        </w:rPr>
      </w:pPr>
      <w:r w:rsidRPr="004221E7">
        <w:rPr>
          <w:rFonts w:ascii="Palemonas" w:hAnsi="Palemonas"/>
        </w:rPr>
        <w:t xml:space="preserve">direktoriaus </w:t>
      </w:r>
      <w:smartTag w:uri="urn:schemas-microsoft-com:office:smarttags" w:element="metricconverter">
        <w:smartTagPr>
          <w:attr w:name="ProductID" w:val="2017 m"/>
        </w:smartTagPr>
        <w:r w:rsidRPr="004221E7">
          <w:rPr>
            <w:rFonts w:ascii="Palemonas" w:hAnsi="Palemonas"/>
          </w:rPr>
          <w:t>2017 m</w:t>
        </w:r>
      </w:smartTag>
      <w:r w:rsidRPr="004221E7">
        <w:rPr>
          <w:rFonts w:ascii="Palemonas" w:hAnsi="Palemonas"/>
        </w:rPr>
        <w:t xml:space="preserve">. </w:t>
      </w:r>
      <w:r>
        <w:rPr>
          <w:rFonts w:ascii="Palemonas" w:hAnsi="Palemonas"/>
        </w:rPr>
        <w:t>liepos</w:t>
      </w:r>
      <w:r w:rsidRPr="004221E7">
        <w:rPr>
          <w:rFonts w:ascii="Palemonas" w:hAnsi="Palemonas"/>
        </w:rPr>
        <w:t xml:space="preserve"> </w:t>
      </w:r>
      <w:r>
        <w:rPr>
          <w:rFonts w:ascii="Palemonas" w:hAnsi="Palemonas"/>
        </w:rPr>
        <w:t>7</w:t>
      </w:r>
      <w:r w:rsidRPr="004221E7">
        <w:rPr>
          <w:rFonts w:ascii="Palemonas" w:hAnsi="Palemonas"/>
        </w:rPr>
        <w:t xml:space="preserve"> d. įsakymo</w:t>
      </w:r>
    </w:p>
    <w:p w:rsidR="009B1BE1" w:rsidRDefault="009B1BE1" w:rsidP="009B1BE1">
      <w:pPr>
        <w:ind w:firstLine="5187"/>
        <w:rPr>
          <w:rFonts w:ascii="Palemonas" w:hAnsi="Palemonas"/>
        </w:rPr>
      </w:pPr>
      <w:r w:rsidRPr="004221E7">
        <w:rPr>
          <w:rFonts w:ascii="Palemonas" w:hAnsi="Palemonas"/>
        </w:rPr>
        <w:t>Nr. A1-</w:t>
      </w:r>
      <w:r>
        <w:rPr>
          <w:rFonts w:ascii="Palemonas" w:hAnsi="Palemonas"/>
        </w:rPr>
        <w:t>918</w:t>
      </w:r>
    </w:p>
    <w:p w:rsidR="009B1BE1" w:rsidRPr="004221E7" w:rsidRDefault="009B1BE1" w:rsidP="009B1BE1">
      <w:pPr>
        <w:ind w:firstLine="5187"/>
        <w:rPr>
          <w:rFonts w:ascii="Palemonas" w:hAnsi="Palemonas"/>
        </w:rPr>
      </w:pPr>
      <w:r>
        <w:rPr>
          <w:rFonts w:ascii="Palemonas" w:hAnsi="Palemonas"/>
        </w:rPr>
        <w:t>1 punktu</w:t>
      </w:r>
    </w:p>
    <w:p w:rsidR="009B1BE1" w:rsidRPr="00E46652" w:rsidRDefault="009B1BE1" w:rsidP="009B1BE1">
      <w:pPr>
        <w:rPr>
          <w:rFonts w:ascii="Palemonas" w:hAnsi="Palemonas"/>
        </w:rPr>
      </w:pPr>
    </w:p>
    <w:p w:rsidR="009B1BE1" w:rsidRPr="000307D6" w:rsidRDefault="009B1BE1" w:rsidP="009B1BE1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ATRANKOS LAIKINIESIEMS DARBAMS</w:t>
      </w:r>
      <w:r w:rsidRPr="000307D6">
        <w:rPr>
          <w:rFonts w:ascii="Palemonas" w:hAnsi="Palemonas"/>
          <w:b/>
        </w:rPr>
        <w:t xml:space="preserve"> ATLIKTI ORGANIZAVIMO TVARKOS APRAŠAS</w:t>
      </w:r>
    </w:p>
    <w:p w:rsidR="009B1BE1" w:rsidRPr="000307D6" w:rsidRDefault="009B1BE1" w:rsidP="001F72E2">
      <w:pPr>
        <w:rPr>
          <w:rFonts w:ascii="Palemonas" w:hAnsi="Palemonas"/>
          <w:b/>
        </w:rPr>
      </w:pPr>
    </w:p>
    <w:p w:rsidR="009B1BE1" w:rsidRPr="000307D6" w:rsidRDefault="009B1BE1" w:rsidP="009B1BE1">
      <w:pPr>
        <w:jc w:val="center"/>
        <w:rPr>
          <w:rFonts w:ascii="Palemonas" w:hAnsi="Palemonas"/>
          <w:b/>
        </w:rPr>
      </w:pPr>
      <w:r w:rsidRPr="000307D6">
        <w:rPr>
          <w:rFonts w:ascii="Palemonas" w:hAnsi="Palemonas"/>
          <w:b/>
        </w:rPr>
        <w:t>I. BENDROSIOS NUOSTATOS</w:t>
      </w:r>
    </w:p>
    <w:p w:rsidR="009B1BE1" w:rsidRPr="000307D6" w:rsidRDefault="009B1BE1" w:rsidP="009B1BE1">
      <w:pPr>
        <w:rPr>
          <w:rFonts w:ascii="Palemonas" w:hAnsi="Palemonas"/>
        </w:rPr>
      </w:pPr>
      <w:r w:rsidRPr="000307D6">
        <w:rPr>
          <w:rFonts w:ascii="Palemonas" w:hAnsi="Palemonas"/>
        </w:rPr>
        <w:t> </w:t>
      </w:r>
    </w:p>
    <w:p w:rsidR="009B1BE1" w:rsidRPr="00A67D14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A67D14">
        <w:rPr>
          <w:rFonts w:ascii="Palemonas" w:hAnsi="Palemonas"/>
        </w:rPr>
        <w:t>1. Atrankos laikiniesiems darbams atlikti organizavimo tvarkos aprašas (toliau – Aprašas) reglamentuoja Palangos miesto savivaldybės atrankos užimtumo didinimo programos  (toliau – Atranka) organizavimo bei vykdymo sąlygas ir tvarką.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 xml:space="preserve">2. Atranką vykdo Palangos miesto savivaldybės administracijos direktoriaus įsakymu patvirtinta Atrankos komisija darbdaviams parinkti </w:t>
      </w:r>
      <w:r>
        <w:rPr>
          <w:rFonts w:ascii="Palemonas" w:hAnsi="Palemonas"/>
        </w:rPr>
        <w:t>užimtumo didinimo</w:t>
      </w:r>
      <w:r w:rsidRPr="000307D6">
        <w:rPr>
          <w:rFonts w:ascii="Palemonas" w:hAnsi="Palemonas"/>
        </w:rPr>
        <w:t xml:space="preserve"> programoje numatytiems darbams atlikti (toliau – Komisija).</w:t>
      </w:r>
    </w:p>
    <w:p w:rsidR="009B1BE1" w:rsidRPr="004221E7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>3</w:t>
      </w:r>
      <w:r w:rsidRPr="000307D6">
        <w:rPr>
          <w:rFonts w:ascii="Palemonas" w:hAnsi="Palemonas"/>
        </w:rPr>
        <w:t>. Atrankos tikslas – da</w:t>
      </w:r>
      <w:r>
        <w:rPr>
          <w:rFonts w:ascii="Palemonas" w:hAnsi="Palemonas"/>
        </w:rPr>
        <w:t>rbdavių, suteikiančių laikinuosius</w:t>
      </w:r>
      <w:r w:rsidRPr="000307D6">
        <w:rPr>
          <w:rFonts w:ascii="Palemonas" w:hAnsi="Palemonas"/>
        </w:rPr>
        <w:t xml:space="preserve"> darbus, atrinkimas </w:t>
      </w:r>
      <w:r>
        <w:rPr>
          <w:rFonts w:ascii="Palemonas" w:hAnsi="Palemonas"/>
        </w:rPr>
        <w:t xml:space="preserve">užimtumo didinimo </w:t>
      </w:r>
      <w:r w:rsidRPr="000307D6">
        <w:rPr>
          <w:rFonts w:ascii="Palemonas" w:hAnsi="Palemonas"/>
        </w:rPr>
        <w:t>programoje numatytiems darbams atlikti, sute</w:t>
      </w:r>
      <w:r>
        <w:rPr>
          <w:rFonts w:ascii="Palemonas" w:hAnsi="Palemonas"/>
        </w:rPr>
        <w:t xml:space="preserve">ikiant laikinuosius </w:t>
      </w:r>
      <w:r w:rsidRPr="000307D6">
        <w:rPr>
          <w:rFonts w:ascii="Palemonas" w:hAnsi="Palemonas"/>
        </w:rPr>
        <w:t xml:space="preserve">darbus bedarbiams ir kitiems asmenims, </w:t>
      </w:r>
      <w:r w:rsidRPr="004221E7">
        <w:rPr>
          <w:rFonts w:ascii="Palemonas" w:hAnsi="Palemonas"/>
        </w:rPr>
        <w:t>nustatyta tvarka užsiregistravusiems Darbo biržoje.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>4</w:t>
      </w:r>
      <w:r w:rsidRPr="000307D6">
        <w:rPr>
          <w:rFonts w:ascii="Palemonas" w:hAnsi="Palemonas"/>
        </w:rPr>
        <w:t>. Darb</w:t>
      </w:r>
      <w:r>
        <w:rPr>
          <w:rFonts w:ascii="Palemonas" w:hAnsi="Palemonas"/>
        </w:rPr>
        <w:t xml:space="preserve">daviai, organizuodami laikinuosius </w:t>
      </w:r>
      <w:r w:rsidRPr="000307D6">
        <w:rPr>
          <w:rFonts w:ascii="Palemonas" w:hAnsi="Palemonas"/>
        </w:rPr>
        <w:t xml:space="preserve"> darbus, privalo užtikrinti darbo sąlygas, atitinkančias Lietuvos Respublikos žmonių saugos darbe įstatymo ir kitų saugų darbą reglamentuojančių teisės aktų reikalavimus, aprūp</w:t>
      </w:r>
      <w:r>
        <w:rPr>
          <w:rFonts w:ascii="Palemonas" w:hAnsi="Palemonas"/>
        </w:rPr>
        <w:t>inti atsiųstus dirbti laikinuosius</w:t>
      </w:r>
      <w:r w:rsidRPr="000307D6">
        <w:rPr>
          <w:rFonts w:ascii="Palemonas" w:hAnsi="Palemonas"/>
        </w:rPr>
        <w:t xml:space="preserve"> darbus asmenis reikalingomis darbo pr</w:t>
      </w:r>
      <w:r>
        <w:rPr>
          <w:rFonts w:ascii="Palemonas" w:hAnsi="Palemonas"/>
        </w:rPr>
        <w:t>iemonėmis, vykdyti Užimtumo didinimo programos</w:t>
      </w:r>
      <w:r w:rsidRPr="000307D6">
        <w:rPr>
          <w:rFonts w:ascii="Palemonas" w:hAnsi="Palemonas"/>
        </w:rPr>
        <w:t xml:space="preserve"> atlikimo sutarties įsipareigojimus.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5. Atranka organizuojama vadovaujantis: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 xml:space="preserve">5.1. </w:t>
      </w:r>
      <w:r>
        <w:rPr>
          <w:rFonts w:ascii="Palemonas" w:hAnsi="Palemonas"/>
        </w:rPr>
        <w:t>Lietuvos Respublikos</w:t>
      </w:r>
      <w:r w:rsidRPr="000307D6">
        <w:rPr>
          <w:rFonts w:ascii="Palemonas" w:hAnsi="Palemonas"/>
        </w:rPr>
        <w:t xml:space="preserve"> </w:t>
      </w:r>
      <w:r>
        <w:rPr>
          <w:rFonts w:ascii="Palemonas" w:hAnsi="Palemonas"/>
        </w:rPr>
        <w:t>u</w:t>
      </w:r>
      <w:r w:rsidRPr="000307D6">
        <w:rPr>
          <w:rFonts w:ascii="Palemonas" w:hAnsi="Palemonas"/>
        </w:rPr>
        <w:t xml:space="preserve">žimtumo rėmimo įstatymu, </w:t>
      </w:r>
      <w:r>
        <w:rPr>
          <w:rFonts w:ascii="Palemonas" w:hAnsi="Palemonas"/>
        </w:rPr>
        <w:t>Lietuvos Respublikos</w:t>
      </w:r>
      <w:r w:rsidRPr="000307D6" w:rsidDel="00A67D14">
        <w:rPr>
          <w:rFonts w:ascii="Palemonas" w:hAnsi="Palemonas"/>
        </w:rPr>
        <w:t xml:space="preserve"> </w:t>
      </w:r>
      <w:r>
        <w:rPr>
          <w:rFonts w:ascii="Palemonas" w:hAnsi="Palemonas"/>
        </w:rPr>
        <w:t>v</w:t>
      </w:r>
      <w:r w:rsidRPr="000307D6">
        <w:rPr>
          <w:rFonts w:ascii="Palemonas" w:hAnsi="Palemonas"/>
        </w:rPr>
        <w:t xml:space="preserve">ietos savivaldos įstatymu, </w:t>
      </w:r>
      <w:r>
        <w:rPr>
          <w:rFonts w:ascii="Palemonas" w:hAnsi="Palemonas"/>
        </w:rPr>
        <w:t xml:space="preserve">Lietuvos Respublikos socialinės apsaugos ir darbo ministro  </w:t>
      </w:r>
      <w:smartTag w:uri="urn:schemas-microsoft-com:office:smarttags" w:element="metricconverter">
        <w:smartTagPr>
          <w:attr w:name="ProductID" w:val="2017 m"/>
        </w:smartTagPr>
        <w:r>
          <w:rPr>
            <w:rFonts w:ascii="Palemonas" w:hAnsi="Palemonas"/>
          </w:rPr>
          <w:t>2017 m</w:t>
        </w:r>
      </w:smartTag>
      <w:r>
        <w:rPr>
          <w:rFonts w:ascii="Palemonas" w:hAnsi="Palemonas"/>
        </w:rPr>
        <w:t xml:space="preserve">. gegužės 23 d. įsakymu Nr. A1-257 „Dėl užimtumo didinimo programų rengimo ir jų finansavimo tvarkos aprašo patvirtinimo“, </w:t>
      </w:r>
      <w:r w:rsidRPr="000307D6">
        <w:rPr>
          <w:rFonts w:ascii="Palemonas" w:hAnsi="Palemonas"/>
        </w:rPr>
        <w:t>kitais teisės aktais;</w:t>
      </w:r>
    </w:p>
    <w:p w:rsidR="009B1BE1" w:rsidRPr="000307D6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 xml:space="preserve">5.2. Savivaldybės tarybos sprendimu patvirtinta Palangos miesto savivaldybės </w:t>
      </w:r>
      <w:r>
        <w:rPr>
          <w:rFonts w:ascii="Palemonas" w:hAnsi="Palemonas"/>
        </w:rPr>
        <w:t>užimtumo didinimo programa.</w:t>
      </w:r>
    </w:p>
    <w:p w:rsidR="009B1BE1" w:rsidRPr="000307D6" w:rsidRDefault="009B1BE1" w:rsidP="009B1BE1">
      <w:pPr>
        <w:rPr>
          <w:rFonts w:ascii="Palemonas" w:hAnsi="Palemonas"/>
        </w:rPr>
      </w:pPr>
      <w:r w:rsidRPr="000307D6">
        <w:rPr>
          <w:rFonts w:ascii="Palemonas" w:hAnsi="Palemonas"/>
        </w:rPr>
        <w:t> </w:t>
      </w:r>
    </w:p>
    <w:p w:rsidR="009B1BE1" w:rsidRPr="000307D6" w:rsidRDefault="009B1BE1" w:rsidP="009B1BE1">
      <w:pPr>
        <w:jc w:val="center"/>
        <w:rPr>
          <w:rFonts w:ascii="Palemonas" w:hAnsi="Palemonas"/>
          <w:b/>
        </w:rPr>
      </w:pPr>
      <w:r w:rsidRPr="000307D6">
        <w:rPr>
          <w:rFonts w:ascii="Palemonas" w:hAnsi="Palemonas"/>
          <w:b/>
        </w:rPr>
        <w:t>II. KOMISIJOS DARBO ORGANIZAVIMAS</w:t>
      </w:r>
    </w:p>
    <w:p w:rsidR="009B1BE1" w:rsidRPr="000307D6" w:rsidRDefault="009B1BE1" w:rsidP="009B1BE1">
      <w:pPr>
        <w:rPr>
          <w:rFonts w:ascii="Palemonas" w:hAnsi="Palemonas"/>
        </w:rPr>
      </w:pPr>
      <w:r w:rsidRPr="000307D6">
        <w:rPr>
          <w:rFonts w:ascii="Palemonas" w:hAnsi="Palemonas"/>
        </w:rPr>
        <w:t> 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6. Komisijos darbo forma yra posėdžiai, kuriuos šaukia ir jiems vadovauja Komisijos pirmininkas.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 xml:space="preserve">7. Komisijos pirmininkui negalint dalyvauti </w:t>
      </w:r>
      <w:r>
        <w:rPr>
          <w:rFonts w:ascii="Palemonas" w:hAnsi="Palemonas"/>
        </w:rPr>
        <w:t>K</w:t>
      </w:r>
      <w:r w:rsidRPr="000307D6">
        <w:rPr>
          <w:rFonts w:ascii="Palemonas" w:hAnsi="Palemonas"/>
        </w:rPr>
        <w:t>omisijos darbe, Komisijos nariai balsų dauguma iš savo tarpo išrenka Komisijos pirmininką pavaduojantį asmenį, kuris pirmininkauja posėdžiui.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8. Komisijos sekretorius išrenkamas iš Komisijos narių balsų dauguma kiekvieno posėdžio metu.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9. Komisijos posėdis yra teisėtas, jei jame dalyvauja daugiau kaip pusė Komisijos narių.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>10</w:t>
      </w:r>
      <w:r w:rsidRPr="000307D6">
        <w:rPr>
          <w:rFonts w:ascii="Palemonas" w:hAnsi="Palemonas"/>
        </w:rPr>
        <w:t>. Apie posėdį Komisijos nariams pranešama ne vėliau kaip prieš 3 kalendorines dienas iki posėdžio. Prireikus skubiai surengti posėdį, Komisijos nariai gali būti kviečiami ne vėliau kaip prieš vieną darbo dieną iki posėdžio.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11. Komisijos darbe prireikus patariamojo balso teise gali dalyvauti ir kiti asmenys.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>1</w:t>
      </w:r>
      <w:r w:rsidRPr="000307D6">
        <w:rPr>
          <w:rFonts w:ascii="Palemonas" w:hAnsi="Palemonas"/>
        </w:rPr>
        <w:t>2. Komisija sprendimus priima dalyvaujančiųjų posėdyje narių balsų dauguma atviru balsavimu, jei balsai pasiskirsto po lygiai, lemiamas y</w:t>
      </w:r>
      <w:r>
        <w:rPr>
          <w:rFonts w:ascii="Palemonas" w:hAnsi="Palemonas"/>
        </w:rPr>
        <w:t>ra Komisijos pirmininko balsas.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13. Komisija, vykdydama jai pavestas funkcijas, turi teisę: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 xml:space="preserve">13.1. gauti iš darbdavių informaciją apie </w:t>
      </w:r>
      <w:r>
        <w:rPr>
          <w:rFonts w:ascii="Palemonas" w:hAnsi="Palemonas"/>
        </w:rPr>
        <w:t>laikinųjų</w:t>
      </w:r>
      <w:r w:rsidRPr="000307D6">
        <w:rPr>
          <w:rFonts w:ascii="Palemonas" w:hAnsi="Palemonas"/>
        </w:rPr>
        <w:t xml:space="preserve"> darbų pobūdį, reikalingų žmonių skaičių ir </w:t>
      </w:r>
      <w:r>
        <w:rPr>
          <w:rFonts w:ascii="Palemonas" w:hAnsi="Palemonas"/>
        </w:rPr>
        <w:t>laikinųjų</w:t>
      </w:r>
      <w:r w:rsidRPr="000307D6">
        <w:rPr>
          <w:rFonts w:ascii="Palemonas" w:hAnsi="Palemonas"/>
        </w:rPr>
        <w:t xml:space="preserve"> darbų atlikimo terminus bei apimtis</w:t>
      </w:r>
      <w:r>
        <w:rPr>
          <w:rFonts w:ascii="Palemonas" w:hAnsi="Palemonas"/>
        </w:rPr>
        <w:t>;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lastRenderedPageBreak/>
        <w:tab/>
      </w:r>
      <w:r w:rsidRPr="000307D6">
        <w:rPr>
          <w:rFonts w:ascii="Palemonas" w:hAnsi="Palemonas"/>
        </w:rPr>
        <w:t xml:space="preserve">13.2. prašyti, kad darbdaviai paaiškintų pateiktus pasiūlymus, pateiktų papildomus dokumentus </w:t>
      </w:r>
      <w:r>
        <w:rPr>
          <w:rFonts w:ascii="Palemonas" w:hAnsi="Palemonas"/>
        </w:rPr>
        <w:t xml:space="preserve">ir įrodymus, liudijančius darbdavių galimybę įdarbinti paraiškoje nurodytą asmenų skaičių paraiškoje nurodytiems darbams atlikti, </w:t>
      </w:r>
      <w:r w:rsidRPr="000307D6">
        <w:rPr>
          <w:rFonts w:ascii="Palemonas" w:hAnsi="Palemonas"/>
        </w:rPr>
        <w:t>ar kitą reikalingą informaciją.</w:t>
      </w:r>
    </w:p>
    <w:p w:rsidR="009B1BE1" w:rsidRPr="000307D6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>1</w:t>
      </w:r>
      <w:r w:rsidRPr="000307D6">
        <w:rPr>
          <w:rFonts w:ascii="Palemonas" w:hAnsi="Palemonas"/>
        </w:rPr>
        <w:t>4. Komisija privalo vykdyti šiame Apraše nurodytas funkcijas ir Palangos miesto savivaldybės tarybos nustatytas užduotis.</w:t>
      </w:r>
    </w:p>
    <w:p w:rsidR="009B1BE1" w:rsidRPr="000307D6" w:rsidRDefault="009B1BE1" w:rsidP="009B1BE1">
      <w:pPr>
        <w:jc w:val="both"/>
        <w:rPr>
          <w:rFonts w:ascii="Palemonas" w:hAnsi="Palemonas"/>
        </w:rPr>
      </w:pPr>
    </w:p>
    <w:p w:rsidR="009B1BE1" w:rsidRPr="003A55A9" w:rsidRDefault="009B1BE1" w:rsidP="009B1BE1">
      <w:pPr>
        <w:jc w:val="center"/>
        <w:rPr>
          <w:rFonts w:ascii="Palemonas" w:hAnsi="Palemonas"/>
          <w:b/>
        </w:rPr>
      </w:pPr>
      <w:r w:rsidRPr="003A55A9">
        <w:rPr>
          <w:rFonts w:ascii="Palemonas" w:hAnsi="Palemonas"/>
          <w:b/>
        </w:rPr>
        <w:t xml:space="preserve">III. </w:t>
      </w:r>
      <w:r>
        <w:rPr>
          <w:rFonts w:ascii="Palemonas" w:hAnsi="Palemonas"/>
          <w:b/>
        </w:rPr>
        <w:t>ATRANKOS</w:t>
      </w:r>
      <w:r w:rsidRPr="003A55A9">
        <w:rPr>
          <w:rFonts w:ascii="Palemonas" w:hAnsi="Palemonas"/>
          <w:b/>
        </w:rPr>
        <w:t xml:space="preserve"> SĄLYGOS IR REIKALAVIMAI</w:t>
      </w:r>
    </w:p>
    <w:p w:rsidR="009B1BE1" w:rsidRPr="000307D6" w:rsidRDefault="009B1BE1" w:rsidP="009B1BE1">
      <w:pPr>
        <w:jc w:val="both"/>
        <w:rPr>
          <w:rFonts w:ascii="Palemonas" w:hAnsi="Palemonas"/>
        </w:rPr>
      </w:pP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 xml:space="preserve">15. </w:t>
      </w:r>
      <w:r>
        <w:rPr>
          <w:rFonts w:ascii="Palemonas" w:hAnsi="Palemonas"/>
        </w:rPr>
        <w:t>Atranka</w:t>
      </w:r>
      <w:r w:rsidRPr="000307D6">
        <w:rPr>
          <w:rFonts w:ascii="Palemonas" w:hAnsi="Palemonas"/>
        </w:rPr>
        <w:t xml:space="preserve"> </w:t>
      </w:r>
      <w:r>
        <w:rPr>
          <w:rFonts w:ascii="Palemonas" w:hAnsi="Palemonas"/>
        </w:rPr>
        <w:t xml:space="preserve">laikiniesiems </w:t>
      </w:r>
      <w:r w:rsidRPr="000307D6">
        <w:rPr>
          <w:rFonts w:ascii="Palemonas" w:hAnsi="Palemonas"/>
        </w:rPr>
        <w:t>darbams atlikti gali būti rengiama kas ketvirtį, o prireikus ir dažniau.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>1</w:t>
      </w:r>
      <w:r w:rsidRPr="000307D6">
        <w:rPr>
          <w:rFonts w:ascii="Palemonas" w:hAnsi="Palemonas"/>
        </w:rPr>
        <w:t xml:space="preserve">6. </w:t>
      </w:r>
      <w:r>
        <w:rPr>
          <w:rFonts w:ascii="Palemonas" w:hAnsi="Palemonas"/>
        </w:rPr>
        <w:t>Atrankoje</w:t>
      </w:r>
      <w:r w:rsidRPr="000307D6">
        <w:rPr>
          <w:rFonts w:ascii="Palemonas" w:hAnsi="Palemonas"/>
        </w:rPr>
        <w:t xml:space="preserve"> gali dalyvauti įmonės, įstaigos ir organizacijos, neatsižvelgiant į jų nuosavybės formą bei pavaldumą. Pirmenybė teikiama: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16.1. ne pelno siekiančioms, pirmiausia iš savivaldybės biudžeto išlaikomoms įmonėms ir organizacijoms;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 xml:space="preserve">16.2. darbdaviams, kurie įsipareigoja organizuoti </w:t>
      </w:r>
      <w:r>
        <w:rPr>
          <w:rFonts w:ascii="Palemonas" w:hAnsi="Palemonas"/>
        </w:rPr>
        <w:t>laikinuosius</w:t>
      </w:r>
      <w:r w:rsidRPr="000307D6">
        <w:rPr>
          <w:rFonts w:ascii="Palemonas" w:hAnsi="Palemonas"/>
        </w:rPr>
        <w:t xml:space="preserve"> </w:t>
      </w:r>
      <w:r w:rsidRPr="00E96A4A">
        <w:rPr>
          <w:rFonts w:ascii="Palemonas" w:hAnsi="Palemonas"/>
        </w:rPr>
        <w:t xml:space="preserve">darbus </w:t>
      </w:r>
      <w:r w:rsidR="00512EBA">
        <w:rPr>
          <w:rFonts w:ascii="Palemonas" w:hAnsi="Palemonas"/>
        </w:rPr>
        <w:t>I ir IV metų ketvirčiais</w:t>
      </w:r>
      <w:r w:rsidRPr="000307D6">
        <w:rPr>
          <w:rFonts w:ascii="Palemonas" w:hAnsi="Palemonas"/>
        </w:rPr>
        <w:t>;</w:t>
      </w:r>
    </w:p>
    <w:p w:rsidR="00512EBA" w:rsidRPr="00512EBA" w:rsidRDefault="00512EBA" w:rsidP="009B1BE1">
      <w:pPr>
        <w:jc w:val="both"/>
        <w:rPr>
          <w:rFonts w:ascii="Palemonas" w:hAnsi="Palemonas"/>
          <w:i/>
          <w:sz w:val="16"/>
        </w:rPr>
      </w:pPr>
      <w:r>
        <w:rPr>
          <w:rFonts w:ascii="Palemonas" w:hAnsi="Palemonas"/>
        </w:rPr>
        <w:tab/>
      </w:r>
      <w:r w:rsidRPr="00512EBA">
        <w:rPr>
          <w:rFonts w:ascii="Palemonas" w:hAnsi="Palemonas"/>
          <w:i/>
          <w:sz w:val="16"/>
        </w:rPr>
        <w:t xml:space="preserve">2018 m. sausio 31 d. Palangos miesto savivaldybės administracijos direktoriaus įsakymo </w:t>
      </w:r>
      <w:bookmarkStart w:id="3" w:name="n_6"/>
      <w:r w:rsidR="00A7284C" w:rsidRPr="00A7284C">
        <w:rPr>
          <w:rFonts w:ascii="Palemonas" w:hAnsi="Palemonas"/>
          <w:i/>
          <w:sz w:val="16"/>
        </w:rPr>
        <w:t xml:space="preserve">Nr. A1-116 </w:t>
      </w:r>
      <w:bookmarkEnd w:id="3"/>
      <w:r w:rsidRPr="00512EBA">
        <w:rPr>
          <w:rFonts w:ascii="Palemonas" w:hAnsi="Palemonas"/>
          <w:i/>
          <w:sz w:val="16"/>
        </w:rPr>
        <w:t>redakcija</w:t>
      </w:r>
    </w:p>
    <w:p w:rsidR="00512EBA" w:rsidRDefault="00512EBA" w:rsidP="009B1BE1">
      <w:pPr>
        <w:jc w:val="both"/>
        <w:rPr>
          <w:rFonts w:ascii="Palemonas" w:hAnsi="Palemonas"/>
        </w:rPr>
      </w:pPr>
    </w:p>
    <w:p w:rsidR="009B1BE1" w:rsidRPr="004221E7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>1</w:t>
      </w:r>
      <w:r w:rsidRPr="000307D6">
        <w:rPr>
          <w:rFonts w:ascii="Palemonas" w:hAnsi="Palemonas"/>
        </w:rPr>
        <w:t xml:space="preserve">6.3. </w:t>
      </w:r>
      <w:r w:rsidRPr="004221E7">
        <w:rPr>
          <w:rFonts w:ascii="Palemonas" w:hAnsi="Palemonas"/>
        </w:rPr>
        <w:t>darbdaviam</w:t>
      </w:r>
      <w:r>
        <w:rPr>
          <w:rFonts w:ascii="Palemonas" w:hAnsi="Palemonas"/>
        </w:rPr>
        <w:t>s, kurie įsipareigoja po laikinųjų</w:t>
      </w:r>
      <w:r w:rsidRPr="004221E7">
        <w:rPr>
          <w:rFonts w:ascii="Palemonas" w:hAnsi="Palemonas"/>
        </w:rPr>
        <w:t xml:space="preserve"> darbų asmenį įdarbinti pagal neterminuotą arba pagal terminuotą darbo sutartį, išskyrus bendrojo lavinimo mokyklų moksleivius ir studentus;</w:t>
      </w:r>
    </w:p>
    <w:p w:rsidR="009B1BE1" w:rsidRPr="000307D6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>1</w:t>
      </w:r>
      <w:r w:rsidRPr="000307D6">
        <w:rPr>
          <w:rFonts w:ascii="Palemonas" w:hAnsi="Palemonas"/>
        </w:rPr>
        <w:t>6.4. darbdaviams, kurie prisideda prie vietos socialinės infrastruktūros palaikymo ir plėtros, vykdantiems socialinę, istorinę reikšmę turinčias programas;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 xml:space="preserve">16.5. darbdaviams, kurie prisideda nuosavomis lėšomis finansuojant kitas su </w:t>
      </w:r>
      <w:r>
        <w:rPr>
          <w:rFonts w:ascii="Palemonas" w:hAnsi="Palemonas"/>
        </w:rPr>
        <w:t xml:space="preserve">laikinųjų </w:t>
      </w:r>
      <w:r w:rsidRPr="000307D6">
        <w:rPr>
          <w:rFonts w:ascii="Palemonas" w:hAnsi="Palemonas"/>
        </w:rPr>
        <w:t>darbų atlikimu susijusias išlaidas.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>1</w:t>
      </w:r>
      <w:r w:rsidRPr="000307D6">
        <w:rPr>
          <w:rFonts w:ascii="Palemonas" w:hAnsi="Palemonas"/>
        </w:rPr>
        <w:t xml:space="preserve">7. </w:t>
      </w:r>
      <w:r>
        <w:rPr>
          <w:rFonts w:ascii="Palemonas" w:hAnsi="Palemonas"/>
        </w:rPr>
        <w:t>Atranka</w:t>
      </w:r>
      <w:r w:rsidRPr="000307D6">
        <w:rPr>
          <w:rFonts w:ascii="Palemonas" w:hAnsi="Palemonas"/>
        </w:rPr>
        <w:t xml:space="preserve"> skelbiama vietinėje spaudoje ir Savivaldybės internet</w:t>
      </w:r>
      <w:r>
        <w:rPr>
          <w:rFonts w:ascii="Palemonas" w:hAnsi="Palemonas"/>
        </w:rPr>
        <w:t>o</w:t>
      </w:r>
      <w:r w:rsidRPr="000307D6">
        <w:rPr>
          <w:rFonts w:ascii="Palemonas" w:hAnsi="Palemonas"/>
        </w:rPr>
        <w:t xml:space="preserve"> puslapyje. Skelbime nurodomos </w:t>
      </w:r>
      <w:r>
        <w:rPr>
          <w:rFonts w:ascii="Palemonas" w:hAnsi="Palemonas"/>
        </w:rPr>
        <w:t>laikinųjų</w:t>
      </w:r>
      <w:r w:rsidRPr="000307D6">
        <w:rPr>
          <w:rFonts w:ascii="Palemonas" w:hAnsi="Palemonas"/>
        </w:rPr>
        <w:t xml:space="preserve"> darbų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sąlygos (savivaldybės patvirtinta </w:t>
      </w:r>
      <w:r>
        <w:rPr>
          <w:rFonts w:ascii="Palemonas" w:hAnsi="Palemonas"/>
        </w:rPr>
        <w:t>užimtumo didinimo</w:t>
      </w:r>
      <w:r w:rsidRPr="000307D6">
        <w:rPr>
          <w:rFonts w:ascii="Palemonas" w:hAnsi="Palemonas"/>
        </w:rPr>
        <w:t xml:space="preserve"> programa, darbdavių atrankos kriterijai, paraiškų pateikimo terminai, atsakingo už konkurso dokumentų priėmimą asmens telefono numeris ir kt.) bei kita reikalinga informacija.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>1</w:t>
      </w:r>
      <w:r w:rsidRPr="000307D6">
        <w:rPr>
          <w:rFonts w:ascii="Palemonas" w:hAnsi="Palemonas"/>
        </w:rPr>
        <w:t>8. Darbdaviai</w:t>
      </w:r>
      <w:r>
        <w:rPr>
          <w:rFonts w:ascii="Palemonas" w:hAnsi="Palemonas"/>
        </w:rPr>
        <w:t>,</w:t>
      </w:r>
      <w:r w:rsidRPr="000307D6">
        <w:rPr>
          <w:rFonts w:ascii="Palemonas" w:hAnsi="Palemonas"/>
        </w:rPr>
        <w:t xml:space="preserve"> pageidaujantys dalyvauti </w:t>
      </w:r>
      <w:r>
        <w:rPr>
          <w:rFonts w:ascii="Palemonas" w:hAnsi="Palemonas"/>
        </w:rPr>
        <w:t>Atrankoje,</w:t>
      </w:r>
      <w:r w:rsidRPr="000307D6">
        <w:rPr>
          <w:rFonts w:ascii="Palemonas" w:hAnsi="Palemonas"/>
        </w:rPr>
        <w:t xml:space="preserve"> turi pateikti šiuos dokumentus: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18.1. nustatytos formos paraišką (1 priedas);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18.2. įmonės registracijos pažymėjimo tinkamai patvirtintą kopiją.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 xml:space="preserve">19.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dalyvių pateiktos paraiškos ir dokumentai registruojami Palangos miesto savivaldybės</w:t>
      </w:r>
      <w:r>
        <w:rPr>
          <w:rFonts w:ascii="Palemonas" w:hAnsi="Palemonas"/>
        </w:rPr>
        <w:t xml:space="preserve"> administracijos Bendrojo skyriaus priimamajame</w:t>
      </w:r>
      <w:r w:rsidRPr="000307D6">
        <w:rPr>
          <w:rFonts w:ascii="Palemonas" w:hAnsi="Palemonas"/>
        </w:rPr>
        <w:t>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 xml:space="preserve">20. Visi dokumentai turi būti susiūti, sunumeruoti ir pateikti užklijuotame, užantspauduotame ir mechaniškai nepažeistame voke, ant kurio turi būti užrašytas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pavadinimas.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 xml:space="preserve">21. </w:t>
      </w:r>
      <w:r>
        <w:rPr>
          <w:rFonts w:ascii="Palemonas" w:hAnsi="Palemonas"/>
        </w:rPr>
        <w:t>Atrankai</w:t>
      </w:r>
      <w:r w:rsidRPr="000307D6">
        <w:rPr>
          <w:rFonts w:ascii="Palemonas" w:hAnsi="Palemonas"/>
        </w:rPr>
        <w:t xml:space="preserve"> pateikta medžiaga dalyviui negrąžinama.</w:t>
      </w:r>
    </w:p>
    <w:p w:rsidR="009B1BE1" w:rsidRPr="000307D6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 xml:space="preserve">22. Jeigu </w:t>
      </w:r>
      <w:r>
        <w:rPr>
          <w:rFonts w:ascii="Palemonas" w:hAnsi="Palemonas"/>
        </w:rPr>
        <w:t>Užimtumo didinimo</w:t>
      </w:r>
      <w:r w:rsidRPr="000307D6">
        <w:rPr>
          <w:rFonts w:ascii="Palemonas" w:hAnsi="Palemonas"/>
        </w:rPr>
        <w:t xml:space="preserve"> programai vykdyti neįregistruojamas nė vienas dalyvis, </w:t>
      </w:r>
      <w:r>
        <w:rPr>
          <w:rFonts w:ascii="Palemonas" w:hAnsi="Palemonas"/>
        </w:rPr>
        <w:t>Atranka</w:t>
      </w:r>
      <w:r w:rsidRPr="000307D6">
        <w:rPr>
          <w:rFonts w:ascii="Palemonas" w:hAnsi="Palemonas"/>
        </w:rPr>
        <w:t xml:space="preserve"> laikoma neįvykusi</w:t>
      </w:r>
      <w:r>
        <w:rPr>
          <w:rFonts w:ascii="Palemonas" w:hAnsi="Palemonas"/>
        </w:rPr>
        <w:t>a</w:t>
      </w:r>
      <w:r w:rsidRPr="000307D6">
        <w:rPr>
          <w:rFonts w:ascii="Palemonas" w:hAnsi="Palemonas"/>
        </w:rPr>
        <w:t xml:space="preserve"> ir Komisija gali </w:t>
      </w:r>
      <w:r>
        <w:rPr>
          <w:rFonts w:ascii="Palemonas" w:hAnsi="Palemonas"/>
        </w:rPr>
        <w:t>atranką</w:t>
      </w:r>
      <w:r w:rsidRPr="000307D6">
        <w:rPr>
          <w:rFonts w:ascii="Palemonas" w:hAnsi="Palemonas"/>
        </w:rPr>
        <w:t xml:space="preserve"> skelbti antrą kartą.</w:t>
      </w:r>
    </w:p>
    <w:p w:rsidR="001F72E2" w:rsidRDefault="001F72E2" w:rsidP="001F72E2">
      <w:pPr>
        <w:rPr>
          <w:rFonts w:ascii="Palemonas" w:hAnsi="Palemonas"/>
        </w:rPr>
      </w:pPr>
    </w:p>
    <w:p w:rsidR="009B1BE1" w:rsidRPr="003A55A9" w:rsidRDefault="009B1BE1" w:rsidP="009B1BE1">
      <w:pPr>
        <w:jc w:val="center"/>
        <w:rPr>
          <w:rFonts w:ascii="Palemonas" w:hAnsi="Palemonas"/>
          <w:b/>
        </w:rPr>
      </w:pPr>
      <w:r w:rsidRPr="003A55A9">
        <w:rPr>
          <w:rFonts w:ascii="Palemonas" w:hAnsi="Palemonas"/>
          <w:b/>
        </w:rPr>
        <w:t xml:space="preserve">IV. KOMISIJOS POSĖDŽIO EIGA IR </w:t>
      </w:r>
      <w:r>
        <w:rPr>
          <w:rFonts w:ascii="Palemonas" w:hAnsi="Palemonas"/>
          <w:b/>
        </w:rPr>
        <w:t>ATRANKOS</w:t>
      </w:r>
      <w:r w:rsidRPr="003A55A9">
        <w:rPr>
          <w:rFonts w:ascii="Palemonas" w:hAnsi="Palemonas"/>
          <w:b/>
        </w:rPr>
        <w:t xml:space="preserve"> DALYVIŲ VERTINIMAS</w:t>
      </w:r>
    </w:p>
    <w:p w:rsidR="009B1BE1" w:rsidRPr="000307D6" w:rsidRDefault="009B1BE1" w:rsidP="009B1BE1">
      <w:pPr>
        <w:jc w:val="both"/>
        <w:rPr>
          <w:rFonts w:ascii="Palemonas" w:hAnsi="Palemonas"/>
        </w:rPr>
      </w:pP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23. Vokus konkurso metu eilės tvarka atplėšia Komisijos pirmininkas pagal pateikimo datą. Pirmiausiai atplėšiamas anksčiausiai pateiktas pasiūlymas. Kiekvieno pasiūlymo paskutinio lapo antroje pusėje pasirašo posėdyje dalyvaujantys Komisijos nariai.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>24</w:t>
      </w:r>
      <w:r w:rsidRPr="000307D6">
        <w:rPr>
          <w:rFonts w:ascii="Palemonas" w:hAnsi="Palemonas"/>
        </w:rPr>
        <w:t xml:space="preserve">. Paskelbiamas kiekvieno darbdavio siūlomų atlikti </w:t>
      </w:r>
      <w:r>
        <w:rPr>
          <w:rFonts w:ascii="Palemonas" w:hAnsi="Palemonas"/>
        </w:rPr>
        <w:t>laikinųjų</w:t>
      </w:r>
      <w:r w:rsidRPr="000307D6">
        <w:rPr>
          <w:rFonts w:ascii="Palemonas" w:hAnsi="Palemonas"/>
        </w:rPr>
        <w:t xml:space="preserve"> darbų pobūdis.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 xml:space="preserve">25. Jeigu darbdavio siūlomų atlikti laikinųjų darbų pobūdis neatitinka Palangos miesto savivaldybės tarybos sprendimu patvirtintoje užimtumo didinimo programoje numatytų </w:t>
      </w:r>
      <w:r w:rsidRPr="000307D6">
        <w:rPr>
          <w:rFonts w:ascii="Palemonas" w:hAnsi="Palemonas"/>
        </w:rPr>
        <w:t>darb</w:t>
      </w:r>
      <w:r>
        <w:rPr>
          <w:rFonts w:ascii="Palemonas" w:hAnsi="Palemonas"/>
        </w:rPr>
        <w:t>ų pobūdžio, darbdavio pasiūlymas toliau nenagrinėjamas ir nevertinamas.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2</w:t>
      </w:r>
      <w:r>
        <w:rPr>
          <w:rFonts w:ascii="Palemonas" w:hAnsi="Palemonas"/>
        </w:rPr>
        <w:t>6</w:t>
      </w:r>
      <w:r w:rsidRPr="000307D6">
        <w:rPr>
          <w:rFonts w:ascii="Palemonas" w:hAnsi="Palemonas"/>
        </w:rPr>
        <w:t>. Komisijos posėdžio nariai gali pateikti klausimus arba pareikšti savo nuomonę.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2</w:t>
      </w:r>
      <w:r>
        <w:rPr>
          <w:rFonts w:ascii="Palemonas" w:hAnsi="Palemonas"/>
        </w:rPr>
        <w:t>7</w:t>
      </w:r>
      <w:r w:rsidRPr="000307D6">
        <w:rPr>
          <w:rFonts w:ascii="Palemonas" w:hAnsi="Palemonas"/>
        </w:rPr>
        <w:t>. Kviestiniai ar savo noru dalyvaujantys asmenys kalbėti posėdyje ar pateikti klausimus gali tik Komisijos pirmininkui leidus</w:t>
      </w:r>
      <w:r>
        <w:rPr>
          <w:rFonts w:ascii="Palemonas" w:hAnsi="Palemonas"/>
        </w:rPr>
        <w:t>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2</w:t>
      </w:r>
      <w:r>
        <w:rPr>
          <w:rFonts w:ascii="Palemonas" w:hAnsi="Palemonas"/>
        </w:rPr>
        <w:t>8</w:t>
      </w:r>
      <w:r w:rsidRPr="000307D6">
        <w:rPr>
          <w:rFonts w:ascii="Palemonas" w:hAnsi="Palemonas"/>
        </w:rPr>
        <w:t>. Kalbų ir diskusijų trukmė nustatoma prieš pradedant svarstyti klausimą.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lastRenderedPageBreak/>
        <w:tab/>
      </w:r>
      <w:r w:rsidRPr="000307D6">
        <w:rPr>
          <w:rFonts w:ascii="Palemonas" w:hAnsi="Palemonas"/>
        </w:rPr>
        <w:t>2</w:t>
      </w:r>
      <w:r>
        <w:rPr>
          <w:rFonts w:ascii="Palemonas" w:hAnsi="Palemonas"/>
        </w:rPr>
        <w:t>9</w:t>
      </w:r>
      <w:r w:rsidRPr="000307D6">
        <w:rPr>
          <w:rFonts w:ascii="Palemonas" w:hAnsi="Palemonas"/>
        </w:rPr>
        <w:t>. Konkurso dalyviai atrenkami vertinant pateiktas paraiškas balais pagal nustatytus kriterijus.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  <w:t>30</w:t>
      </w:r>
      <w:r w:rsidRPr="000307D6">
        <w:rPr>
          <w:rFonts w:ascii="Palemonas" w:hAnsi="Palemonas"/>
        </w:rPr>
        <w:t xml:space="preserve">. Vertinimo kriterijai ir forma pateikiami </w:t>
      </w:r>
      <w:r>
        <w:rPr>
          <w:rFonts w:ascii="Palemonas" w:hAnsi="Palemonas"/>
        </w:rPr>
        <w:t xml:space="preserve">laikinųjų darbų </w:t>
      </w:r>
      <w:r w:rsidRPr="000307D6">
        <w:rPr>
          <w:rFonts w:ascii="Palemonas" w:hAnsi="Palemonas"/>
        </w:rPr>
        <w:t xml:space="preserve">paraiškos </w:t>
      </w:r>
      <w:r>
        <w:rPr>
          <w:rFonts w:ascii="Palemonas" w:hAnsi="Palemonas"/>
        </w:rPr>
        <w:t>vertinimo pažymoje (2 priedas).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.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dalyvių atrankos kriterijai: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.1. Kiekvienas Komisijos narys </w:t>
      </w:r>
      <w:r>
        <w:rPr>
          <w:rFonts w:ascii="Palemonas" w:hAnsi="Palemonas"/>
        </w:rPr>
        <w:t>laikinųjų darbų</w:t>
      </w:r>
      <w:r w:rsidRPr="000307D6">
        <w:rPr>
          <w:rFonts w:ascii="Palemonas" w:hAnsi="Palemonas"/>
        </w:rPr>
        <w:t xml:space="preserve"> paraišką vertina nuo 0 iki 10 balų, užpildydamas </w:t>
      </w:r>
      <w:r>
        <w:rPr>
          <w:rFonts w:ascii="Palemonas" w:hAnsi="Palemonas"/>
        </w:rPr>
        <w:t>laikinųjų darbų</w:t>
      </w:r>
      <w:r w:rsidRPr="000307D6">
        <w:rPr>
          <w:rFonts w:ascii="Palemonas" w:hAnsi="Palemonas"/>
        </w:rPr>
        <w:t xml:space="preserve"> paraiškos vertinimo pažymą (2 priedas).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>.2. Komisijos sekretorius suskaičiuoja p</w:t>
      </w:r>
      <w:r>
        <w:rPr>
          <w:rFonts w:ascii="Palemonas" w:hAnsi="Palemonas"/>
        </w:rPr>
        <w:t xml:space="preserve">agal Komisijos narių užpildytas laikinųjų darbų </w:t>
      </w:r>
      <w:r w:rsidRPr="000307D6">
        <w:rPr>
          <w:rFonts w:ascii="Palemonas" w:hAnsi="Palemonas"/>
        </w:rPr>
        <w:t xml:space="preserve">paraiškos vertinimo pažymas ir Komisijai paskelbia kiekvieno </w:t>
      </w:r>
      <w:r>
        <w:rPr>
          <w:rFonts w:ascii="Palemonas" w:hAnsi="Palemonas"/>
        </w:rPr>
        <w:t>darbdavio</w:t>
      </w:r>
      <w:r w:rsidRPr="000307D6">
        <w:rPr>
          <w:rFonts w:ascii="Palemonas" w:hAnsi="Palemonas"/>
        </w:rPr>
        <w:t xml:space="preserve"> surinktų balų skaičių.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.3. </w:t>
      </w:r>
      <w:r>
        <w:rPr>
          <w:rFonts w:ascii="Palemonas" w:hAnsi="Palemonas"/>
        </w:rPr>
        <w:t>Darbdavių paraiškos tenkinamos atsižvelgiant į surinktų balų sumą.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2</w:t>
      </w:r>
      <w:r w:rsidRPr="000307D6">
        <w:rPr>
          <w:rFonts w:ascii="Palemonas" w:hAnsi="Palemonas"/>
        </w:rPr>
        <w:t xml:space="preserve">.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rezultatai įforminami protokolais, kuriuos pasirašo Komisijos pirmininkas, sekretorius ir visi posėdyje dalyvavę Komisijos nariai.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komisijos posėdžiuose gali dalyvauti paraiškas pateikę darbdaviai ar jų atstovai, tačiau, jeigu Komisijai pakanka informacijos iš pateiktos medžiagos, sprendimus ji gali priimti ir be darbdavių dalyvavimo.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3</w:t>
      </w:r>
      <w:r w:rsidRPr="000307D6">
        <w:rPr>
          <w:rFonts w:ascii="Palemonas" w:hAnsi="Palemonas"/>
        </w:rPr>
        <w:t xml:space="preserve">. Kiekvienas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dalyvis apie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rezultatus informuojamas raštu.</w:t>
      </w:r>
    </w:p>
    <w:p w:rsidR="009B1BE1" w:rsidRPr="00E96A4A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E96A4A">
        <w:rPr>
          <w:rFonts w:ascii="Palemonas" w:hAnsi="Palemonas"/>
        </w:rPr>
        <w:t>34. Atranką laimėję dalyviai pasirašyti finansavimo sutartį kviečiami per 5 kalendorines dienas nuo pripažinimo nugalėtoju dienos.</w:t>
      </w:r>
    </w:p>
    <w:p w:rsidR="009B1BE1" w:rsidRPr="000307D6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5</w:t>
      </w:r>
      <w:r w:rsidRPr="000307D6">
        <w:rPr>
          <w:rFonts w:ascii="Palemonas" w:hAnsi="Palemonas"/>
        </w:rPr>
        <w:t xml:space="preserve">. Jei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būdu parinktas darbdavys atsisako organizuoti </w:t>
      </w:r>
      <w:r>
        <w:rPr>
          <w:rFonts w:ascii="Palemonas" w:hAnsi="Palemonas"/>
        </w:rPr>
        <w:t>laikinuosius</w:t>
      </w:r>
      <w:r w:rsidRPr="000307D6">
        <w:rPr>
          <w:rFonts w:ascii="Palemonas" w:hAnsi="Palemonas"/>
        </w:rPr>
        <w:t xml:space="preserve"> darbus, Komisija parenka kitą daugiausia balų surinkusį darbdavį pagal įvykusio</w:t>
      </w:r>
      <w:r>
        <w:rPr>
          <w:rFonts w:ascii="Palemonas" w:hAnsi="Palemonas"/>
        </w:rPr>
        <w:t>s</w:t>
      </w:r>
      <w:r w:rsidRPr="000307D6">
        <w:rPr>
          <w:rFonts w:ascii="Palemonas" w:hAnsi="Palemonas"/>
        </w:rPr>
        <w:t xml:space="preserve">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rezultatus.</w:t>
      </w:r>
    </w:p>
    <w:p w:rsidR="009B1BE1" w:rsidRPr="000307D6" w:rsidRDefault="009B1BE1" w:rsidP="009B1BE1">
      <w:pPr>
        <w:jc w:val="both"/>
        <w:rPr>
          <w:rFonts w:ascii="Palemonas" w:hAnsi="Palemonas"/>
        </w:rPr>
      </w:pPr>
    </w:p>
    <w:p w:rsidR="009B1BE1" w:rsidRPr="00A51C97" w:rsidRDefault="009B1BE1" w:rsidP="009B1BE1">
      <w:pPr>
        <w:jc w:val="center"/>
        <w:rPr>
          <w:rFonts w:ascii="Palemonas" w:hAnsi="Palemonas"/>
          <w:b/>
        </w:rPr>
      </w:pPr>
      <w:r w:rsidRPr="00A51C97">
        <w:rPr>
          <w:rFonts w:ascii="Palemonas" w:hAnsi="Palemonas"/>
          <w:b/>
        </w:rPr>
        <w:t>V. BAIGIAMOSIOS NUOSTATOS</w:t>
      </w:r>
    </w:p>
    <w:p w:rsidR="009B1BE1" w:rsidRPr="000307D6" w:rsidRDefault="009B1BE1" w:rsidP="009B1BE1">
      <w:pPr>
        <w:jc w:val="both"/>
        <w:rPr>
          <w:rFonts w:ascii="Palemonas" w:hAnsi="Palemonas"/>
        </w:rPr>
      </w:pP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6</w:t>
      </w:r>
      <w:r w:rsidRPr="000307D6">
        <w:rPr>
          <w:rFonts w:ascii="Palemonas" w:hAnsi="Palemonas"/>
        </w:rPr>
        <w:t xml:space="preserve">. Su </w:t>
      </w:r>
      <w:r>
        <w:rPr>
          <w:rFonts w:ascii="Palemonas" w:hAnsi="Palemonas"/>
        </w:rPr>
        <w:t>užimtumo didinimo</w:t>
      </w:r>
      <w:r w:rsidRPr="000307D6">
        <w:rPr>
          <w:rFonts w:ascii="Palemonas" w:hAnsi="Palemonas"/>
        </w:rPr>
        <w:t xml:space="preserve"> </w:t>
      </w:r>
      <w:r>
        <w:rPr>
          <w:rFonts w:ascii="Palemonas" w:hAnsi="Palemonas"/>
        </w:rPr>
        <w:t>Atranka</w:t>
      </w:r>
      <w:r w:rsidRPr="000307D6">
        <w:rPr>
          <w:rFonts w:ascii="Palemonas" w:hAnsi="Palemonas"/>
        </w:rPr>
        <w:t xml:space="preserve"> susiję dokumentai saugomi Lietuvos Respublikos archyvų įstatymo nustatyta tvarka.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7</w:t>
      </w:r>
      <w:r w:rsidRPr="000307D6">
        <w:rPr>
          <w:rFonts w:ascii="Palemonas" w:hAnsi="Palemonas"/>
        </w:rPr>
        <w:t xml:space="preserve">. Ginčai dėl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organizavimo ir Komisijos sprendimo sprendžiami Lietuvos Respublikos įstatymų ir kitų teisės aktų nustatyta tvarka.</w:t>
      </w:r>
    </w:p>
    <w:p w:rsidR="009B1BE1" w:rsidRDefault="009B1BE1" w:rsidP="009B1BE1">
      <w:pPr>
        <w:jc w:val="both"/>
        <w:rPr>
          <w:rFonts w:ascii="Palemonas" w:hAnsi="Palemonas"/>
        </w:rPr>
      </w:pPr>
      <w:r>
        <w:rPr>
          <w:rFonts w:ascii="Palemonas" w:hAnsi="Palemonas"/>
        </w:rPr>
        <w:tab/>
      </w: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8</w:t>
      </w:r>
      <w:r w:rsidRPr="000307D6">
        <w:rPr>
          <w:rFonts w:ascii="Palemonas" w:hAnsi="Palemonas"/>
        </w:rPr>
        <w:t xml:space="preserve">. Už Komisijos sprendimus pagal kompetenciją atsako Komisijos pirmininkas, sekretorius ir nariai Lietuvos Respublikos įstatymų nustatyta tvarka. </w:t>
      </w:r>
    </w:p>
    <w:p w:rsidR="009B1BE1" w:rsidRPr="000307D6" w:rsidRDefault="009B1BE1" w:rsidP="009B1BE1">
      <w:pPr>
        <w:jc w:val="both"/>
        <w:rPr>
          <w:rFonts w:ascii="Palemonas" w:hAnsi="Palemonas"/>
        </w:rPr>
      </w:pPr>
    </w:p>
    <w:p w:rsidR="009B1BE1" w:rsidRDefault="001F72E2" w:rsidP="009B1BE1">
      <w:pPr>
        <w:jc w:val="center"/>
        <w:rPr>
          <w:rFonts w:ascii="Palemonas" w:hAnsi="Palemonas"/>
        </w:rPr>
      </w:pPr>
      <w:r>
        <w:rPr>
          <w:rFonts w:ascii="Palemonas" w:hAnsi="Palemonas"/>
        </w:rPr>
        <w:t>________</w:t>
      </w:r>
      <w:r w:rsidR="009B1BE1">
        <w:rPr>
          <w:rFonts w:ascii="Palemonas" w:hAnsi="Palemonas"/>
        </w:rPr>
        <w:t>_______</w:t>
      </w:r>
      <w:r w:rsidR="009B1BE1" w:rsidRPr="000307D6">
        <w:rPr>
          <w:rFonts w:ascii="Palemonas" w:hAnsi="Palemonas"/>
        </w:rPr>
        <w:t>_____</w:t>
      </w:r>
    </w:p>
    <w:p w:rsidR="001F72E2" w:rsidRDefault="001F72E2" w:rsidP="009B1BE1">
      <w:pPr>
        <w:jc w:val="center"/>
        <w:rPr>
          <w:rFonts w:ascii="Palemonas" w:hAnsi="Palemonas"/>
        </w:rPr>
      </w:pPr>
    </w:p>
    <w:p w:rsidR="009B1BE1" w:rsidRDefault="009B1BE1" w:rsidP="009B1BE1">
      <w:pPr>
        <w:ind w:firstLine="6612"/>
        <w:rPr>
          <w:rFonts w:ascii="Palemonas" w:hAnsi="Palemonas"/>
        </w:rPr>
        <w:sectPr w:rsidR="009B1BE1" w:rsidSect="00B2033A">
          <w:footerReference w:type="first" r:id="rId13"/>
          <w:pgSz w:w="11907" w:h="16840" w:code="9"/>
          <w:pgMar w:top="1134" w:right="567" w:bottom="1134" w:left="1701" w:header="567" w:footer="567" w:gutter="0"/>
          <w:pgNumType w:start="1"/>
          <w:cols w:space="708"/>
          <w:titlePg/>
          <w:docGrid w:linePitch="326"/>
        </w:sectPr>
      </w:pPr>
    </w:p>
    <w:p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lastRenderedPageBreak/>
        <w:t xml:space="preserve">Atrankos laikiniesiems darbams atlikti </w:t>
      </w:r>
    </w:p>
    <w:p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 xml:space="preserve">organizavimo tvarkos aprašo </w:t>
      </w:r>
    </w:p>
    <w:p w:rsidR="009B1BE1" w:rsidRPr="00687971" w:rsidRDefault="009B1BE1" w:rsidP="009B1BE1">
      <w:pPr>
        <w:ind w:left="3888" w:firstLine="1296"/>
      </w:pPr>
      <w:r w:rsidRPr="00687971">
        <w:rPr>
          <w:rFonts w:ascii="Palemonas" w:hAnsi="Palemonas"/>
        </w:rPr>
        <w:t>1 priedas</w:t>
      </w:r>
    </w:p>
    <w:p w:rsidR="009B1BE1" w:rsidRPr="00687971" w:rsidRDefault="009B1BE1" w:rsidP="001F72E2">
      <w:pPr>
        <w:rPr>
          <w:rFonts w:ascii="Palemonas" w:hAnsi="Palemonas"/>
          <w:b/>
        </w:rPr>
      </w:pPr>
    </w:p>
    <w:p w:rsidR="009B1BE1" w:rsidRPr="00FD1BDD" w:rsidRDefault="009B1BE1" w:rsidP="009B1BE1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 xml:space="preserve">LAIKINŲJŲ </w:t>
      </w:r>
      <w:r w:rsidRPr="00FD1BDD">
        <w:rPr>
          <w:rFonts w:ascii="Palemonas" w:hAnsi="Palemonas"/>
          <w:b/>
        </w:rPr>
        <w:t xml:space="preserve"> DARBŲ VYKDYMO PARAIŠKA</w:t>
      </w:r>
    </w:p>
    <w:p w:rsidR="009B1BE1" w:rsidRDefault="009B1BE1" w:rsidP="001F72E2">
      <w:pPr>
        <w:rPr>
          <w:rFonts w:ascii="Palemonas" w:hAnsi="Palemonas"/>
        </w:rPr>
      </w:pPr>
    </w:p>
    <w:p w:rsidR="009B1BE1" w:rsidRPr="00FD1BDD" w:rsidRDefault="009B1BE1" w:rsidP="009B1BE1">
      <w:pPr>
        <w:jc w:val="center"/>
        <w:rPr>
          <w:rFonts w:ascii="Palemonas" w:hAnsi="Palemonas"/>
        </w:rPr>
      </w:pPr>
      <w:r w:rsidRPr="00FD1BDD">
        <w:rPr>
          <w:rFonts w:ascii="Palemonas" w:hAnsi="Palemonas"/>
        </w:rPr>
        <w:t>.................................</w:t>
      </w:r>
    </w:p>
    <w:p w:rsidR="009B1BE1" w:rsidRPr="001F72E2" w:rsidRDefault="009B1BE1" w:rsidP="009B1BE1">
      <w:pPr>
        <w:jc w:val="center"/>
        <w:rPr>
          <w:rFonts w:ascii="Palemonas" w:hAnsi="Palemonas"/>
          <w:vertAlign w:val="superscript"/>
        </w:rPr>
      </w:pPr>
      <w:r w:rsidRPr="001F72E2">
        <w:rPr>
          <w:rFonts w:ascii="Palemonas" w:hAnsi="Palemonas"/>
          <w:vertAlign w:val="superscript"/>
        </w:rPr>
        <w:t>(Data)</w:t>
      </w:r>
    </w:p>
    <w:p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Įmonės, įstaigos pavadinimas ..........................................................................................................</w:t>
      </w:r>
    </w:p>
    <w:p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Adresas ...........................................................................................................................................</w:t>
      </w:r>
    </w:p>
    <w:p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Įmonės kodas ...............................................................................</w:t>
      </w:r>
    </w:p>
    <w:p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Atsiskaitomoji sąskaita .................................................................</w:t>
      </w:r>
    </w:p>
    <w:p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Telefonas .........................................</w:t>
      </w:r>
    </w:p>
    <w:p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Faksas ..............................................</w:t>
      </w:r>
    </w:p>
    <w:p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El. paštas ..........................................</w:t>
      </w:r>
    </w:p>
    <w:p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 </w:t>
      </w:r>
    </w:p>
    <w:p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ab/>
        <w:t>1. Darbų pobūdis ir trumpas aprašymas.......................................................................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 </w:t>
      </w:r>
      <w:r w:rsidRPr="00FD1BDD">
        <w:rPr>
          <w:rFonts w:ascii="Palemonas" w:hAnsi="Palemonas"/>
        </w:rPr>
        <w:tab/>
        <w:t>2. Darbų vykdymo vieta.............................................................................................. ........................................................................................................................................................</w:t>
      </w:r>
    </w:p>
    <w:p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 </w:t>
      </w:r>
      <w:r w:rsidRPr="00FD1BDD">
        <w:rPr>
          <w:rFonts w:ascii="Palemonas" w:hAnsi="Palemonas"/>
        </w:rPr>
        <w:tab/>
        <w:t>3. Darbų vykdymo laikotarpis ....................................................................................</w:t>
      </w:r>
    </w:p>
    <w:p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 </w:t>
      </w:r>
      <w:r w:rsidRPr="00FD1BDD">
        <w:rPr>
          <w:rFonts w:ascii="Palemonas" w:hAnsi="Palemonas"/>
        </w:rPr>
        <w:tab/>
        <w:t>4. Dalyvių skaičius ir kvalifikaciniai reikalavimai.........................................................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1BE1" w:rsidRPr="00687971" w:rsidRDefault="009B1BE1" w:rsidP="009B1BE1">
      <w:pPr>
        <w:jc w:val="both"/>
        <w:rPr>
          <w:rFonts w:ascii="Palemonas" w:hAnsi="Palemonas"/>
        </w:rPr>
      </w:pPr>
      <w:r w:rsidRPr="00FD1BDD">
        <w:rPr>
          <w:rFonts w:ascii="Palemonas" w:hAnsi="Palemonas"/>
        </w:rPr>
        <w:t> </w:t>
      </w:r>
      <w:r w:rsidRPr="00FD1BDD">
        <w:rPr>
          <w:rFonts w:ascii="Palemonas" w:hAnsi="Palemonas"/>
        </w:rPr>
        <w:tab/>
      </w:r>
      <w:r w:rsidRPr="00687971">
        <w:rPr>
          <w:rFonts w:ascii="Palemonas" w:hAnsi="Palemonas"/>
        </w:rPr>
        <w:t>5. Įsipareigojimas įdarbinti šių tikslinių grupių bedarbius:</w:t>
      </w:r>
    </w:p>
    <w:p w:rsidR="009B1BE1" w:rsidRPr="00687971" w:rsidRDefault="009B1BE1" w:rsidP="009B1BE1">
      <w:pPr>
        <w:jc w:val="both"/>
        <w:rPr>
          <w:rFonts w:ascii="Palemonas" w:hAnsi="Palemonas"/>
        </w:rPr>
      </w:pPr>
      <w:r w:rsidRPr="00687971">
        <w:rPr>
          <w:rFonts w:ascii="Palemonas" w:hAnsi="Palemonas"/>
        </w:rPr>
        <w:t> </w:t>
      </w:r>
      <w:r w:rsidRPr="00687971">
        <w:rPr>
          <w:rFonts w:ascii="Palemonas" w:hAnsi="Palemonas"/>
        </w:rPr>
        <w:tab/>
        <w:t>5.1. įsipareigojimas įdarbinti ilgalaikių bedarbių (skaičius) ...................;</w:t>
      </w:r>
    </w:p>
    <w:p w:rsidR="009B1BE1" w:rsidRPr="00687971" w:rsidRDefault="009B1BE1" w:rsidP="009B1BE1">
      <w:pPr>
        <w:jc w:val="both"/>
        <w:rPr>
          <w:rFonts w:ascii="Palemonas" w:hAnsi="Palemonas"/>
        </w:rPr>
      </w:pPr>
      <w:r w:rsidRPr="00687971">
        <w:rPr>
          <w:rFonts w:ascii="Palemonas" w:hAnsi="Palemonas"/>
        </w:rPr>
        <w:t> </w:t>
      </w:r>
      <w:r w:rsidRPr="00687971">
        <w:rPr>
          <w:rFonts w:ascii="Palemonas" w:hAnsi="Palemonas"/>
        </w:rPr>
        <w:tab/>
        <w:t>5.2. įsipareigojimas įdarbinti vyresnių nei 50 metų amžiaus bedarbių (skaičius) ..............;</w:t>
      </w:r>
    </w:p>
    <w:p w:rsidR="009B1BE1" w:rsidRPr="001F72E2" w:rsidRDefault="009B1BE1" w:rsidP="009B1BE1">
      <w:pPr>
        <w:jc w:val="both"/>
        <w:rPr>
          <w:rFonts w:ascii="Palemonas" w:hAnsi="Palemonas"/>
        </w:rPr>
      </w:pPr>
      <w:r w:rsidRPr="00687971">
        <w:rPr>
          <w:rFonts w:ascii="Palemonas" w:hAnsi="Palemonas"/>
        </w:rPr>
        <w:t> </w:t>
      </w:r>
    </w:p>
    <w:p w:rsidR="009B1BE1" w:rsidRPr="001F72E2" w:rsidRDefault="009B1BE1" w:rsidP="009B1BE1">
      <w:pPr>
        <w:jc w:val="both"/>
        <w:rPr>
          <w:rFonts w:ascii="Palemonas" w:hAnsi="Palemonas"/>
        </w:rPr>
      </w:pPr>
      <w:r w:rsidRPr="001F72E2">
        <w:rPr>
          <w:rFonts w:ascii="Palemonas" w:hAnsi="Palemonas"/>
        </w:rPr>
        <w:tab/>
        <w:t>5.3. įsipareigojimas įdarbinti neįgaliuosius, kuriems nustatytas 20-55 proc. darbingumo lygis (skaičius) ................</w:t>
      </w:r>
    </w:p>
    <w:p w:rsidR="009B1BE1" w:rsidRDefault="009B1BE1" w:rsidP="009B1BE1">
      <w:pPr>
        <w:jc w:val="both"/>
        <w:rPr>
          <w:rFonts w:ascii="Palemonas" w:hAnsi="Palemonas"/>
        </w:rPr>
      </w:pPr>
      <w:r w:rsidRPr="001F72E2">
        <w:rPr>
          <w:rFonts w:ascii="Palemonas" w:hAnsi="Palemonas"/>
        </w:rPr>
        <w:t> </w:t>
      </w:r>
      <w:r w:rsidRPr="001F72E2">
        <w:rPr>
          <w:rFonts w:ascii="Palemonas" w:hAnsi="Palemonas"/>
        </w:rPr>
        <w:tab/>
        <w:t xml:space="preserve">6. Įsipareigojimas po </w:t>
      </w:r>
      <w:r w:rsidR="00903645">
        <w:rPr>
          <w:rFonts w:ascii="Palemonas" w:hAnsi="Palemonas"/>
        </w:rPr>
        <w:t xml:space="preserve">laikinųjų </w:t>
      </w:r>
      <w:r w:rsidRPr="001F72E2">
        <w:rPr>
          <w:rFonts w:ascii="Palemonas" w:hAnsi="Palemonas"/>
        </w:rPr>
        <w:t>darbų įdarbinti asmenį nuolatiniam darbui (skaičius) ................</w:t>
      </w:r>
    </w:p>
    <w:p w:rsidR="00903645" w:rsidRPr="00903645" w:rsidRDefault="00903645" w:rsidP="009B1BE1">
      <w:pPr>
        <w:jc w:val="both"/>
        <w:rPr>
          <w:rFonts w:ascii="Palemonas" w:hAnsi="Palemonas"/>
          <w:i/>
          <w:sz w:val="16"/>
        </w:rPr>
      </w:pPr>
      <w:r>
        <w:rPr>
          <w:rFonts w:ascii="Palemonas" w:hAnsi="Palemonas"/>
        </w:rPr>
        <w:tab/>
      </w:r>
      <w:r w:rsidRPr="00903645">
        <w:rPr>
          <w:rFonts w:ascii="Palemonas" w:hAnsi="Palemonas"/>
          <w:i/>
          <w:sz w:val="16"/>
        </w:rPr>
        <w:t xml:space="preserve">2017 m. liepos 14 d. Palangos miesto savivaldybės administracijos direktoriaus įsakymo </w:t>
      </w:r>
      <w:bookmarkStart w:id="4" w:name="n_2"/>
      <w:r w:rsidR="00D60BB0" w:rsidRPr="00A7284C">
        <w:rPr>
          <w:rFonts w:ascii="Palemonas" w:hAnsi="Palemonas"/>
          <w:i/>
          <w:sz w:val="16"/>
        </w:rPr>
        <w:t xml:space="preserve">Nr. A1-951 </w:t>
      </w:r>
      <w:bookmarkEnd w:id="4"/>
      <w:r w:rsidRPr="00903645">
        <w:rPr>
          <w:rFonts w:ascii="Palemonas" w:hAnsi="Palemonas"/>
          <w:i/>
          <w:sz w:val="16"/>
        </w:rPr>
        <w:t>redakcija</w:t>
      </w:r>
    </w:p>
    <w:p w:rsidR="00903645" w:rsidRPr="001F72E2" w:rsidRDefault="00903645" w:rsidP="009B1BE1">
      <w:pPr>
        <w:jc w:val="both"/>
        <w:rPr>
          <w:rFonts w:ascii="Palemonas" w:hAnsi="Palemonas"/>
        </w:rPr>
      </w:pPr>
    </w:p>
    <w:p w:rsidR="009B1BE1" w:rsidRDefault="009B1BE1" w:rsidP="009B1BE1">
      <w:pPr>
        <w:jc w:val="both"/>
        <w:rPr>
          <w:rFonts w:ascii="Palemonas" w:hAnsi="Palemonas"/>
        </w:rPr>
      </w:pPr>
      <w:r w:rsidRPr="001F72E2">
        <w:rPr>
          <w:rFonts w:ascii="Palemonas" w:hAnsi="Palemonas"/>
        </w:rPr>
        <w:t> </w:t>
      </w:r>
      <w:r w:rsidRPr="001F72E2">
        <w:rPr>
          <w:rFonts w:ascii="Palemonas" w:hAnsi="Palemonas"/>
        </w:rPr>
        <w:tab/>
        <w:t xml:space="preserve">7. Įsipareigojimas po </w:t>
      </w:r>
      <w:r w:rsidR="00903645">
        <w:rPr>
          <w:rFonts w:ascii="Palemonas" w:hAnsi="Palemonas"/>
        </w:rPr>
        <w:t xml:space="preserve">laikinųjų </w:t>
      </w:r>
      <w:r w:rsidRPr="001F72E2">
        <w:rPr>
          <w:rFonts w:ascii="Palemonas" w:hAnsi="Palemonas"/>
        </w:rPr>
        <w:t>darbų įdarbinti asmenį terminuotam laikotarpiui (skaičius) .................</w:t>
      </w:r>
    </w:p>
    <w:p w:rsidR="00903645" w:rsidRPr="00903645" w:rsidRDefault="00903645" w:rsidP="009B1BE1">
      <w:pPr>
        <w:jc w:val="both"/>
        <w:rPr>
          <w:rFonts w:ascii="Palemonas" w:hAnsi="Palemonas"/>
          <w:i/>
          <w:sz w:val="16"/>
        </w:rPr>
      </w:pPr>
      <w:r>
        <w:rPr>
          <w:rFonts w:ascii="Palemonas" w:hAnsi="Palemonas"/>
        </w:rPr>
        <w:tab/>
      </w:r>
      <w:r w:rsidRPr="00903645">
        <w:rPr>
          <w:rFonts w:ascii="Palemonas" w:hAnsi="Palemonas"/>
          <w:i/>
          <w:sz w:val="16"/>
        </w:rPr>
        <w:t xml:space="preserve">2017 m. liepos 14 d. Palangos miesto savivaldybės administracijos direktoriaus įsakymo </w:t>
      </w:r>
      <w:bookmarkStart w:id="5" w:name="n_3"/>
      <w:r w:rsidR="00D60BB0" w:rsidRPr="00A7284C">
        <w:rPr>
          <w:rFonts w:ascii="Palemonas" w:hAnsi="Palemonas"/>
          <w:i/>
          <w:sz w:val="16"/>
        </w:rPr>
        <w:t xml:space="preserve">Nr. A1-951 </w:t>
      </w:r>
      <w:bookmarkEnd w:id="5"/>
      <w:r w:rsidRPr="00903645">
        <w:rPr>
          <w:rFonts w:ascii="Palemonas" w:hAnsi="Palemonas"/>
          <w:i/>
          <w:sz w:val="16"/>
        </w:rPr>
        <w:t>redakcija</w:t>
      </w:r>
    </w:p>
    <w:p w:rsidR="00903645" w:rsidRPr="001F72E2" w:rsidRDefault="00903645" w:rsidP="009B1BE1">
      <w:pPr>
        <w:jc w:val="both"/>
        <w:rPr>
          <w:rFonts w:ascii="Palemonas" w:hAnsi="Palemonas"/>
        </w:rPr>
      </w:pPr>
    </w:p>
    <w:p w:rsidR="009B1BE1" w:rsidRPr="001F72E2" w:rsidRDefault="009B1BE1" w:rsidP="009B1BE1">
      <w:pPr>
        <w:rPr>
          <w:rFonts w:ascii="Palemonas" w:hAnsi="Palemonas"/>
        </w:rPr>
      </w:pPr>
      <w:r w:rsidRPr="001F72E2">
        <w:rPr>
          <w:rFonts w:ascii="Palemonas" w:hAnsi="Palemonas"/>
        </w:rPr>
        <w:t> </w:t>
      </w:r>
      <w:r w:rsidRPr="001F72E2">
        <w:rPr>
          <w:rFonts w:ascii="Palemonas" w:hAnsi="Palemonas"/>
        </w:rPr>
        <w:tab/>
        <w:t>Laikinųjų darbų vykdymo sąmata:</w:t>
      </w: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948"/>
        <w:gridCol w:w="1320"/>
        <w:gridCol w:w="885"/>
        <w:gridCol w:w="1244"/>
        <w:gridCol w:w="1509"/>
        <w:gridCol w:w="1258"/>
        <w:gridCol w:w="588"/>
        <w:gridCol w:w="912"/>
      </w:tblGrid>
      <w:tr w:rsidR="009B1BE1" w:rsidRPr="001F72E2">
        <w:trPr>
          <w:trHeight w:val="185"/>
        </w:trPr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Atliekami darbai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Dalyvių skaičius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Įdarbinimo data (laikotarpis)</w:t>
            </w:r>
          </w:p>
        </w:tc>
        <w:tc>
          <w:tcPr>
            <w:tcW w:w="8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Darbo trukmė (mėn.)</w:t>
            </w:r>
          </w:p>
        </w:tc>
        <w:tc>
          <w:tcPr>
            <w:tcW w:w="53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03645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Lėšų poreikis (Eur)</w:t>
            </w:r>
          </w:p>
        </w:tc>
      </w:tr>
      <w:tr w:rsidR="009B1BE1" w:rsidRPr="001F72E2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BE1" w:rsidRPr="001F72E2" w:rsidRDefault="009B1BE1" w:rsidP="00B2033A">
            <w:pPr>
              <w:rPr>
                <w:rFonts w:ascii="Palemonas" w:hAnsi="Palemona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BE1" w:rsidRPr="001F72E2" w:rsidRDefault="009B1BE1" w:rsidP="00B2033A">
            <w:pPr>
              <w:rPr>
                <w:rFonts w:ascii="Palemonas" w:hAnsi="Palemona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BE1" w:rsidRPr="001F72E2" w:rsidRDefault="009B1BE1" w:rsidP="00B2033A">
            <w:pPr>
              <w:rPr>
                <w:rFonts w:ascii="Palemonas" w:hAnsi="Palemona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BE1" w:rsidRPr="001F72E2" w:rsidRDefault="009B1BE1" w:rsidP="00B2033A">
            <w:pPr>
              <w:rPr>
                <w:rFonts w:ascii="Palemonas" w:hAnsi="Palemona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Darbo užmokestis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 xml:space="preserve">Kompensacija už </w:t>
            </w:r>
            <w:proofErr w:type="spellStart"/>
            <w:r w:rsidRPr="001F72E2">
              <w:rPr>
                <w:rFonts w:ascii="Palemonas" w:hAnsi="Palemonas"/>
              </w:rPr>
              <w:t>nepanau-dotas</w:t>
            </w:r>
            <w:proofErr w:type="spellEnd"/>
            <w:r w:rsidRPr="001F72E2">
              <w:rPr>
                <w:rFonts w:ascii="Palemonas" w:hAnsi="Palemonas"/>
              </w:rPr>
              <w:t xml:space="preserve"> atostogas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Įmokos socialiniam draudimui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Iš viso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Iš jų rengėjo lėšos</w:t>
            </w:r>
          </w:p>
        </w:tc>
      </w:tr>
      <w:tr w:rsidR="009B1BE1" w:rsidRPr="001F72E2"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9</w:t>
            </w:r>
          </w:p>
        </w:tc>
      </w:tr>
      <w:tr w:rsidR="009B1BE1" w:rsidRPr="001F72E2"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</w:tr>
      <w:tr w:rsidR="009B1BE1" w:rsidRPr="001F72E2"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</w:tr>
    </w:tbl>
    <w:p w:rsidR="009B1BE1" w:rsidRPr="00903645" w:rsidRDefault="00903645" w:rsidP="009B1BE1">
      <w:pPr>
        <w:rPr>
          <w:rFonts w:ascii="Palemonas" w:hAnsi="Palemonas"/>
          <w:i/>
          <w:sz w:val="16"/>
        </w:rPr>
      </w:pPr>
      <w:r w:rsidRPr="00903645">
        <w:rPr>
          <w:rFonts w:ascii="Palemonas" w:hAnsi="Palemonas"/>
          <w:i/>
          <w:sz w:val="16"/>
        </w:rPr>
        <w:t xml:space="preserve">2017 m. liepos 14 d. Palangos miesto savivaldybės administracijos direktoriaus įsakymo </w:t>
      </w:r>
      <w:bookmarkStart w:id="6" w:name="n_4"/>
      <w:r w:rsidR="00D60BB0" w:rsidRPr="00A7284C">
        <w:rPr>
          <w:rFonts w:ascii="Palemonas" w:hAnsi="Palemonas"/>
          <w:i/>
          <w:sz w:val="16"/>
        </w:rPr>
        <w:t xml:space="preserve">Nr. A1-951 </w:t>
      </w:r>
      <w:bookmarkEnd w:id="6"/>
      <w:r w:rsidRPr="00903645">
        <w:rPr>
          <w:rFonts w:ascii="Palemonas" w:hAnsi="Palemonas"/>
          <w:i/>
          <w:sz w:val="16"/>
        </w:rPr>
        <w:t>redakcija</w:t>
      </w:r>
    </w:p>
    <w:p w:rsidR="009B1BE1" w:rsidRPr="001F72E2" w:rsidRDefault="009B1BE1" w:rsidP="009B1BE1">
      <w:pPr>
        <w:rPr>
          <w:rFonts w:ascii="Palemonas" w:hAnsi="Palemonas"/>
        </w:rPr>
      </w:pPr>
      <w:r w:rsidRPr="001F72E2">
        <w:rPr>
          <w:rFonts w:ascii="Palemonas" w:hAnsi="Palemonas"/>
        </w:rPr>
        <w:t> ..........................................                  ........................                   .............................................</w:t>
      </w:r>
    </w:p>
    <w:p w:rsidR="009B1BE1" w:rsidRPr="001F72E2" w:rsidRDefault="009B1BE1" w:rsidP="009B1BE1">
      <w:pPr>
        <w:rPr>
          <w:rFonts w:ascii="Palemonas" w:hAnsi="Palemonas"/>
        </w:rPr>
      </w:pPr>
      <w:r w:rsidRPr="001F72E2">
        <w:rPr>
          <w:rFonts w:ascii="Palemonas" w:hAnsi="Palemonas"/>
        </w:rPr>
        <w:lastRenderedPageBreak/>
        <w:t>(Pareigos)                                                   (Parašas)                                  (Vardas, pavardė)</w:t>
      </w:r>
    </w:p>
    <w:p w:rsidR="009B1BE1" w:rsidRPr="001F72E2" w:rsidRDefault="009B1BE1" w:rsidP="009B1BE1">
      <w:pPr>
        <w:rPr>
          <w:rFonts w:ascii="Palemonas" w:hAnsi="Palemonas"/>
        </w:rPr>
      </w:pPr>
      <w:r w:rsidRPr="001F72E2">
        <w:rPr>
          <w:rFonts w:ascii="Palemonas" w:hAnsi="Palemonas"/>
        </w:rPr>
        <w:t>A. V.</w:t>
      </w:r>
    </w:p>
    <w:p w:rsidR="009B1BE1" w:rsidRPr="001F72E2" w:rsidRDefault="009B1BE1" w:rsidP="009B1BE1">
      <w:pPr>
        <w:jc w:val="center"/>
        <w:rPr>
          <w:rFonts w:ascii="Palemonas" w:hAnsi="Palemonas"/>
        </w:rPr>
      </w:pPr>
      <w:r w:rsidRPr="001F72E2">
        <w:rPr>
          <w:rFonts w:ascii="Palemonas" w:hAnsi="Palemonas"/>
        </w:rPr>
        <w:t>______________________</w:t>
      </w:r>
    </w:p>
    <w:p w:rsidR="009B1BE1" w:rsidRDefault="009B1BE1" w:rsidP="009B1BE1">
      <w:pPr>
        <w:spacing w:before="100" w:beforeAutospacing="1" w:after="100" w:afterAutospacing="1"/>
        <w:ind w:firstLine="7182"/>
        <w:rPr>
          <w:rFonts w:ascii="Palemonas" w:hAnsi="Palemonas"/>
        </w:rPr>
        <w:sectPr w:rsidR="009B1BE1" w:rsidSect="00B2033A">
          <w:pgSz w:w="11907" w:h="16840" w:code="9"/>
          <w:pgMar w:top="899" w:right="567" w:bottom="899" w:left="1701" w:header="567" w:footer="567" w:gutter="0"/>
          <w:pgNumType w:start="1"/>
          <w:cols w:space="708"/>
          <w:titlePg/>
          <w:docGrid w:linePitch="326"/>
        </w:sectPr>
      </w:pPr>
    </w:p>
    <w:p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lastRenderedPageBreak/>
        <w:t xml:space="preserve">Atrankos laikiniesiems darbams atlikti </w:t>
      </w:r>
    </w:p>
    <w:p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 xml:space="preserve">organizavimo tvarkos aprašo </w:t>
      </w:r>
    </w:p>
    <w:p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>2 priedas</w:t>
      </w:r>
    </w:p>
    <w:p w:rsidR="009B1BE1" w:rsidRPr="00687971" w:rsidRDefault="009B1BE1" w:rsidP="009B1BE1">
      <w:pPr>
        <w:spacing w:before="100" w:beforeAutospacing="1" w:after="100" w:afterAutospacing="1"/>
        <w:jc w:val="center"/>
        <w:rPr>
          <w:rFonts w:ascii="Palemonas" w:hAnsi="Palemonas"/>
        </w:rPr>
      </w:pPr>
      <w:r w:rsidRPr="00687971">
        <w:rPr>
          <w:rFonts w:ascii="Palemonas" w:hAnsi="Palemonas"/>
          <w:b/>
          <w:bCs/>
        </w:rPr>
        <w:t>LAIKINŲJŲ DARBŲ PARAIŠKOS VERTINIMO</w:t>
      </w:r>
    </w:p>
    <w:p w:rsidR="009B1BE1" w:rsidRPr="00E46652" w:rsidRDefault="009B1BE1" w:rsidP="009B1BE1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  <w:b/>
          <w:bCs/>
          <w:spacing w:val="40"/>
        </w:rPr>
        <w:t>PAŽYMA</w:t>
      </w:r>
    </w:p>
    <w:p w:rsidR="009B1BE1" w:rsidRPr="00E46652" w:rsidRDefault="009B1BE1" w:rsidP="009B1BE1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 </w:t>
      </w:r>
      <w:r>
        <w:rPr>
          <w:rFonts w:ascii="Palemonas" w:hAnsi="Palemonas"/>
        </w:rPr>
        <w:tab/>
      </w:r>
      <w:r w:rsidRPr="00E46652">
        <w:rPr>
          <w:rFonts w:ascii="Palemonas" w:hAnsi="Palemonas"/>
        </w:rPr>
        <w:t>Darbdavio pavadinimas ...................................................................</w:t>
      </w:r>
      <w:r>
        <w:rPr>
          <w:rFonts w:ascii="Palemonas" w:hAnsi="Palemonas"/>
        </w:rPr>
        <w:t>...........................</w:t>
      </w:r>
      <w:r w:rsidRPr="00E46652">
        <w:rPr>
          <w:rFonts w:ascii="Palemonas" w:hAnsi="Palemonas"/>
        </w:rPr>
        <w:t xml:space="preserve"> 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 w:rsidRPr="00E46652">
        <w:rPr>
          <w:rFonts w:ascii="Palemonas" w:hAnsi="Palemonas"/>
        </w:rPr>
        <w:t>(</w:t>
      </w:r>
      <w:r>
        <w:rPr>
          <w:rFonts w:ascii="Palemonas" w:hAnsi="Palemonas"/>
        </w:rPr>
        <w:t>Į</w:t>
      </w:r>
      <w:r w:rsidRPr="00E46652">
        <w:rPr>
          <w:rFonts w:ascii="Palemonas" w:hAnsi="Palemonas"/>
        </w:rPr>
        <w:t>monės, įstaigos pavadinimas, adresas)</w:t>
      </w:r>
    </w:p>
    <w:p w:rsidR="009B1BE1" w:rsidRPr="00E46652" w:rsidRDefault="009B1BE1" w:rsidP="009B1BE1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.......................................................................................................................................................</w:t>
      </w:r>
      <w:r>
        <w:rPr>
          <w:rFonts w:ascii="Palemonas" w:hAnsi="Palemonas"/>
        </w:rPr>
        <w:t>.</w:t>
      </w:r>
    </w:p>
    <w:p w:rsidR="009B1BE1" w:rsidRPr="00E46652" w:rsidRDefault="009B1BE1" w:rsidP="009B1BE1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Data ....................................</w:t>
      </w:r>
    </w:p>
    <w:p w:rsidR="009B1BE1" w:rsidRPr="00E46652" w:rsidRDefault="009B1BE1" w:rsidP="009B1BE1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 </w:t>
      </w: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5319"/>
        <w:gridCol w:w="1862"/>
        <w:gridCol w:w="1520"/>
      </w:tblGrid>
      <w:tr w:rsidR="009B1BE1" w:rsidRPr="00E46652" w:rsidTr="00512EBA"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E4665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Eil. Nr.</w:t>
            </w:r>
          </w:p>
        </w:tc>
        <w:tc>
          <w:tcPr>
            <w:tcW w:w="5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E4665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Rodiklis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E4665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Maksimalus balų skaičius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E4665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Skirtų balų skaičius</w:t>
            </w:r>
          </w:p>
        </w:tc>
      </w:tr>
      <w:tr w:rsidR="009B1BE1" w:rsidRPr="00687971" w:rsidTr="00512EBA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Tikslinių grupių bedarbių įdarbinimas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9B1BE1" w:rsidRPr="00687971" w:rsidTr="00512EBA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 xml:space="preserve">Po </w:t>
            </w:r>
            <w:r w:rsidR="00903645">
              <w:rPr>
                <w:rFonts w:ascii="Palemonas" w:hAnsi="Palemonas"/>
              </w:rPr>
              <w:t xml:space="preserve">laikinųjų </w:t>
            </w:r>
            <w:r w:rsidRPr="00687971">
              <w:rPr>
                <w:rFonts w:ascii="Palemonas" w:hAnsi="Palemonas"/>
              </w:rPr>
              <w:t>darbų įdarbins nuolatiniam darbui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9B1BE1" w:rsidRPr="00687971" w:rsidTr="00512EBA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 xml:space="preserve">Po </w:t>
            </w:r>
            <w:r w:rsidR="00903645">
              <w:rPr>
                <w:rFonts w:ascii="Palemonas" w:hAnsi="Palemonas"/>
              </w:rPr>
              <w:t xml:space="preserve">laikinųjų </w:t>
            </w:r>
            <w:r w:rsidRPr="00687971">
              <w:rPr>
                <w:rFonts w:ascii="Palemonas" w:hAnsi="Palemonas"/>
              </w:rPr>
              <w:t>darbų įdarbins terminuotam darbui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9B1BE1" w:rsidRPr="00687971" w:rsidTr="00512EBA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03645" w:rsidP="00B2033A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Laikinųjų </w:t>
            </w:r>
            <w:r w:rsidR="009B1BE1" w:rsidRPr="00687971">
              <w:rPr>
                <w:rFonts w:ascii="Palemonas" w:hAnsi="Palemonas"/>
              </w:rPr>
              <w:t>darbų teikiama nauda vietos bendruomenės socialinei infrastruktūrai</w:t>
            </w:r>
          </w:p>
          <w:p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9B1BE1" w:rsidRPr="00687971" w:rsidTr="00512EBA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903645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 xml:space="preserve">Įsipareigojimas organizuoti </w:t>
            </w:r>
            <w:r w:rsidR="00903645">
              <w:rPr>
                <w:rFonts w:ascii="Palemonas" w:hAnsi="Palemonas"/>
              </w:rPr>
              <w:t xml:space="preserve">laikinuosius </w:t>
            </w:r>
            <w:r w:rsidRPr="00687971">
              <w:rPr>
                <w:rFonts w:ascii="Palemonas" w:hAnsi="Palemonas"/>
              </w:rPr>
              <w:t xml:space="preserve">darbus </w:t>
            </w:r>
            <w:r w:rsidR="00512EBA">
              <w:rPr>
                <w:rFonts w:ascii="Palemonas" w:hAnsi="Palemonas"/>
              </w:rPr>
              <w:t>I ir IV metų ketvirčiais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9B1BE1" w:rsidRPr="00687971" w:rsidTr="00512EB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right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  <w:b/>
                <w:bCs/>
              </w:rPr>
              <w:t>Balų suma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  <w:b/>
                <w:bCs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</w:tbl>
    <w:p w:rsidR="009B1BE1" w:rsidRDefault="009B1BE1" w:rsidP="009B1BE1">
      <w:pPr>
        <w:spacing w:before="100" w:beforeAutospacing="1" w:after="100" w:afterAutospacing="1"/>
        <w:jc w:val="both"/>
        <w:rPr>
          <w:rFonts w:ascii="Palemonas" w:hAnsi="Palemonas"/>
          <w:i/>
          <w:sz w:val="16"/>
        </w:rPr>
      </w:pPr>
      <w:r w:rsidRPr="00687971">
        <w:rPr>
          <w:rFonts w:ascii="Palemonas" w:hAnsi="Palemonas"/>
        </w:rPr>
        <w:t> </w:t>
      </w:r>
      <w:r w:rsidR="00903645" w:rsidRPr="00903645">
        <w:rPr>
          <w:rFonts w:ascii="Palemonas" w:hAnsi="Palemonas"/>
          <w:i/>
          <w:sz w:val="16"/>
        </w:rPr>
        <w:t xml:space="preserve">2017 m. liepos 14 d. Palangos miesto savivaldybės administracijos direktoriaus įsakymo </w:t>
      </w:r>
      <w:bookmarkStart w:id="7" w:name="n_5"/>
      <w:r w:rsidR="00D60BB0" w:rsidRPr="00A7284C">
        <w:rPr>
          <w:rFonts w:ascii="Palemonas" w:hAnsi="Palemonas"/>
          <w:i/>
          <w:sz w:val="16"/>
        </w:rPr>
        <w:t xml:space="preserve">Nr. A1-951 </w:t>
      </w:r>
      <w:bookmarkEnd w:id="7"/>
      <w:r w:rsidR="00903645" w:rsidRPr="00903645">
        <w:rPr>
          <w:rFonts w:ascii="Palemonas" w:hAnsi="Palemonas"/>
          <w:i/>
          <w:sz w:val="16"/>
        </w:rPr>
        <w:t>redakcija</w:t>
      </w:r>
    </w:p>
    <w:p w:rsidR="00512EBA" w:rsidRPr="00512EBA" w:rsidRDefault="00512EBA" w:rsidP="009B1BE1">
      <w:pPr>
        <w:spacing w:before="100" w:beforeAutospacing="1" w:after="100" w:afterAutospacing="1"/>
        <w:jc w:val="both"/>
        <w:rPr>
          <w:rFonts w:ascii="Palemonas" w:hAnsi="Palemonas"/>
          <w:i/>
          <w:sz w:val="16"/>
        </w:rPr>
      </w:pPr>
      <w:r w:rsidRPr="00512EBA">
        <w:rPr>
          <w:rFonts w:ascii="Palemonas" w:hAnsi="Palemonas"/>
          <w:i/>
          <w:sz w:val="16"/>
        </w:rPr>
        <w:t xml:space="preserve">2018 m. sausio 31 d. Palangos miesto savivaldybės administracijos direktoriaus įsakymo </w:t>
      </w:r>
      <w:bookmarkStart w:id="8" w:name="n_7"/>
      <w:r w:rsidR="00A7284C" w:rsidRPr="00A7284C">
        <w:rPr>
          <w:rFonts w:ascii="Palemonas" w:hAnsi="Palemonas"/>
          <w:i/>
          <w:sz w:val="16"/>
        </w:rPr>
        <w:t xml:space="preserve">Nr. A1-116 </w:t>
      </w:r>
      <w:bookmarkEnd w:id="8"/>
      <w:r w:rsidRPr="00512EBA">
        <w:rPr>
          <w:rFonts w:ascii="Palemonas" w:hAnsi="Palemonas"/>
          <w:i/>
          <w:sz w:val="16"/>
        </w:rPr>
        <w:t>redakcija</w:t>
      </w:r>
    </w:p>
    <w:p w:rsidR="009B1BE1" w:rsidRPr="00E46652" w:rsidRDefault="009B1BE1" w:rsidP="009B1BE1">
      <w:pPr>
        <w:spacing w:before="100" w:beforeAutospacing="1" w:after="100" w:afterAutospacing="1"/>
        <w:rPr>
          <w:rFonts w:ascii="Palemonas" w:hAnsi="Palemonas"/>
        </w:rPr>
      </w:pPr>
    </w:p>
    <w:p w:rsidR="009B1BE1" w:rsidRPr="00E46652" w:rsidRDefault="009B1BE1" w:rsidP="009B1BE1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Komisijos narys                                       ...............................            ........................................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  <w:t xml:space="preserve">           </w:t>
      </w:r>
      <w:r w:rsidRPr="00E46652">
        <w:rPr>
          <w:rFonts w:ascii="Palemonas" w:hAnsi="Palemonas"/>
        </w:rPr>
        <w:t xml:space="preserve"> (</w:t>
      </w:r>
      <w:r>
        <w:rPr>
          <w:rFonts w:ascii="Palemonas" w:hAnsi="Palemonas"/>
        </w:rPr>
        <w:t>P</w:t>
      </w:r>
      <w:r w:rsidRPr="00E46652">
        <w:rPr>
          <w:rFonts w:ascii="Palemonas" w:hAnsi="Palemonas"/>
        </w:rPr>
        <w:t>arašas)                          </w:t>
      </w:r>
      <w:r>
        <w:rPr>
          <w:rFonts w:ascii="Palemonas" w:hAnsi="Palemonas"/>
        </w:rPr>
        <w:t xml:space="preserve">     </w:t>
      </w:r>
      <w:r w:rsidRPr="00E46652">
        <w:rPr>
          <w:rFonts w:ascii="Palemonas" w:hAnsi="Palemonas"/>
        </w:rPr>
        <w:t>(</w:t>
      </w:r>
      <w:r>
        <w:rPr>
          <w:rFonts w:ascii="Palemonas" w:hAnsi="Palemonas"/>
        </w:rPr>
        <w:t>V</w:t>
      </w:r>
      <w:r w:rsidRPr="00E46652">
        <w:rPr>
          <w:rFonts w:ascii="Palemonas" w:hAnsi="Palemonas"/>
        </w:rPr>
        <w:t>ardas, pavardė)</w:t>
      </w:r>
    </w:p>
    <w:p w:rsidR="009B1BE1" w:rsidRPr="00527197" w:rsidRDefault="009B1BE1" w:rsidP="001F72E2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_____</w:t>
      </w:r>
      <w:r w:rsidR="001F72E2">
        <w:rPr>
          <w:rFonts w:ascii="Palemonas" w:hAnsi="Palemonas"/>
        </w:rPr>
        <w:t>________________</w:t>
      </w:r>
    </w:p>
    <w:p w:rsidR="005E28D7" w:rsidRDefault="005E28D7"/>
    <w:sectPr w:rsidR="005E28D7" w:rsidSect="00B2033A"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BA" w:rsidRDefault="00BC3ABA">
      <w:r>
        <w:separator/>
      </w:r>
    </w:p>
  </w:endnote>
  <w:endnote w:type="continuationSeparator" w:id="0">
    <w:p w:rsidR="00BC3ABA" w:rsidRDefault="00BC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3A" w:rsidRPr="002D7AA6" w:rsidRDefault="00BC3ABA" w:rsidP="00B2033A">
    <w:pPr>
      <w:ind w:left="6480"/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62" type="#_x0000_t75" style="position:absolute;left:0;text-align:left;margin-left:351.75pt;margin-top:688.85pt;width:242.7pt;height:152.25pt;z-index:14;visibility:visible;mso-position-horizontal-relative:page;mso-width-relative:margin;mso-height-relative:margin">
          <v:imagedata r:id="rId1" o:title="" croptop="-1f" cropbottom="1678f"/>
          <w10:wrap anchorx="page"/>
        </v:shape>
      </w:pict>
    </w:r>
    <w:r>
      <w:rPr>
        <w:noProof/>
      </w:rPr>
      <w:pict>
        <v:shape id="_x0000_s2055" type="#_x0000_t75" style="position:absolute;left:0;text-align:left;margin-left:417pt;margin-top:769.45pt;width:134.15pt;height:57.6pt;z-index:7;visibility:visible;mso-position-horizontal-relative:margin;mso-width-relative:margin;mso-height-relative:margin">
          <v:imagedata r:id="rId2" o:title=""/>
          <w10:wrap anchorx="margin"/>
        </v:shape>
      </w:pict>
    </w:r>
    <w:r>
      <w:rPr>
        <w:noProof/>
      </w:rPr>
      <w:pict>
        <v:shape id="_x0000_s2054" type="#_x0000_t75" style="position:absolute;left:0;text-align:left;margin-left:417pt;margin-top:769.45pt;width:134.15pt;height:57.6pt;z-index:6;visibility:visible;mso-position-horizontal-relative:margin;mso-width-relative:margin;mso-height-relative:margin">
          <v:imagedata r:id="rId2" o:title=""/>
          <w10:wrap anchorx="margin"/>
        </v:shape>
      </w:pict>
    </w:r>
    <w:r>
      <w:rPr>
        <w:noProof/>
      </w:rPr>
      <w:pict>
        <v:shape id="_x0000_s2053" type="#_x0000_t75" style="position:absolute;left:0;text-align:left;margin-left:417pt;margin-top:769.45pt;width:134.15pt;height:57.6pt;z-index:5;visibility:visible;mso-position-horizontal-relative:margin;mso-width-relative:margin;mso-height-relative:margin">
          <v:imagedata r:id="rId2" o:title=""/>
          <w10:wrap anchorx="margin"/>
        </v:shape>
      </w:pict>
    </w:r>
    <w:r>
      <w:rPr>
        <w:noProof/>
      </w:rPr>
      <w:pict>
        <v:shape id="Picture 7" o:spid="_x0000_s2049" type="#_x0000_t75" style="position:absolute;left:0;text-align:left;margin-left:417pt;margin-top:769.45pt;width:134.15pt;height:57.6pt;z-index:1;visibility:visible;mso-position-horizontal-relative:margin;mso-width-relative:margin;mso-height-relative:margin">
          <v:imagedata r:id="rId2" o:title=""/>
          <w10:wrap anchorx="margin"/>
        </v:shape>
      </w:pict>
    </w:r>
    <w:r>
      <w:rPr>
        <w:noProof/>
      </w:rPr>
      <w:pict>
        <v:shape id="_x0000_s2050" type="#_x0000_t75" style="position:absolute;left:0;text-align:left;margin-left:417pt;margin-top:769.45pt;width:134.15pt;height:57.6pt;z-index:2;visibility:visible;mso-position-horizontal-relative:margin;mso-width-relative:margin;mso-height-relative:margin">
          <v:imagedata r:id="rId2" o:title=""/>
          <w10:wrap anchorx="margin"/>
        </v:shape>
      </w:pict>
    </w:r>
    <w:r>
      <w:rPr>
        <w:noProof/>
      </w:rPr>
      <w:pict>
        <v:shape id="_x0000_s2051" type="#_x0000_t75" style="position:absolute;left:0;text-align:left;margin-left:417pt;margin-top:769.45pt;width:134.15pt;height:57.6pt;z-index:3;visibility:visible;mso-position-horizontal-relative:margin;mso-width-relative:margin;mso-height-relative:margin">
          <v:imagedata r:id="rId2" o:title=""/>
          <w10:wrap anchorx="margin"/>
        </v:shape>
      </w:pict>
    </w:r>
    <w:r>
      <w:rPr>
        <w:noProof/>
      </w:rPr>
      <w:pict>
        <v:shape id="_x0000_s2052" type="#_x0000_t75" style="position:absolute;left:0;text-align:left;margin-left:417pt;margin-top:769.45pt;width:134.15pt;height:57.6pt;z-index:4;visibility:visible;mso-position-horizontal-relative:margin;mso-width-relative:margin;mso-height-relative:margin">
          <v:imagedata r:id="rId2" o:title=""/>
          <w10:wrap anchorx="margin"/>
        </v:shape>
      </w:pict>
    </w:r>
  </w:p>
  <w:p w:rsidR="00B2033A" w:rsidRDefault="00B2033A" w:rsidP="00B2033A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3A" w:rsidRDefault="00BC3ABA" w:rsidP="00B2033A">
    <w:pPr>
      <w:pStyle w:val="Porat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left:0;text-align:left;margin-left:85.05pt;margin-top:772.5pt;width:134.15pt;height:57.6pt;z-index:13;visibility:visible;mso-position-horizontal-relative:margin;mso-position-vertical-relative:text;mso-width-relative:margin;mso-height-relative:margin">
          <v:imagedata r:id="rId1" o:title=""/>
          <w10:wrap anchorx="margin"/>
        </v:shape>
      </w:pict>
    </w:r>
    <w:r>
      <w:rPr>
        <w:noProof/>
      </w:rPr>
      <w:pict>
        <v:shape id="_x0000_s2060" type="#_x0000_t75" style="position:absolute;left:0;text-align:left;margin-left:85.05pt;margin-top:772.5pt;width:134.15pt;height:57.6pt;z-index:12;visibility:visible;mso-position-horizontal-relative:margin;mso-position-vertical-relative:text;mso-width-relative:margin;mso-height-relative:margin">
          <v:imagedata r:id="rId1" o:title=""/>
          <w10:wrap anchorx="margin"/>
        </v:shape>
      </w:pict>
    </w:r>
    <w:r>
      <w:rPr>
        <w:noProof/>
      </w:rPr>
      <w:pict>
        <v:shape id="_x0000_s2059" type="#_x0000_t75" style="position:absolute;left:0;text-align:left;margin-left:85.05pt;margin-top:772.5pt;width:134.15pt;height:57.6pt;z-index:11;visibility:visible;mso-position-horizontal-relative:margin;mso-position-vertical-relative:text;mso-width-relative:margin;mso-height-relative:margin">
          <v:imagedata r:id="rId1" o:title=""/>
          <w10:wrap anchorx="margin"/>
        </v:shape>
      </w:pict>
    </w:r>
    <w:r>
      <w:rPr>
        <w:noProof/>
      </w:rPr>
      <w:pict>
        <v:shape id="_x0000_s2058" type="#_x0000_t75" style="position:absolute;left:0;text-align:left;margin-left:85.05pt;margin-top:772.5pt;width:134.15pt;height:57.6pt;z-index:10;visibility:visible;mso-position-horizontal-relative:margin;mso-position-vertical-relative:text;mso-width-relative:margin;mso-height-relative:margin">
          <v:imagedata r:id="rId1" o:title=""/>
          <w10:wrap anchorx="margin"/>
        </v:shape>
      </w:pict>
    </w:r>
    <w:r>
      <w:rPr>
        <w:noProof/>
      </w:rPr>
      <w:pict>
        <v:shape id="Picture 2" o:spid="_x0000_s2057" type="#_x0000_t75" style="position:absolute;left:0;text-align:left;margin-left:85.05pt;margin-top:772.5pt;width:134.15pt;height:57.6pt;z-index:9;visibility:visible;mso-position-horizontal-relative:margin;mso-position-vertical-relative:text;mso-width-relative:margin;mso-height-relative:margin">
          <v:imagedata r:id="rId1" o:title=""/>
          <w10:wrap anchorx="margin"/>
        </v:shape>
      </w:pict>
    </w:r>
    <w:r>
      <w:rPr>
        <w:noProof/>
      </w:rPr>
      <w:pict>
        <v:shape id="_x0000_s2056" type="#_x0000_t75" style="position:absolute;left:0;text-align:left;margin-left:417pt;margin-top:769.45pt;width:134.15pt;height:57.6pt;z-index:8;visibility:visible;mso-position-horizontal-relative:margin;mso-position-vertical-relative:text;mso-width-relative:margin;mso-height-relative:margin">
          <v:imagedata r:id="rId1" o:title=""/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BE1" w:rsidRPr="001214C3" w:rsidRDefault="009B1BE1" w:rsidP="00B2033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BA" w:rsidRDefault="00BC3ABA">
      <w:r>
        <w:separator/>
      </w:r>
    </w:p>
  </w:footnote>
  <w:footnote w:type="continuationSeparator" w:id="0">
    <w:p w:rsidR="00BC3ABA" w:rsidRDefault="00BC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2E2" w:rsidRDefault="001F72E2" w:rsidP="00B203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F72E2" w:rsidRDefault="001F72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2E2" w:rsidRPr="001F72E2" w:rsidRDefault="001F72E2" w:rsidP="00B2033A">
    <w:pPr>
      <w:pStyle w:val="Antrats"/>
      <w:framePr w:wrap="around" w:vAnchor="text" w:hAnchor="margin" w:xAlign="center" w:y="1"/>
      <w:rPr>
        <w:rStyle w:val="Puslapionumeris"/>
        <w:rFonts w:ascii="Palemonas" w:hAnsi="Palemonas"/>
      </w:rPr>
    </w:pPr>
    <w:r w:rsidRPr="001F72E2">
      <w:rPr>
        <w:rStyle w:val="Puslapionumeris"/>
        <w:rFonts w:ascii="Palemonas" w:hAnsi="Palemonas"/>
      </w:rPr>
      <w:fldChar w:fldCharType="begin"/>
    </w:r>
    <w:r w:rsidRPr="001F72E2">
      <w:rPr>
        <w:rStyle w:val="Puslapionumeris"/>
        <w:rFonts w:ascii="Palemonas" w:hAnsi="Palemonas"/>
      </w:rPr>
      <w:instrText xml:space="preserve">PAGE  </w:instrText>
    </w:r>
    <w:r w:rsidRPr="001F72E2">
      <w:rPr>
        <w:rStyle w:val="Puslapionumeris"/>
        <w:rFonts w:ascii="Palemonas" w:hAnsi="Palemonas"/>
      </w:rPr>
      <w:fldChar w:fldCharType="separate"/>
    </w:r>
    <w:r w:rsidR="00CA1DF8">
      <w:rPr>
        <w:rStyle w:val="Puslapionumeris"/>
        <w:rFonts w:ascii="Palemonas" w:hAnsi="Palemonas"/>
        <w:noProof/>
      </w:rPr>
      <w:t>2</w:t>
    </w:r>
    <w:r w:rsidRPr="001F72E2">
      <w:rPr>
        <w:rStyle w:val="Puslapionumeris"/>
        <w:rFonts w:ascii="Palemonas" w:hAnsi="Palemonas"/>
      </w:rPr>
      <w:fldChar w:fldCharType="end"/>
    </w:r>
  </w:p>
  <w:p w:rsidR="001F72E2" w:rsidRDefault="001F72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F5737"/>
    <w:multiLevelType w:val="hybridMultilevel"/>
    <w:tmpl w:val="2CECCE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87"/>
  <w:drawingGridVerticalSpacing w:val="163"/>
  <w:displayHorizontalDrawingGridEvery w:val="0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BE1"/>
    <w:rsid w:val="0009154A"/>
    <w:rsid w:val="001F72E2"/>
    <w:rsid w:val="002C31E3"/>
    <w:rsid w:val="004C6D64"/>
    <w:rsid w:val="00512EBA"/>
    <w:rsid w:val="005E28D7"/>
    <w:rsid w:val="005F11BE"/>
    <w:rsid w:val="00630C19"/>
    <w:rsid w:val="007D6006"/>
    <w:rsid w:val="00815730"/>
    <w:rsid w:val="008A4D7A"/>
    <w:rsid w:val="00903645"/>
    <w:rsid w:val="009B1BE1"/>
    <w:rsid w:val="00A7284C"/>
    <w:rsid w:val="00AF72EC"/>
    <w:rsid w:val="00B2033A"/>
    <w:rsid w:val="00BC3ABA"/>
    <w:rsid w:val="00C6078A"/>
    <w:rsid w:val="00CA1DF8"/>
    <w:rsid w:val="00CD77BC"/>
    <w:rsid w:val="00D60BB0"/>
    <w:rsid w:val="00E07A05"/>
    <w:rsid w:val="00E41A9D"/>
    <w:rsid w:val="00E71618"/>
    <w:rsid w:val="00F119B2"/>
    <w:rsid w:val="00FB54BB"/>
    <w:rsid w:val="00F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3"/>
    <o:shapelayout v:ext="edit">
      <o:idmap v:ext="edit" data="1"/>
    </o:shapelayout>
  </w:shapeDefaults>
  <w:decimalSymbol w:val=","/>
  <w:listSeparator w:val=";"/>
  <w15:chartTrackingRefBased/>
  <w15:docId w15:val="{1E8C03FD-DA87-4A4D-B39E-6E783FE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B1BE1"/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9B1BE1"/>
    <w:pPr>
      <w:tabs>
        <w:tab w:val="center" w:pos="4819"/>
        <w:tab w:val="right" w:pos="9638"/>
      </w:tabs>
    </w:pPr>
  </w:style>
  <w:style w:type="paragraph" w:customStyle="1" w:styleId="CharChar2">
    <w:name w:val="Char Char2"/>
    <w:basedOn w:val="prastasis"/>
    <w:rsid w:val="009B1BE1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Antrats">
    <w:name w:val="header"/>
    <w:basedOn w:val="prastasis"/>
    <w:rsid w:val="001F72E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F7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95785d9a31ec4ead8307f663f2882f6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95785d9a31ec4ead8307f663f2882f65</Template>
  <TotalTime>1</TotalTime>
  <Pages>7</Pages>
  <Words>9447</Words>
  <Characters>5385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ATRANKOS LAIKINIESIEMS DARBAMS ATLIKTI ORGANIZAVIMO TVARKOS APRAŠO PATVIRTINIMO</vt:lpstr>
      <vt:lpstr>DĖL ATRANKOS LAIKINIESIEMS DARBAMS ATLIKTI ORGANIZAVIMO TVARKOS APRAŠO PATVIRTINIMO</vt:lpstr>
    </vt:vector>
  </TitlesOfParts>
  <Manager>2017-07-07</Manager>
  <Company> </Company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ATRANKOS LAIKINIESIEMS DARBAMS ATLIKTI ORGANIZAVIMO TVARKOS APRAŠO PATVIRTINIMO</dc:title>
  <dc:subject>A1-918</dc:subject>
  <dc:creator>PALANGOS MIESTO SAVIVALDYBĖS ADMINISTRACIJOS DIREKTORIUS</dc:creator>
  <cp:keywords/>
  <dc:description/>
  <cp:lastModifiedBy>Jolanta Pikčiūnienė</cp:lastModifiedBy>
  <cp:revision>3</cp:revision>
  <dcterms:created xsi:type="dcterms:W3CDTF">2020-01-16T13:34:00Z</dcterms:created>
  <dcterms:modified xsi:type="dcterms:W3CDTF">2020-02-06T12:31:00Z</dcterms:modified>
  <cp:category>ĮSAKYMAS</cp:category>
</cp:coreProperties>
</file>